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F2" w:rsidRPr="00162E21" w:rsidRDefault="00516BF2" w:rsidP="00516BF2">
      <w:pPr>
        <w:pStyle w:val="Nagwek"/>
        <w:tabs>
          <w:tab w:val="left" w:pos="708"/>
        </w:tabs>
        <w:spacing w:after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według</w:t>
      </w:r>
      <w:r w:rsidRPr="00162E21">
        <w:rPr>
          <w:rFonts w:ascii="Verdana" w:hAnsi="Verdana"/>
          <w:bCs/>
          <w:sz w:val="20"/>
          <w:szCs w:val="20"/>
        </w:rPr>
        <w:t xml:space="preserve"> rozdzielnika</w:t>
      </w:r>
    </w:p>
    <w:p w:rsidR="00990D61" w:rsidRPr="00162E21" w:rsidRDefault="00071B72" w:rsidP="00265A5D">
      <w:pPr>
        <w:pStyle w:val="07Datapisma"/>
        <w:spacing w:before="240" w:line="288" w:lineRule="auto"/>
        <w:rPr>
          <w:sz w:val="20"/>
        </w:rPr>
      </w:pPr>
      <w:r>
        <w:rPr>
          <w:sz w:val="20"/>
        </w:rPr>
        <w:t>Wrocław, 29 listopada</w:t>
      </w:r>
      <w:r w:rsidR="00990D61" w:rsidRPr="00162E21">
        <w:rPr>
          <w:sz w:val="20"/>
        </w:rPr>
        <w:t xml:space="preserve"> 2024 r.</w:t>
      </w:r>
    </w:p>
    <w:p w:rsidR="00990D61" w:rsidRPr="00162E21" w:rsidRDefault="00071B72" w:rsidP="00726214">
      <w:pPr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WSS-WBO.152.62</w:t>
      </w:r>
      <w:r w:rsidR="00990D61" w:rsidRPr="00162E21">
        <w:rPr>
          <w:rFonts w:ascii="Verdana" w:hAnsi="Verdana"/>
          <w:sz w:val="20"/>
          <w:szCs w:val="20"/>
        </w:rPr>
        <w:t>.2024</w:t>
      </w:r>
    </w:p>
    <w:p w:rsidR="0012335E" w:rsidRDefault="00990D61" w:rsidP="00726214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162E21">
        <w:rPr>
          <w:rFonts w:ascii="Verdana" w:hAnsi="Verdana"/>
          <w:sz w:val="20"/>
          <w:szCs w:val="20"/>
        </w:rPr>
        <w:t>Szanown</w:t>
      </w:r>
      <w:r w:rsidR="0053363F" w:rsidRPr="00162E21">
        <w:rPr>
          <w:rFonts w:ascii="Verdana" w:hAnsi="Verdana"/>
          <w:sz w:val="20"/>
          <w:szCs w:val="20"/>
        </w:rPr>
        <w:t>i Państwo</w:t>
      </w:r>
      <w:r w:rsidRPr="00162E21">
        <w:rPr>
          <w:rFonts w:ascii="Verdana" w:hAnsi="Verdana"/>
          <w:sz w:val="20"/>
          <w:szCs w:val="20"/>
        </w:rPr>
        <w:t>,</w:t>
      </w:r>
    </w:p>
    <w:p w:rsidR="00071B72" w:rsidRPr="00BC1910" w:rsidRDefault="00071B72" w:rsidP="00071B72">
      <w:pPr>
        <w:spacing w:before="240" w:line="288" w:lineRule="auto"/>
        <w:rPr>
          <w:rFonts w:ascii="Verdana" w:hAnsi="Verdana"/>
          <w:sz w:val="20"/>
          <w:szCs w:val="20"/>
        </w:rPr>
      </w:pPr>
      <w:r w:rsidRPr="00BC1910">
        <w:rPr>
          <w:rFonts w:ascii="Verdana" w:hAnsi="Verdana"/>
          <w:sz w:val="20"/>
          <w:szCs w:val="20"/>
        </w:rPr>
        <w:t xml:space="preserve">w załączeniu przekazuję petycję </w:t>
      </w:r>
      <w:r w:rsidRPr="008E00E2">
        <w:rPr>
          <w:rFonts w:ascii="Verdana" w:hAnsi="Verdana"/>
          <w:color w:val="000000"/>
          <w:sz w:val="20"/>
          <w:szCs w:val="20"/>
        </w:rPr>
        <w:t xml:space="preserve">z </w:t>
      </w:r>
      <w:r>
        <w:rPr>
          <w:rFonts w:ascii="Verdana" w:hAnsi="Verdana"/>
          <w:color w:val="000000"/>
          <w:sz w:val="20"/>
          <w:szCs w:val="20"/>
        </w:rPr>
        <w:t>14</w:t>
      </w:r>
      <w:r w:rsidRPr="008E00E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listopada </w:t>
      </w:r>
      <w:r w:rsidRPr="008E00E2">
        <w:rPr>
          <w:rFonts w:ascii="Verdana" w:hAnsi="Verdana"/>
          <w:color w:val="000000"/>
          <w:sz w:val="20"/>
          <w:szCs w:val="20"/>
        </w:rPr>
        <w:t>202</w:t>
      </w:r>
      <w:r>
        <w:rPr>
          <w:rFonts w:ascii="Verdana" w:hAnsi="Verdana"/>
          <w:color w:val="000000"/>
          <w:sz w:val="20"/>
          <w:szCs w:val="20"/>
        </w:rPr>
        <w:t>4</w:t>
      </w:r>
      <w:r w:rsidRPr="008E00E2">
        <w:rPr>
          <w:rFonts w:ascii="Verdana" w:hAnsi="Verdana"/>
          <w:color w:val="000000"/>
          <w:sz w:val="20"/>
          <w:szCs w:val="20"/>
        </w:rPr>
        <w:t xml:space="preserve"> r. </w:t>
      </w:r>
      <w:r w:rsidRPr="008E00E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 sprawie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uspokojenia ruchu na Karłowicach.</w:t>
      </w:r>
    </w:p>
    <w:p w:rsidR="00071B72" w:rsidRPr="00BC1910" w:rsidRDefault="00071B72" w:rsidP="00071B72">
      <w:pPr>
        <w:pStyle w:val="09Dotyczy"/>
        <w:spacing w:before="240" w:after="0" w:line="288" w:lineRule="auto"/>
        <w:jc w:val="left"/>
        <w:rPr>
          <w:color w:val="000000"/>
          <w:sz w:val="20"/>
          <w:szCs w:val="20"/>
        </w:rPr>
      </w:pPr>
      <w:r w:rsidRPr="00BC1910">
        <w:rPr>
          <w:sz w:val="20"/>
          <w:szCs w:val="20"/>
        </w:rPr>
        <w:t>Zwracam się z prośbą o przygotowanie informacji w zakresie przedmiotowej petycji zgodnie z Państwa właściwością rzeczową.</w:t>
      </w:r>
    </w:p>
    <w:p w:rsidR="00071B72" w:rsidRPr="00DF460E" w:rsidRDefault="00071B72" w:rsidP="00071B72">
      <w:pPr>
        <w:spacing w:before="240" w:line="288" w:lineRule="auto"/>
        <w:rPr>
          <w:rFonts w:ascii="Verdana" w:hAnsi="Verdana"/>
          <w:sz w:val="20"/>
          <w:szCs w:val="20"/>
        </w:rPr>
      </w:pPr>
      <w:r w:rsidRPr="00DF460E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 leży w obszarze właściwości Wydziału Partycypacji Społecznej (§ 56 zarządzenia nr 322/24 Prezydenta Wrocławia z dnia 27 czerwca 2024 r., w sprawie Regulaminu Organizacyjnego Urzędu Miejskiego Wrocławia).</w:t>
      </w:r>
    </w:p>
    <w:p w:rsidR="00071B72" w:rsidRPr="00DF460E" w:rsidRDefault="00071B72" w:rsidP="00071B72">
      <w:pPr>
        <w:spacing w:before="240" w:line="288" w:lineRule="auto"/>
        <w:rPr>
          <w:rFonts w:ascii="Verdana" w:hAnsi="Verdana"/>
          <w:sz w:val="20"/>
          <w:szCs w:val="20"/>
        </w:rPr>
      </w:pPr>
      <w:r w:rsidRPr="00DF460E">
        <w:rPr>
          <w:rFonts w:ascii="Verdana" w:hAnsi="Verdana"/>
          <w:sz w:val="20"/>
          <w:szCs w:val="20"/>
        </w:rPr>
        <w:t xml:space="preserve">Petycji został nadany numer </w:t>
      </w:r>
      <w:r>
        <w:rPr>
          <w:rFonts w:ascii="Verdana" w:hAnsi="Verdana"/>
          <w:sz w:val="20"/>
          <w:szCs w:val="20"/>
        </w:rPr>
        <w:t>42</w:t>
      </w:r>
      <w:r w:rsidRPr="00DF460E">
        <w:rPr>
          <w:rFonts w:ascii="Verdana" w:hAnsi="Verdana"/>
          <w:sz w:val="20"/>
          <w:szCs w:val="20"/>
        </w:rPr>
        <w:t>/2024 i została opublikowana pod linkiem:</w:t>
      </w:r>
      <w:r w:rsidRPr="00071B72">
        <w:t xml:space="preserve"> </w:t>
      </w:r>
      <w:r w:rsidRPr="00071B72">
        <w:rPr>
          <w:rFonts w:ascii="Verdana" w:hAnsi="Verdana"/>
          <w:sz w:val="20"/>
          <w:szCs w:val="20"/>
        </w:rPr>
        <w:t>https://bip.um.wroc.pl/petycja/76787/petycja-w-sprawie-uspokojenia-ruchu-na-karlowicach</w:t>
      </w:r>
    </w:p>
    <w:p w:rsidR="00071B72" w:rsidRPr="00BC1910" w:rsidRDefault="00071B72" w:rsidP="007E0BE6">
      <w:pPr>
        <w:pStyle w:val="11Trescpisma"/>
        <w:spacing w:before="240" w:line="288" w:lineRule="auto"/>
        <w:jc w:val="left"/>
        <w:rPr>
          <w:szCs w:val="20"/>
        </w:rPr>
      </w:pPr>
      <w:r w:rsidRPr="00BC1910">
        <w:rPr>
          <w:rStyle w:val="Pogrubienie"/>
          <w:b w:val="0"/>
          <w:szCs w:val="20"/>
        </w:rPr>
        <w:t xml:space="preserve">W związku z powyższym zwracam się z prośbą, by </w:t>
      </w:r>
      <w:r w:rsidR="007E0BE6">
        <w:rPr>
          <w:rStyle w:val="Pogrubienie"/>
          <w:b w:val="0"/>
          <w:szCs w:val="20"/>
        </w:rPr>
        <w:t>adresaci pisma</w:t>
      </w:r>
      <w:r w:rsidRPr="00BC1910">
        <w:rPr>
          <w:rStyle w:val="Pogrubienie"/>
          <w:b w:val="0"/>
          <w:szCs w:val="20"/>
        </w:rPr>
        <w:t xml:space="preserve"> pomiędzy sobą </w:t>
      </w:r>
      <w:r w:rsidR="007E0BE6">
        <w:rPr>
          <w:rStyle w:val="Pogrubienie"/>
          <w:b w:val="0"/>
          <w:szCs w:val="20"/>
        </w:rPr>
        <w:t xml:space="preserve">uzgodnili </w:t>
      </w:r>
      <w:r w:rsidRPr="00BC1910">
        <w:rPr>
          <w:rStyle w:val="Pogrubienie"/>
          <w:b w:val="0"/>
          <w:szCs w:val="20"/>
        </w:rPr>
        <w:t>spójną opinię w sprawie przedmiotowej petycji. Następnie</w:t>
      </w:r>
      <w:r w:rsidR="007E0BE6">
        <w:rPr>
          <w:rStyle w:val="Pogrubienie"/>
          <w:b w:val="0"/>
          <w:szCs w:val="20"/>
        </w:rPr>
        <w:t xml:space="preserve"> proszę o przesłanie</w:t>
      </w:r>
      <w:r w:rsidRPr="00BC1910">
        <w:rPr>
          <w:rStyle w:val="Pogrubienie"/>
          <w:b w:val="0"/>
          <w:szCs w:val="20"/>
        </w:rPr>
        <w:t xml:space="preserve"> wypracowane</w:t>
      </w:r>
      <w:r w:rsidR="007E0BE6">
        <w:rPr>
          <w:rStyle w:val="Pogrubienie"/>
          <w:b w:val="0"/>
          <w:szCs w:val="20"/>
        </w:rPr>
        <w:t>go stanowiska</w:t>
      </w:r>
      <w:r w:rsidRPr="00BC1910">
        <w:rPr>
          <w:rStyle w:val="Pogrubienie"/>
          <w:b w:val="0"/>
          <w:szCs w:val="20"/>
        </w:rPr>
        <w:t xml:space="preserve"> </w:t>
      </w:r>
      <w:r>
        <w:rPr>
          <w:rStyle w:val="Pogrubienie"/>
          <w:b w:val="0"/>
          <w:szCs w:val="20"/>
        </w:rPr>
        <w:t xml:space="preserve">do </w:t>
      </w:r>
      <w:r w:rsidR="007E0BE6">
        <w:rPr>
          <w:rStyle w:val="Pogrubienie"/>
          <w:b w:val="0"/>
          <w:szCs w:val="20"/>
        </w:rPr>
        <w:t>31</w:t>
      </w:r>
      <w:r>
        <w:rPr>
          <w:rStyle w:val="Pogrubienie"/>
          <w:b w:val="0"/>
          <w:szCs w:val="20"/>
        </w:rPr>
        <w:t xml:space="preserve"> </w:t>
      </w:r>
      <w:r w:rsidR="007E0BE6">
        <w:rPr>
          <w:rStyle w:val="Pogrubienie"/>
          <w:b w:val="0"/>
          <w:szCs w:val="20"/>
        </w:rPr>
        <w:t>stycznia 2025</w:t>
      </w:r>
      <w:r w:rsidRPr="00BC1910">
        <w:rPr>
          <w:rStyle w:val="Pogrubienie"/>
          <w:b w:val="0"/>
          <w:szCs w:val="20"/>
        </w:rPr>
        <w:t xml:space="preserve"> r. do Wydziału Partycypacji Społecznej Urzędu Miejskiego Wrocławia, który udzieli kompleksowej odpowiedzi zbiorczej na petycję.</w:t>
      </w:r>
    </w:p>
    <w:p w:rsidR="009D5EFB" w:rsidRDefault="00990D61" w:rsidP="009D5EFB">
      <w:pPr>
        <w:pStyle w:val="12Zwyrazamiszacunku"/>
        <w:spacing w:before="240" w:line="276" w:lineRule="auto"/>
        <w:rPr>
          <w:color w:val="000000" w:themeColor="text1"/>
        </w:rPr>
      </w:pPr>
      <w:r w:rsidRPr="00162E21">
        <w:rPr>
          <w:color w:val="000000" w:themeColor="text1"/>
        </w:rPr>
        <w:t>Z wyrazami szacunku</w:t>
      </w:r>
    </w:p>
    <w:p w:rsidR="009D5EFB" w:rsidRPr="009D5EFB" w:rsidRDefault="009D5EFB" w:rsidP="009D5EFB">
      <w:pPr>
        <w:pStyle w:val="12Zwyrazamiszacunku"/>
        <w:spacing w:before="0" w:line="276" w:lineRule="auto"/>
        <w:rPr>
          <w:color w:val="000000" w:themeColor="text1"/>
        </w:rPr>
      </w:pPr>
      <w:r>
        <w:t>dokument podpisała</w:t>
      </w:r>
    </w:p>
    <w:p w:rsidR="009D5EFB" w:rsidRDefault="009D5EFB" w:rsidP="009D5EFB">
      <w:pPr>
        <w:pStyle w:val="14StanowiskoPodpisujacego"/>
        <w:spacing w:line="276" w:lineRule="auto"/>
      </w:pPr>
      <w:r>
        <w:t>Beata Bernacka</w:t>
      </w:r>
    </w:p>
    <w:p w:rsidR="009D5EFB" w:rsidRPr="009D5EFB" w:rsidRDefault="009D5EFB" w:rsidP="009D5EFB">
      <w:pPr>
        <w:pStyle w:val="14StanowiskoPodpisujacego"/>
        <w:spacing w:line="276" w:lineRule="auto"/>
      </w:pPr>
      <w:r>
        <w:t>Dyrektor Wydziału Partycypacji Społecznej</w:t>
      </w:r>
    </w:p>
    <w:p w:rsidR="00990D61" w:rsidRPr="00162E21" w:rsidRDefault="00990D61" w:rsidP="009D5EFB">
      <w:pPr>
        <w:pStyle w:val="15Spraweprowadzi"/>
        <w:spacing w:before="720" w:line="288" w:lineRule="auto"/>
        <w:jc w:val="left"/>
        <w:rPr>
          <w:color w:val="000000"/>
          <w:sz w:val="20"/>
          <w:szCs w:val="20"/>
        </w:rPr>
      </w:pPr>
      <w:r w:rsidRPr="00162E21">
        <w:rPr>
          <w:color w:val="000000"/>
          <w:sz w:val="20"/>
          <w:szCs w:val="20"/>
        </w:rPr>
        <w:t xml:space="preserve">Sprawę prowadzi: Wojciech Krzosa; Urząd Miejski Wrocławia; Wydział Partycypacji Społecznej, ul. Gabrieli Zapolskiej 4, 50-032 Wrocław; tel. +48 717 77 72 92, </w:t>
      </w:r>
      <w:r w:rsidR="00726214" w:rsidRPr="00162E21">
        <w:rPr>
          <w:color w:val="000000"/>
          <w:sz w:val="20"/>
          <w:szCs w:val="20"/>
        </w:rPr>
        <w:t>fax.</w:t>
      </w:r>
      <w:r w:rsidRPr="00162E21">
        <w:rPr>
          <w:color w:val="000000"/>
          <w:sz w:val="20"/>
          <w:szCs w:val="20"/>
        </w:rPr>
        <w:t xml:space="preserve"> +48 717 77 86 63; </w:t>
      </w:r>
      <w:hyperlink r:id="rId7" w:history="1">
        <w:r w:rsidRPr="00162E21">
          <w:rPr>
            <w:rStyle w:val="Hipercze"/>
            <w:sz w:val="20"/>
            <w:szCs w:val="20"/>
          </w:rPr>
          <w:t>wss@um.wroc.pl</w:t>
        </w:r>
      </w:hyperlink>
      <w:r w:rsidRPr="00162E21">
        <w:rPr>
          <w:color w:val="000000"/>
          <w:sz w:val="20"/>
          <w:szCs w:val="20"/>
        </w:rPr>
        <w:t>; www.w</w:t>
      </w:r>
      <w:bookmarkStart w:id="0" w:name="_GoBack"/>
      <w:bookmarkEnd w:id="0"/>
      <w:r w:rsidRPr="00162E21">
        <w:rPr>
          <w:color w:val="000000"/>
          <w:sz w:val="20"/>
          <w:szCs w:val="20"/>
        </w:rPr>
        <w:t>roclaw.pl</w:t>
      </w:r>
    </w:p>
    <w:p w:rsidR="00990D61" w:rsidRPr="00162E21" w:rsidRDefault="00990D61" w:rsidP="009D5EFB">
      <w:pPr>
        <w:pStyle w:val="15Spraweprowadzi"/>
        <w:spacing w:before="600" w:line="288" w:lineRule="auto"/>
        <w:jc w:val="left"/>
        <w:rPr>
          <w:color w:val="000000" w:themeColor="text1"/>
          <w:sz w:val="20"/>
          <w:szCs w:val="20"/>
        </w:rPr>
      </w:pPr>
      <w:r w:rsidRPr="00162E21">
        <w:rPr>
          <w:color w:val="000000" w:themeColor="text1"/>
          <w:sz w:val="20"/>
          <w:szCs w:val="20"/>
        </w:rPr>
        <w:lastRenderedPageBreak/>
        <w:t>Otrzymują:</w:t>
      </w:r>
    </w:p>
    <w:p w:rsidR="001F3889" w:rsidRPr="00265A5D" w:rsidRDefault="001F3889" w:rsidP="009D5EFB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162E21">
        <w:rPr>
          <w:color w:val="000000" w:themeColor="text1"/>
          <w:sz w:val="20"/>
          <w:szCs w:val="20"/>
        </w:rPr>
        <w:t>Zarząd Dróg i Utrzymania Miasta we Wrocławiu</w:t>
      </w:r>
      <w:r w:rsidR="00CB0E02" w:rsidRPr="00162E21">
        <w:rPr>
          <w:color w:val="000000" w:themeColor="text1"/>
          <w:sz w:val="20"/>
          <w:szCs w:val="20"/>
        </w:rPr>
        <w:t>, ul. Długa 49, 53-633 Wrocław</w:t>
      </w:r>
    </w:p>
    <w:p w:rsidR="00071B72" w:rsidRDefault="00071B72" w:rsidP="00990D61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Departament Infrastruktury i Transportu Urzędu Miejskiego Wrocławia, ul. Zapolskiej 4, </w:t>
      </w:r>
      <w:r w:rsidRPr="00071B72">
        <w:rPr>
          <w:rFonts w:cs="Helv"/>
          <w:color w:val="000000"/>
          <w:sz w:val="20"/>
          <w:szCs w:val="20"/>
        </w:rPr>
        <w:t>50-032 Wrocław</w:t>
      </w:r>
    </w:p>
    <w:p w:rsidR="001822EE" w:rsidRPr="00162E21" w:rsidRDefault="00990D61" w:rsidP="00990D61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162E21">
        <w:rPr>
          <w:color w:val="000000" w:themeColor="text1"/>
          <w:sz w:val="20"/>
          <w:szCs w:val="20"/>
        </w:rPr>
        <w:t>ad acta Wydział Partycypacji Społecznej Urzędu Miejskiego Wrocławia 001</w:t>
      </w:r>
      <w:r w:rsidR="00071B72">
        <w:rPr>
          <w:color w:val="000000" w:themeColor="text1"/>
          <w:sz w:val="20"/>
          <w:szCs w:val="20"/>
        </w:rPr>
        <w:t>57648</w:t>
      </w:r>
      <w:r w:rsidRPr="00162E21">
        <w:rPr>
          <w:color w:val="000000" w:themeColor="text1"/>
          <w:sz w:val="20"/>
          <w:szCs w:val="20"/>
        </w:rPr>
        <w:t>/2024/W</w:t>
      </w:r>
    </w:p>
    <w:sectPr w:rsidR="001822EE" w:rsidRPr="00162E2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0B" w:rsidRDefault="0042330B">
      <w:r>
        <w:separator/>
      </w:r>
    </w:p>
  </w:endnote>
  <w:endnote w:type="continuationSeparator" w:id="0">
    <w:p w:rsidR="0042330B" w:rsidRDefault="0042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5361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5361F" w:rsidRPr="004D6885">
      <w:rPr>
        <w:sz w:val="14"/>
        <w:szCs w:val="14"/>
      </w:rPr>
      <w:fldChar w:fldCharType="separate"/>
    </w:r>
    <w:r w:rsidR="009D5EFB">
      <w:rPr>
        <w:noProof/>
        <w:sz w:val="14"/>
        <w:szCs w:val="14"/>
      </w:rPr>
      <w:t>2</w:t>
    </w:r>
    <w:r w:rsidR="0015361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5361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5361F" w:rsidRPr="004D6885">
      <w:rPr>
        <w:sz w:val="14"/>
        <w:szCs w:val="14"/>
      </w:rPr>
      <w:fldChar w:fldCharType="separate"/>
    </w:r>
    <w:r w:rsidR="009D5EFB">
      <w:rPr>
        <w:noProof/>
        <w:sz w:val="14"/>
        <w:szCs w:val="14"/>
      </w:rPr>
      <w:t>2</w:t>
    </w:r>
    <w:r w:rsidR="0015361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0B" w:rsidRDefault="0042330B">
      <w:r>
        <w:separator/>
      </w:r>
    </w:p>
  </w:footnote>
  <w:footnote w:type="continuationSeparator" w:id="0">
    <w:p w:rsidR="0042330B" w:rsidRDefault="00423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15361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7B"/>
    <w:rsid w:val="000117D6"/>
    <w:rsid w:val="000267E7"/>
    <w:rsid w:val="00027523"/>
    <w:rsid w:val="00051D62"/>
    <w:rsid w:val="00051D98"/>
    <w:rsid w:val="00061A58"/>
    <w:rsid w:val="00067B67"/>
    <w:rsid w:val="00071B72"/>
    <w:rsid w:val="000918E3"/>
    <w:rsid w:val="000919C7"/>
    <w:rsid w:val="00097AEF"/>
    <w:rsid w:val="000A5775"/>
    <w:rsid w:val="000B4294"/>
    <w:rsid w:val="000B7627"/>
    <w:rsid w:val="000C2998"/>
    <w:rsid w:val="000C744E"/>
    <w:rsid w:val="000E5DC8"/>
    <w:rsid w:val="000F0FB4"/>
    <w:rsid w:val="000F2BE1"/>
    <w:rsid w:val="000F34EA"/>
    <w:rsid w:val="0012163C"/>
    <w:rsid w:val="0012335E"/>
    <w:rsid w:val="0012424A"/>
    <w:rsid w:val="00125878"/>
    <w:rsid w:val="001274AE"/>
    <w:rsid w:val="001376FA"/>
    <w:rsid w:val="00143A44"/>
    <w:rsid w:val="0015361F"/>
    <w:rsid w:val="00162E21"/>
    <w:rsid w:val="0016431C"/>
    <w:rsid w:val="00180DF6"/>
    <w:rsid w:val="001822EE"/>
    <w:rsid w:val="001871F2"/>
    <w:rsid w:val="00190D4E"/>
    <w:rsid w:val="00195E0A"/>
    <w:rsid w:val="001B2536"/>
    <w:rsid w:val="001B6FB6"/>
    <w:rsid w:val="001B71AE"/>
    <w:rsid w:val="001C0EEB"/>
    <w:rsid w:val="001E1681"/>
    <w:rsid w:val="001E1E51"/>
    <w:rsid w:val="001F1593"/>
    <w:rsid w:val="001F3889"/>
    <w:rsid w:val="001F4169"/>
    <w:rsid w:val="002007A6"/>
    <w:rsid w:val="002018DC"/>
    <w:rsid w:val="00215D6D"/>
    <w:rsid w:val="002210A4"/>
    <w:rsid w:val="00234B06"/>
    <w:rsid w:val="002366C2"/>
    <w:rsid w:val="002437F8"/>
    <w:rsid w:val="0024447D"/>
    <w:rsid w:val="0025356D"/>
    <w:rsid w:val="00256655"/>
    <w:rsid w:val="0026242C"/>
    <w:rsid w:val="00265A5D"/>
    <w:rsid w:val="00270190"/>
    <w:rsid w:val="002810CE"/>
    <w:rsid w:val="002856D1"/>
    <w:rsid w:val="00285C04"/>
    <w:rsid w:val="002970A6"/>
    <w:rsid w:val="002A2725"/>
    <w:rsid w:val="002B0A9F"/>
    <w:rsid w:val="002B6140"/>
    <w:rsid w:val="002B7EEC"/>
    <w:rsid w:val="002B7FFA"/>
    <w:rsid w:val="002C4D74"/>
    <w:rsid w:val="002D5F68"/>
    <w:rsid w:val="002F292D"/>
    <w:rsid w:val="002F3D0E"/>
    <w:rsid w:val="002F615D"/>
    <w:rsid w:val="002F76BD"/>
    <w:rsid w:val="003023ED"/>
    <w:rsid w:val="00317E80"/>
    <w:rsid w:val="00323052"/>
    <w:rsid w:val="003245A8"/>
    <w:rsid w:val="003319A4"/>
    <w:rsid w:val="00332A6A"/>
    <w:rsid w:val="00345256"/>
    <w:rsid w:val="003532D2"/>
    <w:rsid w:val="003656CA"/>
    <w:rsid w:val="00366E4D"/>
    <w:rsid w:val="00375FA3"/>
    <w:rsid w:val="00380F46"/>
    <w:rsid w:val="0038607D"/>
    <w:rsid w:val="003A05FF"/>
    <w:rsid w:val="003B0CF0"/>
    <w:rsid w:val="003B4624"/>
    <w:rsid w:val="003B4793"/>
    <w:rsid w:val="003B5E7F"/>
    <w:rsid w:val="003D23B9"/>
    <w:rsid w:val="003F1CB3"/>
    <w:rsid w:val="003F20D6"/>
    <w:rsid w:val="003F67DF"/>
    <w:rsid w:val="0040346B"/>
    <w:rsid w:val="0040509E"/>
    <w:rsid w:val="00410A92"/>
    <w:rsid w:val="00412F63"/>
    <w:rsid w:val="004152B9"/>
    <w:rsid w:val="0042330B"/>
    <w:rsid w:val="00443C51"/>
    <w:rsid w:val="00446502"/>
    <w:rsid w:val="004508B6"/>
    <w:rsid w:val="0046507E"/>
    <w:rsid w:val="004732D9"/>
    <w:rsid w:val="004854B0"/>
    <w:rsid w:val="00494A53"/>
    <w:rsid w:val="004A1637"/>
    <w:rsid w:val="004A21ED"/>
    <w:rsid w:val="004A2629"/>
    <w:rsid w:val="004A27FB"/>
    <w:rsid w:val="004A7375"/>
    <w:rsid w:val="004B76DD"/>
    <w:rsid w:val="004C01CA"/>
    <w:rsid w:val="004C1A48"/>
    <w:rsid w:val="004C6134"/>
    <w:rsid w:val="004D6885"/>
    <w:rsid w:val="004E4A19"/>
    <w:rsid w:val="004E5C8D"/>
    <w:rsid w:val="004F247D"/>
    <w:rsid w:val="004F4FD0"/>
    <w:rsid w:val="005072BB"/>
    <w:rsid w:val="00512F90"/>
    <w:rsid w:val="00514777"/>
    <w:rsid w:val="00516BF2"/>
    <w:rsid w:val="00527075"/>
    <w:rsid w:val="0053315B"/>
    <w:rsid w:val="0053363F"/>
    <w:rsid w:val="005402B6"/>
    <w:rsid w:val="005478F9"/>
    <w:rsid w:val="00550A23"/>
    <w:rsid w:val="00570CA0"/>
    <w:rsid w:val="005711B8"/>
    <w:rsid w:val="00585F6D"/>
    <w:rsid w:val="00590C02"/>
    <w:rsid w:val="00590D83"/>
    <w:rsid w:val="00593C5B"/>
    <w:rsid w:val="005968F9"/>
    <w:rsid w:val="00597E32"/>
    <w:rsid w:val="005A3893"/>
    <w:rsid w:val="005C5E14"/>
    <w:rsid w:val="005C5F55"/>
    <w:rsid w:val="005C63F5"/>
    <w:rsid w:val="005D18D1"/>
    <w:rsid w:val="005D28B3"/>
    <w:rsid w:val="005D6F39"/>
    <w:rsid w:val="005E2FCD"/>
    <w:rsid w:val="005F3295"/>
    <w:rsid w:val="00625C0A"/>
    <w:rsid w:val="00626B49"/>
    <w:rsid w:val="00627F0C"/>
    <w:rsid w:val="0063263C"/>
    <w:rsid w:val="00637C09"/>
    <w:rsid w:val="00637D6C"/>
    <w:rsid w:val="00657251"/>
    <w:rsid w:val="00662028"/>
    <w:rsid w:val="00663676"/>
    <w:rsid w:val="00686914"/>
    <w:rsid w:val="0069412E"/>
    <w:rsid w:val="006A28F5"/>
    <w:rsid w:val="006C7886"/>
    <w:rsid w:val="006D766B"/>
    <w:rsid w:val="006E420E"/>
    <w:rsid w:val="006E7251"/>
    <w:rsid w:val="00701FA2"/>
    <w:rsid w:val="0070695E"/>
    <w:rsid w:val="00707512"/>
    <w:rsid w:val="007108B6"/>
    <w:rsid w:val="00723AFD"/>
    <w:rsid w:val="00726214"/>
    <w:rsid w:val="00745A89"/>
    <w:rsid w:val="007500E9"/>
    <w:rsid w:val="0075206A"/>
    <w:rsid w:val="00753935"/>
    <w:rsid w:val="0075415A"/>
    <w:rsid w:val="00754EB8"/>
    <w:rsid w:val="007572A6"/>
    <w:rsid w:val="0076013D"/>
    <w:rsid w:val="007621E6"/>
    <w:rsid w:val="00767CA2"/>
    <w:rsid w:val="0077696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B3D75"/>
    <w:rsid w:val="007D3C37"/>
    <w:rsid w:val="007D4097"/>
    <w:rsid w:val="007E0BE6"/>
    <w:rsid w:val="007E7068"/>
    <w:rsid w:val="007F1692"/>
    <w:rsid w:val="007F1B42"/>
    <w:rsid w:val="008043AD"/>
    <w:rsid w:val="00821CDB"/>
    <w:rsid w:val="00826D4F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A44D6"/>
    <w:rsid w:val="008A4B73"/>
    <w:rsid w:val="008D3914"/>
    <w:rsid w:val="008D68B6"/>
    <w:rsid w:val="008D6E8B"/>
    <w:rsid w:val="008E038C"/>
    <w:rsid w:val="008E1113"/>
    <w:rsid w:val="008E2C4A"/>
    <w:rsid w:val="008E7459"/>
    <w:rsid w:val="008F4C2F"/>
    <w:rsid w:val="008F7CDB"/>
    <w:rsid w:val="008F7D65"/>
    <w:rsid w:val="00902035"/>
    <w:rsid w:val="00906171"/>
    <w:rsid w:val="00916727"/>
    <w:rsid w:val="00916B2A"/>
    <w:rsid w:val="00924112"/>
    <w:rsid w:val="00934D03"/>
    <w:rsid w:val="00935566"/>
    <w:rsid w:val="009400F6"/>
    <w:rsid w:val="00945751"/>
    <w:rsid w:val="00965BD7"/>
    <w:rsid w:val="0097098E"/>
    <w:rsid w:val="0097388E"/>
    <w:rsid w:val="009765D0"/>
    <w:rsid w:val="00980E93"/>
    <w:rsid w:val="00981916"/>
    <w:rsid w:val="00984F47"/>
    <w:rsid w:val="00990D61"/>
    <w:rsid w:val="009A6C1A"/>
    <w:rsid w:val="009B171B"/>
    <w:rsid w:val="009B3E81"/>
    <w:rsid w:val="009B4D0C"/>
    <w:rsid w:val="009D3B95"/>
    <w:rsid w:val="009D5EFB"/>
    <w:rsid w:val="009D7362"/>
    <w:rsid w:val="009E0914"/>
    <w:rsid w:val="009F4E52"/>
    <w:rsid w:val="00A005FB"/>
    <w:rsid w:val="00A12DE9"/>
    <w:rsid w:val="00A14FEC"/>
    <w:rsid w:val="00A17215"/>
    <w:rsid w:val="00A27F20"/>
    <w:rsid w:val="00A42237"/>
    <w:rsid w:val="00A45601"/>
    <w:rsid w:val="00A54917"/>
    <w:rsid w:val="00A55A72"/>
    <w:rsid w:val="00A55ADC"/>
    <w:rsid w:val="00A64764"/>
    <w:rsid w:val="00A64D62"/>
    <w:rsid w:val="00A7062F"/>
    <w:rsid w:val="00A816F2"/>
    <w:rsid w:val="00A86D58"/>
    <w:rsid w:val="00A958BE"/>
    <w:rsid w:val="00AA555F"/>
    <w:rsid w:val="00AB248B"/>
    <w:rsid w:val="00AB3F79"/>
    <w:rsid w:val="00AB4323"/>
    <w:rsid w:val="00AB56BE"/>
    <w:rsid w:val="00AB60B5"/>
    <w:rsid w:val="00AB7865"/>
    <w:rsid w:val="00AC29AB"/>
    <w:rsid w:val="00AC2B3C"/>
    <w:rsid w:val="00AC316A"/>
    <w:rsid w:val="00AE0F52"/>
    <w:rsid w:val="00AE3EED"/>
    <w:rsid w:val="00AE6B0B"/>
    <w:rsid w:val="00AF094C"/>
    <w:rsid w:val="00AF5E3B"/>
    <w:rsid w:val="00B00998"/>
    <w:rsid w:val="00B02AD0"/>
    <w:rsid w:val="00B16A9C"/>
    <w:rsid w:val="00B270FC"/>
    <w:rsid w:val="00B3515A"/>
    <w:rsid w:val="00B359EB"/>
    <w:rsid w:val="00B3657B"/>
    <w:rsid w:val="00B4072E"/>
    <w:rsid w:val="00B45AA1"/>
    <w:rsid w:val="00B504EF"/>
    <w:rsid w:val="00B55460"/>
    <w:rsid w:val="00B55754"/>
    <w:rsid w:val="00B56ED4"/>
    <w:rsid w:val="00B6086C"/>
    <w:rsid w:val="00B66E77"/>
    <w:rsid w:val="00B73AF4"/>
    <w:rsid w:val="00B779E5"/>
    <w:rsid w:val="00B81B31"/>
    <w:rsid w:val="00B81DD9"/>
    <w:rsid w:val="00B906E7"/>
    <w:rsid w:val="00B933EE"/>
    <w:rsid w:val="00B96683"/>
    <w:rsid w:val="00B970CB"/>
    <w:rsid w:val="00BA1E18"/>
    <w:rsid w:val="00BA763C"/>
    <w:rsid w:val="00BB389F"/>
    <w:rsid w:val="00BC07C7"/>
    <w:rsid w:val="00BC2CC5"/>
    <w:rsid w:val="00BC4B13"/>
    <w:rsid w:val="00BD035E"/>
    <w:rsid w:val="00BD3B13"/>
    <w:rsid w:val="00BE0FB0"/>
    <w:rsid w:val="00BE34AE"/>
    <w:rsid w:val="00BF1E8F"/>
    <w:rsid w:val="00C075C6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1684"/>
    <w:rsid w:val="00C66C9E"/>
    <w:rsid w:val="00C70153"/>
    <w:rsid w:val="00C8235A"/>
    <w:rsid w:val="00C916F0"/>
    <w:rsid w:val="00C97686"/>
    <w:rsid w:val="00CA0AA1"/>
    <w:rsid w:val="00CB0E02"/>
    <w:rsid w:val="00CB43ED"/>
    <w:rsid w:val="00CB4F38"/>
    <w:rsid w:val="00CB7F80"/>
    <w:rsid w:val="00CC1016"/>
    <w:rsid w:val="00CC6B30"/>
    <w:rsid w:val="00CD26BE"/>
    <w:rsid w:val="00CD2797"/>
    <w:rsid w:val="00CD4AC9"/>
    <w:rsid w:val="00CD628A"/>
    <w:rsid w:val="00CE1361"/>
    <w:rsid w:val="00D05152"/>
    <w:rsid w:val="00D071AA"/>
    <w:rsid w:val="00D10BB9"/>
    <w:rsid w:val="00D17EC8"/>
    <w:rsid w:val="00D23037"/>
    <w:rsid w:val="00D23966"/>
    <w:rsid w:val="00D26F87"/>
    <w:rsid w:val="00D27FC5"/>
    <w:rsid w:val="00D33992"/>
    <w:rsid w:val="00D35912"/>
    <w:rsid w:val="00D37C57"/>
    <w:rsid w:val="00D5022E"/>
    <w:rsid w:val="00D55D76"/>
    <w:rsid w:val="00D627A1"/>
    <w:rsid w:val="00D67C6A"/>
    <w:rsid w:val="00D81AFC"/>
    <w:rsid w:val="00D837B2"/>
    <w:rsid w:val="00D8547D"/>
    <w:rsid w:val="00D91719"/>
    <w:rsid w:val="00D95ABD"/>
    <w:rsid w:val="00DA2682"/>
    <w:rsid w:val="00DA7CC6"/>
    <w:rsid w:val="00DB0F5B"/>
    <w:rsid w:val="00DC191D"/>
    <w:rsid w:val="00DC2005"/>
    <w:rsid w:val="00DC6DD2"/>
    <w:rsid w:val="00DC7095"/>
    <w:rsid w:val="00DE0645"/>
    <w:rsid w:val="00DE1ED2"/>
    <w:rsid w:val="00DF679E"/>
    <w:rsid w:val="00E02F72"/>
    <w:rsid w:val="00E036DF"/>
    <w:rsid w:val="00E15009"/>
    <w:rsid w:val="00E20DC3"/>
    <w:rsid w:val="00E25E6A"/>
    <w:rsid w:val="00E35A19"/>
    <w:rsid w:val="00E40712"/>
    <w:rsid w:val="00E44AA4"/>
    <w:rsid w:val="00E45FA0"/>
    <w:rsid w:val="00E47902"/>
    <w:rsid w:val="00E47E71"/>
    <w:rsid w:val="00E52576"/>
    <w:rsid w:val="00E532B1"/>
    <w:rsid w:val="00E57C0A"/>
    <w:rsid w:val="00E63B5D"/>
    <w:rsid w:val="00E653BA"/>
    <w:rsid w:val="00E73EC3"/>
    <w:rsid w:val="00E746DB"/>
    <w:rsid w:val="00E8259C"/>
    <w:rsid w:val="00E830E7"/>
    <w:rsid w:val="00E9687C"/>
    <w:rsid w:val="00EA4F38"/>
    <w:rsid w:val="00EB1653"/>
    <w:rsid w:val="00EC4FD5"/>
    <w:rsid w:val="00EC7C55"/>
    <w:rsid w:val="00EC7CE0"/>
    <w:rsid w:val="00ED2EF0"/>
    <w:rsid w:val="00ED3E79"/>
    <w:rsid w:val="00ED4B93"/>
    <w:rsid w:val="00EE4F3E"/>
    <w:rsid w:val="00EE72A2"/>
    <w:rsid w:val="00F06DBA"/>
    <w:rsid w:val="00F1794F"/>
    <w:rsid w:val="00F261E5"/>
    <w:rsid w:val="00F312C0"/>
    <w:rsid w:val="00F3549E"/>
    <w:rsid w:val="00F37E67"/>
    <w:rsid w:val="00F40755"/>
    <w:rsid w:val="00F426EA"/>
    <w:rsid w:val="00F4664A"/>
    <w:rsid w:val="00F54AB6"/>
    <w:rsid w:val="00F664CE"/>
    <w:rsid w:val="00F8165E"/>
    <w:rsid w:val="00F87C4E"/>
    <w:rsid w:val="00F96F43"/>
    <w:rsid w:val="00FA545A"/>
    <w:rsid w:val="00FA57F5"/>
    <w:rsid w:val="00FB1391"/>
    <w:rsid w:val="00FB2F82"/>
    <w:rsid w:val="00FB68B6"/>
    <w:rsid w:val="00FB7E24"/>
    <w:rsid w:val="00FC19A8"/>
    <w:rsid w:val="00FC1E74"/>
    <w:rsid w:val="00FC2DB2"/>
    <w:rsid w:val="00FD102F"/>
    <w:rsid w:val="00FD798E"/>
    <w:rsid w:val="00FE0589"/>
    <w:rsid w:val="00FE7A2A"/>
    <w:rsid w:val="00FF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B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BF2"/>
  </w:style>
  <w:style w:type="paragraph" w:styleId="Tekstpodstawowy">
    <w:name w:val="Body Text"/>
    <w:basedOn w:val="Normalny"/>
    <w:link w:val="TekstpodstawowyZnak"/>
    <w:unhideWhenUsed/>
    <w:rsid w:val="004C1A48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1A48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s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607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49</cp:revision>
  <cp:lastPrinted>2024-11-29T07:29:00Z</cp:lastPrinted>
  <dcterms:created xsi:type="dcterms:W3CDTF">2024-09-04T13:42:00Z</dcterms:created>
  <dcterms:modified xsi:type="dcterms:W3CDTF">2024-11-29T07:55:00Z</dcterms:modified>
</cp:coreProperties>
</file>