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DA90" w14:textId="77777777" w:rsidR="009728DA" w:rsidRPr="00AF6D1C" w:rsidRDefault="009728DA" w:rsidP="009728DA">
      <w:pPr>
        <w:pStyle w:val="01Instytucja1"/>
        <w:suppressAutoHyphens/>
        <w:spacing w:line="360" w:lineRule="auto"/>
        <w:jc w:val="left"/>
      </w:pPr>
      <w:r w:rsidRPr="00AF6D1C">
        <w:t>Urząd Miejski Wrocławia</w:t>
      </w:r>
    </w:p>
    <w:p w14:paraId="61A8B162" w14:textId="77777777" w:rsidR="009728DA" w:rsidRPr="00AF6D1C" w:rsidRDefault="009728DA" w:rsidP="009728DA">
      <w:pPr>
        <w:pStyle w:val="02Instytucja2"/>
        <w:suppressAutoHyphens/>
        <w:spacing w:after="240" w:line="360" w:lineRule="auto"/>
        <w:jc w:val="left"/>
      </w:pPr>
      <w:r w:rsidRPr="00AF6D1C">
        <w:t>Wydział Partycypacji Społecznej</w:t>
      </w:r>
    </w:p>
    <w:p w14:paraId="1FA9EC19" w14:textId="77777777" w:rsidR="009728DA" w:rsidRPr="00AF6D1C" w:rsidRDefault="009728DA" w:rsidP="00C67DEC">
      <w:pPr>
        <w:pStyle w:val="03ImieiNazwisko"/>
        <w:suppressAutoHyphens/>
        <w:spacing w:before="240" w:line="360" w:lineRule="auto"/>
        <w:jc w:val="left"/>
        <w:rPr>
          <w:szCs w:val="20"/>
        </w:rPr>
      </w:pPr>
      <w:r w:rsidRPr="00AF6D1C">
        <w:rPr>
          <w:szCs w:val="20"/>
        </w:rPr>
        <w:t>Pani Beata Bernacka</w:t>
      </w:r>
    </w:p>
    <w:p w14:paraId="54D33959" w14:textId="77777777" w:rsidR="009728DA" w:rsidRPr="00AF6D1C" w:rsidRDefault="009728DA" w:rsidP="009728DA">
      <w:pPr>
        <w:pStyle w:val="04StanowiskoAdresata"/>
        <w:suppressAutoHyphens/>
        <w:spacing w:after="240" w:line="360" w:lineRule="auto"/>
        <w:jc w:val="left"/>
      </w:pPr>
      <w:r w:rsidRPr="00AF6D1C">
        <w:t>Dyrektor</w:t>
      </w:r>
    </w:p>
    <w:p w14:paraId="464BE300" w14:textId="77777777" w:rsidR="009728DA" w:rsidRPr="00AF6D1C" w:rsidRDefault="009728DA" w:rsidP="00C67DEC">
      <w:pPr>
        <w:pStyle w:val="05Adresulica"/>
        <w:suppressAutoHyphens/>
        <w:spacing w:before="240" w:line="360" w:lineRule="auto"/>
        <w:jc w:val="left"/>
        <w:rPr>
          <w:sz w:val="20"/>
          <w:szCs w:val="20"/>
        </w:rPr>
      </w:pPr>
      <w:r w:rsidRPr="00AF6D1C">
        <w:rPr>
          <w:sz w:val="20"/>
          <w:szCs w:val="20"/>
        </w:rPr>
        <w:t>ul. Gabrieli Zapolskiej 4</w:t>
      </w:r>
    </w:p>
    <w:p w14:paraId="68503E68" w14:textId="77777777" w:rsidR="009728DA" w:rsidRPr="00AF6D1C" w:rsidRDefault="009728DA" w:rsidP="00F460AC">
      <w:pPr>
        <w:pStyle w:val="06Adresmiasto"/>
        <w:suppressAutoHyphens/>
        <w:spacing w:after="240" w:line="360" w:lineRule="auto"/>
        <w:jc w:val="left"/>
        <w:rPr>
          <w:sz w:val="20"/>
          <w:szCs w:val="20"/>
        </w:rPr>
      </w:pPr>
      <w:r w:rsidRPr="00AF6D1C">
        <w:rPr>
          <w:sz w:val="20"/>
          <w:szCs w:val="20"/>
        </w:rPr>
        <w:t>50-032 Wrocław</w:t>
      </w:r>
    </w:p>
    <w:p w14:paraId="6976F997" w14:textId="77777777" w:rsidR="009728DA" w:rsidRPr="00F43F29" w:rsidRDefault="009728DA" w:rsidP="009728DA">
      <w:pPr>
        <w:pStyle w:val="07Datapisma"/>
        <w:suppressAutoHyphens/>
        <w:spacing w:before="240" w:after="240" w:line="360" w:lineRule="auto"/>
        <w:rPr>
          <w:sz w:val="20"/>
        </w:rPr>
      </w:pPr>
      <w:r w:rsidRPr="009624CB">
        <w:rPr>
          <w:sz w:val="20"/>
        </w:rPr>
        <w:t xml:space="preserve">Wrocław, </w:t>
      </w:r>
      <w:r>
        <w:rPr>
          <w:sz w:val="20"/>
        </w:rPr>
        <w:t>20</w:t>
      </w:r>
      <w:r w:rsidRPr="009624CB">
        <w:rPr>
          <w:sz w:val="20"/>
        </w:rPr>
        <w:t xml:space="preserve"> czerwca 2024 r.</w:t>
      </w:r>
    </w:p>
    <w:p w14:paraId="1451FF95" w14:textId="77777777" w:rsidR="009728DA" w:rsidRPr="00F43F29" w:rsidRDefault="009728DA" w:rsidP="00606E47">
      <w:pPr>
        <w:pStyle w:val="08Sygnaturapisma"/>
        <w:suppressAutoHyphens/>
        <w:spacing w:before="240" w:after="0" w:line="360" w:lineRule="auto"/>
        <w:jc w:val="left"/>
        <w:rPr>
          <w:sz w:val="20"/>
          <w:szCs w:val="20"/>
        </w:rPr>
      </w:pPr>
      <w:r w:rsidRPr="00F43F29">
        <w:rPr>
          <w:sz w:val="20"/>
          <w:szCs w:val="20"/>
        </w:rPr>
        <w:t>WKN-KF.1711.</w:t>
      </w:r>
      <w:r>
        <w:rPr>
          <w:sz w:val="20"/>
          <w:szCs w:val="20"/>
        </w:rPr>
        <w:t>4</w:t>
      </w:r>
      <w:r w:rsidRPr="00F43F29">
        <w:rPr>
          <w:sz w:val="20"/>
          <w:szCs w:val="20"/>
        </w:rPr>
        <w:t>.202</w:t>
      </w:r>
      <w:r>
        <w:rPr>
          <w:sz w:val="20"/>
          <w:szCs w:val="20"/>
        </w:rPr>
        <w:t>4</w:t>
      </w:r>
    </w:p>
    <w:p w14:paraId="28C6B5EC" w14:textId="77777777" w:rsidR="009728DA" w:rsidRPr="00F43F29" w:rsidRDefault="009728DA" w:rsidP="009728DA">
      <w:pPr>
        <w:pStyle w:val="08Sygnaturapisma"/>
        <w:suppressAutoHyphens/>
        <w:spacing w:before="0" w:after="240" w:line="360" w:lineRule="auto"/>
        <w:jc w:val="left"/>
        <w:rPr>
          <w:sz w:val="20"/>
          <w:szCs w:val="20"/>
        </w:rPr>
      </w:pPr>
      <w:r>
        <w:rPr>
          <w:rStyle w:val="readonlytext"/>
          <w:sz w:val="20"/>
          <w:szCs w:val="20"/>
        </w:rPr>
        <w:t>00080756/2024</w:t>
      </w:r>
      <w:r w:rsidRPr="00F43F29">
        <w:rPr>
          <w:rStyle w:val="readonlytext"/>
          <w:sz w:val="20"/>
          <w:szCs w:val="20"/>
        </w:rPr>
        <w:t>/W</w:t>
      </w:r>
    </w:p>
    <w:p w14:paraId="6A3DDA73" w14:textId="77777777" w:rsidR="009728DA" w:rsidRPr="00F43F29" w:rsidRDefault="009728DA" w:rsidP="009728DA">
      <w:pPr>
        <w:pStyle w:val="10Szanowny"/>
        <w:suppressAutoHyphens/>
        <w:spacing w:before="240" w:after="240" w:line="360" w:lineRule="auto"/>
        <w:jc w:val="left"/>
        <w:rPr>
          <w:b/>
          <w:szCs w:val="20"/>
          <w:highlight w:val="yellow"/>
        </w:rPr>
      </w:pPr>
      <w:r w:rsidRPr="00F43F29">
        <w:rPr>
          <w:b/>
          <w:szCs w:val="20"/>
        </w:rPr>
        <w:t>WYSTĄPIENIE POKONTROLNE</w:t>
      </w:r>
    </w:p>
    <w:p w14:paraId="61F26510" w14:textId="77777777" w:rsidR="009728DA" w:rsidRPr="00F43F29" w:rsidRDefault="009728DA" w:rsidP="00EB1423">
      <w:pPr>
        <w:pStyle w:val="11Trescpisma"/>
        <w:suppressAutoHyphens/>
        <w:spacing w:before="240" w:after="240" w:line="360" w:lineRule="auto"/>
        <w:jc w:val="left"/>
        <w:rPr>
          <w:szCs w:val="20"/>
        </w:rPr>
      </w:pPr>
      <w:r w:rsidRPr="00F43F29">
        <w:rPr>
          <w:szCs w:val="20"/>
        </w:rPr>
        <w:t xml:space="preserve">Wydział Kontroli Urzędu Miejskiego Wrocławia przeprowadził kontrolę w </w:t>
      </w:r>
      <w:r>
        <w:rPr>
          <w:szCs w:val="20"/>
        </w:rPr>
        <w:t>Fundacji Na Rzecz Studiów Europejskich</w:t>
      </w:r>
      <w:r w:rsidRPr="00F43F29">
        <w:rPr>
          <w:szCs w:val="20"/>
        </w:rPr>
        <w:t xml:space="preserve"> z siedzibą przy ul. </w:t>
      </w:r>
      <w:r>
        <w:rPr>
          <w:szCs w:val="20"/>
        </w:rPr>
        <w:t>Litewskiej 68/9</w:t>
      </w:r>
      <w:r w:rsidRPr="00F43F29">
        <w:rPr>
          <w:szCs w:val="20"/>
        </w:rPr>
        <w:t xml:space="preserve">, </w:t>
      </w:r>
      <w:r>
        <w:rPr>
          <w:szCs w:val="20"/>
        </w:rPr>
        <w:t>51-354</w:t>
      </w:r>
      <w:r w:rsidRPr="00F43F29">
        <w:rPr>
          <w:szCs w:val="20"/>
        </w:rPr>
        <w:t xml:space="preserve"> Wrocław. Kontrolą objęto realizację umowy nr </w:t>
      </w:r>
      <w:r>
        <w:rPr>
          <w:szCs w:val="20"/>
        </w:rPr>
        <w:t>D/WSS/3333/1/2023</w:t>
      </w:r>
      <w:r w:rsidRPr="00F43F29">
        <w:rPr>
          <w:szCs w:val="20"/>
        </w:rPr>
        <w:t xml:space="preserve"> w okresie od </w:t>
      </w:r>
      <w:r>
        <w:rPr>
          <w:szCs w:val="20"/>
        </w:rPr>
        <w:t>2</w:t>
      </w:r>
      <w:r w:rsidRPr="00F43F29">
        <w:rPr>
          <w:szCs w:val="20"/>
        </w:rPr>
        <w:t xml:space="preserve"> </w:t>
      </w:r>
      <w:r>
        <w:rPr>
          <w:szCs w:val="20"/>
        </w:rPr>
        <w:t>stycznia</w:t>
      </w:r>
      <w:r w:rsidRPr="00F43F29">
        <w:rPr>
          <w:szCs w:val="20"/>
        </w:rPr>
        <w:t xml:space="preserve"> 202</w:t>
      </w:r>
      <w:r>
        <w:rPr>
          <w:szCs w:val="20"/>
        </w:rPr>
        <w:t>3</w:t>
      </w:r>
      <w:r w:rsidRPr="00F43F29">
        <w:rPr>
          <w:szCs w:val="20"/>
        </w:rPr>
        <w:t xml:space="preserve"> r. do </w:t>
      </w:r>
      <w:r>
        <w:rPr>
          <w:szCs w:val="20"/>
        </w:rPr>
        <w:t>31 grudnia</w:t>
      </w:r>
      <w:r w:rsidRPr="00F43F29">
        <w:rPr>
          <w:szCs w:val="20"/>
        </w:rPr>
        <w:t xml:space="preserve"> 202</w:t>
      </w:r>
      <w:r>
        <w:rPr>
          <w:szCs w:val="20"/>
        </w:rPr>
        <w:t>3</w:t>
      </w:r>
      <w:r w:rsidRPr="00F43F29">
        <w:rPr>
          <w:szCs w:val="20"/>
        </w:rPr>
        <w:t xml:space="preserve"> r., której przedmiotem było wykonanie zadania publicznego pod tytułem „</w:t>
      </w:r>
      <w:r>
        <w:rPr>
          <w:szCs w:val="20"/>
        </w:rPr>
        <w:t>Wsparcie Procesów Konsultacji Społecznych na Terenie Gminy Wrocław w roku 2023</w:t>
      </w:r>
      <w:r w:rsidRPr="00F43F29">
        <w:rPr>
          <w:szCs w:val="20"/>
        </w:rPr>
        <w:t>”. W ramach wyżej wymienionej umowy</w:t>
      </w:r>
      <w:r>
        <w:rPr>
          <w:szCs w:val="20"/>
        </w:rPr>
        <w:t xml:space="preserve">, zwanej w dalszej treści wystąpienia pokontrolnego umową dotacyjną, </w:t>
      </w:r>
      <w:r w:rsidRPr="00F43F29">
        <w:rPr>
          <w:szCs w:val="20"/>
        </w:rPr>
        <w:t xml:space="preserve">Gmina Wrocław przekazała dotację w kwocie </w:t>
      </w:r>
      <w:r>
        <w:rPr>
          <w:szCs w:val="20"/>
        </w:rPr>
        <w:t>350</w:t>
      </w:r>
      <w:r w:rsidRPr="00F43F29">
        <w:rPr>
          <w:szCs w:val="20"/>
        </w:rPr>
        <w:t>.000,00 zł.</w:t>
      </w:r>
    </w:p>
    <w:p w14:paraId="2B1BF73F" w14:textId="77777777" w:rsidR="009728DA" w:rsidRPr="00F43F29" w:rsidRDefault="009728DA" w:rsidP="00EB1423">
      <w:pPr>
        <w:pStyle w:val="11Trescpisma"/>
        <w:spacing w:before="240" w:after="240" w:line="360" w:lineRule="auto"/>
        <w:jc w:val="left"/>
        <w:rPr>
          <w:szCs w:val="20"/>
        </w:rPr>
      </w:pPr>
      <w:r w:rsidRPr="00F43F29">
        <w:rPr>
          <w:szCs w:val="20"/>
        </w:rPr>
        <w:t>Szczegółowe ustalenia kontroli przedstawiono w protokole nr WKN-KF.1711.</w:t>
      </w:r>
      <w:r>
        <w:rPr>
          <w:szCs w:val="20"/>
        </w:rPr>
        <w:t>4</w:t>
      </w:r>
      <w:r w:rsidRPr="00F43F29">
        <w:rPr>
          <w:szCs w:val="20"/>
        </w:rPr>
        <w:t>.202</w:t>
      </w:r>
      <w:r>
        <w:rPr>
          <w:szCs w:val="20"/>
        </w:rPr>
        <w:t>4</w:t>
      </w:r>
      <w:r w:rsidRPr="00F43F29">
        <w:rPr>
          <w:szCs w:val="20"/>
        </w:rPr>
        <w:t>, doręczonym w dniu 2</w:t>
      </w:r>
      <w:r>
        <w:rPr>
          <w:szCs w:val="20"/>
        </w:rPr>
        <w:t>3</w:t>
      </w:r>
      <w:r w:rsidRPr="00F43F29">
        <w:rPr>
          <w:szCs w:val="20"/>
        </w:rPr>
        <w:t xml:space="preserve"> </w:t>
      </w:r>
      <w:r>
        <w:rPr>
          <w:szCs w:val="20"/>
        </w:rPr>
        <w:t>maja</w:t>
      </w:r>
      <w:r w:rsidRPr="00F43F29">
        <w:rPr>
          <w:szCs w:val="20"/>
        </w:rPr>
        <w:t xml:space="preserve"> 202</w:t>
      </w:r>
      <w:r>
        <w:rPr>
          <w:szCs w:val="20"/>
        </w:rPr>
        <w:t>4</w:t>
      </w:r>
      <w:r w:rsidRPr="00F43F29">
        <w:rPr>
          <w:szCs w:val="20"/>
        </w:rPr>
        <w:t xml:space="preserve"> r</w:t>
      </w:r>
      <w:r>
        <w:rPr>
          <w:szCs w:val="20"/>
        </w:rPr>
        <w:t>. do którego nie wniesiono zastrzeżeń.</w:t>
      </w:r>
    </w:p>
    <w:p w14:paraId="6AE8FCF5" w14:textId="77777777" w:rsidR="009728DA" w:rsidRDefault="009728DA" w:rsidP="009728DA">
      <w:pPr>
        <w:pStyle w:val="Tekstpodstawowy2"/>
        <w:spacing w:before="240" w:line="360" w:lineRule="auto"/>
        <w:jc w:val="left"/>
        <w:rPr>
          <w:sz w:val="20"/>
          <w:szCs w:val="20"/>
        </w:rPr>
      </w:pPr>
      <w:r w:rsidRPr="00F43F29">
        <w:rPr>
          <w:sz w:val="20"/>
          <w:szCs w:val="20"/>
        </w:rPr>
        <w:t xml:space="preserve">Przeprowadzona kontrola wykazała, że </w:t>
      </w:r>
      <w:r>
        <w:rPr>
          <w:sz w:val="20"/>
          <w:szCs w:val="20"/>
        </w:rPr>
        <w:t>Fundacja</w:t>
      </w:r>
      <w:r w:rsidRPr="00F43F29">
        <w:rPr>
          <w:sz w:val="20"/>
          <w:szCs w:val="20"/>
        </w:rPr>
        <w:t xml:space="preserve"> w części</w:t>
      </w:r>
      <w:r>
        <w:rPr>
          <w:sz w:val="20"/>
          <w:szCs w:val="20"/>
        </w:rPr>
        <w:t xml:space="preserve"> II.1 korekty sprawozdania z wykonania zadania publicznego rozliczyła z dotacji wydatki w łącznej kwocie 1.329,23 zł poniesione na sfinansowanie kosztów:</w:t>
      </w:r>
    </w:p>
    <w:p w14:paraId="073D3161" w14:textId="77777777" w:rsidR="009728DA" w:rsidRDefault="009728DA" w:rsidP="009728DA">
      <w:pPr>
        <w:pStyle w:val="Tekstpodstawowy2"/>
        <w:numPr>
          <w:ilvl w:val="0"/>
          <w:numId w:val="14"/>
        </w:num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promowania strony internetowej w wysokości 99,58 zł,</w:t>
      </w:r>
    </w:p>
    <w:p w14:paraId="519BF8C8" w14:textId="77777777" w:rsidR="009728DA" w:rsidRDefault="009728DA" w:rsidP="009728DA">
      <w:pPr>
        <w:pStyle w:val="Tekstpodstawowy2"/>
        <w:numPr>
          <w:ilvl w:val="0"/>
          <w:numId w:val="14"/>
        </w:num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opłat za media w wysokości 802,86 zł,</w:t>
      </w:r>
    </w:p>
    <w:p w14:paraId="67A3E061" w14:textId="77777777" w:rsidR="009728DA" w:rsidRDefault="009728DA" w:rsidP="009728DA">
      <w:pPr>
        <w:pStyle w:val="Tekstpodstawowy2"/>
        <w:numPr>
          <w:ilvl w:val="0"/>
          <w:numId w:val="14"/>
        </w:num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polisy ubezpieczeniowej w wysokości 426,79 zł,</w:t>
      </w:r>
    </w:p>
    <w:p w14:paraId="14E3CD45" w14:textId="77777777" w:rsidR="009728DA" w:rsidRDefault="009728DA" w:rsidP="009728DA">
      <w:pPr>
        <w:pStyle w:val="Tekstpodstawowy2"/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>które nie dotyczyły kontrolowanego zadania. Powyższe stanowi naruszenie § 2 ust. 2 umowy dotacyjnej – strony od 18 do 21 protokołu kontroli.</w:t>
      </w:r>
    </w:p>
    <w:p w14:paraId="0246965A" w14:textId="77777777" w:rsidR="009728DA" w:rsidRPr="00F43F29" w:rsidRDefault="009728DA" w:rsidP="00606E47">
      <w:pPr>
        <w:pStyle w:val="Tekstpodstawowy2"/>
        <w:spacing w:before="240" w:after="24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W pozostałym zakresie objętym kontrolą nie stwierdzono nieprawidłowości.</w:t>
      </w:r>
    </w:p>
    <w:p w14:paraId="6902BCB4" w14:textId="77777777" w:rsidR="009728DA" w:rsidRPr="00F43F29" w:rsidRDefault="009728DA" w:rsidP="00F460AC">
      <w:pPr>
        <w:pStyle w:val="Tekstpodstawowy2"/>
        <w:spacing w:before="240" w:line="360" w:lineRule="auto"/>
        <w:jc w:val="left"/>
        <w:rPr>
          <w:sz w:val="20"/>
          <w:szCs w:val="20"/>
        </w:rPr>
      </w:pPr>
      <w:r w:rsidRPr="00F43F29">
        <w:rPr>
          <w:sz w:val="20"/>
          <w:szCs w:val="20"/>
        </w:rPr>
        <w:t xml:space="preserve">Na podstawie § 19 ust. </w:t>
      </w:r>
      <w:r>
        <w:rPr>
          <w:sz w:val="20"/>
          <w:szCs w:val="20"/>
        </w:rPr>
        <w:t>7</w:t>
      </w:r>
      <w:r w:rsidRPr="00F43F29">
        <w:rPr>
          <w:sz w:val="20"/>
          <w:szCs w:val="20"/>
        </w:rPr>
        <w:t xml:space="preserve"> Zarządzenia nr </w:t>
      </w:r>
      <w:r>
        <w:rPr>
          <w:sz w:val="20"/>
          <w:szCs w:val="20"/>
        </w:rPr>
        <w:t>12501/24</w:t>
      </w:r>
      <w:r w:rsidRPr="00F43F29">
        <w:rPr>
          <w:sz w:val="20"/>
          <w:szCs w:val="20"/>
        </w:rPr>
        <w:t xml:space="preserve"> Prezydenta Wrocławia z dnia </w:t>
      </w:r>
      <w:r>
        <w:rPr>
          <w:sz w:val="20"/>
          <w:szCs w:val="20"/>
        </w:rPr>
        <w:t>13 lutego 2024</w:t>
      </w:r>
      <w:r w:rsidRPr="00F43F29">
        <w:rPr>
          <w:sz w:val="20"/>
          <w:szCs w:val="20"/>
        </w:rPr>
        <w:t xml:space="preserve"> r. przekazuję wystąpienie pokontrolne oraz wnoszę o podjęcie stosownych działań zapewniających wyeliminowanie stwierdzonych w toku kontroli nieprawidłowości.</w:t>
      </w:r>
    </w:p>
    <w:p w14:paraId="290E4692" w14:textId="1812F817" w:rsidR="009728DA" w:rsidRDefault="009728DA" w:rsidP="00EB1423">
      <w:pPr>
        <w:pStyle w:val="Tekstpodstawowy2"/>
        <w:spacing w:before="240" w:after="240" w:line="360" w:lineRule="auto"/>
        <w:jc w:val="left"/>
        <w:rPr>
          <w:sz w:val="20"/>
          <w:szCs w:val="20"/>
        </w:rPr>
      </w:pPr>
      <w:r w:rsidRPr="00F43F29">
        <w:rPr>
          <w:sz w:val="20"/>
          <w:szCs w:val="20"/>
        </w:rPr>
        <w:t>O podjętych działaniach należy powiadomić Wydział Kontroli w terminie 30 dni od doręczenia niniejszego wystąpienia.</w:t>
      </w:r>
    </w:p>
    <w:p w14:paraId="497E7845" w14:textId="76AB0474" w:rsidR="00F80CA5" w:rsidRDefault="00F80CA5" w:rsidP="00F80CA5">
      <w:pPr>
        <w:pStyle w:val="Indeks"/>
        <w:suppressLineNumbers w:val="0"/>
        <w:suppressAutoHyphens w:val="0"/>
        <w:spacing w:before="240" w:line="360" w:lineRule="auto"/>
      </w:pPr>
      <w:r>
        <w:t>Dokument podpisała z upoważnienia Prezydenta</w:t>
      </w:r>
    </w:p>
    <w:p w14:paraId="13D8C769" w14:textId="77777777" w:rsidR="00F80CA5" w:rsidRDefault="00F80CA5" w:rsidP="00F80CA5">
      <w:pPr>
        <w:pStyle w:val="Indeks"/>
        <w:suppressLineNumbers w:val="0"/>
        <w:suppressAutoHyphens w:val="0"/>
        <w:spacing w:line="360" w:lineRule="auto"/>
      </w:pPr>
      <w:r>
        <w:t>Marta Kalicińska</w:t>
      </w:r>
    </w:p>
    <w:p w14:paraId="7E66C089" w14:textId="77777777" w:rsidR="00F80CA5" w:rsidRDefault="00F80CA5" w:rsidP="00F80CA5">
      <w:pPr>
        <w:pStyle w:val="Indeks"/>
        <w:suppressLineNumbers w:val="0"/>
        <w:suppressAutoHyphens w:val="0"/>
        <w:spacing w:after="240" w:line="360" w:lineRule="auto"/>
      </w:pPr>
      <w:r>
        <w:t>Dyrektor Wydziału Kontroli</w:t>
      </w:r>
    </w:p>
    <w:p w14:paraId="23B61F37" w14:textId="520003B1" w:rsidR="009728DA" w:rsidRPr="00474BCE" w:rsidRDefault="009728DA" w:rsidP="00EB1423">
      <w:pPr>
        <w:pStyle w:val="10Szanowny"/>
        <w:suppressAutoHyphens/>
        <w:spacing w:before="240" w:after="240" w:line="360" w:lineRule="auto"/>
        <w:jc w:val="left"/>
        <w:rPr>
          <w:szCs w:val="20"/>
        </w:rPr>
      </w:pPr>
      <w:r w:rsidRPr="00474BCE">
        <w:rPr>
          <w:szCs w:val="20"/>
        </w:rPr>
        <w:t>Sprawę prowadzi: Urząd Miejski Wrocławia; Wydział Kontroli, ul. Wojciecha Bogusławskiego 8,10; 50-031 Wrocław; tel. +48</w:t>
      </w:r>
      <w:r w:rsidR="00C67DEC">
        <w:rPr>
          <w:szCs w:val="20"/>
        </w:rPr>
        <w:t xml:space="preserve"> </w:t>
      </w:r>
      <w:r w:rsidRPr="00474BCE">
        <w:rPr>
          <w:szCs w:val="20"/>
        </w:rPr>
        <w:t>717 77 92 35, fax +48</w:t>
      </w:r>
      <w:r w:rsidR="00C67DEC">
        <w:rPr>
          <w:szCs w:val="20"/>
        </w:rPr>
        <w:t xml:space="preserve"> </w:t>
      </w:r>
      <w:r w:rsidRPr="00474BCE">
        <w:rPr>
          <w:szCs w:val="20"/>
        </w:rPr>
        <w:t xml:space="preserve">717 77 92 34; </w:t>
      </w:r>
      <w:r w:rsidRPr="00C67DEC">
        <w:rPr>
          <w:szCs w:val="20"/>
        </w:rPr>
        <w:t>wkn@um.wroc.pl</w:t>
      </w:r>
    </w:p>
    <w:p w14:paraId="1CD84218" w14:textId="77777777" w:rsidR="009728DA" w:rsidRPr="00F43F29" w:rsidRDefault="009728DA" w:rsidP="009728DA">
      <w:pPr>
        <w:pStyle w:val="Tekstpodstawowy2"/>
        <w:spacing w:before="240" w:line="360" w:lineRule="auto"/>
        <w:jc w:val="left"/>
        <w:rPr>
          <w:sz w:val="20"/>
          <w:szCs w:val="20"/>
        </w:rPr>
      </w:pPr>
      <w:r w:rsidRPr="00F43F29">
        <w:rPr>
          <w:sz w:val="20"/>
          <w:szCs w:val="20"/>
        </w:rPr>
        <w:t>Załącznik w wersji elektronicznej:</w:t>
      </w:r>
    </w:p>
    <w:p w14:paraId="2F6C66A4" w14:textId="77777777" w:rsidR="009728DA" w:rsidRPr="00F43F29" w:rsidRDefault="009728DA" w:rsidP="00F460AC">
      <w:pPr>
        <w:pStyle w:val="18Zalacznikilista"/>
        <w:tabs>
          <w:tab w:val="clear" w:pos="720"/>
        </w:tabs>
        <w:suppressAutoHyphens/>
        <w:spacing w:after="240" w:line="360" w:lineRule="auto"/>
        <w:ind w:left="0" w:firstLine="0"/>
        <w:jc w:val="left"/>
        <w:rPr>
          <w:sz w:val="20"/>
          <w:szCs w:val="20"/>
        </w:rPr>
      </w:pPr>
      <w:r w:rsidRPr="00F43F29">
        <w:rPr>
          <w:sz w:val="20"/>
          <w:szCs w:val="20"/>
        </w:rPr>
        <w:t>Protokół kontroli nr WKN-KF.1711.</w:t>
      </w:r>
      <w:r>
        <w:rPr>
          <w:sz w:val="20"/>
          <w:szCs w:val="20"/>
        </w:rPr>
        <w:t>4.2024</w:t>
      </w:r>
    </w:p>
    <w:p w14:paraId="6CAA65D6" w14:textId="77777777" w:rsidR="009728DA" w:rsidRPr="00F43F29" w:rsidRDefault="009728DA" w:rsidP="009728DA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F43F29">
        <w:rPr>
          <w:sz w:val="20"/>
          <w:szCs w:val="20"/>
        </w:rPr>
        <w:t>Do wiadomości:</w:t>
      </w:r>
    </w:p>
    <w:p w14:paraId="6011AECA" w14:textId="77777777" w:rsidR="009728DA" w:rsidRPr="00F43F29" w:rsidRDefault="009728DA" w:rsidP="009728DA">
      <w:pPr>
        <w:pStyle w:val="20Dowiadomoscilista"/>
        <w:tabs>
          <w:tab w:val="clear" w:pos="720"/>
          <w:tab w:val="num" w:pos="426"/>
        </w:tabs>
        <w:suppressAutoHyphens/>
        <w:spacing w:line="360" w:lineRule="auto"/>
        <w:ind w:left="426" w:hanging="426"/>
        <w:jc w:val="left"/>
        <w:rPr>
          <w:sz w:val="20"/>
          <w:szCs w:val="20"/>
        </w:rPr>
      </w:pPr>
      <w:r w:rsidRPr="00F43F29">
        <w:rPr>
          <w:sz w:val="20"/>
          <w:szCs w:val="20"/>
        </w:rPr>
        <w:t>Pan</w:t>
      </w:r>
      <w:r>
        <w:rPr>
          <w:sz w:val="20"/>
          <w:szCs w:val="20"/>
        </w:rPr>
        <w:t xml:space="preserve">i Magdalena Wdowiak-Urbańczyk </w:t>
      </w:r>
      <w:r w:rsidRPr="00F43F29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F43F29">
        <w:rPr>
          <w:sz w:val="20"/>
          <w:szCs w:val="20"/>
        </w:rPr>
        <w:t>Dyrektor Departamentu Spraw Społecznych UMW</w:t>
      </w:r>
    </w:p>
    <w:p w14:paraId="216B5287" w14:textId="77777777" w:rsidR="009728DA" w:rsidRPr="00F43F29" w:rsidRDefault="009728DA" w:rsidP="009728DA">
      <w:pPr>
        <w:pStyle w:val="20Dowiadomoscilista"/>
        <w:tabs>
          <w:tab w:val="clear" w:pos="720"/>
          <w:tab w:val="num" w:pos="426"/>
        </w:tabs>
        <w:suppressAutoHyphens/>
        <w:spacing w:after="240" w:line="360" w:lineRule="auto"/>
        <w:ind w:left="0" w:firstLine="0"/>
        <w:jc w:val="left"/>
        <w:rPr>
          <w:sz w:val="20"/>
          <w:szCs w:val="20"/>
        </w:rPr>
      </w:pPr>
      <w:r w:rsidRPr="00F43F29">
        <w:rPr>
          <w:sz w:val="20"/>
          <w:szCs w:val="20"/>
        </w:rPr>
        <w:t>Pani Magdalena Bulik–Nowińska – Dyrektor Wydziału Księgowości UMW</w:t>
      </w:r>
    </w:p>
    <w:p w14:paraId="141F81F0" w14:textId="22C97FD9" w:rsidR="00F43F29" w:rsidRPr="00C67DEC" w:rsidRDefault="009728DA" w:rsidP="00C67DEC">
      <w:pPr>
        <w:pStyle w:val="20Dowiadomoscilista"/>
        <w:numPr>
          <w:ilvl w:val="0"/>
          <w:numId w:val="0"/>
        </w:numPr>
        <w:suppressAutoHyphens/>
        <w:spacing w:before="240" w:line="360" w:lineRule="auto"/>
        <w:jc w:val="left"/>
        <w:rPr>
          <w:sz w:val="20"/>
          <w:szCs w:val="20"/>
        </w:rPr>
      </w:pPr>
      <w:r w:rsidRPr="00F43F29">
        <w:rPr>
          <w:sz w:val="20"/>
          <w:szCs w:val="20"/>
        </w:rPr>
        <w:t>Pismo przygotowano zgodnie z wymogami WCAG w zakresie dostępności cyfrowej.</w:t>
      </w:r>
    </w:p>
    <w:sectPr w:rsidR="00F43F29" w:rsidRPr="00C67DEC" w:rsidSect="004C674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26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66A43" w14:textId="77777777" w:rsidR="00E770B5" w:rsidRDefault="00E770B5">
      <w:r>
        <w:separator/>
      </w:r>
    </w:p>
  </w:endnote>
  <w:endnote w:type="continuationSeparator" w:id="0">
    <w:p w14:paraId="666C1350" w14:textId="77777777" w:rsidR="00E770B5" w:rsidRDefault="00E7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9308" w14:textId="77777777" w:rsidR="00C24F9E" w:rsidRDefault="00C24F9E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6E2D78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6E2D78">
      <w:rPr>
        <w:sz w:val="14"/>
        <w:szCs w:val="14"/>
      </w:rPr>
      <w:fldChar w:fldCharType="separate"/>
    </w:r>
    <w:r w:rsidR="00F43F29">
      <w:rPr>
        <w:noProof/>
        <w:sz w:val="14"/>
        <w:szCs w:val="14"/>
      </w:rPr>
      <w:t>2</w:t>
    </w:r>
    <w:r w:rsidR="006E2D78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6E2D78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6E2D78">
      <w:rPr>
        <w:sz w:val="14"/>
        <w:szCs w:val="14"/>
      </w:rPr>
      <w:fldChar w:fldCharType="separate"/>
    </w:r>
    <w:r w:rsidR="00F43F29">
      <w:rPr>
        <w:noProof/>
        <w:sz w:val="14"/>
        <w:szCs w:val="14"/>
      </w:rPr>
      <w:t>2</w:t>
    </w:r>
    <w:r w:rsidR="006E2D78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C4E5" w14:textId="77777777" w:rsidR="00C24F9E" w:rsidRDefault="00C24F9E">
    <w:pPr>
      <w:pStyle w:val="Stopka"/>
    </w:pPr>
  </w:p>
  <w:p w14:paraId="6A5B4CE5" w14:textId="77777777" w:rsidR="00C24F9E" w:rsidRDefault="00C24F9E">
    <w:pPr>
      <w:pStyle w:val="Stopka"/>
    </w:pPr>
    <w:r>
      <w:rPr>
        <w:noProof/>
      </w:rPr>
      <w:drawing>
        <wp:inline distT="0" distB="0" distL="0" distR="0" wp14:anchorId="31802AA6" wp14:editId="1CF0F9AC">
          <wp:extent cx="2043430" cy="747395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FFA9" w14:textId="77777777" w:rsidR="00E770B5" w:rsidRDefault="00E770B5">
      <w:r>
        <w:separator/>
      </w:r>
    </w:p>
  </w:footnote>
  <w:footnote w:type="continuationSeparator" w:id="0">
    <w:p w14:paraId="236389E4" w14:textId="77777777" w:rsidR="00E770B5" w:rsidRDefault="00E77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E9C7" w14:textId="77777777" w:rsidR="00C24F9E" w:rsidRDefault="00EB1423">
    <w:r>
      <w:rPr>
        <w:noProof/>
      </w:rPr>
      <w:pict w14:anchorId="61A885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032E" w14:textId="77777777" w:rsidR="00C24F9E" w:rsidRDefault="00C24F9E">
    <w:pPr>
      <w:pStyle w:val="Stopka"/>
    </w:pPr>
    <w:r>
      <w:rPr>
        <w:noProof/>
      </w:rPr>
      <w:drawing>
        <wp:inline distT="0" distB="0" distL="0" distR="0" wp14:anchorId="191D84EF" wp14:editId="5901B9DA">
          <wp:extent cx="204343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FC06B81"/>
    <w:multiLevelType w:val="hybridMultilevel"/>
    <w:tmpl w:val="10C01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1BFF"/>
    <w:multiLevelType w:val="hybridMultilevel"/>
    <w:tmpl w:val="887C9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583A12"/>
    <w:multiLevelType w:val="hybridMultilevel"/>
    <w:tmpl w:val="12467B9A"/>
    <w:lvl w:ilvl="0" w:tplc="D8AA9182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" w15:restartNumberingAfterBreak="0">
    <w:nsid w:val="3AF1623F"/>
    <w:multiLevelType w:val="hybridMultilevel"/>
    <w:tmpl w:val="97CA9FC6"/>
    <w:lvl w:ilvl="0" w:tplc="D8AA9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8609A"/>
    <w:multiLevelType w:val="hybridMultilevel"/>
    <w:tmpl w:val="A0D211F2"/>
    <w:name w:val="WW8Num9322223322"/>
    <w:lvl w:ilvl="0" w:tplc="9FA85784">
      <w:start w:val="1"/>
      <w:numFmt w:val="decimal"/>
      <w:suff w:val="nothing"/>
      <w:lvlText w:val="%1. "/>
      <w:lvlJc w:val="left"/>
      <w:pPr>
        <w:ind w:left="737" w:hanging="51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2260CE"/>
    <w:multiLevelType w:val="hybridMultilevel"/>
    <w:tmpl w:val="1CE01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B46F6"/>
    <w:multiLevelType w:val="hybridMultilevel"/>
    <w:tmpl w:val="3E5E1DD2"/>
    <w:lvl w:ilvl="0" w:tplc="0000000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41A3D8B"/>
    <w:multiLevelType w:val="hybridMultilevel"/>
    <w:tmpl w:val="C67AC2CA"/>
    <w:lvl w:ilvl="0" w:tplc="04150011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553F236E"/>
    <w:multiLevelType w:val="hybridMultilevel"/>
    <w:tmpl w:val="D8CCC562"/>
    <w:name w:val="WW8Num932222332"/>
    <w:lvl w:ilvl="0" w:tplc="910E34FE">
      <w:start w:val="1"/>
      <w:numFmt w:val="decimal"/>
      <w:lvlText w:val=" %1.  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2709F8"/>
    <w:multiLevelType w:val="hybridMultilevel"/>
    <w:tmpl w:val="42647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24A3D"/>
    <w:multiLevelType w:val="hybridMultilevel"/>
    <w:tmpl w:val="A75603CE"/>
    <w:lvl w:ilvl="0" w:tplc="0DE0904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819D9"/>
    <w:multiLevelType w:val="hybridMultilevel"/>
    <w:tmpl w:val="B306A490"/>
    <w:name w:val="WW8Num93222233222"/>
    <w:lvl w:ilvl="0" w:tplc="1674DD66">
      <w:start w:val="1"/>
      <w:numFmt w:val="decimal"/>
      <w:suff w:val="nothing"/>
      <w:lvlText w:val="%1.  "/>
      <w:lvlJc w:val="left"/>
      <w:pPr>
        <w:ind w:left="340" w:hanging="34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FF2469"/>
    <w:multiLevelType w:val="hybridMultilevel"/>
    <w:tmpl w:val="F5E4C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2134C"/>
    <w:multiLevelType w:val="hybridMultilevel"/>
    <w:tmpl w:val="00286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C6344"/>
    <w:multiLevelType w:val="hybridMultilevel"/>
    <w:tmpl w:val="0172F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1"/>
  </w:num>
  <w:num w:numId="3">
    <w:abstractNumId w:val="16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15"/>
  </w:num>
  <w:num w:numId="10">
    <w:abstractNumId w:val="7"/>
  </w:num>
  <w:num w:numId="11">
    <w:abstractNumId w:val="14"/>
  </w:num>
  <w:num w:numId="12">
    <w:abstractNumId w:val="9"/>
  </w:num>
  <w:num w:numId="13">
    <w:abstractNumId w:val="4"/>
  </w:num>
  <w:num w:numId="1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l-PL" w:vendorID="12" w:dllVersion="512" w:checkStyle="1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EF"/>
    <w:rsid w:val="00000667"/>
    <w:rsid w:val="00000B3F"/>
    <w:rsid w:val="0000167F"/>
    <w:rsid w:val="00002ED8"/>
    <w:rsid w:val="00003889"/>
    <w:rsid w:val="000054D2"/>
    <w:rsid w:val="00005CCC"/>
    <w:rsid w:val="00005FD4"/>
    <w:rsid w:val="0000725F"/>
    <w:rsid w:val="00011F25"/>
    <w:rsid w:val="00012378"/>
    <w:rsid w:val="00020486"/>
    <w:rsid w:val="00020B93"/>
    <w:rsid w:val="00023528"/>
    <w:rsid w:val="00025197"/>
    <w:rsid w:val="00027234"/>
    <w:rsid w:val="0003030C"/>
    <w:rsid w:val="00031650"/>
    <w:rsid w:val="00031F72"/>
    <w:rsid w:val="000332FE"/>
    <w:rsid w:val="00034D49"/>
    <w:rsid w:val="0003575A"/>
    <w:rsid w:val="00037769"/>
    <w:rsid w:val="00040D44"/>
    <w:rsid w:val="00041646"/>
    <w:rsid w:val="00041697"/>
    <w:rsid w:val="00042643"/>
    <w:rsid w:val="00042DED"/>
    <w:rsid w:val="0004403F"/>
    <w:rsid w:val="00046915"/>
    <w:rsid w:val="00050314"/>
    <w:rsid w:val="000562CE"/>
    <w:rsid w:val="0005631E"/>
    <w:rsid w:val="0005789B"/>
    <w:rsid w:val="00057A44"/>
    <w:rsid w:val="00061836"/>
    <w:rsid w:val="00063D8B"/>
    <w:rsid w:val="000660F8"/>
    <w:rsid w:val="00070EEE"/>
    <w:rsid w:val="00073127"/>
    <w:rsid w:val="00076350"/>
    <w:rsid w:val="0008195F"/>
    <w:rsid w:val="00081F53"/>
    <w:rsid w:val="00082496"/>
    <w:rsid w:val="00082BDB"/>
    <w:rsid w:val="00085178"/>
    <w:rsid w:val="000864AE"/>
    <w:rsid w:val="000869C3"/>
    <w:rsid w:val="0008744C"/>
    <w:rsid w:val="000901CE"/>
    <w:rsid w:val="00090473"/>
    <w:rsid w:val="00090AB7"/>
    <w:rsid w:val="00091829"/>
    <w:rsid w:val="0009231D"/>
    <w:rsid w:val="0009315B"/>
    <w:rsid w:val="000935B2"/>
    <w:rsid w:val="000969CA"/>
    <w:rsid w:val="000A0A72"/>
    <w:rsid w:val="000A140F"/>
    <w:rsid w:val="000A1815"/>
    <w:rsid w:val="000A1FAA"/>
    <w:rsid w:val="000A5C7E"/>
    <w:rsid w:val="000A7D16"/>
    <w:rsid w:val="000B54A2"/>
    <w:rsid w:val="000C089F"/>
    <w:rsid w:val="000C0D26"/>
    <w:rsid w:val="000C3A7D"/>
    <w:rsid w:val="000C3B44"/>
    <w:rsid w:val="000C4694"/>
    <w:rsid w:val="000C539F"/>
    <w:rsid w:val="000C7080"/>
    <w:rsid w:val="000D093F"/>
    <w:rsid w:val="000D26A0"/>
    <w:rsid w:val="000E4D69"/>
    <w:rsid w:val="000F13B7"/>
    <w:rsid w:val="000F3B91"/>
    <w:rsid w:val="000F6001"/>
    <w:rsid w:val="000F749B"/>
    <w:rsid w:val="0010268E"/>
    <w:rsid w:val="00105DC5"/>
    <w:rsid w:val="00106026"/>
    <w:rsid w:val="00107180"/>
    <w:rsid w:val="00115057"/>
    <w:rsid w:val="00115ED4"/>
    <w:rsid w:val="00116053"/>
    <w:rsid w:val="001162C2"/>
    <w:rsid w:val="00116FC7"/>
    <w:rsid w:val="00117ED1"/>
    <w:rsid w:val="00117F34"/>
    <w:rsid w:val="001236B6"/>
    <w:rsid w:val="00125750"/>
    <w:rsid w:val="001259D3"/>
    <w:rsid w:val="0012676B"/>
    <w:rsid w:val="0013126B"/>
    <w:rsid w:val="00131BA6"/>
    <w:rsid w:val="00132E63"/>
    <w:rsid w:val="0013468D"/>
    <w:rsid w:val="0013612C"/>
    <w:rsid w:val="001363DC"/>
    <w:rsid w:val="00137ED4"/>
    <w:rsid w:val="0014365E"/>
    <w:rsid w:val="0015068F"/>
    <w:rsid w:val="00150AAB"/>
    <w:rsid w:val="0015367D"/>
    <w:rsid w:val="001544DC"/>
    <w:rsid w:val="00155002"/>
    <w:rsid w:val="00157739"/>
    <w:rsid w:val="001612B8"/>
    <w:rsid w:val="001615FC"/>
    <w:rsid w:val="00161E69"/>
    <w:rsid w:val="00161EBA"/>
    <w:rsid w:val="00166AFC"/>
    <w:rsid w:val="00174441"/>
    <w:rsid w:val="001748C0"/>
    <w:rsid w:val="00175EC8"/>
    <w:rsid w:val="001767D6"/>
    <w:rsid w:val="00182565"/>
    <w:rsid w:val="00187207"/>
    <w:rsid w:val="00195270"/>
    <w:rsid w:val="00195815"/>
    <w:rsid w:val="001A3C6D"/>
    <w:rsid w:val="001A4151"/>
    <w:rsid w:val="001A5884"/>
    <w:rsid w:val="001A5B0C"/>
    <w:rsid w:val="001B21F7"/>
    <w:rsid w:val="001B4773"/>
    <w:rsid w:val="001B6B9D"/>
    <w:rsid w:val="001B76AC"/>
    <w:rsid w:val="001C1335"/>
    <w:rsid w:val="001C3FC4"/>
    <w:rsid w:val="001C4BA1"/>
    <w:rsid w:val="001C5369"/>
    <w:rsid w:val="001C77BD"/>
    <w:rsid w:val="001D052A"/>
    <w:rsid w:val="001D1698"/>
    <w:rsid w:val="001D2226"/>
    <w:rsid w:val="001D2E24"/>
    <w:rsid w:val="001D6B6B"/>
    <w:rsid w:val="001D7171"/>
    <w:rsid w:val="001E5222"/>
    <w:rsid w:val="001E6C9E"/>
    <w:rsid w:val="001F7582"/>
    <w:rsid w:val="00201C79"/>
    <w:rsid w:val="00202936"/>
    <w:rsid w:val="00204300"/>
    <w:rsid w:val="0021001E"/>
    <w:rsid w:val="00212110"/>
    <w:rsid w:val="00214E0D"/>
    <w:rsid w:val="0021577C"/>
    <w:rsid w:val="00220C47"/>
    <w:rsid w:val="00223458"/>
    <w:rsid w:val="002274F4"/>
    <w:rsid w:val="00233AF2"/>
    <w:rsid w:val="00234EA4"/>
    <w:rsid w:val="00235E01"/>
    <w:rsid w:val="002374D3"/>
    <w:rsid w:val="002378A9"/>
    <w:rsid w:val="00246E90"/>
    <w:rsid w:val="00247B40"/>
    <w:rsid w:val="00253A3C"/>
    <w:rsid w:val="00253BFA"/>
    <w:rsid w:val="002628F3"/>
    <w:rsid w:val="00263D9A"/>
    <w:rsid w:val="0026433A"/>
    <w:rsid w:val="00264E39"/>
    <w:rsid w:val="00281C24"/>
    <w:rsid w:val="002832CA"/>
    <w:rsid w:val="0029002B"/>
    <w:rsid w:val="00293857"/>
    <w:rsid w:val="00295A0F"/>
    <w:rsid w:val="002978B2"/>
    <w:rsid w:val="002B55EC"/>
    <w:rsid w:val="002C138F"/>
    <w:rsid w:val="002C13A1"/>
    <w:rsid w:val="002C18C0"/>
    <w:rsid w:val="002C281C"/>
    <w:rsid w:val="002C3073"/>
    <w:rsid w:val="002C3140"/>
    <w:rsid w:val="002D3091"/>
    <w:rsid w:val="002D30A6"/>
    <w:rsid w:val="002D35C7"/>
    <w:rsid w:val="002D54A7"/>
    <w:rsid w:val="002D615C"/>
    <w:rsid w:val="002D6D3B"/>
    <w:rsid w:val="002E01F7"/>
    <w:rsid w:val="002E3709"/>
    <w:rsid w:val="002E441F"/>
    <w:rsid w:val="002F03FD"/>
    <w:rsid w:val="002F238E"/>
    <w:rsid w:val="003036FE"/>
    <w:rsid w:val="00304C2F"/>
    <w:rsid w:val="00305E57"/>
    <w:rsid w:val="00305FE5"/>
    <w:rsid w:val="003108BC"/>
    <w:rsid w:val="00311CB2"/>
    <w:rsid w:val="0031646D"/>
    <w:rsid w:val="003164FB"/>
    <w:rsid w:val="003169D2"/>
    <w:rsid w:val="0031762A"/>
    <w:rsid w:val="00324D7D"/>
    <w:rsid w:val="0032774E"/>
    <w:rsid w:val="00331235"/>
    <w:rsid w:val="00333C6A"/>
    <w:rsid w:val="00335B07"/>
    <w:rsid w:val="00335E6E"/>
    <w:rsid w:val="003409E8"/>
    <w:rsid w:val="00344D92"/>
    <w:rsid w:val="00344DD9"/>
    <w:rsid w:val="0035164F"/>
    <w:rsid w:val="003542DD"/>
    <w:rsid w:val="00354874"/>
    <w:rsid w:val="0035655C"/>
    <w:rsid w:val="003609F7"/>
    <w:rsid w:val="00360A70"/>
    <w:rsid w:val="00361963"/>
    <w:rsid w:val="0036231C"/>
    <w:rsid w:val="00363292"/>
    <w:rsid w:val="00364685"/>
    <w:rsid w:val="0036515F"/>
    <w:rsid w:val="0036633C"/>
    <w:rsid w:val="00366939"/>
    <w:rsid w:val="00367428"/>
    <w:rsid w:val="0037435B"/>
    <w:rsid w:val="00374889"/>
    <w:rsid w:val="0037598D"/>
    <w:rsid w:val="00375B44"/>
    <w:rsid w:val="0037675A"/>
    <w:rsid w:val="003773B5"/>
    <w:rsid w:val="0038016D"/>
    <w:rsid w:val="003825B0"/>
    <w:rsid w:val="0038481E"/>
    <w:rsid w:val="00386DBD"/>
    <w:rsid w:val="00387223"/>
    <w:rsid w:val="00390C81"/>
    <w:rsid w:val="003940E9"/>
    <w:rsid w:val="003968AC"/>
    <w:rsid w:val="003A05A2"/>
    <w:rsid w:val="003A2EA4"/>
    <w:rsid w:val="003A46EA"/>
    <w:rsid w:val="003A6760"/>
    <w:rsid w:val="003A7D4F"/>
    <w:rsid w:val="003B0149"/>
    <w:rsid w:val="003B0D74"/>
    <w:rsid w:val="003B252A"/>
    <w:rsid w:val="003B4C30"/>
    <w:rsid w:val="003B5D8D"/>
    <w:rsid w:val="003B696B"/>
    <w:rsid w:val="003C2ED7"/>
    <w:rsid w:val="003C5237"/>
    <w:rsid w:val="003C6317"/>
    <w:rsid w:val="003C6CBC"/>
    <w:rsid w:val="003D102F"/>
    <w:rsid w:val="003D5D1D"/>
    <w:rsid w:val="003D7041"/>
    <w:rsid w:val="003E25C5"/>
    <w:rsid w:val="003E6129"/>
    <w:rsid w:val="003E6CC2"/>
    <w:rsid w:val="003E6D1A"/>
    <w:rsid w:val="003F05B0"/>
    <w:rsid w:val="003F06F0"/>
    <w:rsid w:val="003F5B2E"/>
    <w:rsid w:val="00400B0E"/>
    <w:rsid w:val="00405FA7"/>
    <w:rsid w:val="00407617"/>
    <w:rsid w:val="00407C26"/>
    <w:rsid w:val="00411FB0"/>
    <w:rsid w:val="004139D9"/>
    <w:rsid w:val="00417C3F"/>
    <w:rsid w:val="00421A51"/>
    <w:rsid w:val="00423E1F"/>
    <w:rsid w:val="0042402E"/>
    <w:rsid w:val="0042424C"/>
    <w:rsid w:val="004242D3"/>
    <w:rsid w:val="00425B88"/>
    <w:rsid w:val="004261B1"/>
    <w:rsid w:val="0043034E"/>
    <w:rsid w:val="0043178F"/>
    <w:rsid w:val="00433021"/>
    <w:rsid w:val="004357C7"/>
    <w:rsid w:val="0044430E"/>
    <w:rsid w:val="00445C22"/>
    <w:rsid w:val="00446977"/>
    <w:rsid w:val="004471A7"/>
    <w:rsid w:val="004477A3"/>
    <w:rsid w:val="00447DA5"/>
    <w:rsid w:val="0045144D"/>
    <w:rsid w:val="00451B7B"/>
    <w:rsid w:val="004538AB"/>
    <w:rsid w:val="00454E04"/>
    <w:rsid w:val="004565B6"/>
    <w:rsid w:val="00457971"/>
    <w:rsid w:val="00460977"/>
    <w:rsid w:val="00463403"/>
    <w:rsid w:val="00463643"/>
    <w:rsid w:val="00463EAB"/>
    <w:rsid w:val="004663C4"/>
    <w:rsid w:val="004664ED"/>
    <w:rsid w:val="00467D48"/>
    <w:rsid w:val="004725A6"/>
    <w:rsid w:val="00473E67"/>
    <w:rsid w:val="00475FE8"/>
    <w:rsid w:val="00476EEF"/>
    <w:rsid w:val="0048073E"/>
    <w:rsid w:val="00480EAC"/>
    <w:rsid w:val="004816E2"/>
    <w:rsid w:val="004827B7"/>
    <w:rsid w:val="00482D43"/>
    <w:rsid w:val="00485353"/>
    <w:rsid w:val="00486C9A"/>
    <w:rsid w:val="004877BC"/>
    <w:rsid w:val="00492D51"/>
    <w:rsid w:val="00493CD1"/>
    <w:rsid w:val="00494602"/>
    <w:rsid w:val="004963AF"/>
    <w:rsid w:val="00497291"/>
    <w:rsid w:val="004A0495"/>
    <w:rsid w:val="004A13A5"/>
    <w:rsid w:val="004A2CBC"/>
    <w:rsid w:val="004A4B32"/>
    <w:rsid w:val="004B0A8C"/>
    <w:rsid w:val="004B1116"/>
    <w:rsid w:val="004B2E4C"/>
    <w:rsid w:val="004B3236"/>
    <w:rsid w:val="004B55BE"/>
    <w:rsid w:val="004B6B56"/>
    <w:rsid w:val="004B7074"/>
    <w:rsid w:val="004B764B"/>
    <w:rsid w:val="004B7D85"/>
    <w:rsid w:val="004C0AAC"/>
    <w:rsid w:val="004C3333"/>
    <w:rsid w:val="004C537D"/>
    <w:rsid w:val="004C674B"/>
    <w:rsid w:val="004D04DF"/>
    <w:rsid w:val="004D0830"/>
    <w:rsid w:val="004D0F69"/>
    <w:rsid w:val="004D16AA"/>
    <w:rsid w:val="004D380F"/>
    <w:rsid w:val="004D4D8B"/>
    <w:rsid w:val="004D5FD1"/>
    <w:rsid w:val="004D74F9"/>
    <w:rsid w:val="004E0E13"/>
    <w:rsid w:val="004E11AB"/>
    <w:rsid w:val="004E183B"/>
    <w:rsid w:val="004E2604"/>
    <w:rsid w:val="004E2D2D"/>
    <w:rsid w:val="004E38B7"/>
    <w:rsid w:val="004E5189"/>
    <w:rsid w:val="004E6641"/>
    <w:rsid w:val="004F2886"/>
    <w:rsid w:val="004F2CEF"/>
    <w:rsid w:val="004F421F"/>
    <w:rsid w:val="004F4920"/>
    <w:rsid w:val="004F4992"/>
    <w:rsid w:val="004F6A20"/>
    <w:rsid w:val="004F788A"/>
    <w:rsid w:val="005017D9"/>
    <w:rsid w:val="00506869"/>
    <w:rsid w:val="0051232D"/>
    <w:rsid w:val="00515877"/>
    <w:rsid w:val="00515A2D"/>
    <w:rsid w:val="005162E7"/>
    <w:rsid w:val="00517579"/>
    <w:rsid w:val="00520FC6"/>
    <w:rsid w:val="00525787"/>
    <w:rsid w:val="00526992"/>
    <w:rsid w:val="00526A02"/>
    <w:rsid w:val="00527A24"/>
    <w:rsid w:val="0053043E"/>
    <w:rsid w:val="005311E2"/>
    <w:rsid w:val="00531615"/>
    <w:rsid w:val="0053427F"/>
    <w:rsid w:val="00536902"/>
    <w:rsid w:val="005376F1"/>
    <w:rsid w:val="00537C27"/>
    <w:rsid w:val="00542104"/>
    <w:rsid w:val="005426EA"/>
    <w:rsid w:val="00542862"/>
    <w:rsid w:val="00542B25"/>
    <w:rsid w:val="00542E68"/>
    <w:rsid w:val="0054486A"/>
    <w:rsid w:val="00547465"/>
    <w:rsid w:val="005474B2"/>
    <w:rsid w:val="00551D5B"/>
    <w:rsid w:val="0055666F"/>
    <w:rsid w:val="00564DDE"/>
    <w:rsid w:val="0056794B"/>
    <w:rsid w:val="005703BD"/>
    <w:rsid w:val="00570495"/>
    <w:rsid w:val="005725DA"/>
    <w:rsid w:val="0058010E"/>
    <w:rsid w:val="0058130D"/>
    <w:rsid w:val="00582ACE"/>
    <w:rsid w:val="00582BAB"/>
    <w:rsid w:val="005849D9"/>
    <w:rsid w:val="005863D4"/>
    <w:rsid w:val="00587A95"/>
    <w:rsid w:val="005939CB"/>
    <w:rsid w:val="00593F21"/>
    <w:rsid w:val="00594776"/>
    <w:rsid w:val="005957B1"/>
    <w:rsid w:val="00597969"/>
    <w:rsid w:val="005A22E8"/>
    <w:rsid w:val="005A7A89"/>
    <w:rsid w:val="005B0F06"/>
    <w:rsid w:val="005B203E"/>
    <w:rsid w:val="005B57E5"/>
    <w:rsid w:val="005C33C5"/>
    <w:rsid w:val="005C3B93"/>
    <w:rsid w:val="005D178F"/>
    <w:rsid w:val="005E17F5"/>
    <w:rsid w:val="005E21D6"/>
    <w:rsid w:val="005E3AE6"/>
    <w:rsid w:val="005E450C"/>
    <w:rsid w:val="005E716E"/>
    <w:rsid w:val="005F28CA"/>
    <w:rsid w:val="005F29D8"/>
    <w:rsid w:val="005F4BA0"/>
    <w:rsid w:val="00604444"/>
    <w:rsid w:val="006066C2"/>
    <w:rsid w:val="00606E47"/>
    <w:rsid w:val="0061007B"/>
    <w:rsid w:val="006110FB"/>
    <w:rsid w:val="00612BCE"/>
    <w:rsid w:val="00613B1B"/>
    <w:rsid w:val="006166A8"/>
    <w:rsid w:val="00620408"/>
    <w:rsid w:val="006216AE"/>
    <w:rsid w:val="00621ECB"/>
    <w:rsid w:val="00622195"/>
    <w:rsid w:val="0062632A"/>
    <w:rsid w:val="0063039A"/>
    <w:rsid w:val="0063524E"/>
    <w:rsid w:val="006406FB"/>
    <w:rsid w:val="00643111"/>
    <w:rsid w:val="0064502D"/>
    <w:rsid w:val="00645210"/>
    <w:rsid w:val="0064691E"/>
    <w:rsid w:val="00647715"/>
    <w:rsid w:val="00651456"/>
    <w:rsid w:val="00654A25"/>
    <w:rsid w:val="00655946"/>
    <w:rsid w:val="006574B7"/>
    <w:rsid w:val="0065760B"/>
    <w:rsid w:val="0066030F"/>
    <w:rsid w:val="00660511"/>
    <w:rsid w:val="00660AF6"/>
    <w:rsid w:val="00665340"/>
    <w:rsid w:val="006665FC"/>
    <w:rsid w:val="00671F76"/>
    <w:rsid w:val="00673DE8"/>
    <w:rsid w:val="0067583D"/>
    <w:rsid w:val="006762F5"/>
    <w:rsid w:val="006801B4"/>
    <w:rsid w:val="00680AA0"/>
    <w:rsid w:val="00682310"/>
    <w:rsid w:val="0068280B"/>
    <w:rsid w:val="0069367E"/>
    <w:rsid w:val="0069478B"/>
    <w:rsid w:val="00695CCF"/>
    <w:rsid w:val="006A1717"/>
    <w:rsid w:val="006A1A8C"/>
    <w:rsid w:val="006B5A8D"/>
    <w:rsid w:val="006C77B3"/>
    <w:rsid w:val="006D0357"/>
    <w:rsid w:val="006D51ED"/>
    <w:rsid w:val="006D6002"/>
    <w:rsid w:val="006D7BAD"/>
    <w:rsid w:val="006E2D78"/>
    <w:rsid w:val="006E3239"/>
    <w:rsid w:val="006E3660"/>
    <w:rsid w:val="006E558B"/>
    <w:rsid w:val="006E5B9F"/>
    <w:rsid w:val="006E6673"/>
    <w:rsid w:val="006F367A"/>
    <w:rsid w:val="006F37BE"/>
    <w:rsid w:val="006F3C73"/>
    <w:rsid w:val="006F6533"/>
    <w:rsid w:val="006F6655"/>
    <w:rsid w:val="00700F81"/>
    <w:rsid w:val="00703238"/>
    <w:rsid w:val="00710016"/>
    <w:rsid w:val="0071317E"/>
    <w:rsid w:val="00715D30"/>
    <w:rsid w:val="00722563"/>
    <w:rsid w:val="00724ADE"/>
    <w:rsid w:val="00724C21"/>
    <w:rsid w:val="0072586D"/>
    <w:rsid w:val="00726E02"/>
    <w:rsid w:val="00726EA4"/>
    <w:rsid w:val="00732E8B"/>
    <w:rsid w:val="00733DAB"/>
    <w:rsid w:val="00741421"/>
    <w:rsid w:val="00744075"/>
    <w:rsid w:val="00745B07"/>
    <w:rsid w:val="00747468"/>
    <w:rsid w:val="00751BC4"/>
    <w:rsid w:val="0075335B"/>
    <w:rsid w:val="00771337"/>
    <w:rsid w:val="0077572C"/>
    <w:rsid w:val="00776972"/>
    <w:rsid w:val="007848C0"/>
    <w:rsid w:val="007851A7"/>
    <w:rsid w:val="007914AD"/>
    <w:rsid w:val="00794C0E"/>
    <w:rsid w:val="00795195"/>
    <w:rsid w:val="007966E5"/>
    <w:rsid w:val="00797D37"/>
    <w:rsid w:val="007A0DB9"/>
    <w:rsid w:val="007A3DAE"/>
    <w:rsid w:val="007A66DF"/>
    <w:rsid w:val="007A7454"/>
    <w:rsid w:val="007B3273"/>
    <w:rsid w:val="007C085E"/>
    <w:rsid w:val="007C291F"/>
    <w:rsid w:val="007C4EF3"/>
    <w:rsid w:val="007C5893"/>
    <w:rsid w:val="007C5F27"/>
    <w:rsid w:val="007C689F"/>
    <w:rsid w:val="007D39C3"/>
    <w:rsid w:val="007D7EDF"/>
    <w:rsid w:val="007E0CF6"/>
    <w:rsid w:val="007E1D1A"/>
    <w:rsid w:val="007E46C1"/>
    <w:rsid w:val="007E4D2B"/>
    <w:rsid w:val="007F7224"/>
    <w:rsid w:val="00800A10"/>
    <w:rsid w:val="00802966"/>
    <w:rsid w:val="00802A66"/>
    <w:rsid w:val="00802CDD"/>
    <w:rsid w:val="00804AE7"/>
    <w:rsid w:val="00805D18"/>
    <w:rsid w:val="00807138"/>
    <w:rsid w:val="008134EC"/>
    <w:rsid w:val="008147B1"/>
    <w:rsid w:val="00816917"/>
    <w:rsid w:val="00816ECB"/>
    <w:rsid w:val="008179EE"/>
    <w:rsid w:val="00817B33"/>
    <w:rsid w:val="00821A51"/>
    <w:rsid w:val="00821D5F"/>
    <w:rsid w:val="00821E27"/>
    <w:rsid w:val="00823259"/>
    <w:rsid w:val="00823791"/>
    <w:rsid w:val="00826383"/>
    <w:rsid w:val="00826C85"/>
    <w:rsid w:val="00830427"/>
    <w:rsid w:val="00831AF5"/>
    <w:rsid w:val="00832D70"/>
    <w:rsid w:val="0083415A"/>
    <w:rsid w:val="008342BF"/>
    <w:rsid w:val="00835944"/>
    <w:rsid w:val="00843997"/>
    <w:rsid w:val="00844704"/>
    <w:rsid w:val="008449AA"/>
    <w:rsid w:val="00846C73"/>
    <w:rsid w:val="00850458"/>
    <w:rsid w:val="00850EFB"/>
    <w:rsid w:val="00853186"/>
    <w:rsid w:val="0085399A"/>
    <w:rsid w:val="00853B76"/>
    <w:rsid w:val="0085415C"/>
    <w:rsid w:val="0085465A"/>
    <w:rsid w:val="00854C54"/>
    <w:rsid w:val="00860A29"/>
    <w:rsid w:val="00866C14"/>
    <w:rsid w:val="008701C1"/>
    <w:rsid w:val="0087081F"/>
    <w:rsid w:val="00871D01"/>
    <w:rsid w:val="008735AF"/>
    <w:rsid w:val="00877036"/>
    <w:rsid w:val="00884FA7"/>
    <w:rsid w:val="008852D4"/>
    <w:rsid w:val="008854F7"/>
    <w:rsid w:val="008878BA"/>
    <w:rsid w:val="00887AE3"/>
    <w:rsid w:val="00892C3F"/>
    <w:rsid w:val="00892D34"/>
    <w:rsid w:val="00895B5D"/>
    <w:rsid w:val="008970F2"/>
    <w:rsid w:val="008A03E8"/>
    <w:rsid w:val="008A135F"/>
    <w:rsid w:val="008A1EF7"/>
    <w:rsid w:val="008B08E8"/>
    <w:rsid w:val="008B0FD4"/>
    <w:rsid w:val="008B1930"/>
    <w:rsid w:val="008B403F"/>
    <w:rsid w:val="008B4113"/>
    <w:rsid w:val="008B673A"/>
    <w:rsid w:val="008B684B"/>
    <w:rsid w:val="008C133B"/>
    <w:rsid w:val="008C151A"/>
    <w:rsid w:val="008C2A35"/>
    <w:rsid w:val="008C2A37"/>
    <w:rsid w:val="008C2DD6"/>
    <w:rsid w:val="008C4C40"/>
    <w:rsid w:val="008C5715"/>
    <w:rsid w:val="008C6E24"/>
    <w:rsid w:val="008C76EC"/>
    <w:rsid w:val="008D0662"/>
    <w:rsid w:val="008D14C7"/>
    <w:rsid w:val="008D2743"/>
    <w:rsid w:val="008E16E9"/>
    <w:rsid w:val="008E1AA2"/>
    <w:rsid w:val="008E1E1A"/>
    <w:rsid w:val="008E47C4"/>
    <w:rsid w:val="008E7489"/>
    <w:rsid w:val="008F05C2"/>
    <w:rsid w:val="008F1E42"/>
    <w:rsid w:val="008F4C43"/>
    <w:rsid w:val="008F6C94"/>
    <w:rsid w:val="00900E1E"/>
    <w:rsid w:val="00901BBC"/>
    <w:rsid w:val="00902549"/>
    <w:rsid w:val="0090276A"/>
    <w:rsid w:val="009032A1"/>
    <w:rsid w:val="00903CE2"/>
    <w:rsid w:val="0090556E"/>
    <w:rsid w:val="00906A46"/>
    <w:rsid w:val="00912ABE"/>
    <w:rsid w:val="00912F04"/>
    <w:rsid w:val="0091320B"/>
    <w:rsid w:val="00913D19"/>
    <w:rsid w:val="0092325D"/>
    <w:rsid w:val="00924792"/>
    <w:rsid w:val="009262A9"/>
    <w:rsid w:val="0093038E"/>
    <w:rsid w:val="0093142E"/>
    <w:rsid w:val="00932A1E"/>
    <w:rsid w:val="00932ACE"/>
    <w:rsid w:val="00935876"/>
    <w:rsid w:val="009373A8"/>
    <w:rsid w:val="00943F1D"/>
    <w:rsid w:val="00947EBA"/>
    <w:rsid w:val="0095070F"/>
    <w:rsid w:val="009550F4"/>
    <w:rsid w:val="009567F0"/>
    <w:rsid w:val="0095719D"/>
    <w:rsid w:val="009607A2"/>
    <w:rsid w:val="00960875"/>
    <w:rsid w:val="00960F8C"/>
    <w:rsid w:val="0096180F"/>
    <w:rsid w:val="009624CB"/>
    <w:rsid w:val="00964D7C"/>
    <w:rsid w:val="00965B70"/>
    <w:rsid w:val="00970B47"/>
    <w:rsid w:val="00972228"/>
    <w:rsid w:val="009728DA"/>
    <w:rsid w:val="00974BF9"/>
    <w:rsid w:val="00975023"/>
    <w:rsid w:val="009760DB"/>
    <w:rsid w:val="0097653B"/>
    <w:rsid w:val="009803BC"/>
    <w:rsid w:val="00980B93"/>
    <w:rsid w:val="00983C87"/>
    <w:rsid w:val="00983D0A"/>
    <w:rsid w:val="0098752D"/>
    <w:rsid w:val="00990141"/>
    <w:rsid w:val="00990820"/>
    <w:rsid w:val="009933C1"/>
    <w:rsid w:val="009936D7"/>
    <w:rsid w:val="00995492"/>
    <w:rsid w:val="00995788"/>
    <w:rsid w:val="009A06C7"/>
    <w:rsid w:val="009A1668"/>
    <w:rsid w:val="009A1CCA"/>
    <w:rsid w:val="009A2B95"/>
    <w:rsid w:val="009A4AF7"/>
    <w:rsid w:val="009A50D8"/>
    <w:rsid w:val="009B2A3D"/>
    <w:rsid w:val="009B3A4F"/>
    <w:rsid w:val="009B42D4"/>
    <w:rsid w:val="009B494E"/>
    <w:rsid w:val="009B58F7"/>
    <w:rsid w:val="009C025C"/>
    <w:rsid w:val="009C35EA"/>
    <w:rsid w:val="009C375C"/>
    <w:rsid w:val="009C4CA6"/>
    <w:rsid w:val="009C5D05"/>
    <w:rsid w:val="009D1642"/>
    <w:rsid w:val="009D255A"/>
    <w:rsid w:val="009D64F5"/>
    <w:rsid w:val="009E138B"/>
    <w:rsid w:val="009E3672"/>
    <w:rsid w:val="009E5119"/>
    <w:rsid w:val="009E541D"/>
    <w:rsid w:val="009F1109"/>
    <w:rsid w:val="009F2360"/>
    <w:rsid w:val="00A00CCE"/>
    <w:rsid w:val="00A05A42"/>
    <w:rsid w:val="00A06A08"/>
    <w:rsid w:val="00A132E9"/>
    <w:rsid w:val="00A1590F"/>
    <w:rsid w:val="00A22B0A"/>
    <w:rsid w:val="00A2423A"/>
    <w:rsid w:val="00A25CFE"/>
    <w:rsid w:val="00A27722"/>
    <w:rsid w:val="00A32E4F"/>
    <w:rsid w:val="00A3593F"/>
    <w:rsid w:val="00A3670C"/>
    <w:rsid w:val="00A449B9"/>
    <w:rsid w:val="00A44DEF"/>
    <w:rsid w:val="00A45FAE"/>
    <w:rsid w:val="00A474F7"/>
    <w:rsid w:val="00A52B9A"/>
    <w:rsid w:val="00A65957"/>
    <w:rsid w:val="00A6616D"/>
    <w:rsid w:val="00A7175E"/>
    <w:rsid w:val="00A75343"/>
    <w:rsid w:val="00A80102"/>
    <w:rsid w:val="00A802AD"/>
    <w:rsid w:val="00A82098"/>
    <w:rsid w:val="00A87664"/>
    <w:rsid w:val="00A904A1"/>
    <w:rsid w:val="00A95170"/>
    <w:rsid w:val="00AA0036"/>
    <w:rsid w:val="00AA098A"/>
    <w:rsid w:val="00AA3673"/>
    <w:rsid w:val="00AA5B73"/>
    <w:rsid w:val="00AA7249"/>
    <w:rsid w:val="00AB04AE"/>
    <w:rsid w:val="00AB08D8"/>
    <w:rsid w:val="00AB182B"/>
    <w:rsid w:val="00AC0CF4"/>
    <w:rsid w:val="00AC109A"/>
    <w:rsid w:val="00AC5A75"/>
    <w:rsid w:val="00AC6D75"/>
    <w:rsid w:val="00AC7D5B"/>
    <w:rsid w:val="00AD1B93"/>
    <w:rsid w:val="00AD5E36"/>
    <w:rsid w:val="00AD6F92"/>
    <w:rsid w:val="00AE05C4"/>
    <w:rsid w:val="00AE1029"/>
    <w:rsid w:val="00AE118F"/>
    <w:rsid w:val="00AE224D"/>
    <w:rsid w:val="00AE3A91"/>
    <w:rsid w:val="00AE6205"/>
    <w:rsid w:val="00AE6A21"/>
    <w:rsid w:val="00AE77AD"/>
    <w:rsid w:val="00AF3662"/>
    <w:rsid w:val="00AF40B6"/>
    <w:rsid w:val="00AF6D1C"/>
    <w:rsid w:val="00AF77A2"/>
    <w:rsid w:val="00B02239"/>
    <w:rsid w:val="00B04930"/>
    <w:rsid w:val="00B057AD"/>
    <w:rsid w:val="00B1132E"/>
    <w:rsid w:val="00B114FA"/>
    <w:rsid w:val="00B15026"/>
    <w:rsid w:val="00B159B8"/>
    <w:rsid w:val="00B16395"/>
    <w:rsid w:val="00B21E10"/>
    <w:rsid w:val="00B22274"/>
    <w:rsid w:val="00B23C68"/>
    <w:rsid w:val="00B25685"/>
    <w:rsid w:val="00B266CB"/>
    <w:rsid w:val="00B317B0"/>
    <w:rsid w:val="00B337C1"/>
    <w:rsid w:val="00B34F45"/>
    <w:rsid w:val="00B36684"/>
    <w:rsid w:val="00B4086A"/>
    <w:rsid w:val="00B40D6B"/>
    <w:rsid w:val="00B41DB6"/>
    <w:rsid w:val="00B42992"/>
    <w:rsid w:val="00B42A14"/>
    <w:rsid w:val="00B460BC"/>
    <w:rsid w:val="00B51164"/>
    <w:rsid w:val="00B51712"/>
    <w:rsid w:val="00B5245E"/>
    <w:rsid w:val="00B544C8"/>
    <w:rsid w:val="00B5454A"/>
    <w:rsid w:val="00B57584"/>
    <w:rsid w:val="00B62014"/>
    <w:rsid w:val="00B72160"/>
    <w:rsid w:val="00B72CF0"/>
    <w:rsid w:val="00B77F06"/>
    <w:rsid w:val="00B80AD7"/>
    <w:rsid w:val="00B8322F"/>
    <w:rsid w:val="00B85AA1"/>
    <w:rsid w:val="00B87BDF"/>
    <w:rsid w:val="00B9032C"/>
    <w:rsid w:val="00B913AA"/>
    <w:rsid w:val="00B92903"/>
    <w:rsid w:val="00B94D53"/>
    <w:rsid w:val="00B95C16"/>
    <w:rsid w:val="00BA0054"/>
    <w:rsid w:val="00BA0F45"/>
    <w:rsid w:val="00BA3FCA"/>
    <w:rsid w:val="00BB08B7"/>
    <w:rsid w:val="00BB4531"/>
    <w:rsid w:val="00BB542F"/>
    <w:rsid w:val="00BB6463"/>
    <w:rsid w:val="00BB6474"/>
    <w:rsid w:val="00BC38FE"/>
    <w:rsid w:val="00BC7CEC"/>
    <w:rsid w:val="00BD09BB"/>
    <w:rsid w:val="00BD155E"/>
    <w:rsid w:val="00BD158B"/>
    <w:rsid w:val="00BD1F18"/>
    <w:rsid w:val="00BD42E3"/>
    <w:rsid w:val="00BD458C"/>
    <w:rsid w:val="00BD4E07"/>
    <w:rsid w:val="00BE33C9"/>
    <w:rsid w:val="00BF40A3"/>
    <w:rsid w:val="00BF500E"/>
    <w:rsid w:val="00BF554D"/>
    <w:rsid w:val="00BF7D76"/>
    <w:rsid w:val="00C04869"/>
    <w:rsid w:val="00C06215"/>
    <w:rsid w:val="00C106F5"/>
    <w:rsid w:val="00C122D8"/>
    <w:rsid w:val="00C16DBC"/>
    <w:rsid w:val="00C1770F"/>
    <w:rsid w:val="00C216B8"/>
    <w:rsid w:val="00C24F9E"/>
    <w:rsid w:val="00C25027"/>
    <w:rsid w:val="00C25E8E"/>
    <w:rsid w:val="00C30A4F"/>
    <w:rsid w:val="00C3180B"/>
    <w:rsid w:val="00C3339F"/>
    <w:rsid w:val="00C344E6"/>
    <w:rsid w:val="00C36A24"/>
    <w:rsid w:val="00C425A1"/>
    <w:rsid w:val="00C4287E"/>
    <w:rsid w:val="00C42E0E"/>
    <w:rsid w:val="00C453E0"/>
    <w:rsid w:val="00C476D9"/>
    <w:rsid w:val="00C5166F"/>
    <w:rsid w:val="00C52827"/>
    <w:rsid w:val="00C53495"/>
    <w:rsid w:val="00C53AC8"/>
    <w:rsid w:val="00C578DB"/>
    <w:rsid w:val="00C6224D"/>
    <w:rsid w:val="00C67AD6"/>
    <w:rsid w:val="00C67DEC"/>
    <w:rsid w:val="00C71F61"/>
    <w:rsid w:val="00C7301A"/>
    <w:rsid w:val="00C7468E"/>
    <w:rsid w:val="00C76CB9"/>
    <w:rsid w:val="00C80CBA"/>
    <w:rsid w:val="00C81A15"/>
    <w:rsid w:val="00C87453"/>
    <w:rsid w:val="00C912F6"/>
    <w:rsid w:val="00C953D6"/>
    <w:rsid w:val="00CA1B0C"/>
    <w:rsid w:val="00CA3C2C"/>
    <w:rsid w:val="00CA42B7"/>
    <w:rsid w:val="00CA44FD"/>
    <w:rsid w:val="00CB0567"/>
    <w:rsid w:val="00CB1247"/>
    <w:rsid w:val="00CB20DB"/>
    <w:rsid w:val="00CB526B"/>
    <w:rsid w:val="00CB5D4D"/>
    <w:rsid w:val="00CB6344"/>
    <w:rsid w:val="00CC68A9"/>
    <w:rsid w:val="00CD052D"/>
    <w:rsid w:val="00CD1888"/>
    <w:rsid w:val="00CD6077"/>
    <w:rsid w:val="00CD6C13"/>
    <w:rsid w:val="00CE0564"/>
    <w:rsid w:val="00CE14B3"/>
    <w:rsid w:val="00CE327D"/>
    <w:rsid w:val="00CF498E"/>
    <w:rsid w:val="00CF55FB"/>
    <w:rsid w:val="00D00829"/>
    <w:rsid w:val="00D02280"/>
    <w:rsid w:val="00D03175"/>
    <w:rsid w:val="00D0327F"/>
    <w:rsid w:val="00D03B0A"/>
    <w:rsid w:val="00D04E47"/>
    <w:rsid w:val="00D061DE"/>
    <w:rsid w:val="00D063C9"/>
    <w:rsid w:val="00D16EE1"/>
    <w:rsid w:val="00D20DE2"/>
    <w:rsid w:val="00D2380A"/>
    <w:rsid w:val="00D24C9E"/>
    <w:rsid w:val="00D25740"/>
    <w:rsid w:val="00D25BDE"/>
    <w:rsid w:val="00D30F4C"/>
    <w:rsid w:val="00D32072"/>
    <w:rsid w:val="00D41E3E"/>
    <w:rsid w:val="00D46821"/>
    <w:rsid w:val="00D50972"/>
    <w:rsid w:val="00D51F14"/>
    <w:rsid w:val="00D52CC0"/>
    <w:rsid w:val="00D54F5A"/>
    <w:rsid w:val="00D563F1"/>
    <w:rsid w:val="00D63336"/>
    <w:rsid w:val="00D640B4"/>
    <w:rsid w:val="00D66BAF"/>
    <w:rsid w:val="00D70266"/>
    <w:rsid w:val="00D702C7"/>
    <w:rsid w:val="00D75747"/>
    <w:rsid w:val="00D760C5"/>
    <w:rsid w:val="00D8101D"/>
    <w:rsid w:val="00D81ECC"/>
    <w:rsid w:val="00D8671B"/>
    <w:rsid w:val="00D90490"/>
    <w:rsid w:val="00D91B27"/>
    <w:rsid w:val="00D93298"/>
    <w:rsid w:val="00D94B21"/>
    <w:rsid w:val="00D955F7"/>
    <w:rsid w:val="00D96EB1"/>
    <w:rsid w:val="00D97AEA"/>
    <w:rsid w:val="00DA1EA1"/>
    <w:rsid w:val="00DA3979"/>
    <w:rsid w:val="00DA49FA"/>
    <w:rsid w:val="00DA6630"/>
    <w:rsid w:val="00DA6665"/>
    <w:rsid w:val="00DA7C4C"/>
    <w:rsid w:val="00DB7232"/>
    <w:rsid w:val="00DC3E73"/>
    <w:rsid w:val="00DC47A7"/>
    <w:rsid w:val="00DD55BC"/>
    <w:rsid w:val="00DD732D"/>
    <w:rsid w:val="00DE09DA"/>
    <w:rsid w:val="00DE4048"/>
    <w:rsid w:val="00DE6B1E"/>
    <w:rsid w:val="00DE7793"/>
    <w:rsid w:val="00DF030E"/>
    <w:rsid w:val="00DF1378"/>
    <w:rsid w:val="00DF1A82"/>
    <w:rsid w:val="00DF6F27"/>
    <w:rsid w:val="00DF79BA"/>
    <w:rsid w:val="00E0144C"/>
    <w:rsid w:val="00E022A7"/>
    <w:rsid w:val="00E066D1"/>
    <w:rsid w:val="00E06A5A"/>
    <w:rsid w:val="00E15C76"/>
    <w:rsid w:val="00E16402"/>
    <w:rsid w:val="00E172EE"/>
    <w:rsid w:val="00E258AF"/>
    <w:rsid w:val="00E25AA1"/>
    <w:rsid w:val="00E33C26"/>
    <w:rsid w:val="00E354F5"/>
    <w:rsid w:val="00E3681E"/>
    <w:rsid w:val="00E36DB4"/>
    <w:rsid w:val="00E402F8"/>
    <w:rsid w:val="00E461FA"/>
    <w:rsid w:val="00E54815"/>
    <w:rsid w:val="00E64268"/>
    <w:rsid w:val="00E64CD4"/>
    <w:rsid w:val="00E657CA"/>
    <w:rsid w:val="00E671FF"/>
    <w:rsid w:val="00E70650"/>
    <w:rsid w:val="00E72295"/>
    <w:rsid w:val="00E74036"/>
    <w:rsid w:val="00E748AB"/>
    <w:rsid w:val="00E770B5"/>
    <w:rsid w:val="00E8017A"/>
    <w:rsid w:val="00E8149C"/>
    <w:rsid w:val="00E829C2"/>
    <w:rsid w:val="00E82BD9"/>
    <w:rsid w:val="00E92620"/>
    <w:rsid w:val="00E932FB"/>
    <w:rsid w:val="00E93999"/>
    <w:rsid w:val="00E95091"/>
    <w:rsid w:val="00E97F39"/>
    <w:rsid w:val="00EA3102"/>
    <w:rsid w:val="00EB10A0"/>
    <w:rsid w:val="00EB1423"/>
    <w:rsid w:val="00EB3118"/>
    <w:rsid w:val="00EB3B13"/>
    <w:rsid w:val="00EB71A3"/>
    <w:rsid w:val="00EB7965"/>
    <w:rsid w:val="00EC1933"/>
    <w:rsid w:val="00EC2521"/>
    <w:rsid w:val="00EC3C4A"/>
    <w:rsid w:val="00EC527B"/>
    <w:rsid w:val="00EC7D51"/>
    <w:rsid w:val="00ED188E"/>
    <w:rsid w:val="00ED1C75"/>
    <w:rsid w:val="00ED4DB3"/>
    <w:rsid w:val="00ED6376"/>
    <w:rsid w:val="00ED6603"/>
    <w:rsid w:val="00ED6919"/>
    <w:rsid w:val="00ED70C4"/>
    <w:rsid w:val="00ED7F90"/>
    <w:rsid w:val="00EE0BA4"/>
    <w:rsid w:val="00EE4BAD"/>
    <w:rsid w:val="00EE5696"/>
    <w:rsid w:val="00EE5D1C"/>
    <w:rsid w:val="00EE6424"/>
    <w:rsid w:val="00EF1641"/>
    <w:rsid w:val="00EF284B"/>
    <w:rsid w:val="00EF5923"/>
    <w:rsid w:val="00EF6388"/>
    <w:rsid w:val="00EF647C"/>
    <w:rsid w:val="00F0143E"/>
    <w:rsid w:val="00F0292C"/>
    <w:rsid w:val="00F03BA3"/>
    <w:rsid w:val="00F041E7"/>
    <w:rsid w:val="00F05247"/>
    <w:rsid w:val="00F05D1B"/>
    <w:rsid w:val="00F132C0"/>
    <w:rsid w:val="00F14DB4"/>
    <w:rsid w:val="00F20E23"/>
    <w:rsid w:val="00F21004"/>
    <w:rsid w:val="00F21ED1"/>
    <w:rsid w:val="00F255D9"/>
    <w:rsid w:val="00F327E9"/>
    <w:rsid w:val="00F336E0"/>
    <w:rsid w:val="00F3384D"/>
    <w:rsid w:val="00F37703"/>
    <w:rsid w:val="00F37DB8"/>
    <w:rsid w:val="00F40258"/>
    <w:rsid w:val="00F42AD8"/>
    <w:rsid w:val="00F43BE0"/>
    <w:rsid w:val="00F43F29"/>
    <w:rsid w:val="00F4562E"/>
    <w:rsid w:val="00F45865"/>
    <w:rsid w:val="00F460AC"/>
    <w:rsid w:val="00F475BC"/>
    <w:rsid w:val="00F47799"/>
    <w:rsid w:val="00F52A7B"/>
    <w:rsid w:val="00F553F1"/>
    <w:rsid w:val="00F616F6"/>
    <w:rsid w:val="00F62BCE"/>
    <w:rsid w:val="00F64C87"/>
    <w:rsid w:val="00F66BBB"/>
    <w:rsid w:val="00F66F30"/>
    <w:rsid w:val="00F67916"/>
    <w:rsid w:val="00F67970"/>
    <w:rsid w:val="00F738BA"/>
    <w:rsid w:val="00F73C28"/>
    <w:rsid w:val="00F80CA5"/>
    <w:rsid w:val="00F90724"/>
    <w:rsid w:val="00F9690D"/>
    <w:rsid w:val="00FA24BE"/>
    <w:rsid w:val="00FA3637"/>
    <w:rsid w:val="00FA569D"/>
    <w:rsid w:val="00FA583B"/>
    <w:rsid w:val="00FA6CE4"/>
    <w:rsid w:val="00FB1732"/>
    <w:rsid w:val="00FB18E3"/>
    <w:rsid w:val="00FB1B88"/>
    <w:rsid w:val="00FB2D89"/>
    <w:rsid w:val="00FB3C83"/>
    <w:rsid w:val="00FB3E3C"/>
    <w:rsid w:val="00FB510A"/>
    <w:rsid w:val="00FB5354"/>
    <w:rsid w:val="00FB6886"/>
    <w:rsid w:val="00FB7A53"/>
    <w:rsid w:val="00FC095E"/>
    <w:rsid w:val="00FC117B"/>
    <w:rsid w:val="00FC1B0E"/>
    <w:rsid w:val="00FC3C68"/>
    <w:rsid w:val="00FC480F"/>
    <w:rsid w:val="00FC7C01"/>
    <w:rsid w:val="00FC7D8B"/>
    <w:rsid w:val="00FD37C8"/>
    <w:rsid w:val="00FD520C"/>
    <w:rsid w:val="00FD5A36"/>
    <w:rsid w:val="00FE30C8"/>
    <w:rsid w:val="00FE3A23"/>
    <w:rsid w:val="00FE668A"/>
    <w:rsid w:val="00FF1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AB93089"/>
  <w15:docId w15:val="{195FF03E-643E-44E2-BEB3-D7D2BC92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74B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68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qFormat/>
    <w:rsid w:val="004C674B"/>
    <w:pPr>
      <w:keepNext/>
      <w:suppressAutoHyphens/>
      <w:jc w:val="center"/>
      <w:outlineLvl w:val="7"/>
    </w:pPr>
    <w:rPr>
      <w:rFonts w:ascii="Verdana" w:hAnsi="Verdana"/>
      <w:b/>
      <w:bCs/>
      <w:sz w:val="20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C674B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C674B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C674B"/>
  </w:style>
  <w:style w:type="paragraph" w:customStyle="1" w:styleId="11Trescpisma">
    <w:name w:val="@11.Tresc_pisma"/>
    <w:basedOn w:val="Normalny"/>
    <w:rsid w:val="004C674B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4C674B"/>
  </w:style>
  <w:style w:type="paragraph" w:customStyle="1" w:styleId="12Zwyrazamiszacunku">
    <w:name w:val="@12.Z_wyrazami_szacunku"/>
    <w:basedOn w:val="07Datapisma"/>
    <w:next w:val="13Podpisujacypismo"/>
    <w:rsid w:val="004C674B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C674B"/>
    <w:pPr>
      <w:spacing w:before="540"/>
    </w:pPr>
  </w:style>
  <w:style w:type="paragraph" w:customStyle="1" w:styleId="14StanowiskoPodpisujacego">
    <w:name w:val="@14.StanowiskoPodpisujacego"/>
    <w:basedOn w:val="11Trescpisma"/>
    <w:rsid w:val="004C674B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C674B"/>
    <w:rPr>
      <w:sz w:val="18"/>
    </w:rPr>
  </w:style>
  <w:style w:type="paragraph" w:customStyle="1" w:styleId="06Adresmiasto">
    <w:name w:val="@06.Adres_miasto"/>
    <w:basedOn w:val="11Trescpisma"/>
    <w:next w:val="07Datapisma"/>
    <w:rsid w:val="004C674B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C674B"/>
    <w:pPr>
      <w:spacing w:after="100"/>
    </w:pPr>
  </w:style>
  <w:style w:type="paragraph" w:styleId="Stopka">
    <w:name w:val="footer"/>
    <w:basedOn w:val="Normalny"/>
    <w:semiHidden/>
    <w:rsid w:val="004C674B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4C674B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C674B"/>
    <w:rPr>
      <w:sz w:val="16"/>
    </w:rPr>
  </w:style>
  <w:style w:type="paragraph" w:styleId="Nagwek">
    <w:name w:val="header"/>
    <w:basedOn w:val="Normalny"/>
    <w:semiHidden/>
    <w:rsid w:val="004C674B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C674B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C674B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C674B"/>
    <w:rPr>
      <w:sz w:val="16"/>
    </w:rPr>
  </w:style>
  <w:style w:type="paragraph" w:customStyle="1" w:styleId="19Dowiadomosci">
    <w:name w:val="@19.Do_wiadomosci"/>
    <w:basedOn w:val="11Trescpisma"/>
    <w:rsid w:val="004C674B"/>
    <w:rPr>
      <w:sz w:val="16"/>
    </w:rPr>
  </w:style>
  <w:style w:type="paragraph" w:customStyle="1" w:styleId="18Zalacznikilista">
    <w:name w:val="@18.Zalaczniki_lista"/>
    <w:basedOn w:val="11Trescpisma"/>
    <w:rsid w:val="004C674B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C674B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4C674B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4C674B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C674B"/>
    <w:pPr>
      <w:spacing w:before="0"/>
    </w:pPr>
    <w:rPr>
      <w:sz w:val="18"/>
    </w:rPr>
  </w:style>
  <w:style w:type="paragraph" w:styleId="Tekstpodstawowywcity">
    <w:name w:val="Body Text Indent"/>
    <w:basedOn w:val="Normalny"/>
    <w:semiHidden/>
    <w:rsid w:val="004C674B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link w:val="Tekstpodstawowy2Znak"/>
    <w:semiHidden/>
    <w:rsid w:val="004C674B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styleId="Tekstpodstawowy3">
    <w:name w:val="Body Text 3"/>
    <w:basedOn w:val="Normalny"/>
    <w:semiHidden/>
    <w:rsid w:val="004C674B"/>
    <w:pPr>
      <w:tabs>
        <w:tab w:val="left" w:pos="720"/>
      </w:tabs>
      <w:suppressAutoHyphens/>
      <w:jc w:val="both"/>
    </w:pPr>
    <w:rPr>
      <w:rFonts w:ascii="Verdana" w:hAnsi="Verdana"/>
      <w:color w:val="FF0000"/>
      <w:sz w:val="22"/>
    </w:rPr>
  </w:style>
  <w:style w:type="paragraph" w:styleId="Tekstpodstawowywcity2">
    <w:name w:val="Body Text Indent 2"/>
    <w:basedOn w:val="Normalny"/>
    <w:semiHidden/>
    <w:rsid w:val="004C674B"/>
    <w:pPr>
      <w:tabs>
        <w:tab w:val="left" w:pos="720"/>
      </w:tabs>
      <w:suppressAutoHyphens/>
      <w:ind w:left="180"/>
      <w:jc w:val="both"/>
    </w:pPr>
    <w:rPr>
      <w:rFonts w:ascii="Verdana" w:hAnsi="Verdana"/>
      <w:sz w:val="22"/>
    </w:rPr>
  </w:style>
  <w:style w:type="paragraph" w:customStyle="1" w:styleId="NormalIMP">
    <w:name w:val="Normal_IMP"/>
    <w:basedOn w:val="Normalny"/>
    <w:rsid w:val="004C674B"/>
    <w:pPr>
      <w:suppressAutoHyphens/>
      <w:spacing w:line="228" w:lineRule="auto"/>
    </w:pPr>
    <w:rPr>
      <w:lang w:val="en-US" w:eastAsia="ar-SA"/>
    </w:rPr>
  </w:style>
  <w:style w:type="paragraph" w:customStyle="1" w:styleId="WW-Tekstpodstawowy2">
    <w:name w:val="WW-Tekst podstawowy 2"/>
    <w:basedOn w:val="Normalny"/>
    <w:rsid w:val="004C674B"/>
    <w:pPr>
      <w:suppressAutoHyphens/>
      <w:jc w:val="both"/>
    </w:pPr>
    <w:rPr>
      <w:b/>
      <w:bCs/>
      <w:lang w:eastAsia="ar-SA"/>
    </w:rPr>
  </w:style>
  <w:style w:type="paragraph" w:customStyle="1" w:styleId="Nagwektabeli">
    <w:name w:val="Nagłówek tabeli"/>
    <w:basedOn w:val="Normalny"/>
    <w:rsid w:val="004C674B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podstawowywcity3">
    <w:name w:val="Body Text Indent 3"/>
    <w:basedOn w:val="Normalny"/>
    <w:semiHidden/>
    <w:rsid w:val="004C674B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character" w:customStyle="1" w:styleId="readonlytext">
    <w:name w:val="readonly_text"/>
    <w:basedOn w:val="Domylnaczcionkaakapitu"/>
    <w:rsid w:val="004C674B"/>
  </w:style>
  <w:style w:type="character" w:customStyle="1" w:styleId="WW8Num4z2">
    <w:name w:val="WW8Num4z2"/>
    <w:rsid w:val="00D063C9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975023"/>
  </w:style>
  <w:style w:type="character" w:styleId="Odwoaniedokomentarza">
    <w:name w:val="annotation reference"/>
    <w:basedOn w:val="Domylnaczcionkaakapitu"/>
    <w:uiPriority w:val="99"/>
    <w:semiHidden/>
    <w:unhideWhenUsed/>
    <w:rsid w:val="003759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9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98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9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98D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CC68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kapitzlist">
    <w:name w:val="List Paragraph"/>
    <w:basedOn w:val="Normalny"/>
    <w:uiPriority w:val="34"/>
    <w:qFormat/>
    <w:rsid w:val="00202936"/>
    <w:pPr>
      <w:ind w:left="720"/>
      <w:contextualSpacing/>
    </w:pPr>
  </w:style>
  <w:style w:type="paragraph" w:customStyle="1" w:styleId="Standard">
    <w:name w:val="Standard"/>
    <w:rsid w:val="00463EAB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40258"/>
    <w:rPr>
      <w:rFonts w:ascii="Verdana" w:hAnsi="Verdana"/>
      <w:sz w:val="22"/>
      <w:szCs w:val="24"/>
    </w:rPr>
  </w:style>
  <w:style w:type="character" w:styleId="Hipercze">
    <w:name w:val="Hyperlink"/>
    <w:basedOn w:val="Domylnaczcionkaakapitu"/>
    <w:uiPriority w:val="99"/>
    <w:unhideWhenUsed/>
    <w:rsid w:val="003C631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6317"/>
    <w:rPr>
      <w:color w:val="605E5C"/>
      <w:shd w:val="clear" w:color="auto" w:fill="E1DFDD"/>
    </w:rPr>
  </w:style>
  <w:style w:type="paragraph" w:customStyle="1" w:styleId="Indeks">
    <w:name w:val="Indeks"/>
    <w:basedOn w:val="Normalny"/>
    <w:rsid w:val="00F80CA5"/>
    <w:pPr>
      <w:suppressLineNumbers/>
      <w:suppressAutoHyphens/>
    </w:pPr>
    <w:rPr>
      <w:rFonts w:ascii="Verdana" w:hAnsi="Verdan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0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UMW_Projekty\13_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A91FA-134C-4117-B6FA-2D90B6F6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17</TotalTime>
  <Pages>2</Pages>
  <Words>325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2434</CharactersWithSpaces>
  <SharedDoc>false</SharedDoc>
  <HLinks>
    <vt:vector size="18" baseType="variant">
      <vt:variant>
        <vt:i4>2031712</vt:i4>
      </vt:variant>
      <vt:variant>
        <vt:i4>16774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16782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Stachura Alicja</cp:lastModifiedBy>
  <cp:revision>8</cp:revision>
  <cp:lastPrinted>2024-06-19T12:32:00Z</cp:lastPrinted>
  <dcterms:created xsi:type="dcterms:W3CDTF">2024-07-31T11:08:00Z</dcterms:created>
  <dcterms:modified xsi:type="dcterms:W3CDTF">2024-10-29T09:41:00Z</dcterms:modified>
</cp:coreProperties>
</file>