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812" w:rsidRPr="006D00E5" w:rsidRDefault="008D7812" w:rsidP="003A1ADF">
      <w:pPr>
        <w:suppressAutoHyphens/>
        <w:spacing w:before="960"/>
        <w:rPr>
          <w:rFonts w:ascii="Verdana" w:hAnsi="Verdana"/>
          <w:b/>
        </w:rPr>
      </w:pPr>
      <w:r w:rsidRPr="006D00E5">
        <w:rPr>
          <w:rFonts w:ascii="Verdana" w:hAnsi="Verdana"/>
          <w:b/>
        </w:rPr>
        <w:t xml:space="preserve">Korekta do Planu kontroli na </w:t>
      </w:r>
      <w:r>
        <w:rPr>
          <w:rFonts w:ascii="Verdana" w:hAnsi="Verdana"/>
          <w:b/>
        </w:rPr>
        <w:t>2024</w:t>
      </w:r>
      <w:r w:rsidRPr="006D00E5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rok</w:t>
      </w:r>
    </w:p>
    <w:p w:rsidR="008D7812" w:rsidRDefault="007733B9" w:rsidP="008D7812">
      <w:pPr>
        <w:suppressAutoHyphens/>
        <w:spacing w:before="360" w:after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 podstawie </w:t>
      </w:r>
      <w:r w:rsidRPr="00161EF1">
        <w:rPr>
          <w:rFonts w:ascii="Verdana" w:hAnsi="Verdana"/>
          <w:sz w:val="20"/>
          <w:szCs w:val="20"/>
        </w:rPr>
        <w:t>§ 7</w:t>
      </w:r>
      <w:r w:rsidR="008D7812" w:rsidRPr="00161EF1">
        <w:rPr>
          <w:rFonts w:ascii="Verdana" w:hAnsi="Verdana"/>
          <w:sz w:val="20"/>
          <w:szCs w:val="20"/>
        </w:rPr>
        <w:t xml:space="preserve"> Zarządzenia</w:t>
      </w:r>
      <w:r w:rsidR="008D7812" w:rsidRPr="006D00E5">
        <w:rPr>
          <w:rFonts w:ascii="Verdana" w:hAnsi="Verdana"/>
          <w:sz w:val="20"/>
          <w:szCs w:val="20"/>
        </w:rPr>
        <w:t xml:space="preserve"> nr K/</w:t>
      </w:r>
      <w:r>
        <w:rPr>
          <w:rFonts w:ascii="Verdana" w:hAnsi="Verdana"/>
          <w:sz w:val="20"/>
          <w:szCs w:val="20"/>
        </w:rPr>
        <w:t>21/24 Prezydenta Wrocławia z dnia 30</w:t>
      </w:r>
      <w:r w:rsidR="008D7812" w:rsidRPr="006D00E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września 2024</w:t>
      </w:r>
      <w:r w:rsidR="008D7812" w:rsidRPr="006D00E5">
        <w:rPr>
          <w:rFonts w:ascii="Verdana" w:hAnsi="Verdana"/>
          <w:sz w:val="20"/>
          <w:szCs w:val="20"/>
        </w:rPr>
        <w:t xml:space="preserve"> r. w sprawie zasad i trybu przeprowadzania kontroli instytucjonalnej przez Wydział Kontroli Urzędu</w:t>
      </w:r>
      <w:r>
        <w:rPr>
          <w:rFonts w:ascii="Verdana" w:hAnsi="Verdana"/>
          <w:sz w:val="20"/>
          <w:szCs w:val="20"/>
        </w:rPr>
        <w:t xml:space="preserve"> Miejskiego Wrocławia oraz trybów</w:t>
      </w:r>
      <w:r w:rsidR="008D7812" w:rsidRPr="006D00E5">
        <w:rPr>
          <w:rFonts w:ascii="Verdana" w:hAnsi="Verdana"/>
          <w:sz w:val="20"/>
          <w:szCs w:val="20"/>
        </w:rPr>
        <w:t xml:space="preserve"> tworzenia </w:t>
      </w:r>
      <w:r>
        <w:rPr>
          <w:rFonts w:ascii="Verdana" w:hAnsi="Verdana"/>
          <w:sz w:val="20"/>
          <w:szCs w:val="20"/>
        </w:rPr>
        <w:t>planów</w:t>
      </w:r>
      <w:r w:rsidR="008D7812" w:rsidRPr="006D00E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kontroli</w:t>
      </w:r>
      <w:r w:rsidR="008D7812" w:rsidRPr="006D00E5">
        <w:rPr>
          <w:rFonts w:ascii="Verdana" w:hAnsi="Verdana"/>
          <w:sz w:val="20"/>
          <w:szCs w:val="20"/>
        </w:rPr>
        <w:t xml:space="preserve">, </w:t>
      </w:r>
      <w:r w:rsidR="007711CC">
        <w:rPr>
          <w:rFonts w:ascii="Verdana" w:hAnsi="Verdana"/>
          <w:sz w:val="20"/>
          <w:szCs w:val="20"/>
        </w:rPr>
        <w:t>wykreślam z</w:t>
      </w:r>
      <w:r w:rsidR="008D7812">
        <w:rPr>
          <w:rFonts w:ascii="Verdana" w:hAnsi="Verdana"/>
          <w:sz w:val="20"/>
          <w:szCs w:val="20"/>
        </w:rPr>
        <w:t xml:space="preserve"> </w:t>
      </w:r>
      <w:r w:rsidR="008D7812" w:rsidRPr="006D00E5">
        <w:rPr>
          <w:rFonts w:ascii="Verdana" w:hAnsi="Verdana"/>
          <w:sz w:val="20"/>
          <w:szCs w:val="20"/>
        </w:rPr>
        <w:t xml:space="preserve">Planu kontroli na </w:t>
      </w:r>
      <w:r w:rsidR="008D7812">
        <w:rPr>
          <w:rFonts w:ascii="Verdana" w:hAnsi="Verdana"/>
          <w:sz w:val="20"/>
          <w:szCs w:val="20"/>
        </w:rPr>
        <w:t>2024</w:t>
      </w:r>
      <w:r w:rsidR="008D7812" w:rsidRPr="006D00E5">
        <w:rPr>
          <w:rFonts w:ascii="Verdana" w:hAnsi="Verdana"/>
          <w:sz w:val="20"/>
          <w:szCs w:val="20"/>
        </w:rPr>
        <w:t xml:space="preserve"> rok</w:t>
      </w:r>
      <w:r w:rsidR="007711CC">
        <w:rPr>
          <w:rFonts w:ascii="Verdana" w:hAnsi="Verdana"/>
          <w:sz w:val="20"/>
          <w:szCs w:val="20"/>
        </w:rPr>
        <w:t xml:space="preserve"> pozycje o numerach od 58 do 71, od 73 do 75, od 77 do 82</w:t>
      </w:r>
      <w:r w:rsidR="008D7812" w:rsidRPr="006B032B">
        <w:rPr>
          <w:rFonts w:ascii="Verdana" w:hAnsi="Verdana"/>
          <w:sz w:val="20"/>
          <w:szCs w:val="20"/>
        </w:rPr>
        <w:t>:</w:t>
      </w:r>
    </w:p>
    <w:tbl>
      <w:tblPr>
        <w:tblW w:w="9568" w:type="dxa"/>
        <w:tblCellMar>
          <w:left w:w="70" w:type="dxa"/>
          <w:right w:w="70" w:type="dxa"/>
        </w:tblCellMar>
        <w:tblLook w:val="04A0"/>
      </w:tblPr>
      <w:tblGrid>
        <w:gridCol w:w="613"/>
        <w:gridCol w:w="1158"/>
        <w:gridCol w:w="2977"/>
        <w:gridCol w:w="3119"/>
        <w:gridCol w:w="1701"/>
      </w:tblGrid>
      <w:tr w:rsidR="00F95B34" w:rsidRPr="008769AB" w:rsidTr="00CC60E1">
        <w:trPr>
          <w:cantSplit/>
          <w:trHeight w:val="300"/>
          <w:tblHeader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B34" w:rsidRPr="008769AB" w:rsidRDefault="00F95B34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B34" w:rsidRPr="008769AB" w:rsidRDefault="00F25ED5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Pozycja w Planie kontroli na 202</w:t>
            </w:r>
            <w:r w:rsidR="00CC60E1">
              <w:rPr>
                <w:rFonts w:ascii="Verdana" w:hAnsi="Verdana" w:cs="Calibri"/>
                <w:b/>
                <w:bCs/>
                <w:sz w:val="20"/>
                <w:szCs w:val="20"/>
              </w:rPr>
              <w:t>4</w:t>
            </w: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rok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B34" w:rsidRPr="008769AB" w:rsidRDefault="00F95B34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Nazwa i adres kontrolowanego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B34" w:rsidRPr="008769AB" w:rsidRDefault="00F95B34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Przedmiot kontroli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B34" w:rsidRPr="008769AB" w:rsidRDefault="00F95B34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Okres objęty kontrolą</w:t>
            </w:r>
          </w:p>
        </w:tc>
      </w:tr>
      <w:tr w:rsidR="007711CC" w:rsidRPr="00F25ED5" w:rsidTr="00F25ED5">
        <w:trPr>
          <w:cantSplit/>
          <w:trHeight w:val="1127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1CC" w:rsidRPr="00F25ED5" w:rsidRDefault="007711CC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1CC" w:rsidRPr="00F25ED5" w:rsidRDefault="00161EF1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1CC" w:rsidRPr="0075251E" w:rsidRDefault="007711CC" w:rsidP="007711CC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Przedszkole nr 6 Nad Odrą</w:t>
            </w:r>
          </w:p>
          <w:p w:rsidR="007711CC" w:rsidRPr="0075251E" w:rsidRDefault="007711CC" w:rsidP="007711CC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Braci Gierymskich 89</w:t>
            </w:r>
          </w:p>
          <w:p w:rsidR="007711CC" w:rsidRPr="006D6AC5" w:rsidRDefault="007711CC" w:rsidP="007711CC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51-640 Wrocław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1CC" w:rsidRPr="00C567E0" w:rsidRDefault="007711CC" w:rsidP="007711CC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ze stanem faktycznym na 30 września 2024 r., danych o liczbie uczniów wykazanych w Systemie Informacji Oświatowej, mających wpływ na część oświatową subwencji ogólnej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1CC" w:rsidRPr="00A352F8" w:rsidRDefault="007711CC" w:rsidP="00A352F8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2024</w:t>
            </w:r>
          </w:p>
        </w:tc>
      </w:tr>
      <w:tr w:rsidR="007711CC" w:rsidRPr="00F25ED5" w:rsidTr="00F25ED5">
        <w:trPr>
          <w:cantSplit/>
          <w:trHeight w:val="1127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1CC" w:rsidRPr="00F25ED5" w:rsidRDefault="007711CC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1CC" w:rsidRPr="00F25ED5" w:rsidRDefault="00161EF1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1CC" w:rsidRPr="0075251E" w:rsidRDefault="007711CC" w:rsidP="007711CC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Przedszkole nr 13</w:t>
            </w:r>
          </w:p>
          <w:p w:rsidR="007711CC" w:rsidRPr="0075251E" w:rsidRDefault="007711CC" w:rsidP="007711CC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Zygmunta Noskowskiego 32</w:t>
            </w:r>
          </w:p>
          <w:p w:rsidR="007711CC" w:rsidRPr="006D6AC5" w:rsidRDefault="007711CC" w:rsidP="007711CC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51-611 Wrocław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1CC" w:rsidRPr="00C567E0" w:rsidRDefault="007711CC" w:rsidP="007711CC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ze stanem faktycznym na 30 września 2024 r., danych o liczbie uczniów wykazanych w Systemie Informacji Oświatowej, mających wpływ na część oświatową subwencji ogólnej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1CC" w:rsidRPr="00A352F8" w:rsidRDefault="007711CC" w:rsidP="00A352F8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2024</w:t>
            </w:r>
          </w:p>
        </w:tc>
      </w:tr>
      <w:tr w:rsidR="007711CC" w:rsidRPr="00F25ED5" w:rsidTr="00F25ED5">
        <w:trPr>
          <w:cantSplit/>
          <w:trHeight w:val="1127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1CC" w:rsidRPr="00F25ED5" w:rsidRDefault="007711CC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1CC" w:rsidRPr="00F25ED5" w:rsidRDefault="00161EF1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60.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1CC" w:rsidRPr="0075251E" w:rsidRDefault="007711CC" w:rsidP="007711CC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Przedszkole nr 17</w:t>
            </w:r>
          </w:p>
          <w:p w:rsidR="007711CC" w:rsidRPr="0075251E" w:rsidRDefault="007711CC" w:rsidP="007711CC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gen. Leopolda Okulickiego 2a</w:t>
            </w:r>
          </w:p>
          <w:p w:rsidR="007711CC" w:rsidRPr="006D6AC5" w:rsidRDefault="007711CC" w:rsidP="007711CC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51-216 Wrocław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1CC" w:rsidRPr="00C567E0" w:rsidRDefault="007711CC" w:rsidP="007711CC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ze stanem faktycznym na 30 września 2024 r., danych o liczbie uczniów wykazanych w Systemie Informacji Oświatowej, mających wpływ na część oświatową subwencji ogólnej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1CC" w:rsidRPr="00C567E0" w:rsidRDefault="007711CC" w:rsidP="00A352F8">
            <w:pPr>
              <w:suppressAutoHyphens/>
              <w:spacing w:before="120" w:after="120"/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2024</w:t>
            </w:r>
          </w:p>
        </w:tc>
      </w:tr>
      <w:tr w:rsidR="007711CC" w:rsidRPr="00F25ED5" w:rsidTr="00F25ED5">
        <w:trPr>
          <w:cantSplit/>
          <w:trHeight w:val="1127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1CC" w:rsidRPr="00F25ED5" w:rsidRDefault="007711CC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1CC" w:rsidRPr="00F25ED5" w:rsidRDefault="00161EF1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61.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1CC" w:rsidRPr="0075251E" w:rsidRDefault="007711CC" w:rsidP="007711CC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Przedszkole nr 21</w:t>
            </w:r>
          </w:p>
          <w:p w:rsidR="007711CC" w:rsidRPr="0075251E" w:rsidRDefault="007711CC" w:rsidP="007711CC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Wybrzeże Józefa Conrada-Korzeniowskiego 10</w:t>
            </w:r>
          </w:p>
          <w:p w:rsidR="007711CC" w:rsidRPr="006D6AC5" w:rsidRDefault="007711CC" w:rsidP="007711CC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50-226 Wrocław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1CC" w:rsidRPr="00C567E0" w:rsidRDefault="007711CC" w:rsidP="007711CC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ze stanem faktycznym na 30 września 2024 r., danych o liczbie uczniów wykazanych w Systemie Informacji Oświatowej, mających wpływ na część oświatową subwencji ogólnej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1CC" w:rsidRPr="00C567E0" w:rsidRDefault="007711CC" w:rsidP="00A352F8">
            <w:pPr>
              <w:suppressAutoHyphens/>
              <w:spacing w:before="120" w:after="120"/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2024</w:t>
            </w:r>
          </w:p>
        </w:tc>
      </w:tr>
      <w:tr w:rsidR="007711CC" w:rsidRPr="00F25ED5" w:rsidTr="00CC60E1">
        <w:trPr>
          <w:cantSplit/>
          <w:trHeight w:val="112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1CC" w:rsidRPr="00F25ED5" w:rsidRDefault="007711CC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C" w:rsidRPr="00F25ED5" w:rsidRDefault="00161EF1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62.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1CC" w:rsidRPr="0075251E" w:rsidRDefault="007711CC" w:rsidP="007711CC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Przedszkole nr 22 </w:t>
            </w:r>
            <w:proofErr w:type="spellStart"/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Muchoborek</w:t>
            </w:r>
            <w:proofErr w:type="spellEnd"/>
          </w:p>
          <w:p w:rsidR="007711CC" w:rsidRPr="0075251E" w:rsidRDefault="007711CC" w:rsidP="007711CC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Stanisławowska 90</w:t>
            </w:r>
          </w:p>
          <w:p w:rsidR="007711CC" w:rsidRPr="006D6AC5" w:rsidRDefault="007711CC" w:rsidP="007711CC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54-611 Wrocław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1CC" w:rsidRPr="00C567E0" w:rsidRDefault="007711CC" w:rsidP="007711CC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ze stanem faktycznym na 30 września 2024 r., danych o liczbie uczniów wykazanych w Systemie Informacji Oświatowej, mających wpływ na część oświatową subwencji ogólnej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1CC" w:rsidRPr="00C567E0" w:rsidRDefault="007711CC" w:rsidP="00A352F8">
            <w:pPr>
              <w:suppressAutoHyphens/>
              <w:spacing w:before="120" w:after="120"/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2024</w:t>
            </w:r>
          </w:p>
        </w:tc>
      </w:tr>
      <w:tr w:rsidR="007711CC" w:rsidRPr="00F25ED5" w:rsidTr="00CC60E1">
        <w:trPr>
          <w:cantSplit/>
          <w:trHeight w:val="112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1CC" w:rsidRPr="00F25ED5" w:rsidRDefault="007711CC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1CC" w:rsidRPr="00F25ED5" w:rsidRDefault="00161EF1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63.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1CC" w:rsidRPr="0075251E" w:rsidRDefault="007711CC" w:rsidP="007711CC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Szkoła Podstawowa nr 36 im. Bohaterów Westerplatte</w:t>
            </w:r>
          </w:p>
          <w:p w:rsidR="007711CC" w:rsidRPr="0075251E" w:rsidRDefault="007711CC" w:rsidP="007711CC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Fryderyka Chopina 9b</w:t>
            </w:r>
          </w:p>
          <w:p w:rsidR="007711CC" w:rsidRPr="006D6AC5" w:rsidRDefault="007711CC" w:rsidP="007711CC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51-609 Wrocław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1CC" w:rsidRPr="00C567E0" w:rsidRDefault="007711CC" w:rsidP="007711CC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ze stanem faktycznym na 30 września 2024 r., danych o liczbie uczniów wykazanych w Systemie Informacji Oświatowej, mających wpływ na część oświatową subwencji ogólnej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1CC" w:rsidRPr="00C567E0" w:rsidRDefault="007711CC" w:rsidP="00A352F8">
            <w:pPr>
              <w:suppressAutoHyphens/>
              <w:spacing w:before="120" w:after="120"/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2024</w:t>
            </w:r>
          </w:p>
        </w:tc>
      </w:tr>
      <w:tr w:rsidR="007711CC" w:rsidRPr="00F25ED5" w:rsidTr="00CC60E1">
        <w:trPr>
          <w:cantSplit/>
          <w:trHeight w:val="112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1CC" w:rsidRPr="00F25ED5" w:rsidRDefault="007711CC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1CC" w:rsidRPr="00F25ED5" w:rsidRDefault="00161EF1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64.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1CC" w:rsidRPr="0075251E" w:rsidRDefault="007711CC" w:rsidP="007711CC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Szkoła Podstawowa nr 42</w:t>
            </w:r>
          </w:p>
          <w:p w:rsidR="007711CC" w:rsidRPr="0075251E" w:rsidRDefault="007711CC" w:rsidP="007711CC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Wałbrzyska 50</w:t>
            </w:r>
          </w:p>
          <w:p w:rsidR="007711CC" w:rsidRPr="006D6AC5" w:rsidRDefault="007711CC" w:rsidP="007711CC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52-314 Wrocław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1CC" w:rsidRPr="00C567E0" w:rsidRDefault="007711CC" w:rsidP="007711CC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ze stanem faktycznym na 30 września 2024 r., danych o liczbie uczniów wykazanych w Systemie Informacji Oświatowej, mających wpływ na część oświatową subwencji ogólnej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1CC" w:rsidRPr="00C567E0" w:rsidRDefault="007711CC" w:rsidP="00A352F8">
            <w:pPr>
              <w:suppressAutoHyphens/>
              <w:spacing w:before="120" w:after="120"/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2024</w:t>
            </w:r>
          </w:p>
        </w:tc>
      </w:tr>
      <w:tr w:rsidR="007711CC" w:rsidRPr="00F25ED5" w:rsidTr="00CC60E1">
        <w:trPr>
          <w:cantSplit/>
          <w:trHeight w:val="112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1CC" w:rsidRPr="00F25ED5" w:rsidRDefault="007711CC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1CC" w:rsidRPr="00F25ED5" w:rsidRDefault="00161EF1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65.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1CC" w:rsidRPr="0075251E" w:rsidRDefault="007711CC" w:rsidP="007711CC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Szkoła Podstawowa nr 76 z Oddziałami Sportowymi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im. Żołnierzy I Armii Wojska Polskiego</w:t>
            </w:r>
          </w:p>
          <w:p w:rsidR="007711CC" w:rsidRPr="0075251E" w:rsidRDefault="007711CC" w:rsidP="007711CC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Wandy 13</w:t>
            </w:r>
          </w:p>
          <w:p w:rsidR="007711CC" w:rsidRPr="006D6AC5" w:rsidRDefault="007711CC" w:rsidP="007711CC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53-320 Wrocław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1CC" w:rsidRPr="00C567E0" w:rsidRDefault="007711CC" w:rsidP="007711CC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ze stanem faktycznym na 30 września 2024 r., danych o liczbie uczniów wykazanych w Systemie Informacji Oświatowej, mających wpływ na część oświatową subwencji ogólnej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1CC" w:rsidRPr="00C567E0" w:rsidRDefault="007711CC" w:rsidP="00A352F8">
            <w:pPr>
              <w:suppressAutoHyphens/>
              <w:spacing w:before="120" w:after="120"/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rok </w:t>
            </w:r>
            <w:r w:rsidRPr="00A352F8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2024</w:t>
            </w:r>
          </w:p>
        </w:tc>
      </w:tr>
      <w:tr w:rsidR="007711CC" w:rsidRPr="00F25ED5" w:rsidTr="00CC60E1">
        <w:trPr>
          <w:cantSplit/>
          <w:trHeight w:val="112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1CC" w:rsidRPr="00F25ED5" w:rsidRDefault="007711CC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1CC" w:rsidRPr="00F25ED5" w:rsidRDefault="00161EF1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66.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1CC" w:rsidRPr="0075251E" w:rsidRDefault="007711CC" w:rsidP="007711CC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Szkoła Podstawowa nr 78 im. Mikołaja Kopernika</w:t>
            </w:r>
          </w:p>
          <w:p w:rsidR="007711CC" w:rsidRPr="0075251E" w:rsidRDefault="007711CC" w:rsidP="007711CC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Jedności Narodowej 195</w:t>
            </w:r>
          </w:p>
          <w:p w:rsidR="007711CC" w:rsidRPr="006D6AC5" w:rsidRDefault="007711CC" w:rsidP="007711CC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50-303 Wrocław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1CC" w:rsidRPr="00C567E0" w:rsidRDefault="007711CC" w:rsidP="007711CC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ze stanem faktycznym na 30 września 2024 r., danych o liczbie uczniów wykazanych w Systemie Informacji Oświatowej, mających wpływ na część oświatową subwencji ogólnej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1CC" w:rsidRPr="00C567E0" w:rsidRDefault="007711CC" w:rsidP="00A352F8">
            <w:pPr>
              <w:suppressAutoHyphens/>
              <w:spacing w:before="120" w:after="120"/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2024</w:t>
            </w:r>
          </w:p>
        </w:tc>
      </w:tr>
      <w:tr w:rsidR="00494428" w:rsidRPr="00F25ED5" w:rsidTr="00CC60E1">
        <w:trPr>
          <w:cantSplit/>
          <w:trHeight w:val="112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428" w:rsidRPr="00F25ED5" w:rsidRDefault="00494428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428" w:rsidRPr="00F25ED5" w:rsidRDefault="00161EF1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67.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28" w:rsidRPr="0075251E" w:rsidRDefault="00494428" w:rsidP="00A52693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Szkoła Podstawowa nr 90 im. prof. Stanisława </w:t>
            </w:r>
            <w:proofErr w:type="spellStart"/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Tołpy</w:t>
            </w:r>
            <w:proofErr w:type="spellEnd"/>
          </w:p>
          <w:p w:rsidR="00494428" w:rsidRPr="0075251E" w:rsidRDefault="00494428" w:rsidP="00A52693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Orzechowa 62</w:t>
            </w:r>
          </w:p>
          <w:p w:rsidR="00494428" w:rsidRPr="006D6AC5" w:rsidRDefault="00494428" w:rsidP="00A52693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50-540 Wrocław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28" w:rsidRPr="00C567E0" w:rsidRDefault="00494428" w:rsidP="00A52693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ze stanem faktycznym na 30 września 2024 r., danych o liczbie uczniów wykazanych w Systemie Informacji Oświatowej, mających wpływ na część oświatową subwencji ogólnej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28" w:rsidRPr="00C567E0" w:rsidRDefault="00494428" w:rsidP="00A352F8">
            <w:pPr>
              <w:suppressAutoHyphens/>
              <w:spacing w:before="120" w:after="120"/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2024</w:t>
            </w:r>
          </w:p>
        </w:tc>
      </w:tr>
      <w:tr w:rsidR="00494428" w:rsidRPr="00F25ED5" w:rsidTr="00CC60E1">
        <w:trPr>
          <w:cantSplit/>
          <w:trHeight w:val="112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428" w:rsidRPr="00F25ED5" w:rsidRDefault="00494428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428" w:rsidRPr="00F25ED5" w:rsidRDefault="00161EF1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68.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28" w:rsidRPr="0075251E" w:rsidRDefault="00494428" w:rsidP="00A52693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Szkoła Podstawowa nr 93 im. Tradycji Orła Białego</w:t>
            </w:r>
          </w:p>
          <w:p w:rsidR="00494428" w:rsidRPr="0075251E" w:rsidRDefault="00494428" w:rsidP="00A52693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Juliana Ursyna Niemcewicza 29-31</w:t>
            </w:r>
          </w:p>
          <w:p w:rsidR="00494428" w:rsidRPr="006D6AC5" w:rsidRDefault="00494428" w:rsidP="00A52693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50-238 Wrocław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28" w:rsidRPr="00C567E0" w:rsidRDefault="00494428" w:rsidP="00A52693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ze stanem faktycznym na 30 września 2024 r., danych o liczbie uczniów wykazanych w Systemie Informacji Oświatowej, mających wpływ na część oświatową subwencji ogólnej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28" w:rsidRPr="00C567E0" w:rsidRDefault="00494428" w:rsidP="00A352F8">
            <w:pPr>
              <w:suppressAutoHyphens/>
              <w:spacing w:before="120" w:after="120"/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2024</w:t>
            </w:r>
          </w:p>
        </w:tc>
      </w:tr>
      <w:tr w:rsidR="00494428" w:rsidRPr="00F25ED5" w:rsidTr="00CC60E1">
        <w:trPr>
          <w:cantSplit/>
          <w:trHeight w:val="112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428" w:rsidRPr="00F25ED5" w:rsidRDefault="00494428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428" w:rsidRPr="00F25ED5" w:rsidRDefault="00161EF1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69.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28" w:rsidRPr="0075251E" w:rsidRDefault="00494428" w:rsidP="00A52693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Szkoła Podstawowa nr 98 im. Piastów Wrocławskich</w:t>
            </w:r>
          </w:p>
          <w:p w:rsidR="00494428" w:rsidRPr="0075251E" w:rsidRDefault="00494428" w:rsidP="00A52693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Sycowska 22a</w:t>
            </w:r>
          </w:p>
          <w:p w:rsidR="00494428" w:rsidRPr="006D6AC5" w:rsidRDefault="00494428" w:rsidP="00A52693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51-319 Wrocław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28" w:rsidRPr="00C567E0" w:rsidRDefault="00494428" w:rsidP="00A52693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ze stanem faktycznym na 30 września 2024 r., danych o liczbie uczniów wykazanych w Systemie Informacji Oświatowej, mających wpływ na część oświatową subwencji ogólnej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28" w:rsidRPr="00C567E0" w:rsidRDefault="00494428" w:rsidP="00A352F8">
            <w:pPr>
              <w:suppressAutoHyphens/>
              <w:spacing w:before="120" w:after="120"/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2024</w:t>
            </w:r>
          </w:p>
        </w:tc>
      </w:tr>
      <w:tr w:rsidR="00494428" w:rsidRPr="00F25ED5" w:rsidTr="00CC60E1">
        <w:trPr>
          <w:cantSplit/>
          <w:trHeight w:val="112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428" w:rsidRPr="00F25ED5" w:rsidRDefault="00494428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428" w:rsidRPr="00F25ED5" w:rsidRDefault="00161EF1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70.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28" w:rsidRPr="0075251E" w:rsidRDefault="00494428" w:rsidP="00A52693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Szkoła Podstawowa nr 107 im. Piotra Włostowica</w:t>
            </w:r>
          </w:p>
          <w:p w:rsidR="00494428" w:rsidRPr="0075251E" w:rsidRDefault="00494428" w:rsidP="00A52693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Bolesława Prusa 64</w:t>
            </w:r>
          </w:p>
          <w:p w:rsidR="00494428" w:rsidRPr="006D6AC5" w:rsidRDefault="00494428" w:rsidP="00A52693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50-318 Wrocław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28" w:rsidRPr="00C567E0" w:rsidRDefault="00494428" w:rsidP="00A52693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ze stanem faktycznym na 30 września 2024 r., danych o liczbie uczniów wykazanych w Systemie Informacji Oświatowej, mających wpływ na część oświatową subwencji ogólnej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28" w:rsidRPr="00C567E0" w:rsidRDefault="00494428" w:rsidP="00A352F8">
            <w:pPr>
              <w:suppressAutoHyphens/>
              <w:spacing w:before="120" w:after="120"/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2024</w:t>
            </w:r>
          </w:p>
        </w:tc>
      </w:tr>
      <w:tr w:rsidR="00494428" w:rsidRPr="00F25ED5" w:rsidTr="00CC60E1">
        <w:trPr>
          <w:cantSplit/>
          <w:trHeight w:val="112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428" w:rsidRPr="00F25ED5" w:rsidRDefault="00494428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428" w:rsidRPr="00F25ED5" w:rsidRDefault="00161EF1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71.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28" w:rsidRPr="0075251E" w:rsidRDefault="00494428" w:rsidP="00A52693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Zespół Szkolno-Przedszkolny nr 2</w:t>
            </w:r>
          </w:p>
          <w:p w:rsidR="00494428" w:rsidRPr="0075251E" w:rsidRDefault="00494428" w:rsidP="00A52693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Eugeniusza Horbaczewskiego 61</w:t>
            </w:r>
          </w:p>
          <w:p w:rsidR="00494428" w:rsidRPr="006D6AC5" w:rsidRDefault="00494428" w:rsidP="00A52693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54-130 Wrocław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28" w:rsidRPr="00C567E0" w:rsidRDefault="00494428" w:rsidP="00A52693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ze stanem faktycznym na 30 września 2024 r., danych o liczbie uczniów wykazanych w Systemie Informacji Oświatowej, mających wpływ na część oświatową subwencji ogólnej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28" w:rsidRPr="00C567E0" w:rsidRDefault="00494428" w:rsidP="00A352F8">
            <w:pPr>
              <w:suppressAutoHyphens/>
              <w:spacing w:before="120" w:after="120"/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2024</w:t>
            </w:r>
          </w:p>
        </w:tc>
      </w:tr>
      <w:tr w:rsidR="00494428" w:rsidRPr="00F25ED5" w:rsidTr="00CC60E1">
        <w:trPr>
          <w:cantSplit/>
          <w:trHeight w:val="112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428" w:rsidRPr="00F25ED5" w:rsidRDefault="00494428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428" w:rsidRPr="00F25ED5" w:rsidRDefault="00161EF1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73.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28" w:rsidRPr="0075251E" w:rsidRDefault="00494428" w:rsidP="00A52693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Zespół Szkolno-Przedszkolny nr 7</w:t>
            </w:r>
          </w:p>
          <w:p w:rsidR="00494428" w:rsidRPr="0075251E" w:rsidRDefault="00494428" w:rsidP="00A52693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Koszykarska 2-4</w:t>
            </w:r>
          </w:p>
          <w:p w:rsidR="00494428" w:rsidRPr="006D6AC5" w:rsidRDefault="00494428" w:rsidP="00A52693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54-134 Wrocław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28" w:rsidRPr="00C567E0" w:rsidRDefault="00494428" w:rsidP="00A52693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ze stanem faktycznym na 30 września 2024 r., danych o liczbie uczniów wykazanych w Systemie Informacji Oświatowej, mających wpływ na część oświatową subwencji ogólnej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28" w:rsidRPr="00C567E0" w:rsidRDefault="00494428" w:rsidP="00A352F8">
            <w:pPr>
              <w:suppressAutoHyphens/>
              <w:spacing w:before="120" w:after="120"/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2024</w:t>
            </w:r>
          </w:p>
        </w:tc>
      </w:tr>
      <w:tr w:rsidR="00494428" w:rsidRPr="00F25ED5" w:rsidTr="00CC60E1">
        <w:trPr>
          <w:cantSplit/>
          <w:trHeight w:val="112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428" w:rsidRPr="00F25ED5" w:rsidRDefault="00494428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428" w:rsidRPr="00F25ED5" w:rsidRDefault="00161EF1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74.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28" w:rsidRPr="0075251E" w:rsidRDefault="00494428" w:rsidP="00A52693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Zespół Szkolno-Przedszkolny nr 10</w:t>
            </w:r>
          </w:p>
          <w:p w:rsidR="00494428" w:rsidRPr="0075251E" w:rsidRDefault="00494428" w:rsidP="00A52693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Rumiankowa 34</w:t>
            </w:r>
          </w:p>
          <w:p w:rsidR="00494428" w:rsidRPr="006D6AC5" w:rsidRDefault="00494428" w:rsidP="00A52693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54-512 Wrocław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28" w:rsidRPr="00C567E0" w:rsidRDefault="00494428" w:rsidP="00A52693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ze stanem faktycznym na 30 września 2024 r., danych o liczbie uczniów wykazanych w Systemie Informacji Oświatowej, mających wpływ na część oświatową subwencji ogólnej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28" w:rsidRPr="00C567E0" w:rsidRDefault="00494428" w:rsidP="00A352F8">
            <w:pPr>
              <w:suppressAutoHyphens/>
              <w:spacing w:before="120" w:after="120"/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2024</w:t>
            </w:r>
          </w:p>
        </w:tc>
      </w:tr>
      <w:tr w:rsidR="00494428" w:rsidRPr="00F25ED5" w:rsidTr="00CC60E1">
        <w:trPr>
          <w:cantSplit/>
          <w:trHeight w:val="112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428" w:rsidRPr="00F25ED5" w:rsidRDefault="00494428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428" w:rsidRPr="00F25ED5" w:rsidRDefault="00161EF1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75.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28" w:rsidRPr="0075251E" w:rsidRDefault="00494428" w:rsidP="00A52693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Zespół Szkolno-Przedszkolny nr 16</w:t>
            </w:r>
          </w:p>
          <w:p w:rsidR="00494428" w:rsidRPr="0075251E" w:rsidRDefault="00494428" w:rsidP="00A52693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Wietrzna 50</w:t>
            </w:r>
          </w:p>
          <w:p w:rsidR="00494428" w:rsidRPr="006D6AC5" w:rsidRDefault="00494428" w:rsidP="00A52693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53-024 Wrocław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28" w:rsidRPr="00C567E0" w:rsidRDefault="00494428" w:rsidP="00A52693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ze stanem faktycznym na 30 września 2024 r., danych o liczbie uczniów wykazanych w Systemie Informacji Oświatowej, mających wpływ na część oświatową subwencji ogólnej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28" w:rsidRPr="00C567E0" w:rsidRDefault="00494428" w:rsidP="00A352F8">
            <w:pPr>
              <w:suppressAutoHyphens/>
              <w:spacing w:before="120" w:after="120"/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2024</w:t>
            </w:r>
          </w:p>
        </w:tc>
      </w:tr>
      <w:tr w:rsidR="00494428" w:rsidRPr="00F25ED5" w:rsidTr="00CC60E1">
        <w:trPr>
          <w:cantSplit/>
          <w:trHeight w:val="112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428" w:rsidRPr="00F25ED5" w:rsidRDefault="00494428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428" w:rsidRPr="00F25ED5" w:rsidRDefault="00161EF1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77.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28" w:rsidRPr="0075251E" w:rsidRDefault="00494428" w:rsidP="00A52693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Zespół Szkolno-Przedszkolny nr 25</w:t>
            </w:r>
          </w:p>
          <w:p w:rsidR="00494428" w:rsidRPr="0075251E" w:rsidRDefault="00494428" w:rsidP="00A52693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Asfaltowa 6</w:t>
            </w:r>
          </w:p>
          <w:p w:rsidR="00494428" w:rsidRPr="006D6AC5" w:rsidRDefault="00494428" w:rsidP="00A52693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52-235 Wrocław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28" w:rsidRPr="00C567E0" w:rsidRDefault="00494428" w:rsidP="00A52693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ze stanem faktycznym na 30 września 2024 r., danych o liczbie uczniów wykazanych w Systemie Informacji Oświatowej, mających wpływ na część oświatową subwencji ogólnej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28" w:rsidRPr="00C567E0" w:rsidRDefault="00494428" w:rsidP="00A352F8">
            <w:pPr>
              <w:suppressAutoHyphens/>
              <w:spacing w:before="120" w:after="120"/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2024</w:t>
            </w:r>
          </w:p>
        </w:tc>
      </w:tr>
      <w:tr w:rsidR="00494428" w:rsidRPr="00F25ED5" w:rsidTr="00CC60E1">
        <w:trPr>
          <w:cantSplit/>
          <w:trHeight w:val="112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428" w:rsidRPr="00F25ED5" w:rsidRDefault="00494428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428" w:rsidRPr="00F25ED5" w:rsidRDefault="00161EF1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78.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28" w:rsidRPr="0075251E" w:rsidRDefault="00494428" w:rsidP="00A52693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Liceum Ogólnokształcące nr IV im. Stefana Żeromskiego</w:t>
            </w:r>
          </w:p>
          <w:p w:rsidR="00494428" w:rsidRPr="0075251E" w:rsidRDefault="00494428" w:rsidP="00A52693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ul. Stacha </w:t>
            </w:r>
            <w:proofErr w:type="spellStart"/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Świstackiego</w:t>
            </w:r>
            <w:proofErr w:type="spellEnd"/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12-14</w:t>
            </w:r>
          </w:p>
          <w:p w:rsidR="00494428" w:rsidRPr="006D6AC5" w:rsidRDefault="00494428" w:rsidP="00A52693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50-430 Wrocław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28" w:rsidRPr="00C567E0" w:rsidRDefault="00494428" w:rsidP="00A52693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ze stanem faktycznym na 30 września 2024 r., danych o liczbie uczniów wykazanych w Systemie Informacji Oświatowej, mających wpływ na część oświatową subwencji ogólnej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28" w:rsidRPr="00C567E0" w:rsidRDefault="00494428" w:rsidP="00A352F8">
            <w:pPr>
              <w:suppressAutoHyphens/>
              <w:spacing w:before="120" w:after="120"/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2024</w:t>
            </w:r>
          </w:p>
        </w:tc>
      </w:tr>
      <w:tr w:rsidR="00494428" w:rsidRPr="00F25ED5" w:rsidTr="00CC60E1">
        <w:trPr>
          <w:cantSplit/>
          <w:trHeight w:val="112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428" w:rsidRPr="00F25ED5" w:rsidRDefault="00494428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428" w:rsidRPr="00F25ED5" w:rsidRDefault="00161EF1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79.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28" w:rsidRPr="0075251E" w:rsidRDefault="00494428" w:rsidP="00A52693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Liceum Ogólnokształcące nr VII im. Krzysztofa Kamila Baczyńskiego</w:t>
            </w:r>
          </w:p>
          <w:p w:rsidR="00494428" w:rsidRPr="0075251E" w:rsidRDefault="00494428" w:rsidP="00A52693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Krucza 49</w:t>
            </w:r>
          </w:p>
          <w:p w:rsidR="00494428" w:rsidRPr="006D6AC5" w:rsidRDefault="00494428" w:rsidP="00A52693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53-410 Wrocław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28" w:rsidRPr="00C567E0" w:rsidRDefault="00494428" w:rsidP="00A52693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ze stanem faktycznym na 30 września 2024 r., danych o liczbie uczniów wykazanych w Systemie Informacji Oświatowej, mających wpływ na część oświatową subwencji ogólnej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28" w:rsidRPr="00C567E0" w:rsidRDefault="00494428" w:rsidP="00A352F8">
            <w:pPr>
              <w:suppressAutoHyphens/>
              <w:spacing w:before="120" w:after="120"/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2024</w:t>
            </w:r>
          </w:p>
        </w:tc>
      </w:tr>
      <w:tr w:rsidR="00494428" w:rsidRPr="00F25ED5" w:rsidTr="00CC60E1">
        <w:trPr>
          <w:cantSplit/>
          <w:trHeight w:val="112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428" w:rsidRPr="00F25ED5" w:rsidRDefault="00494428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428" w:rsidRPr="00F25ED5" w:rsidRDefault="00161EF1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80.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28" w:rsidRPr="0075251E" w:rsidRDefault="00494428" w:rsidP="00A52693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Zespół Szkół nr 18</w:t>
            </w:r>
          </w:p>
          <w:p w:rsidR="00494428" w:rsidRPr="0075251E" w:rsidRDefault="00494428" w:rsidP="00A52693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Młodych Techników 58</w:t>
            </w:r>
          </w:p>
          <w:p w:rsidR="00494428" w:rsidRPr="006D6AC5" w:rsidRDefault="00494428" w:rsidP="00A52693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53-645 Wrocław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28" w:rsidRPr="00C567E0" w:rsidRDefault="00494428" w:rsidP="00A52693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ze stanem faktycznym na 30 września 2024 r., danych o liczbie uczniów wykazanych w Systemie Informacji Oświatowej, mających wpływ na część oświatową subwencji ogólnej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28" w:rsidRPr="00C567E0" w:rsidRDefault="00494428" w:rsidP="00A352F8">
            <w:pPr>
              <w:suppressAutoHyphens/>
              <w:spacing w:before="120" w:after="120"/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2024</w:t>
            </w:r>
          </w:p>
        </w:tc>
      </w:tr>
      <w:tr w:rsidR="00494428" w:rsidRPr="00F25ED5" w:rsidTr="00CC60E1">
        <w:trPr>
          <w:cantSplit/>
          <w:trHeight w:val="112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428" w:rsidRPr="00F25ED5" w:rsidRDefault="00494428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428" w:rsidRPr="00F25ED5" w:rsidRDefault="00161EF1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81.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28" w:rsidRPr="0075251E" w:rsidRDefault="00494428" w:rsidP="00A52693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Zespół Szkół Budowlanych</w:t>
            </w:r>
          </w:p>
          <w:p w:rsidR="00494428" w:rsidRPr="0075251E" w:rsidRDefault="00494428" w:rsidP="00A52693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Grabiszyńska 236</w:t>
            </w:r>
          </w:p>
          <w:p w:rsidR="00494428" w:rsidRPr="006D6AC5" w:rsidRDefault="00494428" w:rsidP="00A52693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53-235 Wrocław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28" w:rsidRPr="00C567E0" w:rsidRDefault="00494428" w:rsidP="00A52693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ze stanem faktycznym na 30 września 2024 r., danych o liczbie uczniów wykazanych w Systemie Informacji Oświatowej, mających wpływ na część oświatową subwencji ogólnej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28" w:rsidRPr="00C567E0" w:rsidRDefault="00494428" w:rsidP="00A352F8">
            <w:pPr>
              <w:suppressAutoHyphens/>
              <w:spacing w:before="120" w:after="120"/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2024</w:t>
            </w:r>
          </w:p>
        </w:tc>
      </w:tr>
      <w:tr w:rsidR="00494428" w:rsidRPr="00F25ED5" w:rsidTr="00CC60E1">
        <w:trPr>
          <w:cantSplit/>
          <w:trHeight w:val="112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428" w:rsidRPr="00F25ED5" w:rsidRDefault="00494428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428" w:rsidRPr="00F25ED5" w:rsidRDefault="00161EF1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82.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28" w:rsidRPr="0075251E" w:rsidRDefault="00494428" w:rsidP="00A52693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Zespół Szkół Logistycznych</w:t>
            </w:r>
          </w:p>
          <w:p w:rsidR="00494428" w:rsidRPr="0075251E" w:rsidRDefault="00494428" w:rsidP="00A52693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Jana Władysława Dawida 9-11</w:t>
            </w:r>
          </w:p>
          <w:p w:rsidR="00494428" w:rsidRPr="006D6AC5" w:rsidRDefault="00494428" w:rsidP="00A52693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75251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50-527 Wrocław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28" w:rsidRPr="00C567E0" w:rsidRDefault="00494428" w:rsidP="00A52693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ze stanem faktycznym na 30 września 2024 r., danych o liczbie uczniów wykazanych w Systemie Informacji Oświatowej, mających wpływ na część oświatową subwencji ogólnej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28" w:rsidRPr="00C567E0" w:rsidRDefault="00494428" w:rsidP="00A352F8">
            <w:pPr>
              <w:suppressAutoHyphens/>
              <w:spacing w:before="120" w:after="120"/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2024</w:t>
            </w:r>
          </w:p>
        </w:tc>
      </w:tr>
    </w:tbl>
    <w:p w:rsidR="00B15010" w:rsidRDefault="00A15222" w:rsidP="00B253B3">
      <w:pPr>
        <w:suppressAutoHyphens/>
        <w:spacing w:before="240" w:after="240"/>
        <w:rPr>
          <w:rFonts w:ascii="Verdana" w:hAnsi="Verdana"/>
          <w:sz w:val="20"/>
          <w:szCs w:val="20"/>
        </w:rPr>
      </w:pPr>
      <w:r w:rsidRPr="00E15A43">
        <w:rPr>
          <w:rFonts w:ascii="Verdana" w:hAnsi="Verdana"/>
          <w:b/>
          <w:sz w:val="20"/>
          <w:szCs w:val="20"/>
        </w:rPr>
        <w:t>Uzasadnienie:</w:t>
      </w:r>
      <w:r w:rsidRPr="00E15A43">
        <w:rPr>
          <w:rFonts w:ascii="Verdana" w:hAnsi="Verdana"/>
          <w:sz w:val="20"/>
          <w:szCs w:val="20"/>
        </w:rPr>
        <w:t xml:space="preserve"> </w:t>
      </w:r>
      <w:r w:rsidRPr="00B253B3">
        <w:rPr>
          <w:rFonts w:ascii="Verdana" w:hAnsi="Verdana"/>
          <w:sz w:val="20"/>
          <w:szCs w:val="20"/>
        </w:rPr>
        <w:t>Zmiany do Planu kontroli wynikają z</w:t>
      </w:r>
      <w:r w:rsidR="005104F6" w:rsidRPr="00B253B3">
        <w:rPr>
          <w:rFonts w:ascii="Verdana" w:hAnsi="Verdana"/>
          <w:sz w:val="20"/>
          <w:szCs w:val="20"/>
        </w:rPr>
        <w:t>e</w:t>
      </w:r>
      <w:r w:rsidRPr="00B253B3">
        <w:rPr>
          <w:rFonts w:ascii="Verdana" w:hAnsi="Verdana"/>
          <w:sz w:val="20"/>
          <w:szCs w:val="20"/>
        </w:rPr>
        <w:t xml:space="preserve"> </w:t>
      </w:r>
      <w:r w:rsidR="00B15010" w:rsidRPr="00B253B3">
        <w:rPr>
          <w:rFonts w:ascii="Verdana" w:hAnsi="Verdana"/>
          <w:sz w:val="20"/>
          <w:szCs w:val="20"/>
        </w:rPr>
        <w:t xml:space="preserve">zmian przepisów </w:t>
      </w:r>
      <w:r w:rsidR="00A352F8" w:rsidRPr="00B253B3">
        <w:rPr>
          <w:rFonts w:ascii="Verdana" w:hAnsi="Verdana"/>
          <w:sz w:val="20"/>
          <w:szCs w:val="20"/>
        </w:rPr>
        <w:t xml:space="preserve">prawnych </w:t>
      </w:r>
      <w:r w:rsidR="00A352F8">
        <w:rPr>
          <w:rFonts w:ascii="Verdana" w:hAnsi="Verdana"/>
          <w:sz w:val="20"/>
          <w:szCs w:val="20"/>
        </w:rPr>
        <w:t>dotyczących systemu finansowania jednostek samorządu terytorialnego</w:t>
      </w:r>
      <w:r w:rsidR="00B253B3">
        <w:rPr>
          <w:rFonts w:ascii="Verdana" w:hAnsi="Verdana"/>
          <w:sz w:val="20"/>
          <w:szCs w:val="20"/>
        </w:rPr>
        <w:t>.</w:t>
      </w:r>
    </w:p>
    <w:p w:rsidR="00A15222" w:rsidRDefault="00A15222" w:rsidP="00B253B3">
      <w:pPr>
        <w:suppressAutoHyphens/>
        <w:spacing w:before="240" w:after="120"/>
        <w:rPr>
          <w:rFonts w:ascii="Verdana" w:hAnsi="Verdana"/>
          <w:sz w:val="20"/>
          <w:szCs w:val="20"/>
        </w:rPr>
      </w:pPr>
      <w:r w:rsidRPr="00E71890">
        <w:rPr>
          <w:rFonts w:ascii="Verdana" w:hAnsi="Verdana"/>
          <w:sz w:val="20"/>
          <w:szCs w:val="20"/>
        </w:rPr>
        <w:t>Wrocław,</w:t>
      </w:r>
      <w:r w:rsidR="00D3357C">
        <w:rPr>
          <w:rFonts w:ascii="Verdana" w:hAnsi="Verdana"/>
          <w:sz w:val="20"/>
          <w:szCs w:val="20"/>
        </w:rPr>
        <w:t xml:space="preserve"> 28 </w:t>
      </w:r>
      <w:r w:rsidR="00A01D6F">
        <w:rPr>
          <w:rFonts w:ascii="Verdana" w:hAnsi="Verdana"/>
          <w:sz w:val="20"/>
          <w:szCs w:val="20"/>
        </w:rPr>
        <w:t>października</w:t>
      </w:r>
      <w:r>
        <w:rPr>
          <w:rFonts w:ascii="Verdana" w:hAnsi="Verdana"/>
          <w:sz w:val="20"/>
          <w:szCs w:val="20"/>
        </w:rPr>
        <w:t xml:space="preserve"> 2024</w:t>
      </w:r>
      <w:r w:rsidRPr="00E71890">
        <w:rPr>
          <w:rFonts w:ascii="Verdana" w:hAnsi="Verdana"/>
          <w:sz w:val="20"/>
          <w:szCs w:val="20"/>
        </w:rPr>
        <w:t xml:space="preserve"> r.</w:t>
      </w:r>
    </w:p>
    <w:p w:rsidR="00BF38D2" w:rsidRDefault="00BF38D2" w:rsidP="00BF38D2">
      <w:pPr>
        <w:suppressAutoHyphens/>
        <w:spacing w:before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Dokument podpisał</w:t>
      </w:r>
    </w:p>
    <w:p w:rsidR="00BF38D2" w:rsidRDefault="00BF38D2" w:rsidP="00BF38D2">
      <w:pPr>
        <w:suppressAutoHyphens/>
        <w:spacing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 upoważnienia Prezydenta</w:t>
      </w:r>
    </w:p>
    <w:p w:rsidR="00BF38D2" w:rsidRDefault="00BF38D2" w:rsidP="00BF38D2">
      <w:pPr>
        <w:suppressAutoHyphens/>
        <w:spacing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Włodzimierz Patalas</w:t>
      </w:r>
    </w:p>
    <w:p w:rsidR="00BF38D2" w:rsidRPr="000E6DD4" w:rsidRDefault="00BF38D2" w:rsidP="00BF38D2">
      <w:pPr>
        <w:suppressAutoHyphens/>
        <w:spacing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Sekretarz Miasta Wrocławia</w:t>
      </w:r>
    </w:p>
    <w:p w:rsidR="00A15222" w:rsidRDefault="00A15222" w:rsidP="00BF38D2">
      <w:pPr>
        <w:suppressAutoHyphens/>
        <w:spacing w:before="240" w:after="120"/>
        <w:rPr>
          <w:rFonts w:ascii="Verdana" w:hAnsi="Verdana"/>
          <w:sz w:val="20"/>
          <w:szCs w:val="20"/>
        </w:rPr>
      </w:pPr>
    </w:p>
    <w:sectPr w:rsidR="00A15222" w:rsidSect="00F25ED5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A0C" w:rsidRDefault="00097A0C">
      <w:r>
        <w:separator/>
      </w:r>
    </w:p>
  </w:endnote>
  <w:endnote w:type="continuationSeparator" w:id="0">
    <w:p w:rsidR="00097A0C" w:rsidRDefault="00097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A0C" w:rsidRPr="004D6885" w:rsidRDefault="00097A0C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5D62F4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5D62F4" w:rsidRPr="004D6885">
      <w:rPr>
        <w:sz w:val="14"/>
        <w:szCs w:val="14"/>
      </w:rPr>
      <w:fldChar w:fldCharType="separate"/>
    </w:r>
    <w:r w:rsidR="00BF38D2">
      <w:rPr>
        <w:noProof/>
        <w:sz w:val="14"/>
        <w:szCs w:val="14"/>
      </w:rPr>
      <w:t>6</w:t>
    </w:r>
    <w:r w:rsidR="005D62F4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5D62F4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5D62F4" w:rsidRPr="004D6885">
      <w:rPr>
        <w:sz w:val="14"/>
        <w:szCs w:val="14"/>
      </w:rPr>
      <w:fldChar w:fldCharType="separate"/>
    </w:r>
    <w:r w:rsidR="00BF38D2">
      <w:rPr>
        <w:noProof/>
        <w:sz w:val="14"/>
        <w:szCs w:val="14"/>
      </w:rPr>
      <w:t>6</w:t>
    </w:r>
    <w:r w:rsidR="005D62F4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A0C" w:rsidRDefault="00097A0C" w:rsidP="00F261E5">
    <w:pPr>
      <w:pStyle w:val="Stopka"/>
    </w:pPr>
  </w:p>
  <w:p w:rsidR="00097A0C" w:rsidRDefault="00097A0C" w:rsidP="00F261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A0C" w:rsidRDefault="00097A0C">
      <w:r>
        <w:separator/>
      </w:r>
    </w:p>
  </w:footnote>
  <w:footnote w:type="continuationSeparator" w:id="0">
    <w:p w:rsidR="00097A0C" w:rsidRDefault="00097A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A0C" w:rsidRDefault="005D62F4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A0C" w:rsidRDefault="00097A0C" w:rsidP="00A27F20">
    <w:pPr>
      <w:pStyle w:val="Stopka"/>
    </w:pPr>
    <w:r>
      <w:rPr>
        <w:noProof/>
        <w:lang w:eastAsia="pl-PL"/>
      </w:rPr>
      <w:drawing>
        <wp:inline distT="0" distB="0" distL="0" distR="0">
          <wp:extent cx="2044700" cy="1824355"/>
          <wp:effectExtent l="19050" t="0" r="0" b="0"/>
          <wp:docPr id="1" name="Obraz 1" descr="[Prezydent Wroclawia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4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07CF"/>
    <w:multiLevelType w:val="hybridMultilevel"/>
    <w:tmpl w:val="F0907440"/>
    <w:lvl w:ilvl="0" w:tplc="9DDEEA3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20E04"/>
    <w:multiLevelType w:val="hybridMultilevel"/>
    <w:tmpl w:val="E514D8BE"/>
    <w:lvl w:ilvl="0" w:tplc="F9F25EB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74FA2"/>
    <w:multiLevelType w:val="hybridMultilevel"/>
    <w:tmpl w:val="F0907440"/>
    <w:lvl w:ilvl="0" w:tplc="9DDEEA3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428A2"/>
    <w:multiLevelType w:val="hybridMultilevel"/>
    <w:tmpl w:val="F0907440"/>
    <w:lvl w:ilvl="0" w:tplc="9DDEEA3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252FD"/>
    <w:multiLevelType w:val="hybridMultilevel"/>
    <w:tmpl w:val="8FBA3CF0"/>
    <w:lvl w:ilvl="0" w:tplc="ED9C1ABA">
      <w:start w:val="1"/>
      <w:numFmt w:val="decimal"/>
      <w:suff w:val="nothing"/>
      <w:lvlText w:val="%1."/>
      <w:lvlJc w:val="left"/>
      <w:pPr>
        <w:ind w:left="482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18D0201D"/>
    <w:multiLevelType w:val="hybridMultilevel"/>
    <w:tmpl w:val="F3F829BA"/>
    <w:lvl w:ilvl="0" w:tplc="72827286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67277B"/>
    <w:multiLevelType w:val="hybridMultilevel"/>
    <w:tmpl w:val="969C4AEE"/>
    <w:lvl w:ilvl="0" w:tplc="61A44E8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B2E22"/>
    <w:multiLevelType w:val="hybridMultilevel"/>
    <w:tmpl w:val="F0907440"/>
    <w:lvl w:ilvl="0" w:tplc="9DDEEA38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EF1087"/>
    <w:multiLevelType w:val="hybridMultilevel"/>
    <w:tmpl w:val="C51E9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B01316"/>
    <w:multiLevelType w:val="hybridMultilevel"/>
    <w:tmpl w:val="C51E9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5279C0"/>
    <w:multiLevelType w:val="hybridMultilevel"/>
    <w:tmpl w:val="F3F829BA"/>
    <w:lvl w:ilvl="0" w:tplc="72827286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C516141"/>
    <w:multiLevelType w:val="hybridMultilevel"/>
    <w:tmpl w:val="F0907440"/>
    <w:lvl w:ilvl="0" w:tplc="9DDEEA38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CE747F4"/>
    <w:multiLevelType w:val="hybridMultilevel"/>
    <w:tmpl w:val="3AE25790"/>
    <w:lvl w:ilvl="0" w:tplc="32D68A7A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D916090"/>
    <w:multiLevelType w:val="hybridMultilevel"/>
    <w:tmpl w:val="F0907440"/>
    <w:lvl w:ilvl="0" w:tplc="9DDEEA38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F1F6B4A"/>
    <w:multiLevelType w:val="hybridMultilevel"/>
    <w:tmpl w:val="9A9AA4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427F01"/>
    <w:multiLevelType w:val="hybridMultilevel"/>
    <w:tmpl w:val="5D0870C0"/>
    <w:lvl w:ilvl="0" w:tplc="D408ACA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CE74FC"/>
    <w:multiLevelType w:val="hybridMultilevel"/>
    <w:tmpl w:val="71FC3480"/>
    <w:lvl w:ilvl="0" w:tplc="E1C6F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A44E22"/>
    <w:multiLevelType w:val="hybridMultilevel"/>
    <w:tmpl w:val="C51E9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EA2814"/>
    <w:multiLevelType w:val="hybridMultilevel"/>
    <w:tmpl w:val="88C0B404"/>
    <w:lvl w:ilvl="0" w:tplc="29B0C66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87371A"/>
    <w:multiLevelType w:val="hybridMultilevel"/>
    <w:tmpl w:val="2FC4BE2A"/>
    <w:lvl w:ilvl="0" w:tplc="2C5C293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D1250"/>
    <w:multiLevelType w:val="hybridMultilevel"/>
    <w:tmpl w:val="F926D0F8"/>
    <w:lvl w:ilvl="0" w:tplc="69AC61C4">
      <w:start w:val="1"/>
      <w:numFmt w:val="decimal"/>
      <w:suff w:val="nothing"/>
      <w:lvlText w:val="%1."/>
      <w:lvlJc w:val="left"/>
      <w:pPr>
        <w:ind w:left="766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>
    <w:nsid w:val="4A206D37"/>
    <w:multiLevelType w:val="hybridMultilevel"/>
    <w:tmpl w:val="41F85694"/>
    <w:lvl w:ilvl="0" w:tplc="EC283E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2E6202"/>
    <w:multiLevelType w:val="hybridMultilevel"/>
    <w:tmpl w:val="718EF2D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0687A30"/>
    <w:multiLevelType w:val="hybridMultilevel"/>
    <w:tmpl w:val="BB32E52E"/>
    <w:lvl w:ilvl="0" w:tplc="0DEEACD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8B2181"/>
    <w:multiLevelType w:val="hybridMultilevel"/>
    <w:tmpl w:val="2F0C2824"/>
    <w:lvl w:ilvl="0" w:tplc="DFBA802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EE34C7"/>
    <w:multiLevelType w:val="hybridMultilevel"/>
    <w:tmpl w:val="EE302DA2"/>
    <w:lvl w:ilvl="0" w:tplc="F22C235A">
      <w:start w:val="1"/>
      <w:numFmt w:val="bullet"/>
      <w:lvlText w:val="-"/>
      <w:lvlJc w:val="left"/>
      <w:pPr>
        <w:ind w:left="133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F269A2"/>
    <w:multiLevelType w:val="hybridMultilevel"/>
    <w:tmpl w:val="F0907440"/>
    <w:lvl w:ilvl="0" w:tplc="9DDEEA38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6E60110"/>
    <w:multiLevelType w:val="hybridMultilevel"/>
    <w:tmpl w:val="F3F829BA"/>
    <w:lvl w:ilvl="0" w:tplc="72827286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B3C527C"/>
    <w:multiLevelType w:val="hybridMultilevel"/>
    <w:tmpl w:val="F0907440"/>
    <w:lvl w:ilvl="0" w:tplc="9DDEEA38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EBA496B"/>
    <w:multiLevelType w:val="hybridMultilevel"/>
    <w:tmpl w:val="C0C49DFC"/>
    <w:lvl w:ilvl="0" w:tplc="926A619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F71A94"/>
    <w:multiLevelType w:val="hybridMultilevel"/>
    <w:tmpl w:val="F0907440"/>
    <w:lvl w:ilvl="0" w:tplc="9DDEEA38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3450F8E"/>
    <w:multiLevelType w:val="hybridMultilevel"/>
    <w:tmpl w:val="C51E9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FC00B0"/>
    <w:multiLevelType w:val="hybridMultilevel"/>
    <w:tmpl w:val="3FCE5712"/>
    <w:lvl w:ilvl="0" w:tplc="0D18A51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D4042C"/>
    <w:multiLevelType w:val="hybridMultilevel"/>
    <w:tmpl w:val="F3F829BA"/>
    <w:lvl w:ilvl="0" w:tplc="72827286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BF313DB"/>
    <w:multiLevelType w:val="hybridMultilevel"/>
    <w:tmpl w:val="F3F829BA"/>
    <w:lvl w:ilvl="0" w:tplc="7282728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1E11E4"/>
    <w:multiLevelType w:val="hybridMultilevel"/>
    <w:tmpl w:val="F274CB10"/>
    <w:lvl w:ilvl="0" w:tplc="E7DECEC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8F0751"/>
    <w:multiLevelType w:val="hybridMultilevel"/>
    <w:tmpl w:val="F0907440"/>
    <w:lvl w:ilvl="0" w:tplc="9DDEEA38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83E40A4"/>
    <w:multiLevelType w:val="hybridMultilevel"/>
    <w:tmpl w:val="3AE25790"/>
    <w:lvl w:ilvl="0" w:tplc="32D68A7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21"/>
  </w:num>
  <w:num w:numId="3">
    <w:abstractNumId w:val="10"/>
  </w:num>
  <w:num w:numId="4">
    <w:abstractNumId w:val="18"/>
  </w:num>
  <w:num w:numId="5">
    <w:abstractNumId w:val="9"/>
  </w:num>
  <w:num w:numId="6">
    <w:abstractNumId w:val="32"/>
  </w:num>
  <w:num w:numId="7">
    <w:abstractNumId w:val="26"/>
  </w:num>
  <w:num w:numId="8">
    <w:abstractNumId w:val="1"/>
  </w:num>
  <w:num w:numId="9">
    <w:abstractNumId w:val="6"/>
  </w:num>
  <w:num w:numId="10">
    <w:abstractNumId w:val="25"/>
  </w:num>
  <w:num w:numId="11">
    <w:abstractNumId w:val="20"/>
  </w:num>
  <w:num w:numId="12">
    <w:abstractNumId w:val="3"/>
  </w:num>
  <w:num w:numId="13">
    <w:abstractNumId w:val="38"/>
  </w:num>
  <w:num w:numId="14">
    <w:abstractNumId w:val="35"/>
  </w:num>
  <w:num w:numId="15">
    <w:abstractNumId w:val="36"/>
  </w:num>
  <w:num w:numId="16">
    <w:abstractNumId w:val="16"/>
  </w:num>
  <w:num w:numId="17">
    <w:abstractNumId w:val="19"/>
  </w:num>
  <w:num w:numId="18">
    <w:abstractNumId w:val="30"/>
  </w:num>
  <w:num w:numId="19">
    <w:abstractNumId w:val="24"/>
  </w:num>
  <w:num w:numId="20">
    <w:abstractNumId w:val="33"/>
  </w:num>
  <w:num w:numId="21">
    <w:abstractNumId w:val="4"/>
  </w:num>
  <w:num w:numId="22">
    <w:abstractNumId w:val="2"/>
  </w:num>
  <w:num w:numId="23">
    <w:abstractNumId w:val="0"/>
  </w:num>
  <w:num w:numId="24">
    <w:abstractNumId w:val="14"/>
  </w:num>
  <w:num w:numId="25">
    <w:abstractNumId w:val="12"/>
  </w:num>
  <w:num w:numId="26">
    <w:abstractNumId w:val="31"/>
  </w:num>
  <w:num w:numId="27">
    <w:abstractNumId w:val="27"/>
  </w:num>
  <w:num w:numId="28">
    <w:abstractNumId w:val="37"/>
  </w:num>
  <w:num w:numId="29">
    <w:abstractNumId w:val="29"/>
  </w:num>
  <w:num w:numId="30">
    <w:abstractNumId w:val="7"/>
  </w:num>
  <w:num w:numId="31">
    <w:abstractNumId w:val="13"/>
  </w:num>
  <w:num w:numId="32">
    <w:abstractNumId w:val="34"/>
  </w:num>
  <w:num w:numId="33">
    <w:abstractNumId w:val="28"/>
  </w:num>
  <w:num w:numId="34">
    <w:abstractNumId w:val="5"/>
  </w:num>
  <w:num w:numId="35">
    <w:abstractNumId w:val="11"/>
  </w:num>
  <w:num w:numId="36">
    <w:abstractNumId w:val="15"/>
  </w:num>
  <w:num w:numId="37">
    <w:abstractNumId w:val="22"/>
  </w:num>
  <w:num w:numId="38">
    <w:abstractNumId w:val="17"/>
  </w:num>
  <w:num w:numId="39">
    <w:abstractNumId w:val="23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attachedTemplate r:id="rId1"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A7A9E"/>
    <w:rsid w:val="000001AF"/>
    <w:rsid w:val="00002CCC"/>
    <w:rsid w:val="0000338A"/>
    <w:rsid w:val="00022A1D"/>
    <w:rsid w:val="00024BD9"/>
    <w:rsid w:val="00064E90"/>
    <w:rsid w:val="0008183F"/>
    <w:rsid w:val="00097A0C"/>
    <w:rsid w:val="00097AEF"/>
    <w:rsid w:val="000A1D6B"/>
    <w:rsid w:val="000B6098"/>
    <w:rsid w:val="000C744E"/>
    <w:rsid w:val="00105E31"/>
    <w:rsid w:val="00106D88"/>
    <w:rsid w:val="00127194"/>
    <w:rsid w:val="0013213D"/>
    <w:rsid w:val="00143A44"/>
    <w:rsid w:val="00161EF1"/>
    <w:rsid w:val="00180D5D"/>
    <w:rsid w:val="00180DF6"/>
    <w:rsid w:val="00190D4E"/>
    <w:rsid w:val="00191A7C"/>
    <w:rsid w:val="00195126"/>
    <w:rsid w:val="00197DF8"/>
    <w:rsid w:val="001A27FB"/>
    <w:rsid w:val="001A3BAF"/>
    <w:rsid w:val="001A5AD8"/>
    <w:rsid w:val="001C1114"/>
    <w:rsid w:val="001C6FC8"/>
    <w:rsid w:val="001F2833"/>
    <w:rsid w:val="002018DC"/>
    <w:rsid w:val="002053D9"/>
    <w:rsid w:val="0021399C"/>
    <w:rsid w:val="00223A5F"/>
    <w:rsid w:val="00236F58"/>
    <w:rsid w:val="00256655"/>
    <w:rsid w:val="00270C13"/>
    <w:rsid w:val="002970A6"/>
    <w:rsid w:val="002B6140"/>
    <w:rsid w:val="002B7EEC"/>
    <w:rsid w:val="002C645B"/>
    <w:rsid w:val="002E2671"/>
    <w:rsid w:val="002F292D"/>
    <w:rsid w:val="00323052"/>
    <w:rsid w:val="00333584"/>
    <w:rsid w:val="00345256"/>
    <w:rsid w:val="00386D8A"/>
    <w:rsid w:val="00392049"/>
    <w:rsid w:val="003A1ADF"/>
    <w:rsid w:val="003B4793"/>
    <w:rsid w:val="003C1DF1"/>
    <w:rsid w:val="003E5D41"/>
    <w:rsid w:val="003F20D6"/>
    <w:rsid w:val="00410A92"/>
    <w:rsid w:val="004432CB"/>
    <w:rsid w:val="004508B6"/>
    <w:rsid w:val="00457952"/>
    <w:rsid w:val="00477AEF"/>
    <w:rsid w:val="00494428"/>
    <w:rsid w:val="004A0396"/>
    <w:rsid w:val="004A0D31"/>
    <w:rsid w:val="004A21ED"/>
    <w:rsid w:val="004A4834"/>
    <w:rsid w:val="004A552A"/>
    <w:rsid w:val="004B50A9"/>
    <w:rsid w:val="004D6885"/>
    <w:rsid w:val="004E45D0"/>
    <w:rsid w:val="004E5C8D"/>
    <w:rsid w:val="004E6148"/>
    <w:rsid w:val="004F4281"/>
    <w:rsid w:val="00506C7B"/>
    <w:rsid w:val="005104F6"/>
    <w:rsid w:val="00512DC3"/>
    <w:rsid w:val="005A3893"/>
    <w:rsid w:val="005A7233"/>
    <w:rsid w:val="005C5E14"/>
    <w:rsid w:val="005D01D6"/>
    <w:rsid w:val="005D18D1"/>
    <w:rsid w:val="005D62F4"/>
    <w:rsid w:val="00613846"/>
    <w:rsid w:val="006233A2"/>
    <w:rsid w:val="00635E2D"/>
    <w:rsid w:val="00667EB5"/>
    <w:rsid w:val="006707D4"/>
    <w:rsid w:val="006944F9"/>
    <w:rsid w:val="00694651"/>
    <w:rsid w:val="006B1D1B"/>
    <w:rsid w:val="00701FA2"/>
    <w:rsid w:val="00714F0F"/>
    <w:rsid w:val="00730663"/>
    <w:rsid w:val="007334FF"/>
    <w:rsid w:val="0075251E"/>
    <w:rsid w:val="007711CC"/>
    <w:rsid w:val="007733B9"/>
    <w:rsid w:val="007878BA"/>
    <w:rsid w:val="007B3B04"/>
    <w:rsid w:val="007F1692"/>
    <w:rsid w:val="007F1B42"/>
    <w:rsid w:val="007F6A0A"/>
    <w:rsid w:val="00812AC7"/>
    <w:rsid w:val="00832070"/>
    <w:rsid w:val="00846D14"/>
    <w:rsid w:val="0086413F"/>
    <w:rsid w:val="0088160D"/>
    <w:rsid w:val="00884F08"/>
    <w:rsid w:val="008A4C6F"/>
    <w:rsid w:val="008D7812"/>
    <w:rsid w:val="008F2E96"/>
    <w:rsid w:val="008F7D65"/>
    <w:rsid w:val="009140CD"/>
    <w:rsid w:val="00916B2A"/>
    <w:rsid w:val="00940662"/>
    <w:rsid w:val="00945A21"/>
    <w:rsid w:val="009765D0"/>
    <w:rsid w:val="00984F47"/>
    <w:rsid w:val="00992A75"/>
    <w:rsid w:val="009971C1"/>
    <w:rsid w:val="009A7A9E"/>
    <w:rsid w:val="009E3D77"/>
    <w:rsid w:val="00A005FB"/>
    <w:rsid w:val="00A01D6F"/>
    <w:rsid w:val="00A15222"/>
    <w:rsid w:val="00A254D2"/>
    <w:rsid w:val="00A2794D"/>
    <w:rsid w:val="00A27F20"/>
    <w:rsid w:val="00A352F8"/>
    <w:rsid w:val="00A378D8"/>
    <w:rsid w:val="00A51BD2"/>
    <w:rsid w:val="00A52693"/>
    <w:rsid w:val="00A77FD9"/>
    <w:rsid w:val="00A816F2"/>
    <w:rsid w:val="00A86D58"/>
    <w:rsid w:val="00A97D7D"/>
    <w:rsid w:val="00AB1D43"/>
    <w:rsid w:val="00AB56BE"/>
    <w:rsid w:val="00AB60B5"/>
    <w:rsid w:val="00AF094C"/>
    <w:rsid w:val="00B02AD0"/>
    <w:rsid w:val="00B15010"/>
    <w:rsid w:val="00B21B97"/>
    <w:rsid w:val="00B253B3"/>
    <w:rsid w:val="00B35712"/>
    <w:rsid w:val="00B45499"/>
    <w:rsid w:val="00B73AF4"/>
    <w:rsid w:val="00B81B31"/>
    <w:rsid w:val="00B906E7"/>
    <w:rsid w:val="00B9086A"/>
    <w:rsid w:val="00BB389F"/>
    <w:rsid w:val="00BC4609"/>
    <w:rsid w:val="00BD035E"/>
    <w:rsid w:val="00BD3692"/>
    <w:rsid w:val="00BE21ED"/>
    <w:rsid w:val="00BF38D2"/>
    <w:rsid w:val="00C2127D"/>
    <w:rsid w:val="00C249BF"/>
    <w:rsid w:val="00C3288A"/>
    <w:rsid w:val="00C33B81"/>
    <w:rsid w:val="00C4086A"/>
    <w:rsid w:val="00C41170"/>
    <w:rsid w:val="00C52E90"/>
    <w:rsid w:val="00C53C41"/>
    <w:rsid w:val="00C567E0"/>
    <w:rsid w:val="00C60FEB"/>
    <w:rsid w:val="00C81A03"/>
    <w:rsid w:val="00C96D73"/>
    <w:rsid w:val="00CA0A77"/>
    <w:rsid w:val="00CC1016"/>
    <w:rsid w:val="00CC60E1"/>
    <w:rsid w:val="00CC7959"/>
    <w:rsid w:val="00CD26BE"/>
    <w:rsid w:val="00CD4AC9"/>
    <w:rsid w:val="00CD6914"/>
    <w:rsid w:val="00CE5301"/>
    <w:rsid w:val="00CF487D"/>
    <w:rsid w:val="00D05152"/>
    <w:rsid w:val="00D20311"/>
    <w:rsid w:val="00D2282D"/>
    <w:rsid w:val="00D23966"/>
    <w:rsid w:val="00D3357C"/>
    <w:rsid w:val="00D33992"/>
    <w:rsid w:val="00D37713"/>
    <w:rsid w:val="00D56742"/>
    <w:rsid w:val="00D627A1"/>
    <w:rsid w:val="00D62EAA"/>
    <w:rsid w:val="00D71A5B"/>
    <w:rsid w:val="00D81AFC"/>
    <w:rsid w:val="00D84AD9"/>
    <w:rsid w:val="00D8547D"/>
    <w:rsid w:val="00DA5C01"/>
    <w:rsid w:val="00DC191D"/>
    <w:rsid w:val="00E07245"/>
    <w:rsid w:val="00E25E6A"/>
    <w:rsid w:val="00E322B4"/>
    <w:rsid w:val="00E35A19"/>
    <w:rsid w:val="00E3679A"/>
    <w:rsid w:val="00E409AD"/>
    <w:rsid w:val="00E52576"/>
    <w:rsid w:val="00E7040B"/>
    <w:rsid w:val="00E77696"/>
    <w:rsid w:val="00E824AD"/>
    <w:rsid w:val="00E83788"/>
    <w:rsid w:val="00E90F09"/>
    <w:rsid w:val="00EA608D"/>
    <w:rsid w:val="00EB00C5"/>
    <w:rsid w:val="00ED3E79"/>
    <w:rsid w:val="00EF45E7"/>
    <w:rsid w:val="00F24F14"/>
    <w:rsid w:val="00F25ED5"/>
    <w:rsid w:val="00F261E5"/>
    <w:rsid w:val="00F40755"/>
    <w:rsid w:val="00F426EA"/>
    <w:rsid w:val="00F66A0A"/>
    <w:rsid w:val="00F6733B"/>
    <w:rsid w:val="00F74828"/>
    <w:rsid w:val="00F8165E"/>
    <w:rsid w:val="00F8630F"/>
    <w:rsid w:val="00F95B34"/>
    <w:rsid w:val="00FA3B40"/>
    <w:rsid w:val="00FB2F82"/>
    <w:rsid w:val="00FB68B6"/>
    <w:rsid w:val="00FB7E24"/>
    <w:rsid w:val="00FC716A"/>
    <w:rsid w:val="00FE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1D6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styleId="Akapitzlist">
    <w:name w:val="List Paragraph"/>
    <w:basedOn w:val="Normalny"/>
    <w:uiPriority w:val="34"/>
    <w:qFormat/>
    <w:rsid w:val="000A1D6B"/>
    <w:pPr>
      <w:ind w:left="720"/>
      <w:contextualSpacing/>
    </w:p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table" w:styleId="Tabela-Siatka">
    <w:name w:val="Table Grid"/>
    <w:basedOn w:val="Standardowy"/>
    <w:rsid w:val="00CC60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ewst09\Desktop\wzory\WKN_%5bPrezydent%20Wroclawia%5d_%5bWKN-Wydzial%20Kontrol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37198-AE69-428D-B0A7-026566DFA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WKN_[Prezydent Wroclawia]_[WKN-Wydzial Kontroli]</Template>
  <TotalTime>322</TotalTime>
  <Pages>6</Pages>
  <Words>1032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6917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umewst09</dc:creator>
  <cp:lastModifiedBy>umagko04</cp:lastModifiedBy>
  <cp:revision>51</cp:revision>
  <cp:lastPrinted>2024-10-29T08:45:00Z</cp:lastPrinted>
  <dcterms:created xsi:type="dcterms:W3CDTF">2023-12-12T09:46:00Z</dcterms:created>
  <dcterms:modified xsi:type="dcterms:W3CDTF">2024-10-29T11:39:00Z</dcterms:modified>
</cp:coreProperties>
</file>