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4E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800591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047706" w:rsidRDefault="0090414E" w:rsidP="0090414E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90414E" w:rsidRPr="00E0006D" w:rsidRDefault="0090414E" w:rsidP="0090414E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>Załącznik nr 5</w:t>
      </w:r>
      <w:r>
        <w:rPr>
          <w:rFonts w:ascii="Verdana" w:hAnsi="Verdana" w:cs="Verdana"/>
          <w:b/>
          <w:sz w:val="24"/>
          <w:szCs w:val="24"/>
        </w:rPr>
        <w:t>a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8A14C9" w:rsidRDefault="007D6CB0" w:rsidP="00F70C6D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2"/>
          <w:szCs w:val="22"/>
        </w:rPr>
      </w:pPr>
      <w:r>
        <w:rPr>
          <w:rFonts w:ascii="Verdana" w:hAnsi="Verdana"/>
          <w:sz w:val="22"/>
          <w:szCs w:val="22"/>
        </w:rPr>
        <w:t>Osoba wskazana</w:t>
      </w:r>
      <w:r w:rsidR="00800591" w:rsidRPr="008A14C9">
        <w:rPr>
          <w:rFonts w:ascii="Verdana" w:hAnsi="Verdana"/>
          <w:sz w:val="22"/>
          <w:szCs w:val="22"/>
        </w:rPr>
        <w:t xml:space="preserve"> przez Wykonawcę do realizacji zamówienia, wraz z</w:t>
      </w:r>
      <w:r w:rsidR="00D67DD0">
        <w:rPr>
          <w:rFonts w:ascii="Verdana" w:hAnsi="Verdana"/>
          <w:sz w:val="22"/>
          <w:szCs w:val="22"/>
        </w:rPr>
        <w:t> </w:t>
      </w:r>
      <w:r w:rsidR="00800591" w:rsidRPr="008A14C9">
        <w:rPr>
          <w:rFonts w:ascii="Verdana" w:hAnsi="Verdana"/>
          <w:sz w:val="22"/>
          <w:szCs w:val="22"/>
        </w:rPr>
        <w:t>informacją na temat</w:t>
      </w:r>
      <w:r w:rsidR="00BC6340" w:rsidRPr="008A14C9">
        <w:rPr>
          <w:rFonts w:ascii="Verdana" w:hAnsi="Verdana"/>
          <w:sz w:val="22"/>
          <w:szCs w:val="22"/>
        </w:rPr>
        <w:t xml:space="preserve"> </w:t>
      </w:r>
      <w:r w:rsidR="00D67DD0">
        <w:rPr>
          <w:rFonts w:ascii="Verdana" w:hAnsi="Verdana"/>
          <w:sz w:val="22"/>
          <w:szCs w:val="22"/>
        </w:rPr>
        <w:t>jej</w:t>
      </w:r>
      <w:r w:rsidR="00BC6340" w:rsidRPr="008A14C9">
        <w:rPr>
          <w:rFonts w:ascii="Verdana" w:hAnsi="Verdana"/>
          <w:sz w:val="22"/>
          <w:szCs w:val="22"/>
        </w:rPr>
        <w:t xml:space="preserve"> doświadczenia niezbędnego </w:t>
      </w:r>
      <w:r w:rsidR="00800591" w:rsidRPr="008A14C9">
        <w:rPr>
          <w:rFonts w:ascii="Verdana" w:hAnsi="Verdana"/>
          <w:sz w:val="22"/>
          <w:szCs w:val="22"/>
        </w:rPr>
        <w:t xml:space="preserve">do wykonania </w:t>
      </w:r>
      <w:r w:rsidR="005F2C7B" w:rsidRPr="008A14C9">
        <w:rPr>
          <w:rFonts w:ascii="Verdana" w:hAnsi="Verdana"/>
          <w:sz w:val="22"/>
          <w:szCs w:val="22"/>
        </w:rPr>
        <w:t xml:space="preserve">przedmiotu </w:t>
      </w:r>
      <w:r w:rsidR="00800591" w:rsidRPr="008A14C9">
        <w:rPr>
          <w:rFonts w:ascii="Verdana" w:hAnsi="Verdana"/>
          <w:sz w:val="22"/>
          <w:szCs w:val="22"/>
        </w:rPr>
        <w:t xml:space="preserve">zamówienia </w:t>
      </w:r>
      <w:r w:rsidR="00800591" w:rsidRPr="008A14C9">
        <w:rPr>
          <w:rFonts w:ascii="Verdana" w:hAnsi="Verdana" w:cs="Arial"/>
          <w:sz w:val="22"/>
          <w:szCs w:val="22"/>
        </w:rPr>
        <w:t>w</w:t>
      </w:r>
      <w:r w:rsidR="008A14C9">
        <w:rPr>
          <w:rFonts w:ascii="Verdana" w:hAnsi="Verdana" w:cs="Arial"/>
          <w:sz w:val="22"/>
          <w:szCs w:val="22"/>
        </w:rPr>
        <w:t xml:space="preserve"> </w:t>
      </w:r>
      <w:r w:rsidR="00800591" w:rsidRPr="008A14C9">
        <w:rPr>
          <w:rFonts w:ascii="Verdana" w:hAnsi="Verdana" w:cs="Arial"/>
          <w:sz w:val="22"/>
          <w:szCs w:val="22"/>
        </w:rPr>
        <w:t xml:space="preserve">celu </w:t>
      </w:r>
      <w:r w:rsidR="001760DD" w:rsidRPr="008A14C9">
        <w:rPr>
          <w:rFonts w:ascii="Verdana" w:hAnsi="Verdana" w:cs="Arial"/>
          <w:sz w:val="22"/>
          <w:szCs w:val="22"/>
        </w:rPr>
        <w:t>dokonania oceny ofert</w:t>
      </w:r>
      <w:r w:rsidR="006D490C" w:rsidRPr="008A14C9">
        <w:rPr>
          <w:rFonts w:ascii="Verdana" w:hAnsi="Verdana" w:cs="Tahoma"/>
          <w:bCs/>
          <w:sz w:val="22"/>
          <w:szCs w:val="22"/>
        </w:rPr>
        <w:t xml:space="preserve"> w ramach kryterium 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D</w:t>
      </w:r>
      <w:r w:rsidR="00E13D19" w:rsidRPr="008A14C9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116299" w:rsidRPr="008A14C9">
        <w:rPr>
          <w:rFonts w:ascii="Verdana" w:hAnsi="Verdana" w:cs="Tahoma"/>
          <w:b/>
          <w:bCs/>
          <w:sz w:val="22"/>
          <w:szCs w:val="22"/>
        </w:rPr>
        <w:t xml:space="preserve">- </w:t>
      </w:r>
      <w:r w:rsidR="00F70C6D" w:rsidRPr="008A14C9">
        <w:rPr>
          <w:rFonts w:ascii="Verdana" w:hAnsi="Verdana" w:cs="Tahoma"/>
          <w:b/>
          <w:bCs/>
          <w:caps/>
          <w:sz w:val="22"/>
          <w:szCs w:val="22"/>
        </w:rPr>
        <w:t>dodatkowe</w:t>
      </w:r>
      <w:r w:rsidR="00F70C6D" w:rsidRPr="008A14C9">
        <w:rPr>
          <w:rFonts w:ascii="Verdana" w:hAnsi="Verdana" w:cs="Tahoma"/>
          <w:bCs/>
          <w:caps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–</w:t>
      </w:r>
      <w:r w:rsidR="00E13D19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sz w:val="22"/>
          <w:szCs w:val="22"/>
        </w:rPr>
        <w:t>(</w:t>
      </w:r>
      <w:r w:rsidR="00F70C6D" w:rsidRPr="008A14C9">
        <w:rPr>
          <w:rFonts w:ascii="Verdana" w:hAnsi="Verdana" w:cs="Verdana,Bold"/>
          <w:bCs/>
          <w:sz w:val="22"/>
          <w:szCs w:val="22"/>
        </w:rPr>
        <w:t>inne niż wykazane w</w:t>
      </w:r>
      <w:r w:rsidR="008A14C9">
        <w:rPr>
          <w:rFonts w:ascii="Verdana" w:hAnsi="Verdana" w:cs="Verdana,Bold"/>
          <w:bCs/>
          <w:sz w:val="22"/>
          <w:szCs w:val="22"/>
        </w:rPr>
        <w:t xml:space="preserve"> </w:t>
      </w:r>
      <w:r w:rsidR="00F70C6D" w:rsidRPr="008A14C9">
        <w:rPr>
          <w:rFonts w:ascii="Verdana" w:hAnsi="Verdana" w:cs="Verdana,Bold"/>
          <w:bCs/>
          <w:sz w:val="22"/>
          <w:szCs w:val="22"/>
        </w:rPr>
        <w:t xml:space="preserve">celu spełnienia warunku udziału w załączniku nr 5) 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doświadczenie </w:t>
      </w:r>
      <w:r w:rsidR="00F70C6D" w:rsidRPr="008A14C9">
        <w:rPr>
          <w:rFonts w:ascii="Verdana" w:hAnsi="Verdana" w:cs="Verdana"/>
          <w:b/>
          <w:sz w:val="22"/>
          <w:szCs w:val="22"/>
        </w:rPr>
        <w:t>os</w:t>
      </w:r>
      <w:r w:rsidR="00F95AF3" w:rsidRPr="008A14C9">
        <w:rPr>
          <w:rFonts w:ascii="Verdana" w:hAnsi="Verdana" w:cs="Verdana"/>
          <w:b/>
          <w:sz w:val="22"/>
          <w:szCs w:val="22"/>
        </w:rPr>
        <w:t>oby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wskazan</w:t>
      </w:r>
      <w:r w:rsidR="008A14C9">
        <w:rPr>
          <w:rFonts w:ascii="Verdana" w:hAnsi="Verdana" w:cs="Verdana"/>
          <w:b/>
          <w:sz w:val="22"/>
          <w:szCs w:val="22"/>
        </w:rPr>
        <w:t>ej</w:t>
      </w:r>
      <w:r w:rsidR="00F70C6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116299" w:rsidRPr="008A14C9">
        <w:rPr>
          <w:rFonts w:ascii="Verdana" w:hAnsi="Verdana" w:cs="Verdana"/>
          <w:b/>
          <w:sz w:val="22"/>
          <w:szCs w:val="22"/>
        </w:rPr>
        <w:t>do realizacji przedmiotu zamówienia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.</w:t>
      </w:r>
    </w:p>
    <w:p w:rsidR="006D490C" w:rsidRPr="006D490C" w:rsidRDefault="006D490C" w:rsidP="006D490C"/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43"/>
        <w:gridCol w:w="5670"/>
      </w:tblGrid>
      <w:tr w:rsidR="00D23182" w:rsidRPr="00790F13" w:rsidTr="00152E9E">
        <w:trPr>
          <w:trHeight w:val="1068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1760DD" w:rsidRDefault="00D805FF" w:rsidP="00FE07A6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996832">
              <w:rPr>
                <w:rFonts w:ascii="Verdana" w:hAnsi="Verdana"/>
                <w:sz w:val="20"/>
                <w:szCs w:val="20"/>
              </w:rPr>
              <w:t>oby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996832">
              <w:rPr>
                <w:rFonts w:ascii="Verdana" w:hAnsi="Verdana"/>
                <w:sz w:val="20"/>
                <w:szCs w:val="20"/>
              </w:rPr>
              <w:t>ej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 w:rsidR="009015B6">
              <w:rPr>
                <w:rFonts w:ascii="Verdana" w:hAnsi="Verdana"/>
                <w:sz w:val="20"/>
                <w:szCs w:val="20"/>
              </w:rPr>
              <w:t xml:space="preserve"> w</w:t>
            </w:r>
            <w:r w:rsidR="00375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</w:t>
            </w:r>
            <w:r w:rsidR="00D67DD0">
              <w:rPr>
                <w:rFonts w:ascii="Verdana" w:hAnsi="Verdana" w:cs="Arial"/>
                <w:sz w:val="20"/>
                <w:szCs w:val="20"/>
              </w:rPr>
              <w:t> 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oparciu o kryterium D</w:t>
            </w:r>
            <w:r w:rsidR="00FE07A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152E9E">
        <w:trPr>
          <w:trHeight w:val="3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7C24ED">
        <w:trPr>
          <w:trHeight w:val="259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372F1E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1</w:t>
            </w:r>
            <w:r w:rsidR="007C24ED">
              <w:rPr>
                <w:rFonts w:ascii="Verdana" w:hAnsi="Verdana"/>
                <w:sz w:val="20"/>
                <w:szCs w:val="20"/>
              </w:rPr>
              <w:t>.</w:t>
            </w: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5A" w:rsidRPr="00224B61" w:rsidRDefault="00106D5A" w:rsidP="00106D5A">
            <w:pPr>
              <w:spacing w:before="120"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_Hlk115423707"/>
            <w:r w:rsidRPr="00224B61">
              <w:rPr>
                <w:rFonts w:ascii="Verdana" w:hAnsi="Verdana" w:cs="Verdana"/>
                <w:b/>
                <w:sz w:val="20"/>
                <w:szCs w:val="20"/>
              </w:rPr>
              <w:t>specjalista ds. zieleni</w:t>
            </w:r>
            <w:bookmarkEnd w:id="0"/>
            <w:r w:rsidRPr="00224B6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106D5A" w:rsidRDefault="00106D5A" w:rsidP="00106D5A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Pan/Pani</w:t>
            </w:r>
          </w:p>
          <w:p w:rsidR="00106D5A" w:rsidRDefault="00106D5A" w:rsidP="00106D5A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06D5A" w:rsidRPr="001F37A6" w:rsidRDefault="00106D5A" w:rsidP="00106D5A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372F1E" w:rsidRDefault="00106D5A" w:rsidP="00106D5A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E20986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20986">
              <w:rPr>
                <w:rFonts w:ascii="Verdana" w:hAnsi="Verdana" w:cs="Arial"/>
                <w:sz w:val="20"/>
                <w:szCs w:val="20"/>
              </w:rPr>
              <w:t>W</w:t>
            </w:r>
            <w:r w:rsidR="00B01A8E" w:rsidRPr="00E2098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20986" w:rsidRPr="00E20986">
              <w:rPr>
                <w:rFonts w:ascii="Verdana" w:hAnsi="Verdana" w:cs="Arial"/>
                <w:sz w:val="20"/>
                <w:szCs w:val="20"/>
              </w:rPr>
              <w:t>okresie 3 lat przed upływem terminu składania ofert,</w:t>
            </w:r>
            <w:r w:rsidR="00E20986" w:rsidRPr="00E20986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- w tym okresie, osoba ta </w:t>
            </w:r>
            <w:r w:rsidR="00106D5A" w:rsidRPr="00106D5A">
              <w:rPr>
                <w:rFonts w:ascii="Verdana" w:hAnsi="Verdana" w:cs="Verdana"/>
                <w:sz w:val="20"/>
                <w:szCs w:val="20"/>
              </w:rPr>
              <w:t>była autorem lub współautorem projektu zagospodarowania terenu zieleni przy placówce</w:t>
            </w:r>
            <w:r w:rsidR="00106D5A" w:rsidRPr="00106D5A">
              <w:rPr>
                <w:rFonts w:ascii="Verdana" w:hAnsi="Verdana" w:cs="Segoe UI"/>
                <w:sz w:val="20"/>
                <w:szCs w:val="20"/>
              </w:rPr>
              <w:t xml:space="preserve"> oświatowej o powierzchni co najmniej 100 m</w:t>
            </w:r>
            <w:r w:rsidR="00106D5A" w:rsidRPr="00106D5A">
              <w:rPr>
                <w:rFonts w:ascii="Verdana" w:hAnsi="Verdana" w:cs="Segoe UI"/>
                <w:sz w:val="20"/>
                <w:szCs w:val="20"/>
                <w:vertAlign w:val="superscript"/>
              </w:rPr>
              <w:t>2</w:t>
            </w:r>
            <w:r w:rsidR="00106D5A" w:rsidRPr="00106D5A">
              <w:rPr>
                <w:rFonts w:ascii="Verdana" w:hAnsi="Verdana" w:cs="Segoe UI"/>
                <w:sz w:val="20"/>
                <w:szCs w:val="20"/>
              </w:rPr>
              <w:t xml:space="preserve">, obejmujące co najmniej wykonanie </w:t>
            </w:r>
            <w:proofErr w:type="spellStart"/>
            <w:r w:rsidR="00106D5A" w:rsidRPr="00106D5A">
              <w:rPr>
                <w:rFonts w:ascii="Verdana" w:hAnsi="Verdana" w:cs="Segoe UI"/>
                <w:sz w:val="20"/>
                <w:szCs w:val="20"/>
              </w:rPr>
              <w:t>nasadzeń</w:t>
            </w:r>
            <w:proofErr w:type="spellEnd"/>
            <w:r w:rsidR="00106D5A" w:rsidRPr="00106D5A">
              <w:rPr>
                <w:rFonts w:ascii="Verdana" w:hAnsi="Verdana" w:cs="Segoe UI"/>
                <w:sz w:val="20"/>
                <w:szCs w:val="20"/>
              </w:rPr>
              <w:t xml:space="preserve"> roślinności oraz montaż obiektów małej architektury</w:t>
            </w:r>
            <w:r w:rsidR="00106D5A">
              <w:rPr>
                <w:rFonts w:ascii="Verdana" w:hAnsi="Verdana" w:cs="Segoe UI"/>
                <w:sz w:val="22"/>
                <w:szCs w:val="22"/>
              </w:rPr>
              <w:t xml:space="preserve"> </w:t>
            </w:r>
            <w:r w:rsidR="00E20986" w:rsidRPr="00E20986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="00E20986" w:rsidRPr="00E20986">
              <w:rPr>
                <w:rFonts w:ascii="Verdana" w:hAnsi="Verdana" w:cs="Verdana,Bold"/>
                <w:bCs/>
                <w:sz w:val="20"/>
                <w:szCs w:val="20"/>
              </w:rPr>
              <w:t>inne niż wykazane w celu spełnienia warunku udziału w załączniku nr 5)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.</w:t>
            </w:r>
            <w:r w:rsidR="008A14C9">
              <w:rPr>
                <w:rFonts w:ascii="Verdana" w:hAnsi="Verdana" w:cs="Arial"/>
                <w:sz w:val="20"/>
                <w:szCs w:val="20"/>
              </w:rPr>
              <w:t>2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106D5A" w:rsidRDefault="00106D5A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:rsidR="00106D5A" w:rsidRPr="00E02CF3" w:rsidRDefault="00106D5A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:rsidR="00106D5A" w:rsidRDefault="001760DD" w:rsidP="00106D5A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E13D19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…………………</w:t>
            </w:r>
            <w:r w:rsidR="007C24ED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  <w:r w:rsidR="00106D5A">
              <w:rPr>
                <w:rFonts w:ascii="Verdana" w:hAnsi="Verdana"/>
                <w:color w:val="auto"/>
                <w:sz w:val="20"/>
                <w:szCs w:val="20"/>
              </w:rPr>
              <w:t>..</w:t>
            </w:r>
          </w:p>
          <w:p w:rsidR="00106D5A" w:rsidRDefault="00106D5A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:rsidR="00106D5A" w:rsidRPr="00E02CF3" w:rsidRDefault="00106D5A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:rsidR="005A74D6" w:rsidRDefault="00E13D19" w:rsidP="00EE4D5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="007C24ED">
              <w:rPr>
                <w:rFonts w:ascii="Verdana" w:hAnsi="Verdana"/>
                <w:sz w:val="20"/>
                <w:szCs w:val="20"/>
              </w:rPr>
              <w:t>…………</w:t>
            </w:r>
          </w:p>
          <w:p w:rsidR="00106D5A" w:rsidRPr="00771E8F" w:rsidRDefault="00106D5A" w:rsidP="00106D5A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771E8F">
              <w:rPr>
                <w:rFonts w:ascii="Verdana" w:hAnsi="Verdana" w:cs="Arial"/>
                <w:sz w:val="20"/>
                <w:szCs w:val="20"/>
              </w:rPr>
              <w:t>potwierdzające kryteri</w:t>
            </w:r>
            <w:r>
              <w:rPr>
                <w:rFonts w:ascii="Verdana" w:hAnsi="Verdana" w:cs="Arial"/>
                <w:sz w:val="20"/>
                <w:szCs w:val="20"/>
              </w:rPr>
              <w:t>um</w:t>
            </w:r>
            <w:r w:rsidRPr="00771E8F">
              <w:rPr>
                <w:rFonts w:ascii="Verdana" w:hAnsi="Verdana" w:cs="Arial"/>
                <w:sz w:val="20"/>
                <w:szCs w:val="20"/>
              </w:rPr>
              <w:t>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771E8F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>
              <w:rPr>
                <w:rFonts w:ascii="Verdana" w:hAnsi="Verdana" w:cs="Arial"/>
                <w:sz w:val="20"/>
                <w:szCs w:val="20"/>
              </w:rPr>
              <w:t>VI</w:t>
            </w:r>
            <w:r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106D5A" w:rsidRDefault="00106D5A" w:rsidP="00106D5A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..</w:t>
            </w:r>
          </w:p>
          <w:p w:rsidR="00106D5A" w:rsidRDefault="00106D5A" w:rsidP="00106D5A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</w:p>
          <w:p w:rsidR="00106D5A" w:rsidRPr="00E02CF3" w:rsidRDefault="00106D5A" w:rsidP="00106D5A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bookmarkStart w:id="1" w:name="_GoBack"/>
            <w:bookmarkEnd w:id="1"/>
          </w:p>
          <w:p w:rsidR="00106D5A" w:rsidRDefault="00106D5A" w:rsidP="00106D5A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…………………………</w:t>
            </w:r>
          </w:p>
          <w:p w:rsidR="00106D5A" w:rsidRPr="00D805FF" w:rsidRDefault="00106D5A" w:rsidP="00EE4D5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F2C7B" w:rsidRDefault="005F2C7B" w:rsidP="005F2C7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E22DE" w:rsidRPr="001514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CE22DE" w:rsidRPr="001514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CE22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3C207C" w:rsidRPr="00B731FC" w:rsidRDefault="003C207C" w:rsidP="00CE22D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A10" w:rsidRDefault="00CD6A10">
      <w:r>
        <w:separator/>
      </w:r>
    </w:p>
  </w:endnote>
  <w:endnote w:type="continuationSeparator" w:id="0">
    <w:p w:rsidR="00CD6A10" w:rsidRDefault="00CD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2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A10" w:rsidRDefault="00CD6A10">
      <w:r>
        <w:separator/>
      </w:r>
    </w:p>
  </w:footnote>
  <w:footnote w:type="continuationSeparator" w:id="0">
    <w:p w:rsidR="00CD6A10" w:rsidRDefault="00CD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CD6A1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3C0D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5CF1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2D8C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06D5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2E9E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15E29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286C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41D9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2F1E"/>
    <w:rsid w:val="003759C0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5EF9"/>
    <w:rsid w:val="003C6131"/>
    <w:rsid w:val="003D28D1"/>
    <w:rsid w:val="003D4931"/>
    <w:rsid w:val="003E194C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121B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A74D6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2BB"/>
    <w:rsid w:val="0067745B"/>
    <w:rsid w:val="00677EF1"/>
    <w:rsid w:val="00683350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63BEA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4ED"/>
    <w:rsid w:val="007C27B3"/>
    <w:rsid w:val="007C6F2C"/>
    <w:rsid w:val="007C7C4F"/>
    <w:rsid w:val="007D25A1"/>
    <w:rsid w:val="007D2905"/>
    <w:rsid w:val="007D4A51"/>
    <w:rsid w:val="007D6CB0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3FDD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A14C9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14E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87812"/>
    <w:rsid w:val="00990359"/>
    <w:rsid w:val="00994A09"/>
    <w:rsid w:val="00996832"/>
    <w:rsid w:val="009970D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5E2E"/>
    <w:rsid w:val="00A27F20"/>
    <w:rsid w:val="00A33BC2"/>
    <w:rsid w:val="00A3620A"/>
    <w:rsid w:val="00A50392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577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D6B32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1718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D6A10"/>
    <w:rsid w:val="00CE02BD"/>
    <w:rsid w:val="00CE0D4E"/>
    <w:rsid w:val="00CE1009"/>
    <w:rsid w:val="00CE22DE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67DD0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098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5AA"/>
    <w:rsid w:val="00EC68BE"/>
    <w:rsid w:val="00ED2D27"/>
    <w:rsid w:val="00ED3E79"/>
    <w:rsid w:val="00ED58F9"/>
    <w:rsid w:val="00EE0826"/>
    <w:rsid w:val="00EE2409"/>
    <w:rsid w:val="00EE368F"/>
    <w:rsid w:val="00EE43CF"/>
    <w:rsid w:val="00EE4D53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2581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56E"/>
    <w:rsid w:val="00F8165E"/>
    <w:rsid w:val="00F87C31"/>
    <w:rsid w:val="00F919BA"/>
    <w:rsid w:val="00F95AF3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3BA447F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41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004F1-B7F5-4873-8106-657C65A1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6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5</cp:revision>
  <cp:lastPrinted>2024-06-17T08:01:00Z</cp:lastPrinted>
  <dcterms:created xsi:type="dcterms:W3CDTF">2024-06-26T11:41:00Z</dcterms:created>
  <dcterms:modified xsi:type="dcterms:W3CDTF">2024-10-29T11:18:00Z</dcterms:modified>
</cp:coreProperties>
</file>