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D420D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>Zarząd Dróg i</w:t>
      </w:r>
      <w:r w:rsidR="00B6704E">
        <w:rPr>
          <w:color w:val="000000" w:themeColor="text1"/>
          <w:sz w:val="20"/>
          <w:szCs w:val="20"/>
        </w:rPr>
        <w:t xml:space="preserve"> Utrzymania Miasta we Wrocławiu</w:t>
      </w:r>
    </w:p>
    <w:p w:rsidR="00AD38A2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Tomasz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Staruchowicz</w:t>
      </w:r>
      <w:proofErr w:type="spellEnd"/>
    </w:p>
    <w:p w:rsidR="00AD38A2" w:rsidRPr="00D420D8" w:rsidRDefault="0087723D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060554" w:rsidRPr="00D420D8" w:rsidRDefault="00B6704E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53-633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D420D8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333BFC">
        <w:rPr>
          <w:rFonts w:ascii="Verdana" w:hAnsi="Verdana"/>
          <w:sz w:val="20"/>
          <w:szCs w:val="20"/>
        </w:rPr>
        <w:t xml:space="preserve">21 października </w:t>
      </w:r>
      <w:r w:rsidRPr="00D420D8">
        <w:rPr>
          <w:rFonts w:ascii="Verdana" w:hAnsi="Verdana"/>
          <w:sz w:val="20"/>
          <w:szCs w:val="20"/>
        </w:rPr>
        <w:t>202</w:t>
      </w:r>
      <w:r w:rsidR="00AA5AA3" w:rsidRPr="00D420D8">
        <w:rPr>
          <w:rFonts w:ascii="Verdana" w:hAnsi="Verdana"/>
          <w:sz w:val="20"/>
          <w:szCs w:val="20"/>
        </w:rPr>
        <w:t>4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4230C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WSS-WBO.152.</w:t>
      </w:r>
      <w:r w:rsidR="00333BFC">
        <w:rPr>
          <w:rFonts w:ascii="Verdana" w:hAnsi="Verdana"/>
          <w:sz w:val="20"/>
          <w:szCs w:val="20"/>
        </w:rPr>
        <w:t>58</w:t>
      </w:r>
      <w:r w:rsidR="00060554" w:rsidRPr="00D420D8">
        <w:rPr>
          <w:rFonts w:ascii="Verdana" w:hAnsi="Verdana"/>
          <w:sz w:val="20"/>
          <w:szCs w:val="20"/>
        </w:rPr>
        <w:t>.202</w:t>
      </w:r>
      <w:r w:rsidR="00AA5AA3" w:rsidRPr="00D420D8">
        <w:rPr>
          <w:rFonts w:ascii="Verdana" w:hAnsi="Verdana"/>
          <w:sz w:val="20"/>
          <w:szCs w:val="20"/>
        </w:rPr>
        <w:t>4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Default="0006197D" w:rsidP="00F1658B">
      <w:pPr>
        <w:pStyle w:val="Tekstpodstawowy"/>
        <w:suppressAutoHyphens/>
        <w:spacing w:before="240"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AC03CA">
        <w:rPr>
          <w:sz w:val="20"/>
          <w:szCs w:val="20"/>
        </w:rPr>
        <w:t>dnie z </w:t>
      </w:r>
      <w:r w:rsidR="00941279" w:rsidRPr="00D420D8">
        <w:rPr>
          <w:sz w:val="20"/>
          <w:szCs w:val="20"/>
        </w:rPr>
        <w:t>właściwością petycję</w:t>
      </w:r>
      <w:r w:rsidR="007115B4" w:rsidRPr="007115B4">
        <w:rPr>
          <w:sz w:val="20"/>
          <w:szCs w:val="20"/>
        </w:rPr>
        <w:t xml:space="preserve"> </w:t>
      </w:r>
      <w:r w:rsidR="007115B4" w:rsidRPr="00D420D8">
        <w:rPr>
          <w:sz w:val="20"/>
          <w:szCs w:val="20"/>
        </w:rPr>
        <w:t xml:space="preserve">z </w:t>
      </w:r>
      <w:r w:rsidR="006F3B25">
        <w:rPr>
          <w:color w:val="000000" w:themeColor="text1"/>
          <w:sz w:val="20"/>
          <w:szCs w:val="20"/>
        </w:rPr>
        <w:t xml:space="preserve">dnia 2 </w:t>
      </w:r>
      <w:r w:rsidR="00333BFC" w:rsidRPr="00E05D28">
        <w:rPr>
          <w:color w:val="000000" w:themeColor="text1"/>
          <w:sz w:val="20"/>
          <w:szCs w:val="20"/>
        </w:rPr>
        <w:t>września 2024 r.</w:t>
      </w:r>
      <w:r w:rsidR="00AC03CA">
        <w:rPr>
          <w:color w:val="000000" w:themeColor="text1"/>
          <w:sz w:val="20"/>
          <w:szCs w:val="20"/>
        </w:rPr>
        <w:t xml:space="preserve"> </w:t>
      </w:r>
      <w:r w:rsidR="00333BFC" w:rsidRPr="00E05D28">
        <w:rPr>
          <w:color w:val="000000" w:themeColor="text1"/>
          <w:sz w:val="20"/>
          <w:szCs w:val="20"/>
        </w:rPr>
        <w:t>(data rejestracji w</w:t>
      </w:r>
      <w:r w:rsidR="006F3B25">
        <w:rPr>
          <w:color w:val="000000" w:themeColor="text1"/>
          <w:sz w:val="20"/>
          <w:szCs w:val="20"/>
        </w:rPr>
        <w:t xml:space="preserve"> Urzędzie Miejskim Wrocławia: 3 </w:t>
      </w:r>
      <w:r w:rsidR="00333BFC" w:rsidRPr="00E05D28">
        <w:rPr>
          <w:color w:val="000000" w:themeColor="text1"/>
          <w:sz w:val="20"/>
          <w:szCs w:val="20"/>
        </w:rPr>
        <w:t>październi</w:t>
      </w:r>
      <w:r w:rsidR="006F3B25">
        <w:rPr>
          <w:color w:val="000000" w:themeColor="text1"/>
          <w:sz w:val="20"/>
          <w:szCs w:val="20"/>
        </w:rPr>
        <w:t xml:space="preserve">ka </w:t>
      </w:r>
      <w:r w:rsidR="00333BFC" w:rsidRPr="00E05D28">
        <w:rPr>
          <w:color w:val="000000" w:themeColor="text1"/>
          <w:sz w:val="20"/>
          <w:szCs w:val="20"/>
        </w:rPr>
        <w:t>2024 r.)</w:t>
      </w:r>
      <w:r w:rsidR="005C68A1" w:rsidRPr="00D420D8">
        <w:rPr>
          <w:sz w:val="20"/>
          <w:szCs w:val="20"/>
        </w:rPr>
        <w:t xml:space="preserve"> 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7115B4">
        <w:rPr>
          <w:sz w:val="20"/>
          <w:szCs w:val="20"/>
        </w:rPr>
        <w:t xml:space="preserve">przez </w:t>
      </w:r>
      <w:r w:rsidR="00333BFC">
        <w:rPr>
          <w:sz w:val="20"/>
          <w:szCs w:val="20"/>
        </w:rPr>
        <w:t xml:space="preserve">Pana Sebastiana </w:t>
      </w:r>
      <w:proofErr w:type="spellStart"/>
      <w:r w:rsidR="00333BFC">
        <w:rPr>
          <w:sz w:val="20"/>
          <w:szCs w:val="20"/>
        </w:rPr>
        <w:t>Steinhofa</w:t>
      </w:r>
      <w:proofErr w:type="spellEnd"/>
      <w:r w:rsidR="00333BFC">
        <w:rPr>
          <w:sz w:val="20"/>
          <w:szCs w:val="20"/>
        </w:rPr>
        <w:t xml:space="preserve"> w sprawie otwarcia ulicy </w:t>
      </w:r>
      <w:proofErr w:type="spellStart"/>
      <w:r w:rsidR="00333BFC">
        <w:rPr>
          <w:sz w:val="20"/>
          <w:szCs w:val="20"/>
        </w:rPr>
        <w:t>Porajowskiej</w:t>
      </w:r>
      <w:proofErr w:type="spellEnd"/>
      <w:r w:rsidR="00333BFC">
        <w:rPr>
          <w:sz w:val="20"/>
          <w:szCs w:val="20"/>
        </w:rPr>
        <w:t>.</w:t>
      </w:r>
    </w:p>
    <w:p w:rsidR="00AC03CA" w:rsidRPr="00D420D8" w:rsidRDefault="00AC03CA" w:rsidP="00F1658B">
      <w:pPr>
        <w:pStyle w:val="Tekstpodstawowy"/>
        <w:suppressAutoHyphens/>
        <w:spacing w:before="240" w:line="288" w:lineRule="auto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Departament Infrastruktury i Transportu Urzędu Miejskiego Wrocławia wskazał Państwa, jako podmiot właściwy do rozpatrzenia przedmiotowej petycji.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Default="0006197D" w:rsidP="00E240F1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E240F1" w:rsidRDefault="00E240F1" w:rsidP="00E240F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E240F1" w:rsidRDefault="00E240F1" w:rsidP="00E240F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:rsidR="00E240F1" w:rsidRDefault="00E240F1" w:rsidP="00E240F1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Spraw Społecznych</w:t>
      </w:r>
    </w:p>
    <w:p w:rsidR="0006197D" w:rsidRPr="00D420D8" w:rsidRDefault="0006197D" w:rsidP="00E240F1">
      <w:pPr>
        <w:pStyle w:val="15Spraweprowadzi"/>
        <w:spacing w:before="1200"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F1658B">
      <w:pPr>
        <w:pStyle w:val="15Spraweprowadzi"/>
        <w:spacing w:before="72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lastRenderedPageBreak/>
        <w:t>Otrzymują:</w:t>
      </w:r>
    </w:p>
    <w:p w:rsidR="0006197D" w:rsidRPr="00D420D8" w:rsidRDefault="0006197D" w:rsidP="00F1658B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Pa</w:t>
      </w:r>
      <w:r w:rsidR="00333BFC">
        <w:rPr>
          <w:color w:val="000000" w:themeColor="text1"/>
          <w:sz w:val="20"/>
          <w:szCs w:val="20"/>
        </w:rPr>
        <w:t xml:space="preserve">n Sebastian </w:t>
      </w:r>
      <w:proofErr w:type="spellStart"/>
      <w:r w:rsidR="00333BFC">
        <w:rPr>
          <w:color w:val="000000" w:themeColor="text1"/>
          <w:sz w:val="20"/>
          <w:szCs w:val="20"/>
        </w:rPr>
        <w:t>Steinhof</w:t>
      </w:r>
      <w:proofErr w:type="spellEnd"/>
    </w:p>
    <w:p w:rsidR="00300E3D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</w:t>
      </w:r>
      <w:r w:rsidR="00333BFC">
        <w:rPr>
          <w:color w:val="000000" w:themeColor="text1"/>
          <w:sz w:val="20"/>
          <w:szCs w:val="20"/>
        </w:rPr>
        <w:t>j Urzędu Miejskiego Wrocławia 0</w:t>
      </w:r>
      <w:r w:rsidR="00333BFC" w:rsidRPr="00E05D28">
        <w:rPr>
          <w:color w:val="000000" w:themeColor="text1"/>
          <w:sz w:val="20"/>
          <w:szCs w:val="20"/>
        </w:rPr>
        <w:t>0135728</w:t>
      </w:r>
      <w:r w:rsidR="00D420D8" w:rsidRPr="00D420D8">
        <w:rPr>
          <w:color w:val="000000" w:themeColor="text1"/>
          <w:sz w:val="20"/>
          <w:szCs w:val="20"/>
        </w:rPr>
        <w:t>/2024/W</w:t>
      </w:r>
    </w:p>
    <w:p w:rsidR="00AC03CA" w:rsidRDefault="00AC03CA" w:rsidP="00F1658B">
      <w:pPr>
        <w:pStyle w:val="15Spraweprowadzi"/>
        <w:tabs>
          <w:tab w:val="left" w:pos="284"/>
        </w:tabs>
        <w:spacing w:before="240"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Załączniki:</w:t>
      </w:r>
    </w:p>
    <w:p w:rsidR="00AC03CA" w:rsidRPr="00AC03CA" w:rsidRDefault="00AC03CA" w:rsidP="00AC03CA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Petycja z 2</w:t>
      </w:r>
      <w:r w:rsidRPr="00F4209E">
        <w:rPr>
          <w:color w:val="000000" w:themeColor="text1"/>
          <w:sz w:val="20"/>
          <w:szCs w:val="20"/>
        </w:rPr>
        <w:t xml:space="preserve"> września 2024 r.</w:t>
      </w:r>
      <w:r>
        <w:rPr>
          <w:color w:val="000000" w:themeColor="text1"/>
          <w:sz w:val="20"/>
          <w:szCs w:val="20"/>
        </w:rPr>
        <w:t xml:space="preserve"> (data złożenia w Urzędzie Miejskim Wrocławia</w:t>
      </w:r>
      <w:r w:rsidRPr="00F4209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3 października 2024 r.)</w:t>
      </w:r>
      <w:r w:rsidR="00E95233">
        <w:rPr>
          <w:color w:val="000000" w:themeColor="text1"/>
          <w:sz w:val="20"/>
          <w:szCs w:val="20"/>
        </w:rPr>
        <w:t xml:space="preserve"> złożona</w:t>
      </w:r>
      <w:r w:rsidRPr="00F4209E">
        <w:rPr>
          <w:color w:val="000000" w:themeColor="text1"/>
          <w:sz w:val="20"/>
          <w:szCs w:val="20"/>
        </w:rPr>
        <w:t xml:space="preserve"> przez </w:t>
      </w:r>
      <w:r>
        <w:rPr>
          <w:color w:val="000000" w:themeColor="text1"/>
          <w:sz w:val="20"/>
          <w:szCs w:val="20"/>
        </w:rPr>
        <w:t xml:space="preserve">Pana Sebastiana </w:t>
      </w:r>
      <w:proofErr w:type="spellStart"/>
      <w:r>
        <w:rPr>
          <w:color w:val="000000" w:themeColor="text1"/>
          <w:sz w:val="20"/>
          <w:szCs w:val="20"/>
        </w:rPr>
        <w:t>Steinhofa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Pr="00F4209E">
        <w:rPr>
          <w:color w:val="000000" w:themeColor="text1"/>
          <w:sz w:val="20"/>
          <w:szCs w:val="20"/>
        </w:rPr>
        <w:t xml:space="preserve">w sprawie </w:t>
      </w:r>
      <w:r>
        <w:rPr>
          <w:color w:val="000000" w:themeColor="text1"/>
          <w:sz w:val="20"/>
          <w:szCs w:val="20"/>
        </w:rPr>
        <w:t>otwarcia ulicy</w:t>
      </w:r>
      <w:r w:rsidRPr="00AC03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Porajowskiej</w:t>
      </w:r>
      <w:proofErr w:type="spellEnd"/>
      <w:r>
        <w:rPr>
          <w:sz w:val="20"/>
          <w:szCs w:val="20"/>
        </w:rPr>
        <w:t>.</w:t>
      </w:r>
    </w:p>
    <w:p w:rsidR="00AC03CA" w:rsidRPr="00AC03CA" w:rsidRDefault="00AC03CA" w:rsidP="00AC03CA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Kopia pisma Departamentu Infrastruktury i Transportu Urzędu Miejskiego Wrocławia, wskazującego Zarząd Dróg i Utrzymania Miasta, jako organ właściwy do rozpatrzenia petycji.</w:t>
      </w:r>
    </w:p>
    <w:p w:rsidR="00333BFC" w:rsidRPr="00333BFC" w:rsidRDefault="00333BFC" w:rsidP="00333BFC">
      <w:pPr>
        <w:spacing w:before="24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33BFC">
        <w:rPr>
          <w:rFonts w:ascii="Verdana" w:hAnsi="Verdana" w:cs="Verdana"/>
          <w:color w:val="000000"/>
          <w:sz w:val="20"/>
          <w:szCs w:val="20"/>
        </w:rPr>
        <w:t>Niniejsze pismo zostało przygotowane zgodnie ze standardami WCAG.</w:t>
      </w:r>
    </w:p>
    <w:sectPr w:rsidR="00333BFC" w:rsidRPr="00333BF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53" w:rsidRDefault="00753853">
      <w:r>
        <w:separator/>
      </w:r>
    </w:p>
  </w:endnote>
  <w:endnote w:type="continuationSeparator" w:id="0">
    <w:p w:rsidR="00753853" w:rsidRDefault="0075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2047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20477" w:rsidRPr="004D6885">
      <w:rPr>
        <w:sz w:val="14"/>
        <w:szCs w:val="14"/>
      </w:rPr>
      <w:fldChar w:fldCharType="separate"/>
    </w:r>
    <w:r w:rsidR="00E240F1">
      <w:rPr>
        <w:noProof/>
        <w:sz w:val="14"/>
        <w:szCs w:val="14"/>
      </w:rPr>
      <w:t>2</w:t>
    </w:r>
    <w:r w:rsidR="00A2047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2047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20477" w:rsidRPr="004D6885">
      <w:rPr>
        <w:sz w:val="14"/>
        <w:szCs w:val="14"/>
      </w:rPr>
      <w:fldChar w:fldCharType="separate"/>
    </w:r>
    <w:r w:rsidR="00E240F1">
      <w:rPr>
        <w:noProof/>
        <w:sz w:val="14"/>
        <w:szCs w:val="14"/>
      </w:rPr>
      <w:t>2</w:t>
    </w:r>
    <w:r w:rsidR="00A2047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53" w:rsidRDefault="00753853">
      <w:r>
        <w:separator/>
      </w:r>
    </w:p>
  </w:footnote>
  <w:footnote w:type="continuationSeparator" w:id="0">
    <w:p w:rsidR="00753853" w:rsidRDefault="0075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204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84700"/>
    <w:rsid w:val="0009113C"/>
    <w:rsid w:val="00092E96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1D91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292F"/>
    <w:rsid w:val="001D7485"/>
    <w:rsid w:val="001E0105"/>
    <w:rsid w:val="001E2687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0264"/>
    <w:rsid w:val="0031436E"/>
    <w:rsid w:val="003151C9"/>
    <w:rsid w:val="00316E97"/>
    <w:rsid w:val="00323052"/>
    <w:rsid w:val="003337B5"/>
    <w:rsid w:val="00333BFC"/>
    <w:rsid w:val="00345256"/>
    <w:rsid w:val="0036174F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A77DE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71C5A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4F758E"/>
    <w:rsid w:val="00504FD8"/>
    <w:rsid w:val="00505CC2"/>
    <w:rsid w:val="00505DC1"/>
    <w:rsid w:val="005135EE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414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D5769"/>
    <w:rsid w:val="006E19A6"/>
    <w:rsid w:val="006E40D5"/>
    <w:rsid w:val="006E5C72"/>
    <w:rsid w:val="006E6E75"/>
    <w:rsid w:val="006F3B25"/>
    <w:rsid w:val="006F5288"/>
    <w:rsid w:val="00701D3E"/>
    <w:rsid w:val="00701FA2"/>
    <w:rsid w:val="0070427A"/>
    <w:rsid w:val="007115B4"/>
    <w:rsid w:val="007130DE"/>
    <w:rsid w:val="007341AD"/>
    <w:rsid w:val="00737BE7"/>
    <w:rsid w:val="00745A89"/>
    <w:rsid w:val="007523F7"/>
    <w:rsid w:val="00753853"/>
    <w:rsid w:val="0075415A"/>
    <w:rsid w:val="007563C8"/>
    <w:rsid w:val="00756BF0"/>
    <w:rsid w:val="00764C93"/>
    <w:rsid w:val="00771BB3"/>
    <w:rsid w:val="00783A1F"/>
    <w:rsid w:val="007878BA"/>
    <w:rsid w:val="00791804"/>
    <w:rsid w:val="00793887"/>
    <w:rsid w:val="00795DB7"/>
    <w:rsid w:val="007A09E9"/>
    <w:rsid w:val="007B40B3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E6226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5B85"/>
    <w:rsid w:val="00846C52"/>
    <w:rsid w:val="00851B4F"/>
    <w:rsid w:val="00861566"/>
    <w:rsid w:val="00865626"/>
    <w:rsid w:val="00870107"/>
    <w:rsid w:val="00871D52"/>
    <w:rsid w:val="00876C3D"/>
    <w:rsid w:val="008772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0477"/>
    <w:rsid w:val="00A21A97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411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B22"/>
    <w:rsid w:val="00AA0398"/>
    <w:rsid w:val="00AA2B6B"/>
    <w:rsid w:val="00AA5AA3"/>
    <w:rsid w:val="00AB56BE"/>
    <w:rsid w:val="00AB60B5"/>
    <w:rsid w:val="00AB70AB"/>
    <w:rsid w:val="00AC03CA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04E"/>
    <w:rsid w:val="00B674F8"/>
    <w:rsid w:val="00B73086"/>
    <w:rsid w:val="00B73AF4"/>
    <w:rsid w:val="00B754CF"/>
    <w:rsid w:val="00B81B31"/>
    <w:rsid w:val="00B906E7"/>
    <w:rsid w:val="00B95B54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D0580"/>
    <w:rsid w:val="00BE0D21"/>
    <w:rsid w:val="00BE3648"/>
    <w:rsid w:val="00BE5BFC"/>
    <w:rsid w:val="00BF488C"/>
    <w:rsid w:val="00BF6454"/>
    <w:rsid w:val="00BF7474"/>
    <w:rsid w:val="00C007F0"/>
    <w:rsid w:val="00C011C5"/>
    <w:rsid w:val="00C04FFA"/>
    <w:rsid w:val="00C13166"/>
    <w:rsid w:val="00C2127D"/>
    <w:rsid w:val="00C250E8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823F2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387C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018CE"/>
    <w:rsid w:val="00E15009"/>
    <w:rsid w:val="00E240F1"/>
    <w:rsid w:val="00E25026"/>
    <w:rsid w:val="00E25E6A"/>
    <w:rsid w:val="00E2650C"/>
    <w:rsid w:val="00E26573"/>
    <w:rsid w:val="00E3042C"/>
    <w:rsid w:val="00E35A19"/>
    <w:rsid w:val="00E372C4"/>
    <w:rsid w:val="00E45FA0"/>
    <w:rsid w:val="00E47B90"/>
    <w:rsid w:val="00E52576"/>
    <w:rsid w:val="00E541DD"/>
    <w:rsid w:val="00E6001F"/>
    <w:rsid w:val="00E61A71"/>
    <w:rsid w:val="00E756DD"/>
    <w:rsid w:val="00E76403"/>
    <w:rsid w:val="00E80D2B"/>
    <w:rsid w:val="00E826BA"/>
    <w:rsid w:val="00E95233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658B"/>
    <w:rsid w:val="00F173CA"/>
    <w:rsid w:val="00F22E34"/>
    <w:rsid w:val="00F24A60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3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6D37-3375-4B79-8EF2-E64AE232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67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26</cp:revision>
  <cp:lastPrinted>2024-10-22T05:58:00Z</cp:lastPrinted>
  <dcterms:created xsi:type="dcterms:W3CDTF">2024-09-12T10:28:00Z</dcterms:created>
  <dcterms:modified xsi:type="dcterms:W3CDTF">2024-10-22T06:10:00Z</dcterms:modified>
</cp:coreProperties>
</file>