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14" w:rsidRPr="00E05D28" w:rsidRDefault="00F71C14" w:rsidP="00F71C14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E05D28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F71C14" w:rsidRPr="00E05D28" w:rsidRDefault="00F71C14" w:rsidP="00F71C14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E05D28">
        <w:rPr>
          <w:rFonts w:ascii="Verdana" w:hAnsi="Verdana"/>
          <w:color w:val="000000" w:themeColor="text1"/>
          <w:sz w:val="20"/>
          <w:szCs w:val="20"/>
        </w:rPr>
        <w:t>Departament Infrastruktury i Transportu</w:t>
      </w:r>
    </w:p>
    <w:p w:rsidR="00F71C14" w:rsidRPr="00E05D28" w:rsidRDefault="00F71C14" w:rsidP="00E025AE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E05D28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F71C14" w:rsidRPr="00E05D28" w:rsidRDefault="00F71C14" w:rsidP="00F71C14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E05D28">
        <w:rPr>
          <w:rFonts w:ascii="Verdana" w:hAnsi="Verdana"/>
          <w:color w:val="000000" w:themeColor="text1"/>
          <w:sz w:val="20"/>
          <w:szCs w:val="20"/>
        </w:rPr>
        <w:t>Dyrektor Departamentu</w:t>
      </w:r>
    </w:p>
    <w:p w:rsidR="00F71C14" w:rsidRPr="00E05D28" w:rsidRDefault="00E025AE" w:rsidP="00E025AE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E05D28">
        <w:rPr>
          <w:rFonts w:ascii="Verdana" w:hAnsi="Verdana"/>
          <w:color w:val="000000" w:themeColor="text1"/>
          <w:sz w:val="20"/>
          <w:szCs w:val="20"/>
        </w:rPr>
        <w:t>u</w:t>
      </w:r>
      <w:r w:rsidR="00F71C14" w:rsidRPr="00E05D28">
        <w:rPr>
          <w:rFonts w:ascii="Verdana" w:hAnsi="Verdana"/>
          <w:color w:val="000000" w:themeColor="text1"/>
          <w:sz w:val="20"/>
          <w:szCs w:val="20"/>
        </w:rPr>
        <w:t>l. Gabrieli Zapolskiej 4</w:t>
      </w:r>
    </w:p>
    <w:p w:rsidR="00F71C14" w:rsidRPr="00E05D28" w:rsidRDefault="00F71C14" w:rsidP="00F71C14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E05D28">
        <w:rPr>
          <w:rFonts w:ascii="Verdana" w:hAnsi="Verdana"/>
          <w:color w:val="000000" w:themeColor="text1"/>
          <w:sz w:val="20"/>
          <w:szCs w:val="20"/>
        </w:rPr>
        <w:t>50-032 Wrocław</w:t>
      </w:r>
    </w:p>
    <w:p w:rsidR="00871C0B" w:rsidRPr="00E05D28" w:rsidRDefault="007617F4" w:rsidP="00E025AE">
      <w:pPr>
        <w:pStyle w:val="04StanowiskoAdresata"/>
        <w:spacing w:before="240" w:after="0" w:line="288" w:lineRule="auto"/>
        <w:jc w:val="right"/>
        <w:rPr>
          <w:color w:val="000000" w:themeColor="text1"/>
        </w:rPr>
      </w:pPr>
      <w:r w:rsidRPr="00E05D28">
        <w:rPr>
          <w:color w:val="000000" w:themeColor="text1"/>
        </w:rPr>
        <w:t xml:space="preserve">Wrocław, </w:t>
      </w:r>
      <w:r w:rsidR="00F71C14" w:rsidRPr="00E05D28">
        <w:rPr>
          <w:color w:val="000000" w:themeColor="text1"/>
        </w:rPr>
        <w:t>11 października</w:t>
      </w:r>
      <w:r w:rsidR="006F2B87" w:rsidRPr="00E05D28">
        <w:rPr>
          <w:color w:val="000000" w:themeColor="text1"/>
        </w:rPr>
        <w:t xml:space="preserve"> 2024</w:t>
      </w:r>
      <w:r w:rsidR="00871C0B" w:rsidRPr="00E05D28">
        <w:rPr>
          <w:color w:val="000000" w:themeColor="text1"/>
        </w:rPr>
        <w:t xml:space="preserve"> r.</w:t>
      </w:r>
    </w:p>
    <w:p w:rsidR="00871C0B" w:rsidRPr="00E05D28" w:rsidRDefault="00F71C14" w:rsidP="00E025AE">
      <w:pPr>
        <w:pStyle w:val="10Szanowny"/>
        <w:spacing w:before="240" w:line="288" w:lineRule="auto"/>
        <w:jc w:val="left"/>
        <w:rPr>
          <w:color w:val="000000" w:themeColor="text1"/>
          <w:szCs w:val="20"/>
        </w:rPr>
      </w:pPr>
      <w:r w:rsidRPr="00E05D28">
        <w:rPr>
          <w:color w:val="000000" w:themeColor="text1"/>
          <w:szCs w:val="20"/>
        </w:rPr>
        <w:t>WSS-WBO.152.</w:t>
      </w:r>
      <w:r w:rsidR="008F506D" w:rsidRPr="00E05D28">
        <w:rPr>
          <w:color w:val="000000" w:themeColor="text1"/>
          <w:szCs w:val="20"/>
        </w:rPr>
        <w:t>58</w:t>
      </w:r>
      <w:r w:rsidR="00987D53" w:rsidRPr="00E05D28">
        <w:rPr>
          <w:color w:val="000000" w:themeColor="text1"/>
          <w:szCs w:val="20"/>
        </w:rPr>
        <w:t>.2024</w:t>
      </w:r>
    </w:p>
    <w:p w:rsidR="00F71C14" w:rsidRPr="00E05D28" w:rsidRDefault="00F71C14" w:rsidP="00E025AE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E05D28">
        <w:rPr>
          <w:rFonts w:ascii="Verdana" w:hAnsi="Verdana"/>
          <w:color w:val="000000" w:themeColor="text1"/>
          <w:sz w:val="20"/>
          <w:szCs w:val="20"/>
        </w:rPr>
        <w:t>Szanowna Pani Dyrektor,</w:t>
      </w:r>
    </w:p>
    <w:p w:rsidR="00F71C14" w:rsidRPr="00E05D28" w:rsidRDefault="00F71C14" w:rsidP="00F71C14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E05D28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</w:t>
      </w:r>
      <w:r w:rsidR="00E025AE" w:rsidRPr="00E05D28">
        <w:rPr>
          <w:rFonts w:ascii="Verdana" w:hAnsi="Verdana"/>
          <w:color w:val="000000" w:themeColor="text1"/>
          <w:sz w:val="20"/>
          <w:szCs w:val="20"/>
        </w:rPr>
        <w:t>z dnia 2 września 2024 r.</w:t>
      </w:r>
      <w:r w:rsidRPr="00E05D28">
        <w:rPr>
          <w:rFonts w:ascii="Verdana" w:hAnsi="Verdana"/>
          <w:color w:val="000000" w:themeColor="text1"/>
          <w:sz w:val="20"/>
          <w:szCs w:val="20"/>
        </w:rPr>
        <w:t xml:space="preserve">(data rejestracji w Urzędzie Miejskim Wrocławia: </w:t>
      </w:r>
      <w:r w:rsidR="008F506D" w:rsidRPr="00E05D28">
        <w:rPr>
          <w:rFonts w:ascii="Verdana" w:hAnsi="Verdana"/>
          <w:color w:val="000000" w:themeColor="text1"/>
          <w:sz w:val="20"/>
          <w:szCs w:val="20"/>
        </w:rPr>
        <w:t>3 </w:t>
      </w:r>
      <w:r w:rsidR="00E025AE" w:rsidRPr="00E05D28">
        <w:rPr>
          <w:rFonts w:ascii="Verdana" w:hAnsi="Verdana"/>
          <w:color w:val="000000" w:themeColor="text1"/>
          <w:sz w:val="20"/>
          <w:szCs w:val="20"/>
        </w:rPr>
        <w:t>października</w:t>
      </w:r>
      <w:r w:rsidR="008F506D" w:rsidRPr="00E05D28">
        <w:rPr>
          <w:rFonts w:ascii="Verdana" w:hAnsi="Verdana"/>
          <w:color w:val="000000" w:themeColor="text1"/>
          <w:sz w:val="20"/>
          <w:szCs w:val="20"/>
        </w:rPr>
        <w:t> </w:t>
      </w:r>
      <w:r w:rsidRPr="00E05D28">
        <w:rPr>
          <w:rFonts w:ascii="Verdana" w:hAnsi="Verdana"/>
          <w:color w:val="000000" w:themeColor="text1"/>
          <w:sz w:val="20"/>
          <w:szCs w:val="20"/>
        </w:rPr>
        <w:t xml:space="preserve">2024 r.) w sprawie </w:t>
      </w:r>
      <w:r w:rsidR="00E025AE" w:rsidRPr="00E05D28">
        <w:rPr>
          <w:rFonts w:ascii="Verdana" w:hAnsi="Verdana"/>
          <w:color w:val="000000" w:themeColor="text1"/>
          <w:sz w:val="20"/>
          <w:szCs w:val="20"/>
        </w:rPr>
        <w:t xml:space="preserve">otwarcia </w:t>
      </w:r>
      <w:r w:rsidR="008F506D" w:rsidRPr="00E05D28">
        <w:rPr>
          <w:rFonts w:ascii="Verdana" w:hAnsi="Verdana"/>
          <w:color w:val="000000" w:themeColor="text1"/>
          <w:sz w:val="20"/>
          <w:szCs w:val="20"/>
        </w:rPr>
        <w:t xml:space="preserve">ulicy </w:t>
      </w:r>
      <w:proofErr w:type="spellStart"/>
      <w:r w:rsidR="008F506D" w:rsidRPr="00E05D28">
        <w:rPr>
          <w:rFonts w:ascii="Verdana" w:hAnsi="Verdana"/>
          <w:color w:val="000000" w:themeColor="text1"/>
          <w:sz w:val="20"/>
          <w:szCs w:val="20"/>
        </w:rPr>
        <w:t>Po</w:t>
      </w:r>
      <w:r w:rsidR="00C72115">
        <w:rPr>
          <w:rFonts w:ascii="Verdana" w:hAnsi="Verdana"/>
          <w:color w:val="000000" w:themeColor="text1"/>
          <w:sz w:val="20"/>
          <w:szCs w:val="20"/>
        </w:rPr>
        <w:t>rajowskiej</w:t>
      </w:r>
      <w:proofErr w:type="spellEnd"/>
      <w:r w:rsidRPr="00E05D28">
        <w:rPr>
          <w:rFonts w:ascii="Verdana" w:hAnsi="Verdana"/>
          <w:color w:val="000000" w:themeColor="text1"/>
          <w:sz w:val="20"/>
          <w:szCs w:val="20"/>
        </w:rPr>
        <w:t>.</w:t>
      </w:r>
    </w:p>
    <w:p w:rsidR="00E05D28" w:rsidRPr="00E05D28" w:rsidRDefault="00F71C14" w:rsidP="00E025AE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E05D28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numer 3 zarządzenia numer 12647/24 Prezydenta Wrocławia z dnia 29 lutego 2024 r.</w:t>
      </w:r>
      <w:r w:rsidRPr="00E05D28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E05D28">
        <w:rPr>
          <w:rFonts w:ascii="Verdana" w:hAnsi="Verdana"/>
          <w:sz w:val="20"/>
          <w:szCs w:val="20"/>
        </w:rPr>
        <w:t>zmieniające</w:t>
      </w:r>
      <w:r w:rsidR="00C72115">
        <w:rPr>
          <w:rFonts w:ascii="Verdana" w:hAnsi="Verdana"/>
          <w:sz w:val="20"/>
          <w:szCs w:val="20"/>
        </w:rPr>
        <w:t>go</w:t>
      </w:r>
      <w:r w:rsidRPr="00E05D28">
        <w:rPr>
          <w:rFonts w:ascii="Verdana" w:hAnsi="Verdana"/>
          <w:sz w:val="20"/>
          <w:szCs w:val="20"/>
        </w:rPr>
        <w:t xml:space="preserve"> zarządzenie nr 9271/22 Prezydenta Wrocławia z dnia 30 grudnia 2022 r. w sprawie Regulaminu Organizacyjnego Urzędu Miejskiego Wrocławia). </w:t>
      </w:r>
      <w:r w:rsidRPr="00E05D28">
        <w:rPr>
          <w:rFonts w:ascii="Verdana" w:hAnsi="Verdana"/>
          <w:color w:val="000000" w:themeColor="text1"/>
          <w:sz w:val="20"/>
          <w:szCs w:val="20"/>
        </w:rPr>
        <w:t xml:space="preserve">Petycji został nadany numer </w:t>
      </w:r>
      <w:r w:rsidR="00E05D28" w:rsidRPr="00E05D28">
        <w:rPr>
          <w:rFonts w:ascii="Verdana" w:hAnsi="Verdana"/>
          <w:color w:val="000000" w:themeColor="text1"/>
          <w:sz w:val="20"/>
          <w:szCs w:val="20"/>
        </w:rPr>
        <w:t>39</w:t>
      </w:r>
      <w:r w:rsidRPr="00E05D28">
        <w:rPr>
          <w:rFonts w:ascii="Verdana" w:hAnsi="Verdana"/>
          <w:color w:val="000000" w:themeColor="text1"/>
          <w:sz w:val="20"/>
          <w:szCs w:val="20"/>
        </w:rPr>
        <w:t>/2024 i została opublikowana pod linkiem:</w:t>
      </w:r>
      <w:r w:rsidR="00E05D28"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  <w:t xml:space="preserve"> </w:t>
      </w:r>
      <w:hyperlink r:id="rId8" w:history="1">
        <w:r w:rsidR="00E05D28" w:rsidRPr="00E05D28">
          <w:rPr>
            <w:rStyle w:val="Hipercze"/>
            <w:rFonts w:ascii="Verdana" w:hAnsi="Verdana"/>
            <w:sz w:val="20"/>
            <w:szCs w:val="20"/>
          </w:rPr>
          <w:t>https://bip.um.wroc.pl/petycja/75764/petycja-w-sprawie-otwarcia-ulicy-pojarowskiej</w:t>
        </w:r>
      </w:hyperlink>
    </w:p>
    <w:p w:rsidR="00F71C14" w:rsidRPr="00E05D28" w:rsidRDefault="00F71C14" w:rsidP="00E025AE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E05D28">
        <w:rPr>
          <w:rFonts w:ascii="Verdana" w:hAnsi="Verdana"/>
          <w:bCs/>
          <w:color w:val="000000" w:themeColor="text1"/>
          <w:sz w:val="20"/>
          <w:szCs w:val="20"/>
        </w:rPr>
        <w:t>W związku z powyższym proszę o rozpatrzenie petycji w zakresie działalności Departamentu Infrastruktury i Transport</w:t>
      </w:r>
      <w:r w:rsidR="00C72115">
        <w:rPr>
          <w:rFonts w:ascii="Verdana" w:hAnsi="Verdana"/>
          <w:bCs/>
          <w:color w:val="000000" w:themeColor="text1"/>
          <w:sz w:val="20"/>
          <w:szCs w:val="20"/>
        </w:rPr>
        <w:t>u Urzędu Miejskiego Wrocławia i </w:t>
      </w:r>
      <w:r w:rsidRPr="00E05D28">
        <w:rPr>
          <w:rFonts w:ascii="Verdana" w:hAnsi="Verdana"/>
          <w:bCs/>
          <w:color w:val="000000" w:themeColor="text1"/>
          <w:sz w:val="20"/>
          <w:szCs w:val="20"/>
        </w:rPr>
        <w:t>zawiadomienie podmiotu wnoszącego petycję o sposobie jej załatwienia w terminie określonym w ustawie oraz przekazanie do Wydziału Partycypacji Społecznej Urzędu Miejskiego Wrocławia kopii odpowiedzi na petycję w celu dokonania jej publikacji w Biuletynie Informacji Publicznej Urzędu Miejskiej Wrocławia.</w:t>
      </w:r>
    </w:p>
    <w:p w:rsidR="00F71C14" w:rsidRPr="00E05D28" w:rsidRDefault="00F71C14" w:rsidP="00E025AE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E05D28">
        <w:rPr>
          <w:rFonts w:ascii="Verdana" w:hAnsi="Verdana"/>
          <w:bCs/>
          <w:color w:val="000000" w:themeColor="text1"/>
          <w:sz w:val="20"/>
          <w:szCs w:val="20"/>
        </w:rPr>
        <w:t xml:space="preserve">Informuję, że termin odpowiedzi na petycję upływa </w:t>
      </w:r>
      <w:r w:rsidR="00E025AE" w:rsidRPr="00E05D28">
        <w:rPr>
          <w:rFonts w:ascii="Verdana" w:hAnsi="Verdana"/>
          <w:bCs/>
          <w:color w:val="000000" w:themeColor="text1"/>
          <w:sz w:val="20"/>
          <w:szCs w:val="20"/>
        </w:rPr>
        <w:t>3</w:t>
      </w:r>
      <w:r w:rsidRPr="00E05D28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31289E" w:rsidRPr="00E05D28">
        <w:rPr>
          <w:rFonts w:ascii="Verdana" w:hAnsi="Verdana"/>
          <w:bCs/>
          <w:color w:val="000000" w:themeColor="text1"/>
          <w:sz w:val="20"/>
          <w:szCs w:val="20"/>
        </w:rPr>
        <w:t>stycznia 2025 r</w:t>
      </w:r>
      <w:r w:rsidRPr="00E05D28">
        <w:rPr>
          <w:rFonts w:ascii="Verdana" w:hAnsi="Verdana"/>
          <w:bCs/>
          <w:color w:val="000000" w:themeColor="text1"/>
          <w:sz w:val="20"/>
          <w:szCs w:val="20"/>
        </w:rPr>
        <w:t>.</w:t>
      </w:r>
    </w:p>
    <w:p w:rsidR="00E12C86" w:rsidRDefault="00E12C86" w:rsidP="00E12C86">
      <w:pPr>
        <w:pStyle w:val="12Zwyrazamiszacunku"/>
        <w:spacing w:before="0" w:line="276" w:lineRule="auto"/>
        <w:rPr>
          <w:color w:val="000000" w:themeColor="text1"/>
        </w:rPr>
      </w:pPr>
    </w:p>
    <w:p w:rsidR="00E12C86" w:rsidRDefault="00871C0B" w:rsidP="00E12C86">
      <w:pPr>
        <w:pStyle w:val="12Zwyrazamiszacunku"/>
        <w:spacing w:before="720" w:line="276" w:lineRule="auto"/>
        <w:rPr>
          <w:color w:val="000000" w:themeColor="text1"/>
        </w:rPr>
      </w:pPr>
      <w:r w:rsidRPr="00E05D28">
        <w:rPr>
          <w:color w:val="000000" w:themeColor="text1"/>
        </w:rPr>
        <w:lastRenderedPageBreak/>
        <w:t>Z wyrazami szacunku</w:t>
      </w:r>
    </w:p>
    <w:p w:rsidR="00E12C86" w:rsidRPr="00E12C86" w:rsidRDefault="00E12C86" w:rsidP="00E12C86">
      <w:pPr>
        <w:pStyle w:val="12Zwyrazamiszacunku"/>
        <w:spacing w:before="0" w:line="276" w:lineRule="auto"/>
        <w:rPr>
          <w:color w:val="000000" w:themeColor="text1"/>
        </w:rPr>
      </w:pPr>
      <w:r>
        <w:t>Pismo podpisała</w:t>
      </w:r>
    </w:p>
    <w:p w:rsidR="00E12C86" w:rsidRDefault="00E12C86" w:rsidP="00E12C86">
      <w:pPr>
        <w:pStyle w:val="14StanowiskoPodpisujacego"/>
        <w:spacing w:line="276" w:lineRule="auto"/>
      </w:pPr>
      <w:r>
        <w:t>Beata Bernacka</w:t>
      </w:r>
    </w:p>
    <w:p w:rsidR="00E12C86" w:rsidRPr="00E12C86" w:rsidRDefault="00E12C86" w:rsidP="00E12C86">
      <w:pPr>
        <w:pStyle w:val="14StanowiskoPodpisujacego"/>
        <w:spacing w:line="276" w:lineRule="auto"/>
      </w:pPr>
      <w:r>
        <w:t>Dyrektor Wydziału Spraw Społecznych</w:t>
      </w:r>
    </w:p>
    <w:p w:rsidR="00F77C7F" w:rsidRPr="00E05D28" w:rsidRDefault="00871C0B" w:rsidP="00E12C86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E05D28">
        <w:rPr>
          <w:color w:val="000000" w:themeColor="text1"/>
          <w:sz w:val="20"/>
          <w:szCs w:val="20"/>
        </w:rPr>
        <w:t xml:space="preserve">Sprawę prowadzi: </w:t>
      </w:r>
      <w:r w:rsidR="00F77C7F" w:rsidRPr="00E05D28">
        <w:rPr>
          <w:color w:val="000000" w:themeColor="text1"/>
          <w:sz w:val="20"/>
          <w:szCs w:val="20"/>
        </w:rPr>
        <w:t>Wojciech Krzosa</w:t>
      </w:r>
      <w:r w:rsidRPr="00E05D28">
        <w:rPr>
          <w:color w:val="000000" w:themeColor="text1"/>
          <w:sz w:val="20"/>
          <w:szCs w:val="20"/>
        </w:rPr>
        <w:t>; Urząd Miejski Wrocławia; Wydział Partycypacji Społecznej, ul. Gabrieli Zapolskiej 4, 50-032 Wrocław;</w:t>
      </w:r>
      <w:r w:rsidR="00D810D6" w:rsidRPr="00E05D28">
        <w:rPr>
          <w:color w:val="000000" w:themeColor="text1"/>
          <w:sz w:val="20"/>
          <w:szCs w:val="20"/>
        </w:rPr>
        <w:t xml:space="preserve"> tel. +48 </w:t>
      </w:r>
      <w:r w:rsidR="004006B0" w:rsidRPr="00E05D28">
        <w:rPr>
          <w:color w:val="000000" w:themeColor="text1"/>
          <w:sz w:val="20"/>
          <w:szCs w:val="20"/>
        </w:rPr>
        <w:t xml:space="preserve">717 77 </w:t>
      </w:r>
      <w:r w:rsidR="00F77C7F" w:rsidRPr="00E05D28">
        <w:rPr>
          <w:color w:val="000000" w:themeColor="text1"/>
          <w:sz w:val="20"/>
          <w:szCs w:val="20"/>
        </w:rPr>
        <w:t>72 92</w:t>
      </w:r>
      <w:r w:rsidR="004006B0" w:rsidRPr="00E05D28">
        <w:rPr>
          <w:color w:val="000000" w:themeColor="text1"/>
          <w:sz w:val="20"/>
          <w:szCs w:val="20"/>
        </w:rPr>
        <w:t xml:space="preserve">, </w:t>
      </w:r>
    </w:p>
    <w:p w:rsidR="00871C0B" w:rsidRPr="00E05D28" w:rsidRDefault="0031289E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E05D28">
        <w:rPr>
          <w:color w:val="000000" w:themeColor="text1"/>
          <w:sz w:val="20"/>
          <w:szCs w:val="20"/>
        </w:rPr>
        <w:t>fax.</w:t>
      </w:r>
      <w:r w:rsidR="004006B0" w:rsidRPr="00E05D28">
        <w:rPr>
          <w:color w:val="000000" w:themeColor="text1"/>
          <w:sz w:val="20"/>
          <w:szCs w:val="20"/>
        </w:rPr>
        <w:t xml:space="preserve"> +48 </w:t>
      </w:r>
      <w:r w:rsidR="00871C0B" w:rsidRPr="00E05D28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="00871C0B" w:rsidRPr="00E05D28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E05D28">
        <w:rPr>
          <w:color w:val="000000" w:themeColor="text1"/>
          <w:sz w:val="20"/>
          <w:szCs w:val="20"/>
        </w:rPr>
        <w:t xml:space="preserve">; </w:t>
      </w:r>
      <w:hyperlink r:id="rId10" w:history="1">
        <w:r w:rsidR="00871C0B" w:rsidRPr="00E05D28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E05D28" w:rsidRDefault="00871C0B" w:rsidP="00E025AE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E05D28">
        <w:rPr>
          <w:color w:val="000000" w:themeColor="text1"/>
          <w:sz w:val="20"/>
          <w:szCs w:val="20"/>
        </w:rPr>
        <w:t>Załączniki:</w:t>
      </w:r>
    </w:p>
    <w:p w:rsidR="002D1105" w:rsidRPr="00E05D28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E05D28">
        <w:rPr>
          <w:color w:val="000000" w:themeColor="text1"/>
          <w:sz w:val="20"/>
          <w:szCs w:val="20"/>
        </w:rPr>
        <w:t xml:space="preserve">Kopia petycji z </w:t>
      </w:r>
      <w:r w:rsidR="00C903DE" w:rsidRPr="00E05D28">
        <w:rPr>
          <w:color w:val="000000" w:themeColor="text1"/>
          <w:sz w:val="20"/>
          <w:szCs w:val="20"/>
        </w:rPr>
        <w:t xml:space="preserve">2 </w:t>
      </w:r>
      <w:r w:rsidR="00E025AE" w:rsidRPr="00E05D28">
        <w:rPr>
          <w:color w:val="000000" w:themeColor="text1"/>
          <w:sz w:val="20"/>
          <w:szCs w:val="20"/>
        </w:rPr>
        <w:t>października</w:t>
      </w:r>
      <w:r w:rsidRPr="00E05D28">
        <w:rPr>
          <w:color w:val="000000" w:themeColor="text1"/>
          <w:sz w:val="20"/>
          <w:szCs w:val="20"/>
        </w:rPr>
        <w:t xml:space="preserve"> 2023</w:t>
      </w:r>
      <w:r w:rsidR="00871C0B" w:rsidRPr="00E05D28">
        <w:rPr>
          <w:color w:val="000000" w:themeColor="text1"/>
          <w:sz w:val="20"/>
          <w:szCs w:val="20"/>
        </w:rPr>
        <w:t xml:space="preserve"> r. złożonej </w:t>
      </w:r>
      <w:r w:rsidR="006F2B87" w:rsidRPr="00E05D28">
        <w:rPr>
          <w:color w:val="000000" w:themeColor="text1"/>
          <w:sz w:val="20"/>
          <w:szCs w:val="20"/>
        </w:rPr>
        <w:t xml:space="preserve">przez </w:t>
      </w:r>
      <w:r w:rsidRPr="00E05D28">
        <w:rPr>
          <w:color w:val="000000" w:themeColor="text1"/>
          <w:sz w:val="20"/>
          <w:szCs w:val="20"/>
        </w:rPr>
        <w:t xml:space="preserve">Pana </w:t>
      </w:r>
      <w:r w:rsidR="00E025AE" w:rsidRPr="00E05D28">
        <w:rPr>
          <w:color w:val="000000" w:themeColor="text1"/>
          <w:sz w:val="20"/>
          <w:szCs w:val="20"/>
        </w:rPr>
        <w:t xml:space="preserve">Sebastiana </w:t>
      </w:r>
      <w:proofErr w:type="spellStart"/>
      <w:r w:rsidR="00E025AE" w:rsidRPr="00E05D28">
        <w:rPr>
          <w:color w:val="000000" w:themeColor="text1"/>
          <w:sz w:val="20"/>
          <w:szCs w:val="20"/>
        </w:rPr>
        <w:t>Steinhofa</w:t>
      </w:r>
      <w:proofErr w:type="spellEnd"/>
      <w:r w:rsidRPr="00E05D28">
        <w:rPr>
          <w:color w:val="000000" w:themeColor="text1"/>
          <w:sz w:val="20"/>
          <w:szCs w:val="20"/>
        </w:rPr>
        <w:t xml:space="preserve"> </w:t>
      </w:r>
      <w:r w:rsidR="008F506D" w:rsidRPr="00E05D28">
        <w:rPr>
          <w:color w:val="000000" w:themeColor="text1"/>
          <w:sz w:val="20"/>
          <w:szCs w:val="20"/>
        </w:rPr>
        <w:t xml:space="preserve">w sprawie otwarcia ulicy </w:t>
      </w:r>
      <w:proofErr w:type="spellStart"/>
      <w:r w:rsidR="00C72115">
        <w:rPr>
          <w:color w:val="000000" w:themeColor="text1"/>
          <w:sz w:val="20"/>
          <w:szCs w:val="20"/>
        </w:rPr>
        <w:t>Porajowskiej</w:t>
      </w:r>
      <w:proofErr w:type="spellEnd"/>
    </w:p>
    <w:p w:rsidR="00871C0B" w:rsidRPr="00E05D28" w:rsidRDefault="00871C0B" w:rsidP="00E025AE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E05D28">
        <w:rPr>
          <w:color w:val="000000" w:themeColor="text1"/>
          <w:sz w:val="20"/>
          <w:szCs w:val="20"/>
        </w:rPr>
        <w:t>Otrzymują:</w:t>
      </w:r>
    </w:p>
    <w:p w:rsidR="00871C0B" w:rsidRPr="00E05D28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E05D28">
        <w:rPr>
          <w:color w:val="000000" w:themeColor="text1"/>
          <w:sz w:val="20"/>
          <w:szCs w:val="20"/>
        </w:rPr>
        <w:t>Adresat</w:t>
      </w:r>
    </w:p>
    <w:p w:rsidR="00246181" w:rsidRPr="00E05D28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E05D28">
        <w:rPr>
          <w:color w:val="000000" w:themeColor="text1"/>
          <w:sz w:val="20"/>
          <w:szCs w:val="20"/>
        </w:rPr>
        <w:t>ad acta</w:t>
      </w:r>
      <w:r w:rsidR="00E025AE" w:rsidRPr="00E05D28">
        <w:rPr>
          <w:color w:val="000000" w:themeColor="text1"/>
          <w:sz w:val="20"/>
          <w:szCs w:val="20"/>
        </w:rPr>
        <w:t>, Wydział Partycypacji Społecznej Urzędu Miejskiego Wrocławia 00</w:t>
      </w:r>
      <w:r w:rsidR="008F506D" w:rsidRPr="00E05D28">
        <w:rPr>
          <w:color w:val="000000" w:themeColor="text1"/>
          <w:sz w:val="20"/>
          <w:szCs w:val="20"/>
        </w:rPr>
        <w:t>135728</w:t>
      </w:r>
      <w:r w:rsidR="00E025AE" w:rsidRPr="00E05D28">
        <w:rPr>
          <w:color w:val="000000" w:themeColor="text1"/>
          <w:sz w:val="20"/>
          <w:szCs w:val="20"/>
        </w:rPr>
        <w:t>/2024/W</w:t>
      </w:r>
    </w:p>
    <w:p w:rsidR="0031289E" w:rsidRPr="00E05D28" w:rsidRDefault="0031289E" w:rsidP="0031289E">
      <w:pPr>
        <w:spacing w:before="24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05D28">
        <w:rPr>
          <w:rFonts w:ascii="Verdana" w:hAnsi="Verdana" w:cs="Verdana"/>
          <w:color w:val="000000"/>
          <w:sz w:val="20"/>
          <w:szCs w:val="20"/>
        </w:rPr>
        <w:t>Niniejsze pismo zostało przygotowane zgodnie ze standardami WCAG.</w:t>
      </w:r>
    </w:p>
    <w:sectPr w:rsidR="0031289E" w:rsidRPr="00E05D28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BE" w:rsidRDefault="006038BE">
      <w:r>
        <w:separator/>
      </w:r>
    </w:p>
  </w:endnote>
  <w:endnote w:type="continuationSeparator" w:id="0">
    <w:p w:rsidR="006038BE" w:rsidRDefault="00603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93B7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93B76" w:rsidRPr="004D6885">
      <w:rPr>
        <w:sz w:val="14"/>
        <w:szCs w:val="14"/>
      </w:rPr>
      <w:fldChar w:fldCharType="separate"/>
    </w:r>
    <w:r w:rsidR="00E12C86">
      <w:rPr>
        <w:noProof/>
        <w:sz w:val="14"/>
        <w:szCs w:val="14"/>
      </w:rPr>
      <w:t>2</w:t>
    </w:r>
    <w:r w:rsidR="00E93B7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93B7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93B76" w:rsidRPr="004D6885">
      <w:rPr>
        <w:sz w:val="14"/>
        <w:szCs w:val="14"/>
      </w:rPr>
      <w:fldChar w:fldCharType="separate"/>
    </w:r>
    <w:r w:rsidR="00E12C86">
      <w:rPr>
        <w:noProof/>
        <w:sz w:val="14"/>
        <w:szCs w:val="14"/>
      </w:rPr>
      <w:t>2</w:t>
    </w:r>
    <w:r w:rsidR="00E93B7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BE" w:rsidRDefault="006038BE">
      <w:r>
        <w:separator/>
      </w:r>
    </w:p>
  </w:footnote>
  <w:footnote w:type="continuationSeparator" w:id="0">
    <w:p w:rsidR="006038BE" w:rsidRDefault="00603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93B7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6C81"/>
    <w:rsid w:val="00050C15"/>
    <w:rsid w:val="00057DFD"/>
    <w:rsid w:val="0006078E"/>
    <w:rsid w:val="00062583"/>
    <w:rsid w:val="00062CB8"/>
    <w:rsid w:val="000677EB"/>
    <w:rsid w:val="00071B04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A16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6158"/>
    <w:rsid w:val="001B468C"/>
    <w:rsid w:val="001C1720"/>
    <w:rsid w:val="001C1C58"/>
    <w:rsid w:val="001D7485"/>
    <w:rsid w:val="001E2687"/>
    <w:rsid w:val="001F01E6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F292D"/>
    <w:rsid w:val="00300E3D"/>
    <w:rsid w:val="0031289E"/>
    <w:rsid w:val="00316E97"/>
    <w:rsid w:val="00323052"/>
    <w:rsid w:val="00326A47"/>
    <w:rsid w:val="00327059"/>
    <w:rsid w:val="00332708"/>
    <w:rsid w:val="00345256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93D"/>
    <w:rsid w:val="00550A23"/>
    <w:rsid w:val="00553488"/>
    <w:rsid w:val="005573E0"/>
    <w:rsid w:val="0056425F"/>
    <w:rsid w:val="00566012"/>
    <w:rsid w:val="005677F8"/>
    <w:rsid w:val="005754F4"/>
    <w:rsid w:val="005759FC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38BE"/>
    <w:rsid w:val="00604BC9"/>
    <w:rsid w:val="00613131"/>
    <w:rsid w:val="00627F0C"/>
    <w:rsid w:val="00637D6C"/>
    <w:rsid w:val="00646D8B"/>
    <w:rsid w:val="00650062"/>
    <w:rsid w:val="00651B63"/>
    <w:rsid w:val="00661FB1"/>
    <w:rsid w:val="00665D76"/>
    <w:rsid w:val="00670C4E"/>
    <w:rsid w:val="00680143"/>
    <w:rsid w:val="0069619B"/>
    <w:rsid w:val="00696B6F"/>
    <w:rsid w:val="006970D4"/>
    <w:rsid w:val="006A2841"/>
    <w:rsid w:val="006A54B3"/>
    <w:rsid w:val="006B2A4B"/>
    <w:rsid w:val="006B2E21"/>
    <w:rsid w:val="006B59D2"/>
    <w:rsid w:val="006B5FF8"/>
    <w:rsid w:val="006C3C82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2542"/>
    <w:rsid w:val="007341AD"/>
    <w:rsid w:val="00745196"/>
    <w:rsid w:val="00745A8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31180"/>
    <w:rsid w:val="00836667"/>
    <w:rsid w:val="00837174"/>
    <w:rsid w:val="00840E8E"/>
    <w:rsid w:val="00846C52"/>
    <w:rsid w:val="008518F0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506D"/>
    <w:rsid w:val="008F7D65"/>
    <w:rsid w:val="00900529"/>
    <w:rsid w:val="00916B2A"/>
    <w:rsid w:val="009205E6"/>
    <w:rsid w:val="00921670"/>
    <w:rsid w:val="00924CCE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3C41"/>
    <w:rsid w:val="00C634F6"/>
    <w:rsid w:val="00C72115"/>
    <w:rsid w:val="00C903DE"/>
    <w:rsid w:val="00CA522D"/>
    <w:rsid w:val="00CB1D46"/>
    <w:rsid w:val="00CB6CE4"/>
    <w:rsid w:val="00CC1016"/>
    <w:rsid w:val="00CC1ECB"/>
    <w:rsid w:val="00CC4394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C191D"/>
    <w:rsid w:val="00DC368C"/>
    <w:rsid w:val="00DC6D24"/>
    <w:rsid w:val="00DD4665"/>
    <w:rsid w:val="00DD66C9"/>
    <w:rsid w:val="00DE3DC0"/>
    <w:rsid w:val="00DE5FB3"/>
    <w:rsid w:val="00DE7265"/>
    <w:rsid w:val="00DF11AD"/>
    <w:rsid w:val="00DF3584"/>
    <w:rsid w:val="00DF4354"/>
    <w:rsid w:val="00E025AE"/>
    <w:rsid w:val="00E05D28"/>
    <w:rsid w:val="00E12C86"/>
    <w:rsid w:val="00E15009"/>
    <w:rsid w:val="00E25026"/>
    <w:rsid w:val="00E25E6A"/>
    <w:rsid w:val="00E3042C"/>
    <w:rsid w:val="00E32B75"/>
    <w:rsid w:val="00E35A19"/>
    <w:rsid w:val="00E45FA0"/>
    <w:rsid w:val="00E47A95"/>
    <w:rsid w:val="00E47AD8"/>
    <w:rsid w:val="00E52576"/>
    <w:rsid w:val="00E61A71"/>
    <w:rsid w:val="00E756DD"/>
    <w:rsid w:val="00E801BC"/>
    <w:rsid w:val="00E826BA"/>
    <w:rsid w:val="00E93B76"/>
    <w:rsid w:val="00EA3EC6"/>
    <w:rsid w:val="00EC421D"/>
    <w:rsid w:val="00EC5A39"/>
    <w:rsid w:val="00ED3E79"/>
    <w:rsid w:val="00ED77F1"/>
    <w:rsid w:val="00F00126"/>
    <w:rsid w:val="00F0115F"/>
    <w:rsid w:val="00F01862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6EA"/>
    <w:rsid w:val="00F45BF4"/>
    <w:rsid w:val="00F47575"/>
    <w:rsid w:val="00F5357F"/>
    <w:rsid w:val="00F55080"/>
    <w:rsid w:val="00F608FB"/>
    <w:rsid w:val="00F64486"/>
    <w:rsid w:val="00F71C14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010A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5764/petycja-w-sprawie-otwarcia-ulicy-pojarowskie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FB4E-C0A2-4BF9-8240-045CFB80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76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17</cp:revision>
  <cp:lastPrinted>2024-08-14T12:21:00Z</cp:lastPrinted>
  <dcterms:created xsi:type="dcterms:W3CDTF">2024-08-13T09:57:00Z</dcterms:created>
  <dcterms:modified xsi:type="dcterms:W3CDTF">2024-10-11T11:11:00Z</dcterms:modified>
</cp:coreProperties>
</file>