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2" w:rsidRPr="006D00E5" w:rsidRDefault="008D7812" w:rsidP="003A1ADF">
      <w:pPr>
        <w:suppressAutoHyphens/>
        <w:spacing w:before="960"/>
        <w:rPr>
          <w:rFonts w:ascii="Verdana" w:hAnsi="Verdana"/>
          <w:b/>
        </w:rPr>
      </w:pPr>
      <w:r w:rsidRPr="006D00E5">
        <w:rPr>
          <w:rFonts w:ascii="Verdana" w:hAnsi="Verdana"/>
          <w:b/>
        </w:rPr>
        <w:t xml:space="preserve">Korekta do Planu kontroli na </w:t>
      </w:r>
      <w:r>
        <w:rPr>
          <w:rFonts w:ascii="Verdana" w:hAnsi="Verdana"/>
          <w:b/>
        </w:rPr>
        <w:t>2024</w:t>
      </w:r>
      <w:r w:rsidRPr="006D00E5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rok</w:t>
      </w:r>
    </w:p>
    <w:p w:rsidR="008D7812" w:rsidRDefault="008D7812" w:rsidP="008D7812">
      <w:pPr>
        <w:suppressAutoHyphens/>
        <w:spacing w:before="360" w:after="360"/>
        <w:rPr>
          <w:rFonts w:ascii="Verdana" w:hAnsi="Verdana"/>
          <w:sz w:val="20"/>
          <w:szCs w:val="20"/>
        </w:rPr>
      </w:pPr>
      <w:r w:rsidRPr="006D00E5">
        <w:rPr>
          <w:rFonts w:ascii="Verdana" w:hAnsi="Verdana"/>
          <w:sz w:val="20"/>
          <w:szCs w:val="20"/>
        </w:rPr>
        <w:t xml:space="preserve">Na podstawie § 3 ust. 5 Zarządzenia nr K/34/15 Prezydenta Wrocławia z dnia 22 grudnia 2015 r. w sprawie zasad i trybu przeprowadzania kontroli instytucjonalnej przez Wydział Kontroli Urzędu Miejskiego Wrocławia oraz trybu tworzenia rocznego Planu Kontroli ze zm., </w:t>
      </w:r>
      <w:r>
        <w:rPr>
          <w:rFonts w:ascii="Verdana" w:hAnsi="Verdana"/>
          <w:sz w:val="20"/>
          <w:szCs w:val="20"/>
        </w:rPr>
        <w:t>wprowadzam zmiany</w:t>
      </w:r>
      <w:r w:rsidRPr="006D0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</w:t>
      </w:r>
      <w:r w:rsidRPr="006D00E5">
        <w:rPr>
          <w:rFonts w:ascii="Verdana" w:hAnsi="Verdana"/>
          <w:sz w:val="20"/>
          <w:szCs w:val="20"/>
        </w:rPr>
        <w:t xml:space="preserve">Planu kontroli na </w:t>
      </w:r>
      <w:r>
        <w:rPr>
          <w:rFonts w:ascii="Verdana" w:hAnsi="Verdana"/>
          <w:sz w:val="20"/>
          <w:szCs w:val="20"/>
        </w:rPr>
        <w:t>2024</w:t>
      </w:r>
      <w:r w:rsidRPr="006D00E5">
        <w:rPr>
          <w:rFonts w:ascii="Verdana" w:hAnsi="Verdana"/>
          <w:sz w:val="20"/>
          <w:szCs w:val="20"/>
        </w:rPr>
        <w:t xml:space="preserve"> rok</w:t>
      </w:r>
      <w:r w:rsidRPr="006B032B">
        <w:rPr>
          <w:rFonts w:ascii="Verdana" w:hAnsi="Verdana"/>
          <w:sz w:val="20"/>
          <w:szCs w:val="20"/>
        </w:rPr>
        <w:t>:</w:t>
      </w:r>
    </w:p>
    <w:p w:rsidR="00FC716A" w:rsidRPr="00B15010" w:rsidRDefault="00FC716A" w:rsidP="00B15010">
      <w:pPr>
        <w:pStyle w:val="Akapitzlist"/>
        <w:numPr>
          <w:ilvl w:val="0"/>
          <w:numId w:val="39"/>
        </w:numPr>
        <w:suppressAutoHyphens/>
        <w:spacing w:before="360" w:after="360"/>
        <w:ind w:hanging="218"/>
        <w:rPr>
          <w:rFonts w:ascii="Verdana" w:hAnsi="Verdana"/>
          <w:b/>
          <w:bCs/>
          <w:sz w:val="20"/>
          <w:szCs w:val="20"/>
        </w:rPr>
      </w:pPr>
      <w:r w:rsidRPr="00B15010">
        <w:rPr>
          <w:rFonts w:ascii="Verdana" w:hAnsi="Verdana"/>
          <w:b/>
          <w:bCs/>
          <w:sz w:val="20"/>
          <w:szCs w:val="20"/>
        </w:rPr>
        <w:t>Zastępuję przedmiot kontroli oraz</w:t>
      </w:r>
      <w:r w:rsidR="00CC60E1" w:rsidRPr="00B15010">
        <w:rPr>
          <w:rFonts w:ascii="Verdana" w:hAnsi="Verdana"/>
          <w:b/>
          <w:bCs/>
          <w:sz w:val="20"/>
          <w:szCs w:val="20"/>
        </w:rPr>
        <w:t xml:space="preserve"> </w:t>
      </w:r>
      <w:r w:rsidRPr="00B15010">
        <w:rPr>
          <w:rFonts w:ascii="Verdana" w:hAnsi="Verdana"/>
          <w:b/>
          <w:bCs/>
          <w:sz w:val="20"/>
          <w:szCs w:val="20"/>
        </w:rPr>
        <w:t>okres objęty kontrolą w pozycjach: 10, 11,</w:t>
      </w:r>
      <w:r w:rsidR="00CA0A77">
        <w:rPr>
          <w:rFonts w:ascii="Verdana" w:hAnsi="Verdana"/>
          <w:b/>
          <w:bCs/>
          <w:sz w:val="20"/>
          <w:szCs w:val="20"/>
        </w:rPr>
        <w:t xml:space="preserve"> </w:t>
      </w:r>
      <w:r w:rsidRPr="00B15010">
        <w:rPr>
          <w:rFonts w:ascii="Verdana" w:hAnsi="Verdana"/>
          <w:b/>
          <w:bCs/>
          <w:sz w:val="20"/>
          <w:szCs w:val="20"/>
        </w:rPr>
        <w:t>14, 24, 29, 31, 40:</w:t>
      </w:r>
    </w:p>
    <w:tbl>
      <w:tblPr>
        <w:tblW w:w="9568" w:type="dxa"/>
        <w:tblCellMar>
          <w:left w:w="70" w:type="dxa"/>
          <w:right w:w="70" w:type="dxa"/>
        </w:tblCellMar>
        <w:tblLook w:val="04A0"/>
      </w:tblPr>
      <w:tblGrid>
        <w:gridCol w:w="613"/>
        <w:gridCol w:w="1158"/>
        <w:gridCol w:w="2977"/>
        <w:gridCol w:w="3119"/>
        <w:gridCol w:w="1701"/>
      </w:tblGrid>
      <w:tr w:rsidR="00F95B34" w:rsidRPr="008769AB" w:rsidTr="00CC60E1">
        <w:trPr>
          <w:cantSplit/>
          <w:trHeight w:val="300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8769AB" w:rsidRDefault="00F25ED5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Pozycja w Planie kontroli na 202</w:t>
            </w:r>
            <w:r w:rsidR="00CC60E1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8769AB" w:rsidRDefault="00F95B34" w:rsidP="00A2794D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F95B34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82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Norberta Bonczyka 52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51-138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F95B34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99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Inowrocławska 9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53-653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F95B34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23 im. gen. Stefana "Grota" Roweckiego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Przystankowa 32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52-231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F95B34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107 im. Piotra Włostowica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Prusa 64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50-318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F24F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  <w:tr w:rsidR="00F95B34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11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Strachocińska</w:t>
            </w:r>
            <w:proofErr w:type="spellEnd"/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155-157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51-518 Wrocław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F95B34" w:rsidRPr="00F25ED5" w:rsidRDefault="00F95B34" w:rsidP="00BE21ED">
            <w:pPr>
              <w:pStyle w:val="Akapitzlist"/>
              <w:numPr>
                <w:ilvl w:val="0"/>
                <w:numId w:val="13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2022/2023</w:t>
            </w:r>
          </w:p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2023</w:t>
            </w:r>
          </w:p>
        </w:tc>
      </w:tr>
      <w:tr w:rsidR="00F95B34" w:rsidRPr="00F25ED5" w:rsidTr="00CC60E1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16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Wietrzna 50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53-024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F95B34" w:rsidRPr="00F25ED5" w:rsidRDefault="00F95B3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F95B34" w:rsidRPr="00F25ED5" w:rsidRDefault="00F95B3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wynikających z decyzji o trwałym zarządzie</w:t>
            </w:r>
          </w:p>
          <w:p w:rsidR="00F95B34" w:rsidRPr="00F25ED5" w:rsidRDefault="00F95B34" w:rsidP="00BE21ED">
            <w:pPr>
              <w:pStyle w:val="Akapitzlist"/>
              <w:numPr>
                <w:ilvl w:val="0"/>
                <w:numId w:val="14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2022/2023</w:t>
            </w:r>
          </w:p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2, 3, 4</w:t>
            </w:r>
          </w:p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after="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 2022/2023</w:t>
            </w:r>
          </w:p>
        </w:tc>
      </w:tr>
      <w:tr w:rsidR="00F95B34" w:rsidRPr="00F25ED5" w:rsidTr="00F25ED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B34" w:rsidRPr="00F25ED5" w:rsidRDefault="00F95B34" w:rsidP="00BE21E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B34" w:rsidRPr="00F25ED5" w:rsidRDefault="00F25ED5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20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Kłodnicka 36</w:t>
            </w:r>
          </w:p>
          <w:p w:rsidR="00F95B34" w:rsidRPr="00F25ED5" w:rsidRDefault="00F95B34" w:rsidP="00846D14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54-218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C81A03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B34" w:rsidRPr="00F25ED5" w:rsidRDefault="00F95B34" w:rsidP="00846D14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</w:tc>
      </w:tr>
    </w:tbl>
    <w:p w:rsidR="008D7812" w:rsidRPr="00CC60E1" w:rsidRDefault="00FC716A" w:rsidP="003A1ADF">
      <w:pPr>
        <w:suppressAutoHyphens/>
        <w:spacing w:before="3840" w:after="360"/>
        <w:rPr>
          <w:rFonts w:ascii="Verdana" w:hAnsi="Verdana"/>
          <w:b/>
          <w:bCs/>
          <w:sz w:val="20"/>
          <w:szCs w:val="20"/>
        </w:rPr>
      </w:pPr>
      <w:r w:rsidRPr="00CC60E1">
        <w:rPr>
          <w:rFonts w:ascii="Verdana" w:hAnsi="Verdana"/>
          <w:b/>
          <w:bCs/>
          <w:sz w:val="20"/>
          <w:szCs w:val="20"/>
        </w:rPr>
        <w:lastRenderedPageBreak/>
        <w:t xml:space="preserve"> - na treść:</w:t>
      </w:r>
    </w:p>
    <w:tbl>
      <w:tblPr>
        <w:tblW w:w="9568" w:type="dxa"/>
        <w:tblCellMar>
          <w:left w:w="70" w:type="dxa"/>
          <w:right w:w="70" w:type="dxa"/>
        </w:tblCellMar>
        <w:tblLook w:val="04A0"/>
      </w:tblPr>
      <w:tblGrid>
        <w:gridCol w:w="613"/>
        <w:gridCol w:w="1158"/>
        <w:gridCol w:w="2977"/>
        <w:gridCol w:w="3119"/>
        <w:gridCol w:w="1701"/>
      </w:tblGrid>
      <w:tr w:rsidR="008D7812" w:rsidRPr="008769AB" w:rsidTr="00FC716A">
        <w:trPr>
          <w:cantSplit/>
          <w:trHeight w:val="300"/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8769AB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8769AB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Pozycja w Planie kontroli na 202</w:t>
            </w:r>
            <w:r w:rsidR="00CC60E1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8769AB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Nazwa i adres kontrolowanego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8769AB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Przedmiot kontroli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8769AB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8769AB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Okres objęty kontrolą</w:t>
            </w:r>
          </w:p>
        </w:tc>
      </w:tr>
      <w:tr w:rsidR="008D7812" w:rsidRPr="00F25ED5" w:rsidTr="00FC716A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82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ks. Norberta Bonczyka 52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51-138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8D7812" w:rsidP="0086413F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8D7812"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  <w:p w:rsidR="006944F9" w:rsidRPr="00F25ED5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2024</w:t>
            </w:r>
          </w:p>
        </w:tc>
      </w:tr>
      <w:tr w:rsidR="008D7812" w:rsidRPr="00F25ED5" w:rsidTr="00FC716A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Przedszkole nr 99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Inowrocławska 9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53-653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8D7812" w:rsidP="0086413F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26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8D7812"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  <w:p w:rsidR="006944F9" w:rsidRPr="00F25ED5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2024</w:t>
            </w:r>
          </w:p>
        </w:tc>
      </w:tr>
      <w:tr w:rsidR="008D7812" w:rsidRPr="00F25ED5" w:rsidTr="00FC716A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23 im. gen. Stefana "Grota" Roweckiego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Przystankowa 32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52-231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8D7812" w:rsidP="0086413F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28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8D7812"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  <w:p w:rsidR="006944F9" w:rsidRPr="00F25ED5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2024</w:t>
            </w:r>
          </w:p>
        </w:tc>
      </w:tr>
      <w:tr w:rsidR="008D7812" w:rsidRPr="00F25ED5" w:rsidTr="00FC716A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Szkoła Podstawowa nr 107 im. Piotra Włostowica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Bolesława Prusa 64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50-318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8D7812" w:rsidP="0086413F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29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8D7812"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  <w:p w:rsidR="006944F9" w:rsidRPr="00F25ED5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2024</w:t>
            </w:r>
          </w:p>
        </w:tc>
      </w:tr>
      <w:tr w:rsidR="008D7812" w:rsidRPr="00F25ED5" w:rsidTr="00FC716A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11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Strachocińska</w:t>
            </w:r>
            <w:proofErr w:type="spellEnd"/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155-157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51-518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86413F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D7812" w:rsidRDefault="008D7812" w:rsidP="0086413F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Zgodność planowania budżetu z zasadami opracowanymi przez organ prowadzący oraz jego realizacja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31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2022/2023</w:t>
            </w:r>
          </w:p>
          <w:p w:rsidR="008D7812" w:rsidRDefault="008D7812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2023</w:t>
            </w:r>
          </w:p>
          <w:p w:rsidR="006944F9" w:rsidRPr="00F25ED5" w:rsidRDefault="006944F9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3 rok 2024</w:t>
            </w:r>
          </w:p>
        </w:tc>
      </w:tr>
      <w:tr w:rsidR="008D7812" w:rsidRPr="00F25ED5" w:rsidTr="00FC716A">
        <w:trPr>
          <w:cantSplit/>
          <w:trHeight w:val="11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Szkolno-Przedszkolny nr 16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Wietrzna 50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53-024 Wrocław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86413F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D7812" w:rsidRPr="00F25ED5" w:rsidRDefault="008D7812" w:rsidP="0086413F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zawierania umów</w:t>
            </w:r>
          </w:p>
          <w:p w:rsidR="008D7812" w:rsidRPr="00F25ED5" w:rsidRDefault="008D7812" w:rsidP="0086413F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realizowania obowiązków wynikających z decyzji o trwałym zarządzie</w:t>
            </w:r>
          </w:p>
          <w:p w:rsidR="008D7812" w:rsidRDefault="008D7812" w:rsidP="0086413F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Prawidłowość realizacji obowiązków zarządcy obiektu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32"/>
              </w:numPr>
              <w:suppressAutoHyphens/>
              <w:spacing w:before="120" w:after="120"/>
              <w:ind w:left="369" w:hanging="369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6B1D1B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1 rok szkolny 2022/2023</w:t>
            </w:r>
          </w:p>
          <w:p w:rsidR="008D7812" w:rsidRPr="00BD3692" w:rsidRDefault="008D7812" w:rsidP="006944F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BD369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2, 3, 4</w:t>
            </w:r>
            <w:r w:rsidR="00BD3692" w:rsidRPr="00BD369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 </w:t>
            </w:r>
            <w:r w:rsidRPr="00BD369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2021/2022 2022/2023</w:t>
            </w:r>
          </w:p>
          <w:p w:rsidR="006944F9" w:rsidRPr="00F25ED5" w:rsidRDefault="006944F9" w:rsidP="006944F9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5 rok 2024</w:t>
            </w:r>
          </w:p>
        </w:tc>
      </w:tr>
      <w:tr w:rsidR="008D7812" w:rsidRPr="00F25ED5" w:rsidTr="00BA7265">
        <w:trPr>
          <w:cantSplit/>
          <w:trHeight w:val="11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812" w:rsidRPr="00F25ED5" w:rsidRDefault="008D7812" w:rsidP="008D7812">
            <w:pPr>
              <w:pStyle w:val="Akapitzlist"/>
              <w:numPr>
                <w:ilvl w:val="0"/>
                <w:numId w:val="21"/>
              </w:numPr>
              <w:suppressAutoHyphens/>
              <w:spacing w:before="120" w:after="120"/>
              <w:ind w:left="3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Zespół Szkół nr 20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ul. Kłodnicka 36</w:t>
            </w:r>
          </w:p>
          <w:p w:rsidR="008D7812" w:rsidRPr="00F25ED5" w:rsidRDefault="008D7812" w:rsidP="00BA7265">
            <w:p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54-218 Wrocław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8D7812" w:rsidP="0086413F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Zagadnienia organizacyjno-prawne i kadrowo-płacowe</w:t>
            </w:r>
          </w:p>
          <w:p w:rsidR="0086413F" w:rsidRPr="00F25ED5" w:rsidRDefault="0086413F" w:rsidP="0086413F">
            <w:pPr>
              <w:pStyle w:val="Akapitzlist"/>
              <w:numPr>
                <w:ilvl w:val="0"/>
                <w:numId w:val="35"/>
              </w:numPr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Realizacja obowiązków wynikających z art. 21 i art. 22b ustawy o przeciwdziałaniu zagrożeniom przestępczością na tle seksualnym i ochronie małoletnich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812" w:rsidRDefault="006B1D1B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pkt 1 </w:t>
            </w:r>
            <w:r w:rsidR="008D7812" w:rsidRPr="00F25ED5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rok szkolny 2022/2023</w:t>
            </w:r>
          </w:p>
          <w:p w:rsidR="006B1D1B" w:rsidRPr="00F25ED5" w:rsidRDefault="006B1D1B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pkt 2 rok 2024</w:t>
            </w:r>
          </w:p>
        </w:tc>
      </w:tr>
    </w:tbl>
    <w:p w:rsidR="00CC60E1" w:rsidRDefault="00CC60E1" w:rsidP="003A1ADF">
      <w:pPr>
        <w:pStyle w:val="Akapitzlist"/>
        <w:numPr>
          <w:ilvl w:val="0"/>
          <w:numId w:val="39"/>
        </w:numPr>
        <w:suppressAutoHyphens/>
        <w:spacing w:before="3840" w:after="360"/>
        <w:ind w:left="357" w:hanging="21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Dodaję pozycje </w:t>
      </w:r>
      <w:r w:rsidR="00B15010">
        <w:rPr>
          <w:rFonts w:ascii="Verdana" w:hAnsi="Verdana"/>
          <w:b/>
          <w:bCs/>
          <w:sz w:val="20"/>
          <w:szCs w:val="20"/>
        </w:rPr>
        <w:t xml:space="preserve">o numerach od </w:t>
      </w:r>
      <w:r>
        <w:rPr>
          <w:rFonts w:ascii="Verdana" w:hAnsi="Verdana"/>
          <w:b/>
          <w:bCs/>
          <w:sz w:val="20"/>
          <w:szCs w:val="20"/>
        </w:rPr>
        <w:t>112</w:t>
      </w:r>
      <w:r w:rsidR="00B15010">
        <w:rPr>
          <w:rFonts w:ascii="Verdana" w:hAnsi="Verdana"/>
          <w:b/>
          <w:bCs/>
          <w:sz w:val="20"/>
          <w:szCs w:val="20"/>
        </w:rPr>
        <w:t xml:space="preserve"> do </w:t>
      </w:r>
      <w:r>
        <w:rPr>
          <w:rFonts w:ascii="Verdana" w:hAnsi="Verdana"/>
          <w:b/>
          <w:bCs/>
          <w:sz w:val="20"/>
          <w:szCs w:val="20"/>
        </w:rPr>
        <w:t>12</w:t>
      </w:r>
      <w:r w:rsidR="00333584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15010">
        <w:rPr>
          <w:rFonts w:ascii="Verdana" w:hAnsi="Verdana"/>
          <w:b/>
          <w:bCs/>
          <w:sz w:val="20"/>
          <w:szCs w:val="20"/>
        </w:rPr>
        <w:t>zgodnie z poniższym wykazem:</w:t>
      </w:r>
    </w:p>
    <w:tbl>
      <w:tblPr>
        <w:tblStyle w:val="Tabela-Siatka"/>
        <w:tblW w:w="9639" w:type="dxa"/>
        <w:tblInd w:w="108" w:type="dxa"/>
        <w:tblLayout w:type="fixed"/>
        <w:tblLook w:val="04A0"/>
      </w:tblPr>
      <w:tblGrid>
        <w:gridCol w:w="709"/>
        <w:gridCol w:w="3118"/>
        <w:gridCol w:w="3261"/>
        <w:gridCol w:w="2551"/>
      </w:tblGrid>
      <w:tr w:rsidR="00CC60E1" w:rsidRPr="00946B17" w:rsidTr="00BA7265">
        <w:trPr>
          <w:cantSplit/>
          <w:tblHeader/>
        </w:trPr>
        <w:tc>
          <w:tcPr>
            <w:tcW w:w="709" w:type="dxa"/>
          </w:tcPr>
          <w:p w:rsidR="00CC60E1" w:rsidRPr="008769AB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6240">
              <w:rPr>
                <w:rFonts w:ascii="Verdana" w:hAnsi="Verdana" w:cs="Calibri"/>
                <w:b/>
                <w:bCs/>
                <w:sz w:val="20"/>
                <w:szCs w:val="20"/>
              </w:rPr>
              <w:t>L.</w:t>
            </w: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3118" w:type="dxa"/>
          </w:tcPr>
          <w:p w:rsidR="00CC60E1" w:rsidRPr="008769AB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Nazwa i adres kontrolowanego</w:t>
            </w:r>
          </w:p>
        </w:tc>
        <w:tc>
          <w:tcPr>
            <w:tcW w:w="3261" w:type="dxa"/>
          </w:tcPr>
          <w:p w:rsidR="00CC60E1" w:rsidRPr="008769AB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Przedmiot kontroli</w:t>
            </w:r>
          </w:p>
        </w:tc>
        <w:tc>
          <w:tcPr>
            <w:tcW w:w="2551" w:type="dxa"/>
          </w:tcPr>
          <w:p w:rsidR="00CC60E1" w:rsidRPr="008769AB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8769AB">
              <w:rPr>
                <w:rFonts w:ascii="Verdana" w:hAnsi="Verdana" w:cs="Calibri"/>
                <w:b/>
                <w:bCs/>
                <w:sz w:val="20"/>
                <w:szCs w:val="20"/>
              </w:rPr>
              <w:t>Okres objęty kontrolą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118" w:type="dxa"/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Podmiot prowadzący:</w:t>
            </w:r>
          </w:p>
          <w:p w:rsidR="00CC60E1" w:rsidRPr="00B44094" w:rsidRDefault="00CC60E1" w:rsidP="00CC60E1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HAPPY SKRZATY Żłobek Dwujęzyczny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Na Polance 22B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51-109 Wrocław</w:t>
            </w:r>
          </w:p>
          <w:p w:rsidR="00CC60E1" w:rsidRPr="00B44094" w:rsidRDefault="00CC60E1" w:rsidP="00CC60E1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Klub Dziecięcy Happy Skrzaty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Bolesława Chrobrego 30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50-254 Wrocław</w:t>
            </w:r>
          </w:p>
          <w:p w:rsidR="00CC60E1" w:rsidRPr="00B44094" w:rsidRDefault="00CC60E1" w:rsidP="00CC60E1">
            <w:pPr>
              <w:pStyle w:val="Akapitzlist"/>
              <w:numPr>
                <w:ilvl w:val="0"/>
                <w:numId w:val="38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"Krasnale w Centrum" Żłobek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pl. Wolności 7b</w:t>
            </w:r>
          </w:p>
          <w:p w:rsidR="00CC60E1" w:rsidRPr="006D6AC5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50-071 Wrocław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62/Ż/2023/2024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1 września 2023 - 31 grudnia 2023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3118" w:type="dxa"/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Podmiot prowadzący:</w:t>
            </w:r>
          </w:p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Żłobek Niepubliczny Grzechotka</w:t>
            </w:r>
          </w:p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Kozanowska 46b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54-152 Wrocław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23/Ż/2022/2023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1 stycznia 2023 - 31 sierpnia 2023</w:t>
            </w:r>
          </w:p>
        </w:tc>
      </w:tr>
      <w:tr w:rsidR="00CC60E1" w:rsidRPr="00946B17" w:rsidTr="00A15222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Podmiot prowadzący:</w:t>
            </w:r>
          </w:p>
          <w:p w:rsidR="00CC60E1" w:rsidRPr="00056700" w:rsidRDefault="00CC60E1" w:rsidP="00CC60E1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056700">
              <w:rPr>
                <w:rFonts w:ascii="Verdana" w:hAnsi="Verdana" w:cs="Calibri"/>
                <w:sz w:val="20"/>
                <w:szCs w:val="20"/>
              </w:rPr>
              <w:t>Żłobek Jasia i Asi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Kruszwicka 26 lok. 28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53-652 Wrocław</w:t>
            </w:r>
          </w:p>
          <w:p w:rsidR="00CC60E1" w:rsidRPr="00B44094" w:rsidRDefault="00CC60E1" w:rsidP="00CC60E1">
            <w:pPr>
              <w:pStyle w:val="Akapitzlist"/>
              <w:numPr>
                <w:ilvl w:val="0"/>
                <w:numId w:val="36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Akademia Malucha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Robotnicza 70B</w:t>
            </w:r>
          </w:p>
          <w:p w:rsidR="00CC60E1" w:rsidRPr="0024392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53-608 Wrocław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C60E1" w:rsidRPr="00256A88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58/Ż/2022/2023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C60E1" w:rsidRPr="009E5ED3" w:rsidRDefault="00CC60E1" w:rsidP="00BA7265">
            <w:pPr>
              <w:tabs>
                <w:tab w:val="left" w:pos="514"/>
              </w:tabs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1 stycznia 2023 - 31 sierpnia 2023</w:t>
            </w:r>
          </w:p>
        </w:tc>
      </w:tr>
      <w:tr w:rsidR="00CC60E1" w:rsidRPr="00946B17" w:rsidTr="00A1522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Podmiot prowadzący:</w:t>
            </w:r>
          </w:p>
          <w:p w:rsidR="00CC60E1" w:rsidRPr="00B44094" w:rsidRDefault="00CC60E1" w:rsidP="00CC60E1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Kolorowe Kredki Kurkowa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Kurkowa 41 lok. 1a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50-210 Wrocław</w:t>
            </w:r>
          </w:p>
          <w:p w:rsidR="00CC60E1" w:rsidRPr="00B44094" w:rsidRDefault="00CC60E1" w:rsidP="00CC60E1">
            <w:pPr>
              <w:pStyle w:val="Akapitzlist"/>
              <w:numPr>
                <w:ilvl w:val="0"/>
                <w:numId w:val="37"/>
              </w:numPr>
              <w:suppressAutoHyphens/>
              <w:spacing w:before="120" w:after="120"/>
              <w:ind w:left="317" w:hanging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Kolorowe Kredki Krakowska</w:t>
            </w:r>
          </w:p>
          <w:p w:rsidR="00CC60E1" w:rsidRPr="00B44094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Krakowska 82</w:t>
            </w:r>
          </w:p>
          <w:p w:rsidR="00CC60E1" w:rsidRPr="006D6AC5" w:rsidRDefault="00CC60E1" w:rsidP="00BA7265">
            <w:pPr>
              <w:suppressAutoHyphens/>
              <w:spacing w:before="120" w:after="120"/>
              <w:ind w:left="317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50-427 Wrocław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45/Ż/2023/2024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1 września 2023 - 31 grudnia 2023</w:t>
            </w:r>
          </w:p>
        </w:tc>
      </w:tr>
      <w:tr w:rsidR="00CC60E1" w:rsidRPr="00946B17" w:rsidTr="00A15222"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Polskie Stowarzyszenie Diabetyków Koło Wrocław-Centrum</w:t>
            </w:r>
          </w:p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Biskupia 11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50-148 Wrocław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P/CU/1/2023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9 stycznia 2023 - 31 grudnia 2023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118" w:type="dxa"/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Fundacja Ładne Historie</w:t>
            </w:r>
          </w:p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Al. Niepodległości 12A/1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58-100 Świdnica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D/WSS/3275/1/2023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rok 2023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118" w:type="dxa"/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Fundacja Ładne Historie</w:t>
            </w:r>
          </w:p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Al. Niepodległości 12A/1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58-100 Świdnica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D/WZD/3257/17/2023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3 stycznia 2023 - 31 grudnia 2023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118" w:type="dxa"/>
          </w:tcPr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Wrocławski Sportowy Klub "TAEKWON-DO"</w:t>
            </w:r>
          </w:p>
          <w:p w:rsidR="00CC60E1" w:rsidRPr="00B44094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ul. Bystrzycka 75/7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54-215 Wrocław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Realizacja umowy nr D/BSR/3285/1/2023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B44094">
              <w:rPr>
                <w:rFonts w:ascii="Verdana" w:hAnsi="Verdana" w:cs="Calibri"/>
                <w:sz w:val="20"/>
                <w:szCs w:val="20"/>
              </w:rPr>
              <w:t>2 stycznia 2023 - 31 grudnia 2023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118" w:type="dxa"/>
          </w:tcPr>
          <w:p w:rsidR="00CC60E1" w:rsidRPr="004E24EA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Stowarzyszenie Poranek</w:t>
            </w:r>
          </w:p>
          <w:p w:rsidR="00CC60E1" w:rsidRPr="004E24EA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ul. Stefana Żeromskiego 3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50-321 Wrocław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Realizacja umowy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nr </w:t>
            </w:r>
            <w:r w:rsidRPr="004E24EA">
              <w:rPr>
                <w:rFonts w:ascii="Verdana" w:hAnsi="Verdana" w:cs="Calibri"/>
                <w:sz w:val="20"/>
                <w:szCs w:val="20"/>
              </w:rPr>
              <w:t>D/MOPS/3244/1/2023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rok 2023</w:t>
            </w:r>
          </w:p>
        </w:tc>
      </w:tr>
      <w:tr w:rsidR="00CC60E1" w:rsidRPr="00946B17" w:rsidTr="00BA7265">
        <w:trPr>
          <w:cantSplit/>
        </w:trPr>
        <w:tc>
          <w:tcPr>
            <w:tcW w:w="709" w:type="dxa"/>
          </w:tcPr>
          <w:p w:rsidR="00CC60E1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118" w:type="dxa"/>
          </w:tcPr>
          <w:p w:rsidR="00CC60E1" w:rsidRPr="004E24EA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Stowarzyszenie "OSTOJA" Na Rzecz Osób z Niepełnosprawnościami</w:t>
            </w:r>
          </w:p>
          <w:p w:rsidR="00CC60E1" w:rsidRPr="004E24EA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ul. Stawowa 1A</w:t>
            </w:r>
          </w:p>
          <w:p w:rsidR="00CC60E1" w:rsidRPr="006D6AC5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50-015 Wrocław</w:t>
            </w:r>
          </w:p>
        </w:tc>
        <w:tc>
          <w:tcPr>
            <w:tcW w:w="326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Realizacja umowy nr D/BWB/3469/1/2023</w:t>
            </w:r>
          </w:p>
        </w:tc>
        <w:tc>
          <w:tcPr>
            <w:tcW w:w="2551" w:type="dxa"/>
          </w:tcPr>
          <w:p w:rsidR="00CC60E1" w:rsidRPr="00354B56" w:rsidRDefault="00CC60E1" w:rsidP="00BA7265">
            <w:pPr>
              <w:suppressAutoHyphens/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4E24EA">
              <w:rPr>
                <w:rFonts w:ascii="Verdana" w:hAnsi="Verdana" w:cs="Calibri"/>
                <w:sz w:val="20"/>
                <w:szCs w:val="20"/>
              </w:rPr>
              <w:t>1 października 2023 - 31 grudnia 2023</w:t>
            </w:r>
          </w:p>
        </w:tc>
      </w:tr>
    </w:tbl>
    <w:p w:rsidR="00B15010" w:rsidRDefault="00A15222" w:rsidP="00AB1D43">
      <w:pPr>
        <w:suppressAutoHyphens/>
        <w:spacing w:before="840" w:after="2280"/>
        <w:rPr>
          <w:rFonts w:ascii="Verdana" w:hAnsi="Verdana"/>
          <w:sz w:val="20"/>
          <w:szCs w:val="20"/>
        </w:rPr>
      </w:pPr>
      <w:r w:rsidRPr="00E15A43">
        <w:rPr>
          <w:rFonts w:ascii="Verdana" w:hAnsi="Verdana"/>
          <w:b/>
          <w:sz w:val="20"/>
          <w:szCs w:val="20"/>
        </w:rPr>
        <w:lastRenderedPageBreak/>
        <w:t>Uzasadnienie:</w:t>
      </w:r>
      <w:r w:rsidRPr="00E15A43">
        <w:rPr>
          <w:rFonts w:ascii="Verdana" w:hAnsi="Verdana"/>
          <w:sz w:val="20"/>
          <w:szCs w:val="20"/>
        </w:rPr>
        <w:t xml:space="preserve"> </w:t>
      </w:r>
      <w:r w:rsidRPr="00D71A5B">
        <w:rPr>
          <w:rFonts w:ascii="Verdana" w:hAnsi="Verdana"/>
          <w:sz w:val="20"/>
          <w:szCs w:val="20"/>
        </w:rPr>
        <w:t>Zmiany do Planu kontroli wynikają z potrzeb Kierownictwa Urzędu</w:t>
      </w:r>
      <w:r w:rsidR="00B15010" w:rsidRPr="00D71A5B">
        <w:rPr>
          <w:rFonts w:ascii="Verdana" w:hAnsi="Verdana"/>
          <w:sz w:val="20"/>
          <w:szCs w:val="20"/>
        </w:rPr>
        <w:t xml:space="preserve">, będących </w:t>
      </w:r>
      <w:r w:rsidR="00D71A5B" w:rsidRPr="00D71A5B">
        <w:rPr>
          <w:rFonts w:ascii="Verdana" w:hAnsi="Verdana"/>
          <w:sz w:val="20"/>
          <w:szCs w:val="20"/>
        </w:rPr>
        <w:t>następstwem</w:t>
      </w:r>
      <w:r w:rsidR="00B15010" w:rsidRPr="00D71A5B">
        <w:rPr>
          <w:rFonts w:ascii="Verdana" w:hAnsi="Verdana"/>
          <w:sz w:val="20"/>
          <w:szCs w:val="20"/>
        </w:rPr>
        <w:t xml:space="preserve"> zmian przepisów prawnych obejmujących jednostki oświatowe oraz w zakresie sprawowanego nadzoru nad wykorzystaniem środków publicznych.</w:t>
      </w:r>
    </w:p>
    <w:p w:rsidR="00A15222" w:rsidRDefault="00A15222" w:rsidP="00A15222">
      <w:pPr>
        <w:suppressAutoHyphens/>
        <w:spacing w:before="480" w:after="120"/>
        <w:rPr>
          <w:rFonts w:ascii="Verdana" w:hAnsi="Verdana"/>
          <w:sz w:val="20"/>
          <w:szCs w:val="20"/>
        </w:rPr>
      </w:pPr>
      <w:r w:rsidRPr="00E71890">
        <w:rPr>
          <w:rFonts w:ascii="Verdana" w:hAnsi="Verdana"/>
          <w:sz w:val="20"/>
          <w:szCs w:val="20"/>
        </w:rPr>
        <w:t>Wrocław,</w:t>
      </w:r>
      <w:r w:rsidR="00D2031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września 2024</w:t>
      </w:r>
      <w:r w:rsidRPr="00E71890">
        <w:rPr>
          <w:rFonts w:ascii="Verdana" w:hAnsi="Verdana"/>
          <w:sz w:val="20"/>
          <w:szCs w:val="20"/>
        </w:rPr>
        <w:t xml:space="preserve"> r.</w:t>
      </w:r>
    </w:p>
    <w:p w:rsidR="00A15222" w:rsidRDefault="00A15222" w:rsidP="00A15222">
      <w:pPr>
        <w:suppressAutoHyphens/>
        <w:spacing w:before="120" w:after="12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</w:p>
    <w:p w:rsidR="00A15222" w:rsidRPr="000E6DD4" w:rsidRDefault="00A15222" w:rsidP="007F6A0A">
      <w:pPr>
        <w:suppressAutoHyphens/>
        <w:spacing w:before="120" w:after="120"/>
        <w:ind w:left="495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osoby upoważnionej)</w:t>
      </w:r>
    </w:p>
    <w:sectPr w:rsidR="00A15222" w:rsidRPr="000E6DD4" w:rsidSect="00F25ED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8A" w:rsidRDefault="0000338A">
      <w:r>
        <w:separator/>
      </w:r>
    </w:p>
  </w:endnote>
  <w:endnote w:type="continuationSeparator" w:id="0">
    <w:p w:rsidR="0000338A" w:rsidRDefault="0000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Pr="004D6885" w:rsidRDefault="00846D14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B40B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B40B1" w:rsidRPr="004D6885">
      <w:rPr>
        <w:sz w:val="14"/>
        <w:szCs w:val="14"/>
      </w:rPr>
      <w:fldChar w:fldCharType="separate"/>
    </w:r>
    <w:r w:rsidR="00256450">
      <w:rPr>
        <w:noProof/>
        <w:sz w:val="14"/>
        <w:szCs w:val="14"/>
      </w:rPr>
      <w:t>2</w:t>
    </w:r>
    <w:r w:rsidR="00CB40B1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B40B1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B40B1" w:rsidRPr="004D6885">
      <w:rPr>
        <w:sz w:val="14"/>
        <w:szCs w:val="14"/>
      </w:rPr>
      <w:fldChar w:fldCharType="separate"/>
    </w:r>
    <w:r w:rsidR="00256450">
      <w:rPr>
        <w:noProof/>
        <w:sz w:val="14"/>
        <w:szCs w:val="14"/>
      </w:rPr>
      <w:t>8</w:t>
    </w:r>
    <w:r w:rsidR="00CB40B1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846D14" w:rsidP="00F261E5">
    <w:pPr>
      <w:pStyle w:val="Stopka"/>
    </w:pPr>
  </w:p>
  <w:p w:rsidR="00846D14" w:rsidRDefault="00846D14" w:rsidP="00F261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8A" w:rsidRDefault="0000338A">
      <w:r>
        <w:separator/>
      </w:r>
    </w:p>
  </w:footnote>
  <w:footnote w:type="continuationSeparator" w:id="0">
    <w:p w:rsidR="0000338A" w:rsidRDefault="0000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CB40B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14" w:rsidRDefault="00846D14" w:rsidP="00A27F20">
    <w:pPr>
      <w:pStyle w:val="Stopka"/>
    </w:pPr>
    <w:r>
      <w:rPr>
        <w:noProof/>
        <w:lang w:eastAsia="pl-PL"/>
      </w:rPr>
      <w:drawing>
        <wp:inline distT="0" distB="0" distL="0" distR="0">
          <wp:extent cx="2044700" cy="1824355"/>
          <wp:effectExtent l="1905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7CF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E04"/>
    <w:multiLevelType w:val="hybridMultilevel"/>
    <w:tmpl w:val="E514D8BE"/>
    <w:lvl w:ilvl="0" w:tplc="F9F25EB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4F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428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252FD"/>
    <w:multiLevelType w:val="hybridMultilevel"/>
    <w:tmpl w:val="8FBA3CF0"/>
    <w:lvl w:ilvl="0" w:tplc="ED9C1ABA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8D0201D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7277B"/>
    <w:multiLevelType w:val="hybridMultilevel"/>
    <w:tmpl w:val="969C4AEE"/>
    <w:lvl w:ilvl="0" w:tplc="61A44E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E2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F1087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1316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279C0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16141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747F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16090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F6B4A"/>
    <w:multiLevelType w:val="hybridMultilevel"/>
    <w:tmpl w:val="9A9A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27F01"/>
    <w:multiLevelType w:val="hybridMultilevel"/>
    <w:tmpl w:val="5D0870C0"/>
    <w:lvl w:ilvl="0" w:tplc="D408A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E74FC"/>
    <w:multiLevelType w:val="hybridMultilevel"/>
    <w:tmpl w:val="71FC3480"/>
    <w:lvl w:ilvl="0" w:tplc="E1C6F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44E22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2814"/>
    <w:multiLevelType w:val="hybridMultilevel"/>
    <w:tmpl w:val="88C0B404"/>
    <w:lvl w:ilvl="0" w:tplc="29B0C6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7371A"/>
    <w:multiLevelType w:val="hybridMultilevel"/>
    <w:tmpl w:val="2FC4BE2A"/>
    <w:lvl w:ilvl="0" w:tplc="2C5C29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D1250"/>
    <w:multiLevelType w:val="hybridMultilevel"/>
    <w:tmpl w:val="F926D0F8"/>
    <w:lvl w:ilvl="0" w:tplc="69AC61C4">
      <w:start w:val="1"/>
      <w:numFmt w:val="decimal"/>
      <w:suff w:val="nothing"/>
      <w:lvlText w:val="%1."/>
      <w:lvlJc w:val="left"/>
      <w:pPr>
        <w:ind w:left="482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A206D37"/>
    <w:multiLevelType w:val="hybridMultilevel"/>
    <w:tmpl w:val="41F85694"/>
    <w:lvl w:ilvl="0" w:tplc="EC283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6202"/>
    <w:multiLevelType w:val="hybridMultilevel"/>
    <w:tmpl w:val="718EF2D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87A30"/>
    <w:multiLevelType w:val="hybridMultilevel"/>
    <w:tmpl w:val="BB32E52E"/>
    <w:lvl w:ilvl="0" w:tplc="0DEEACD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B2181"/>
    <w:multiLevelType w:val="hybridMultilevel"/>
    <w:tmpl w:val="2F0C2824"/>
    <w:lvl w:ilvl="0" w:tplc="DFBA80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E34C7"/>
    <w:multiLevelType w:val="hybridMultilevel"/>
    <w:tmpl w:val="EE302DA2"/>
    <w:lvl w:ilvl="0" w:tplc="F22C235A">
      <w:start w:val="1"/>
      <w:numFmt w:val="bullet"/>
      <w:lvlText w:val="-"/>
      <w:lvlJc w:val="left"/>
      <w:pPr>
        <w:ind w:left="133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269A2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E60110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3C527C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A496B"/>
    <w:multiLevelType w:val="hybridMultilevel"/>
    <w:tmpl w:val="C0C49DFC"/>
    <w:lvl w:ilvl="0" w:tplc="926A61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71A94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450F8E"/>
    <w:multiLevelType w:val="hybridMultilevel"/>
    <w:tmpl w:val="C51E9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C00B0"/>
    <w:multiLevelType w:val="hybridMultilevel"/>
    <w:tmpl w:val="3FCE5712"/>
    <w:lvl w:ilvl="0" w:tplc="0D18A5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4042C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F313DB"/>
    <w:multiLevelType w:val="hybridMultilevel"/>
    <w:tmpl w:val="F3F829BA"/>
    <w:lvl w:ilvl="0" w:tplc="72827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E11E4"/>
    <w:multiLevelType w:val="hybridMultilevel"/>
    <w:tmpl w:val="F274CB10"/>
    <w:lvl w:ilvl="0" w:tplc="E7DECEC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F0751"/>
    <w:multiLevelType w:val="hybridMultilevel"/>
    <w:tmpl w:val="F0907440"/>
    <w:lvl w:ilvl="0" w:tplc="9DDEEA3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3E40A4"/>
    <w:multiLevelType w:val="hybridMultilevel"/>
    <w:tmpl w:val="3AE25790"/>
    <w:lvl w:ilvl="0" w:tplc="32D68A7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21"/>
  </w:num>
  <w:num w:numId="3">
    <w:abstractNumId w:val="10"/>
  </w:num>
  <w:num w:numId="4">
    <w:abstractNumId w:val="18"/>
  </w:num>
  <w:num w:numId="5">
    <w:abstractNumId w:val="9"/>
  </w:num>
  <w:num w:numId="6">
    <w:abstractNumId w:val="32"/>
  </w:num>
  <w:num w:numId="7">
    <w:abstractNumId w:val="26"/>
  </w:num>
  <w:num w:numId="8">
    <w:abstractNumId w:val="1"/>
  </w:num>
  <w:num w:numId="9">
    <w:abstractNumId w:val="6"/>
  </w:num>
  <w:num w:numId="10">
    <w:abstractNumId w:val="25"/>
  </w:num>
  <w:num w:numId="11">
    <w:abstractNumId w:val="20"/>
  </w:num>
  <w:num w:numId="12">
    <w:abstractNumId w:val="3"/>
  </w:num>
  <w:num w:numId="13">
    <w:abstractNumId w:val="38"/>
  </w:num>
  <w:num w:numId="14">
    <w:abstractNumId w:val="35"/>
  </w:num>
  <w:num w:numId="15">
    <w:abstractNumId w:val="36"/>
  </w:num>
  <w:num w:numId="16">
    <w:abstractNumId w:val="16"/>
  </w:num>
  <w:num w:numId="17">
    <w:abstractNumId w:val="19"/>
  </w:num>
  <w:num w:numId="18">
    <w:abstractNumId w:val="30"/>
  </w:num>
  <w:num w:numId="19">
    <w:abstractNumId w:val="24"/>
  </w:num>
  <w:num w:numId="20">
    <w:abstractNumId w:val="33"/>
  </w:num>
  <w:num w:numId="21">
    <w:abstractNumId w:val="4"/>
  </w:num>
  <w:num w:numId="22">
    <w:abstractNumId w:val="2"/>
  </w:num>
  <w:num w:numId="23">
    <w:abstractNumId w:val="0"/>
  </w:num>
  <w:num w:numId="24">
    <w:abstractNumId w:val="14"/>
  </w:num>
  <w:num w:numId="25">
    <w:abstractNumId w:val="12"/>
  </w:num>
  <w:num w:numId="26">
    <w:abstractNumId w:val="31"/>
  </w:num>
  <w:num w:numId="27">
    <w:abstractNumId w:val="27"/>
  </w:num>
  <w:num w:numId="28">
    <w:abstractNumId w:val="37"/>
  </w:num>
  <w:num w:numId="29">
    <w:abstractNumId w:val="29"/>
  </w:num>
  <w:num w:numId="30">
    <w:abstractNumId w:val="7"/>
  </w:num>
  <w:num w:numId="31">
    <w:abstractNumId w:val="13"/>
  </w:num>
  <w:num w:numId="32">
    <w:abstractNumId w:val="34"/>
  </w:num>
  <w:num w:numId="33">
    <w:abstractNumId w:val="28"/>
  </w:num>
  <w:num w:numId="34">
    <w:abstractNumId w:val="5"/>
  </w:num>
  <w:num w:numId="35">
    <w:abstractNumId w:val="11"/>
  </w:num>
  <w:num w:numId="36">
    <w:abstractNumId w:val="15"/>
  </w:num>
  <w:num w:numId="37">
    <w:abstractNumId w:val="22"/>
  </w:num>
  <w:num w:numId="38">
    <w:abstractNumId w:val="17"/>
  </w:num>
  <w:num w:numId="39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7A9E"/>
    <w:rsid w:val="000001AF"/>
    <w:rsid w:val="00002CCC"/>
    <w:rsid w:val="0000338A"/>
    <w:rsid w:val="00022A1D"/>
    <w:rsid w:val="00024BD9"/>
    <w:rsid w:val="00064E90"/>
    <w:rsid w:val="0008183F"/>
    <w:rsid w:val="00097AEF"/>
    <w:rsid w:val="000A1D6B"/>
    <w:rsid w:val="000B6098"/>
    <w:rsid w:val="000C744E"/>
    <w:rsid w:val="00105E31"/>
    <w:rsid w:val="00106D88"/>
    <w:rsid w:val="00127194"/>
    <w:rsid w:val="00143A44"/>
    <w:rsid w:val="00180D5D"/>
    <w:rsid w:val="00180DF6"/>
    <w:rsid w:val="00190D4E"/>
    <w:rsid w:val="00191A7C"/>
    <w:rsid w:val="00195126"/>
    <w:rsid w:val="00197DF8"/>
    <w:rsid w:val="001A27FB"/>
    <w:rsid w:val="001A3BAF"/>
    <w:rsid w:val="001A5AD8"/>
    <w:rsid w:val="001C1114"/>
    <w:rsid w:val="001C6FC8"/>
    <w:rsid w:val="001F2833"/>
    <w:rsid w:val="002018DC"/>
    <w:rsid w:val="002053D9"/>
    <w:rsid w:val="0021399C"/>
    <w:rsid w:val="00223A5F"/>
    <w:rsid w:val="00236F58"/>
    <w:rsid w:val="00256450"/>
    <w:rsid w:val="00256655"/>
    <w:rsid w:val="00270C13"/>
    <w:rsid w:val="002970A6"/>
    <w:rsid w:val="002B6140"/>
    <w:rsid w:val="002B7EEC"/>
    <w:rsid w:val="002C645B"/>
    <w:rsid w:val="002E2671"/>
    <w:rsid w:val="002F292D"/>
    <w:rsid w:val="00323052"/>
    <w:rsid w:val="00333584"/>
    <w:rsid w:val="00345256"/>
    <w:rsid w:val="00386D8A"/>
    <w:rsid w:val="00392049"/>
    <w:rsid w:val="003A1ADF"/>
    <w:rsid w:val="003B4793"/>
    <w:rsid w:val="003C1DF1"/>
    <w:rsid w:val="003E5D41"/>
    <w:rsid w:val="003F20D6"/>
    <w:rsid w:val="00410A92"/>
    <w:rsid w:val="004432CB"/>
    <w:rsid w:val="004508B6"/>
    <w:rsid w:val="00457952"/>
    <w:rsid w:val="00477AEF"/>
    <w:rsid w:val="004A0396"/>
    <w:rsid w:val="004A0D31"/>
    <w:rsid w:val="004A21ED"/>
    <w:rsid w:val="004A4834"/>
    <w:rsid w:val="004A552A"/>
    <w:rsid w:val="004B50A9"/>
    <w:rsid w:val="004D6885"/>
    <w:rsid w:val="004E45D0"/>
    <w:rsid w:val="004E5C8D"/>
    <w:rsid w:val="004E6148"/>
    <w:rsid w:val="004F4281"/>
    <w:rsid w:val="00506C7B"/>
    <w:rsid w:val="005A3893"/>
    <w:rsid w:val="005A7233"/>
    <w:rsid w:val="005C5E14"/>
    <w:rsid w:val="005D01D6"/>
    <w:rsid w:val="005D18D1"/>
    <w:rsid w:val="00613846"/>
    <w:rsid w:val="006233A2"/>
    <w:rsid w:val="00635E2D"/>
    <w:rsid w:val="00667EB5"/>
    <w:rsid w:val="006707D4"/>
    <w:rsid w:val="006944F9"/>
    <w:rsid w:val="00694651"/>
    <w:rsid w:val="006B1D1B"/>
    <w:rsid w:val="00701FA2"/>
    <w:rsid w:val="00714F0F"/>
    <w:rsid w:val="00730663"/>
    <w:rsid w:val="007334FF"/>
    <w:rsid w:val="0075251E"/>
    <w:rsid w:val="007878BA"/>
    <w:rsid w:val="007B3B04"/>
    <w:rsid w:val="007F1692"/>
    <w:rsid w:val="007F1B42"/>
    <w:rsid w:val="007F6A0A"/>
    <w:rsid w:val="00812AC7"/>
    <w:rsid w:val="00832070"/>
    <w:rsid w:val="00846D14"/>
    <w:rsid w:val="0086413F"/>
    <w:rsid w:val="0088160D"/>
    <w:rsid w:val="00884F08"/>
    <w:rsid w:val="008A4C6F"/>
    <w:rsid w:val="008D7812"/>
    <w:rsid w:val="008F2E96"/>
    <w:rsid w:val="008F7D65"/>
    <w:rsid w:val="009140CD"/>
    <w:rsid w:val="00916B2A"/>
    <w:rsid w:val="00940662"/>
    <w:rsid w:val="00945A21"/>
    <w:rsid w:val="009765D0"/>
    <w:rsid w:val="00984F47"/>
    <w:rsid w:val="00992A75"/>
    <w:rsid w:val="009971C1"/>
    <w:rsid w:val="009A7A9E"/>
    <w:rsid w:val="009E3D77"/>
    <w:rsid w:val="00A005FB"/>
    <w:rsid w:val="00A15222"/>
    <w:rsid w:val="00A254D2"/>
    <w:rsid w:val="00A2794D"/>
    <w:rsid w:val="00A27F20"/>
    <w:rsid w:val="00A378D8"/>
    <w:rsid w:val="00A51BD2"/>
    <w:rsid w:val="00A77FD9"/>
    <w:rsid w:val="00A816F2"/>
    <w:rsid w:val="00A86D58"/>
    <w:rsid w:val="00A97D7D"/>
    <w:rsid w:val="00AB1D43"/>
    <w:rsid w:val="00AB56BE"/>
    <w:rsid w:val="00AB60B5"/>
    <w:rsid w:val="00AF094C"/>
    <w:rsid w:val="00B02AD0"/>
    <w:rsid w:val="00B15010"/>
    <w:rsid w:val="00B21B97"/>
    <w:rsid w:val="00B35712"/>
    <w:rsid w:val="00B45499"/>
    <w:rsid w:val="00B73AF4"/>
    <w:rsid w:val="00B81B31"/>
    <w:rsid w:val="00B906E7"/>
    <w:rsid w:val="00B9086A"/>
    <w:rsid w:val="00BB389F"/>
    <w:rsid w:val="00BC4609"/>
    <w:rsid w:val="00BD035E"/>
    <w:rsid w:val="00BD3692"/>
    <w:rsid w:val="00BE21ED"/>
    <w:rsid w:val="00C2127D"/>
    <w:rsid w:val="00C249BF"/>
    <w:rsid w:val="00C3288A"/>
    <w:rsid w:val="00C33B81"/>
    <w:rsid w:val="00C41170"/>
    <w:rsid w:val="00C52E90"/>
    <w:rsid w:val="00C53C41"/>
    <w:rsid w:val="00C567E0"/>
    <w:rsid w:val="00C60FEB"/>
    <w:rsid w:val="00C81A03"/>
    <w:rsid w:val="00C96D73"/>
    <w:rsid w:val="00CA0A77"/>
    <w:rsid w:val="00CB40B1"/>
    <w:rsid w:val="00CC1016"/>
    <w:rsid w:val="00CC60E1"/>
    <w:rsid w:val="00CC7959"/>
    <w:rsid w:val="00CD26BE"/>
    <w:rsid w:val="00CD4AC9"/>
    <w:rsid w:val="00CD6914"/>
    <w:rsid w:val="00CF487D"/>
    <w:rsid w:val="00D05152"/>
    <w:rsid w:val="00D20311"/>
    <w:rsid w:val="00D2282D"/>
    <w:rsid w:val="00D23966"/>
    <w:rsid w:val="00D33992"/>
    <w:rsid w:val="00D37713"/>
    <w:rsid w:val="00D56742"/>
    <w:rsid w:val="00D627A1"/>
    <w:rsid w:val="00D62EAA"/>
    <w:rsid w:val="00D71A5B"/>
    <w:rsid w:val="00D81AFC"/>
    <w:rsid w:val="00D8547D"/>
    <w:rsid w:val="00DA5C01"/>
    <w:rsid w:val="00DC191D"/>
    <w:rsid w:val="00E07245"/>
    <w:rsid w:val="00E25E6A"/>
    <w:rsid w:val="00E35A19"/>
    <w:rsid w:val="00E3679A"/>
    <w:rsid w:val="00E409AD"/>
    <w:rsid w:val="00E52576"/>
    <w:rsid w:val="00E7040B"/>
    <w:rsid w:val="00E77696"/>
    <w:rsid w:val="00E824AD"/>
    <w:rsid w:val="00E83788"/>
    <w:rsid w:val="00E90F09"/>
    <w:rsid w:val="00EA608D"/>
    <w:rsid w:val="00EB00C5"/>
    <w:rsid w:val="00ED3E79"/>
    <w:rsid w:val="00EF45E7"/>
    <w:rsid w:val="00F24F14"/>
    <w:rsid w:val="00F25ED5"/>
    <w:rsid w:val="00F261E5"/>
    <w:rsid w:val="00F40755"/>
    <w:rsid w:val="00F426EA"/>
    <w:rsid w:val="00F66A0A"/>
    <w:rsid w:val="00F6733B"/>
    <w:rsid w:val="00F74828"/>
    <w:rsid w:val="00F8165E"/>
    <w:rsid w:val="00F8630F"/>
    <w:rsid w:val="00F95B34"/>
    <w:rsid w:val="00FA3B40"/>
    <w:rsid w:val="00FB2F82"/>
    <w:rsid w:val="00FB68B6"/>
    <w:rsid w:val="00FB7E24"/>
    <w:rsid w:val="00FC716A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D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Akapitzlist">
    <w:name w:val="List Paragraph"/>
    <w:basedOn w:val="Normalny"/>
    <w:uiPriority w:val="34"/>
    <w:qFormat/>
    <w:rsid w:val="000A1D6B"/>
    <w:pPr>
      <w:ind w:left="720"/>
      <w:contextualSpacing/>
    </w:p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table" w:styleId="Tabela-Siatka">
    <w:name w:val="Table Grid"/>
    <w:basedOn w:val="Standardowy"/>
    <w:rsid w:val="00CC60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ewst09\Desktop\wzory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0FA7-2840-4DBD-A1B3-D93E66CC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0</TotalTime>
  <Pages>8</Pages>
  <Words>981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umewst09</dc:creator>
  <cp:lastModifiedBy>umjosw01</cp:lastModifiedBy>
  <cp:revision>2</cp:revision>
  <cp:lastPrinted>2024-09-24T09:11:00Z</cp:lastPrinted>
  <dcterms:created xsi:type="dcterms:W3CDTF">2024-09-25T12:29:00Z</dcterms:created>
  <dcterms:modified xsi:type="dcterms:W3CDTF">2024-09-25T12:29:00Z</dcterms:modified>
</cp:coreProperties>
</file>