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55" w:rsidRPr="00850C46" w:rsidRDefault="007B1555" w:rsidP="004B5565">
      <w:pPr>
        <w:pStyle w:val="Nagwek"/>
        <w:tabs>
          <w:tab w:val="left" w:pos="708"/>
        </w:tabs>
        <w:spacing w:line="360" w:lineRule="auto"/>
        <w:rPr>
          <w:rFonts w:ascii="Verdana" w:hAnsi="Verdana"/>
          <w:bCs/>
          <w:sz w:val="20"/>
          <w:szCs w:val="20"/>
        </w:rPr>
      </w:pPr>
      <w:r w:rsidRPr="00850C46">
        <w:rPr>
          <w:rFonts w:ascii="Verdana" w:hAnsi="Verdana"/>
          <w:bCs/>
          <w:sz w:val="20"/>
          <w:szCs w:val="20"/>
        </w:rPr>
        <w:t xml:space="preserve">Pani Izabela </w:t>
      </w:r>
      <w:proofErr w:type="spellStart"/>
      <w:r w:rsidRPr="00850C46">
        <w:rPr>
          <w:rFonts w:ascii="Verdana" w:hAnsi="Verdana"/>
          <w:bCs/>
          <w:sz w:val="20"/>
          <w:szCs w:val="20"/>
        </w:rPr>
        <w:t>Cincio</w:t>
      </w:r>
      <w:proofErr w:type="spellEnd"/>
    </w:p>
    <w:p w:rsidR="004E4A19" w:rsidRPr="00850C46" w:rsidRDefault="00EC0F76" w:rsidP="004B5565">
      <w:pPr>
        <w:pStyle w:val="Nagwek"/>
        <w:tabs>
          <w:tab w:val="left" w:pos="708"/>
        </w:tabs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mail:</w:t>
      </w:r>
    </w:p>
    <w:p w:rsidR="009368A3" w:rsidRPr="00850C46" w:rsidRDefault="00E830E7" w:rsidP="008E463F">
      <w:pPr>
        <w:pStyle w:val="07Datapisma"/>
        <w:spacing w:before="240" w:line="360" w:lineRule="auto"/>
        <w:rPr>
          <w:sz w:val="20"/>
        </w:rPr>
      </w:pPr>
      <w:r w:rsidRPr="00850C46">
        <w:rPr>
          <w:sz w:val="20"/>
        </w:rPr>
        <w:t xml:space="preserve">Wrocław, </w:t>
      </w:r>
      <w:r w:rsidR="00F45915">
        <w:rPr>
          <w:sz w:val="20"/>
        </w:rPr>
        <w:t>16</w:t>
      </w:r>
      <w:r w:rsidR="00EE4F3E" w:rsidRPr="00850C46">
        <w:rPr>
          <w:sz w:val="20"/>
        </w:rPr>
        <w:t xml:space="preserve"> września</w:t>
      </w:r>
      <w:r w:rsidR="00494A53" w:rsidRPr="00850C46">
        <w:rPr>
          <w:sz w:val="20"/>
        </w:rPr>
        <w:t xml:space="preserve"> </w:t>
      </w:r>
      <w:r w:rsidR="00D37C57" w:rsidRPr="00850C46">
        <w:rPr>
          <w:sz w:val="20"/>
        </w:rPr>
        <w:t>202</w:t>
      </w:r>
      <w:r w:rsidR="00494A53" w:rsidRPr="00850C46">
        <w:rPr>
          <w:sz w:val="20"/>
        </w:rPr>
        <w:t>4</w:t>
      </w:r>
      <w:r w:rsidR="00625C0A" w:rsidRPr="00850C46">
        <w:rPr>
          <w:sz w:val="20"/>
        </w:rPr>
        <w:t xml:space="preserve"> r.</w:t>
      </w:r>
    </w:p>
    <w:p w:rsidR="00625C0A" w:rsidRPr="00850C46" w:rsidRDefault="009368A3" w:rsidP="00546F98">
      <w:pPr>
        <w:pStyle w:val="Bezodstpw"/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850C46">
        <w:rPr>
          <w:rFonts w:ascii="Verdana" w:hAnsi="Verdana"/>
          <w:sz w:val="20"/>
          <w:szCs w:val="20"/>
        </w:rPr>
        <w:t>Szanowna Pani,</w:t>
      </w:r>
    </w:p>
    <w:p w:rsidR="004B5565" w:rsidRPr="00850C46" w:rsidRDefault="00774CA5" w:rsidP="005041C8">
      <w:pPr>
        <w:pStyle w:val="Bezodstpw"/>
        <w:suppressAutoHyphens/>
        <w:spacing w:line="360" w:lineRule="auto"/>
        <w:rPr>
          <w:rFonts w:ascii="Verdana" w:hAnsi="Verdana" w:cs="Helv"/>
          <w:color w:val="000000"/>
          <w:sz w:val="20"/>
          <w:szCs w:val="20"/>
        </w:rPr>
      </w:pPr>
      <w:r w:rsidRPr="00850C46">
        <w:rPr>
          <w:rFonts w:ascii="Verdana" w:hAnsi="Verdana"/>
          <w:sz w:val="20"/>
          <w:szCs w:val="20"/>
        </w:rPr>
        <w:t>n</w:t>
      </w:r>
      <w:r w:rsidR="007B1555" w:rsidRPr="00850C46">
        <w:rPr>
          <w:rFonts w:ascii="Verdana" w:hAnsi="Verdana"/>
          <w:sz w:val="20"/>
          <w:szCs w:val="20"/>
        </w:rPr>
        <w:t xml:space="preserve">a podstawie artykułu 7 </w:t>
      </w:r>
      <w:r w:rsidR="007B1555" w:rsidRPr="00850C46">
        <w:rPr>
          <w:rFonts w:ascii="Verdana" w:hAnsi="Verdana"/>
          <w:color w:val="000000" w:themeColor="text1"/>
          <w:sz w:val="20"/>
          <w:szCs w:val="20"/>
        </w:rPr>
        <w:t>ustęp 2 ustawy z dnia 11 lipca 2014 r. o petycjach (</w:t>
      </w:r>
      <w:r w:rsidR="007B1555" w:rsidRPr="00850C46">
        <w:rPr>
          <w:rFonts w:ascii="Verdana" w:hAnsi="Verdana" w:cs="Helv"/>
          <w:color w:val="000000" w:themeColor="text1"/>
          <w:sz w:val="20"/>
          <w:szCs w:val="20"/>
        </w:rPr>
        <w:t>Dziennik Ustaw z 2018 r. pozycja 870)</w:t>
      </w:r>
      <w:r w:rsidR="004B5565" w:rsidRPr="00850C46">
        <w:rPr>
          <w:rFonts w:ascii="Verdana" w:hAnsi="Verdana" w:cs="Helv"/>
          <w:color w:val="000000" w:themeColor="text1"/>
          <w:sz w:val="20"/>
          <w:szCs w:val="20"/>
        </w:rPr>
        <w:t xml:space="preserve"> w związku </w:t>
      </w:r>
      <w:r w:rsidR="0012463B" w:rsidRPr="00850C46">
        <w:rPr>
          <w:rFonts w:ascii="Verdana" w:hAnsi="Verdana" w:cs="Helv"/>
          <w:color w:val="000000" w:themeColor="text1"/>
          <w:sz w:val="20"/>
          <w:szCs w:val="20"/>
        </w:rPr>
        <w:t>ze złożoną petycją</w:t>
      </w:r>
      <w:r w:rsidR="007B1555" w:rsidRPr="00850C46">
        <w:rPr>
          <w:rFonts w:ascii="Verdana" w:hAnsi="Verdana" w:cs="Helv"/>
          <w:color w:val="000000" w:themeColor="text1"/>
          <w:sz w:val="20"/>
          <w:szCs w:val="20"/>
        </w:rPr>
        <w:t xml:space="preserve"> „</w:t>
      </w:r>
      <w:r w:rsidR="003F4EB1" w:rsidRPr="00850C46">
        <w:rPr>
          <w:rFonts w:ascii="Verdana" w:hAnsi="Verdana" w:cs="Helv"/>
          <w:color w:val="000000" w:themeColor="text1"/>
          <w:sz w:val="20"/>
          <w:szCs w:val="20"/>
        </w:rPr>
        <w:t>N</w:t>
      </w:r>
      <w:r w:rsidR="00440931" w:rsidRPr="00850C46">
        <w:rPr>
          <w:rFonts w:ascii="Verdana" w:hAnsi="Verdana" w:cs="Helv"/>
          <w:color w:val="000000" w:themeColor="text1"/>
          <w:sz w:val="20"/>
          <w:szCs w:val="20"/>
        </w:rPr>
        <w:t xml:space="preserve">iskie nasadzenia krzewów w pasie zieleni”, </w:t>
      </w:r>
      <w:r w:rsidR="009368A3" w:rsidRPr="00850C46">
        <w:rPr>
          <w:rFonts w:ascii="Verdana" w:hAnsi="Verdana" w:cs="Helv"/>
          <w:color w:val="000000" w:themeColor="text1"/>
          <w:sz w:val="20"/>
          <w:szCs w:val="20"/>
        </w:rPr>
        <w:t xml:space="preserve">proszę </w:t>
      </w:r>
      <w:r w:rsidR="009368A3" w:rsidRPr="00850C46">
        <w:rPr>
          <w:rFonts w:ascii="Verdana" w:hAnsi="Verdana"/>
          <w:sz w:val="20"/>
          <w:szCs w:val="20"/>
        </w:rPr>
        <w:t>o</w:t>
      </w:r>
      <w:r w:rsidR="007B1555" w:rsidRPr="00850C46">
        <w:rPr>
          <w:rFonts w:ascii="Verdana" w:hAnsi="Verdana"/>
          <w:sz w:val="20"/>
          <w:szCs w:val="20"/>
        </w:rPr>
        <w:t xml:space="preserve"> uzupełnienia petycji </w:t>
      </w:r>
      <w:r w:rsidR="004B5565" w:rsidRPr="00850C46">
        <w:rPr>
          <w:rFonts w:ascii="Verdana" w:hAnsi="Verdana"/>
          <w:sz w:val="20"/>
          <w:szCs w:val="20"/>
        </w:rPr>
        <w:t>poprzez:</w:t>
      </w:r>
      <w:r w:rsidR="00546F98" w:rsidRPr="00850C46">
        <w:rPr>
          <w:rFonts w:ascii="Verdana" w:hAnsi="Verdana" w:cs="Helv"/>
          <w:color w:val="000000"/>
          <w:sz w:val="20"/>
          <w:szCs w:val="20"/>
        </w:rPr>
        <w:t xml:space="preserve"> </w:t>
      </w:r>
      <w:r w:rsidR="0012463B" w:rsidRPr="00850C46">
        <w:rPr>
          <w:rFonts w:ascii="Verdana" w:hAnsi="Verdana" w:cs="Helv"/>
          <w:color w:val="000000"/>
          <w:sz w:val="20"/>
          <w:szCs w:val="20"/>
        </w:rPr>
        <w:t>w</w:t>
      </w:r>
      <w:r w:rsidR="004B5565" w:rsidRPr="00850C46">
        <w:rPr>
          <w:rFonts w:ascii="Verdana" w:hAnsi="Verdana" w:cs="Helv"/>
          <w:color w:val="000000"/>
          <w:sz w:val="20"/>
          <w:szCs w:val="20"/>
        </w:rPr>
        <w:t xml:space="preserve">skazanie działki geodezyjnej w </w:t>
      </w:r>
      <w:r w:rsidR="00696CF9" w:rsidRPr="00850C46">
        <w:rPr>
          <w:rFonts w:ascii="Verdana" w:hAnsi="Verdana" w:cs="Helv"/>
          <w:color w:val="000000"/>
          <w:sz w:val="20"/>
          <w:szCs w:val="20"/>
        </w:rPr>
        <w:t>obrębie</w:t>
      </w:r>
      <w:r w:rsidR="00630824" w:rsidRPr="00850C46">
        <w:rPr>
          <w:rFonts w:ascii="Verdana" w:hAnsi="Verdana" w:cs="Helv"/>
          <w:color w:val="000000"/>
          <w:sz w:val="20"/>
          <w:szCs w:val="20"/>
        </w:rPr>
        <w:t xml:space="preserve"> której</w:t>
      </w:r>
      <w:r w:rsidR="004B5565" w:rsidRPr="00850C46">
        <w:rPr>
          <w:rFonts w:ascii="Verdana" w:hAnsi="Verdana" w:cs="Helv"/>
          <w:color w:val="000000"/>
          <w:sz w:val="20"/>
          <w:szCs w:val="20"/>
        </w:rPr>
        <w:t xml:space="preserve"> znajduje się przedmiot petycji. W tym celu </w:t>
      </w:r>
      <w:r w:rsidR="00850C46" w:rsidRPr="00850C46">
        <w:rPr>
          <w:rFonts w:ascii="Verdana" w:hAnsi="Verdana" w:cs="Helv"/>
          <w:color w:val="000000"/>
          <w:sz w:val="20"/>
          <w:szCs w:val="20"/>
        </w:rPr>
        <w:t>można</w:t>
      </w:r>
      <w:r w:rsidR="004B5565" w:rsidRPr="00850C46">
        <w:rPr>
          <w:rFonts w:ascii="Verdana" w:hAnsi="Verdana" w:cs="Helv"/>
          <w:color w:val="000000"/>
          <w:sz w:val="20"/>
          <w:szCs w:val="20"/>
        </w:rPr>
        <w:t xml:space="preserve"> skorzystać z map Systemu Informacji Przestrzennej Wrocławia</w:t>
      </w:r>
      <w:r w:rsidR="004B5565" w:rsidRPr="00850C46">
        <w:rPr>
          <w:rFonts w:ascii="Verdana" w:hAnsi="Verdana"/>
          <w:sz w:val="20"/>
          <w:szCs w:val="20"/>
        </w:rPr>
        <w:t xml:space="preserve"> </w:t>
      </w:r>
      <w:hyperlink r:id="rId7" w:history="1">
        <w:r w:rsidR="004B5565" w:rsidRPr="00850C46">
          <w:rPr>
            <w:rStyle w:val="Hipercze"/>
            <w:rFonts w:ascii="Verdana" w:hAnsi="Verdana"/>
            <w:sz w:val="20"/>
            <w:szCs w:val="20"/>
          </w:rPr>
          <w:t>https://geoportal.wroclaw.pl/</w:t>
        </w:r>
      </w:hyperlink>
    </w:p>
    <w:p w:rsidR="00546F98" w:rsidRPr="00850C46" w:rsidRDefault="00546F98" w:rsidP="005041C8">
      <w:pPr>
        <w:pStyle w:val="Bezodstpw"/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850C46">
        <w:rPr>
          <w:rFonts w:ascii="Verdana" w:hAnsi="Verdana"/>
          <w:sz w:val="20"/>
          <w:szCs w:val="20"/>
        </w:rPr>
        <w:t xml:space="preserve">Nieuzupełnienie petycji w </w:t>
      </w:r>
      <w:r w:rsidR="00F45915">
        <w:rPr>
          <w:rFonts w:ascii="Verdana" w:hAnsi="Verdana"/>
          <w:sz w:val="20"/>
          <w:szCs w:val="20"/>
        </w:rPr>
        <w:t>zakresie wymienionym w wezwaniu</w:t>
      </w:r>
      <w:r w:rsidRPr="00850C46">
        <w:rPr>
          <w:rFonts w:ascii="Verdana" w:hAnsi="Verdana"/>
          <w:sz w:val="20"/>
          <w:szCs w:val="20"/>
        </w:rPr>
        <w:t xml:space="preserve"> w terminie 14 dni od otrzymania </w:t>
      </w:r>
      <w:r w:rsidR="009F7F9F">
        <w:rPr>
          <w:rFonts w:ascii="Verdana" w:hAnsi="Verdana"/>
          <w:sz w:val="20"/>
          <w:szCs w:val="20"/>
        </w:rPr>
        <w:t>niniejszego pisma</w:t>
      </w:r>
      <w:r w:rsidRPr="00850C46">
        <w:rPr>
          <w:rFonts w:ascii="Verdana" w:hAnsi="Verdana"/>
          <w:sz w:val="20"/>
          <w:szCs w:val="20"/>
        </w:rPr>
        <w:t>, zgodnie z artykułem 7 ustęp</w:t>
      </w:r>
      <w:r w:rsidR="00F45915">
        <w:rPr>
          <w:rFonts w:ascii="Verdana" w:hAnsi="Verdana"/>
          <w:sz w:val="20"/>
          <w:szCs w:val="20"/>
        </w:rPr>
        <w:t xml:space="preserve"> 2 </w:t>
      </w:r>
      <w:r w:rsidRPr="00850C46">
        <w:rPr>
          <w:rFonts w:ascii="Verdana" w:hAnsi="Verdana"/>
          <w:color w:val="000000"/>
          <w:sz w:val="20"/>
          <w:szCs w:val="20"/>
        </w:rPr>
        <w:t xml:space="preserve">ustawy o petycjach </w:t>
      </w:r>
      <w:r w:rsidRPr="00850C46">
        <w:rPr>
          <w:rFonts w:ascii="Verdana" w:hAnsi="Verdana"/>
          <w:sz w:val="20"/>
          <w:szCs w:val="20"/>
        </w:rPr>
        <w:t>spowoduje pozostawienie petycji bez rozpatrzenia.</w:t>
      </w:r>
    </w:p>
    <w:p w:rsidR="004E4A19" w:rsidRDefault="004E4A19" w:rsidP="006F5E8F">
      <w:pPr>
        <w:pStyle w:val="12Zwyrazamiszacunku"/>
        <w:spacing w:before="240" w:line="360" w:lineRule="auto"/>
        <w:rPr>
          <w:color w:val="000000" w:themeColor="text1"/>
        </w:rPr>
      </w:pPr>
      <w:r w:rsidRPr="00850C46">
        <w:rPr>
          <w:color w:val="000000" w:themeColor="text1"/>
        </w:rPr>
        <w:t>Z wyrazami szacunku</w:t>
      </w:r>
      <w:bookmarkStart w:id="0" w:name="_GoBack"/>
      <w:bookmarkEnd w:id="0"/>
    </w:p>
    <w:p w:rsidR="006F5E8F" w:rsidRDefault="006F5E8F" w:rsidP="006F5E8F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Dokument podpisała</w:t>
      </w:r>
    </w:p>
    <w:p w:rsidR="006F5E8F" w:rsidRDefault="006F5E8F" w:rsidP="006F5E8F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Beata Bernacka</w:t>
      </w:r>
    </w:p>
    <w:p w:rsidR="006F5E8F" w:rsidRDefault="006F5E8F" w:rsidP="006F5E8F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Dyrektor Wydziału Partycypacji Społecznej</w:t>
      </w:r>
    </w:p>
    <w:p w:rsidR="006F5E8F" w:rsidRPr="006F5E8F" w:rsidRDefault="006F5E8F" w:rsidP="006F5E8F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</w:p>
    <w:p w:rsidR="004E4A19" w:rsidRPr="00850C46" w:rsidRDefault="004E4A19" w:rsidP="004B5565">
      <w:pPr>
        <w:pStyle w:val="15Spraweprowadzi"/>
        <w:spacing w:line="360" w:lineRule="auto"/>
        <w:jc w:val="left"/>
        <w:rPr>
          <w:color w:val="000000"/>
          <w:sz w:val="20"/>
          <w:szCs w:val="20"/>
        </w:rPr>
      </w:pPr>
      <w:r w:rsidRPr="00850C46">
        <w:rPr>
          <w:color w:val="000000"/>
          <w:sz w:val="20"/>
          <w:szCs w:val="20"/>
        </w:rPr>
        <w:t xml:space="preserve">Sprawę prowadzi: </w:t>
      </w:r>
      <w:r w:rsidR="00924112" w:rsidRPr="00850C46">
        <w:rPr>
          <w:color w:val="000000"/>
          <w:sz w:val="20"/>
          <w:szCs w:val="20"/>
        </w:rPr>
        <w:t>Wojciech Krzosa</w:t>
      </w:r>
      <w:r w:rsidRPr="00850C46">
        <w:rPr>
          <w:color w:val="000000"/>
          <w:sz w:val="20"/>
          <w:szCs w:val="20"/>
        </w:rPr>
        <w:t>; Urząd Miejski Wrocławia; Wydział Partycypacji Społecznej, ul. Gabrieli Zapolskiej 4, 50</w:t>
      </w:r>
      <w:r w:rsidR="00924112" w:rsidRPr="00850C46">
        <w:rPr>
          <w:color w:val="000000"/>
          <w:sz w:val="20"/>
          <w:szCs w:val="20"/>
        </w:rPr>
        <w:t>-032 Wrocław; tel. +48 717 77 72 92</w:t>
      </w:r>
      <w:r w:rsidRPr="00850C46">
        <w:rPr>
          <w:color w:val="000000"/>
          <w:sz w:val="20"/>
          <w:szCs w:val="20"/>
        </w:rPr>
        <w:t xml:space="preserve">, </w:t>
      </w:r>
      <w:r w:rsidR="0091041E" w:rsidRPr="00850C46">
        <w:rPr>
          <w:color w:val="000000"/>
          <w:sz w:val="20"/>
          <w:szCs w:val="20"/>
        </w:rPr>
        <w:t>fax.</w:t>
      </w:r>
      <w:r w:rsidRPr="00850C46">
        <w:rPr>
          <w:color w:val="000000"/>
          <w:sz w:val="20"/>
          <w:szCs w:val="20"/>
        </w:rPr>
        <w:t xml:space="preserve"> +48 717 77 86 63; </w:t>
      </w:r>
      <w:hyperlink r:id="rId8" w:history="1">
        <w:r w:rsidRPr="00850C46">
          <w:rPr>
            <w:rStyle w:val="Hipercze"/>
            <w:sz w:val="20"/>
            <w:szCs w:val="20"/>
          </w:rPr>
          <w:t>wss@um.wroc.pl</w:t>
        </w:r>
      </w:hyperlink>
      <w:r w:rsidRPr="00850C46">
        <w:rPr>
          <w:color w:val="000000"/>
          <w:sz w:val="20"/>
          <w:szCs w:val="20"/>
        </w:rPr>
        <w:t>; www.wroclaw.pl</w:t>
      </w:r>
    </w:p>
    <w:p w:rsidR="004E4A19" w:rsidRPr="00850C46" w:rsidRDefault="004E4A19" w:rsidP="004B5565">
      <w:pPr>
        <w:pStyle w:val="15Spraweprowadzi"/>
        <w:spacing w:before="240" w:line="360" w:lineRule="auto"/>
        <w:jc w:val="left"/>
        <w:rPr>
          <w:color w:val="000000" w:themeColor="text1"/>
          <w:sz w:val="20"/>
          <w:szCs w:val="20"/>
        </w:rPr>
      </w:pPr>
      <w:r w:rsidRPr="00850C46">
        <w:rPr>
          <w:color w:val="000000" w:themeColor="text1"/>
          <w:sz w:val="20"/>
          <w:szCs w:val="20"/>
        </w:rPr>
        <w:t>Otrzymują:</w:t>
      </w:r>
    </w:p>
    <w:p w:rsidR="00EB1D13" w:rsidRPr="00850C46" w:rsidRDefault="004E4A19" w:rsidP="004B5565">
      <w:pPr>
        <w:pStyle w:val="15Spraweprowadzi"/>
        <w:numPr>
          <w:ilvl w:val="0"/>
          <w:numId w:val="28"/>
        </w:numPr>
        <w:tabs>
          <w:tab w:val="left" w:pos="284"/>
        </w:tabs>
        <w:spacing w:line="360" w:lineRule="auto"/>
        <w:ind w:left="0" w:firstLine="0"/>
        <w:jc w:val="left"/>
        <w:rPr>
          <w:color w:val="000000" w:themeColor="text1"/>
          <w:sz w:val="20"/>
          <w:szCs w:val="20"/>
          <w:u w:val="single"/>
        </w:rPr>
      </w:pPr>
      <w:r w:rsidRPr="00850C46">
        <w:rPr>
          <w:color w:val="000000" w:themeColor="text1"/>
          <w:sz w:val="20"/>
          <w:szCs w:val="20"/>
        </w:rPr>
        <w:t>Adresa</w:t>
      </w:r>
      <w:r w:rsidR="00EB1D13" w:rsidRPr="00850C46">
        <w:rPr>
          <w:color w:val="000000" w:themeColor="text1"/>
          <w:sz w:val="20"/>
          <w:szCs w:val="20"/>
        </w:rPr>
        <w:t>t</w:t>
      </w:r>
    </w:p>
    <w:p w:rsidR="001822EE" w:rsidRPr="00850C46" w:rsidRDefault="00EB1D13" w:rsidP="004B5565">
      <w:pPr>
        <w:pStyle w:val="15Spraweprowadzi"/>
        <w:numPr>
          <w:ilvl w:val="0"/>
          <w:numId w:val="28"/>
        </w:numPr>
        <w:tabs>
          <w:tab w:val="left" w:pos="284"/>
        </w:tabs>
        <w:spacing w:line="360" w:lineRule="auto"/>
        <w:ind w:left="0" w:firstLine="0"/>
        <w:jc w:val="left"/>
        <w:rPr>
          <w:color w:val="000000" w:themeColor="text1"/>
          <w:sz w:val="20"/>
          <w:szCs w:val="20"/>
          <w:u w:val="single"/>
        </w:rPr>
      </w:pPr>
      <w:r w:rsidRPr="00850C46">
        <w:rPr>
          <w:color w:val="000000" w:themeColor="text1"/>
          <w:sz w:val="20"/>
          <w:szCs w:val="20"/>
        </w:rPr>
        <w:t xml:space="preserve">ad acta Wydział Partycypacji Społecznej Urzędu Miejskiego Wrocławia </w:t>
      </w:r>
      <w:r w:rsidRPr="00850C46">
        <w:rPr>
          <w:bCs/>
          <w:sz w:val="20"/>
          <w:szCs w:val="20"/>
        </w:rPr>
        <w:t>00119921/2024/W</w:t>
      </w:r>
    </w:p>
    <w:sectPr w:rsidR="001822EE" w:rsidRPr="00850C46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C0F" w:rsidRDefault="00FF0C0F">
      <w:r>
        <w:separator/>
      </w:r>
    </w:p>
  </w:endnote>
  <w:endnote w:type="continuationSeparator" w:id="0">
    <w:p w:rsidR="00FF0C0F" w:rsidRDefault="00FF0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Pr="004D6885" w:rsidRDefault="004C01C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A760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A7606" w:rsidRPr="004D6885">
      <w:rPr>
        <w:sz w:val="14"/>
        <w:szCs w:val="14"/>
      </w:rPr>
      <w:fldChar w:fldCharType="separate"/>
    </w:r>
    <w:r w:rsidR="00850C46">
      <w:rPr>
        <w:noProof/>
        <w:sz w:val="14"/>
        <w:szCs w:val="14"/>
      </w:rPr>
      <w:t>2</w:t>
    </w:r>
    <w:r w:rsidR="005A7606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A760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A7606" w:rsidRPr="004D6885">
      <w:rPr>
        <w:sz w:val="14"/>
        <w:szCs w:val="14"/>
      </w:rPr>
      <w:fldChar w:fldCharType="separate"/>
    </w:r>
    <w:r w:rsidR="0036459F">
      <w:rPr>
        <w:noProof/>
        <w:sz w:val="14"/>
        <w:szCs w:val="14"/>
      </w:rPr>
      <w:t>1</w:t>
    </w:r>
    <w:r w:rsidR="005A7606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F261E5">
    <w:pPr>
      <w:pStyle w:val="Stopka"/>
    </w:pPr>
  </w:p>
  <w:p w:rsidR="004C01CA" w:rsidRDefault="004C01C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C0F" w:rsidRDefault="00FF0C0F">
      <w:r>
        <w:separator/>
      </w:r>
    </w:p>
  </w:footnote>
  <w:footnote w:type="continuationSeparator" w:id="0">
    <w:p w:rsidR="00FF0C0F" w:rsidRDefault="00FF0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5A760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0C0C9B"/>
    <w:multiLevelType w:val="hybridMultilevel"/>
    <w:tmpl w:val="B6600C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8E1807"/>
    <w:multiLevelType w:val="hybridMultilevel"/>
    <w:tmpl w:val="FAAAD4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6F02ED"/>
    <w:multiLevelType w:val="hybridMultilevel"/>
    <w:tmpl w:val="152EF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522704"/>
    <w:multiLevelType w:val="hybridMultilevel"/>
    <w:tmpl w:val="EAE88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FD72E7"/>
    <w:multiLevelType w:val="hybridMultilevel"/>
    <w:tmpl w:val="53F8C758"/>
    <w:lvl w:ilvl="0" w:tplc="75C46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084BA9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5"/>
  </w:num>
  <w:num w:numId="17">
    <w:abstractNumId w:val="26"/>
  </w:num>
  <w:num w:numId="18">
    <w:abstractNumId w:val="24"/>
  </w:num>
  <w:num w:numId="19">
    <w:abstractNumId w:val="29"/>
  </w:num>
  <w:num w:numId="20">
    <w:abstractNumId w:val="10"/>
  </w:num>
  <w:num w:numId="21">
    <w:abstractNumId w:val="28"/>
  </w:num>
  <w:num w:numId="22">
    <w:abstractNumId w:val="13"/>
  </w:num>
  <w:num w:numId="23">
    <w:abstractNumId w:val="30"/>
  </w:num>
  <w:num w:numId="24">
    <w:abstractNumId w:val="20"/>
  </w:num>
  <w:num w:numId="25">
    <w:abstractNumId w:val="23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17"/>
  </w:num>
  <w:num w:numId="29">
    <w:abstractNumId w:val="22"/>
  </w:num>
  <w:num w:numId="30">
    <w:abstractNumId w:val="31"/>
  </w:num>
  <w:num w:numId="31">
    <w:abstractNumId w:val="32"/>
  </w:num>
  <w:num w:numId="32">
    <w:abstractNumId w:val="12"/>
  </w:num>
  <w:num w:numId="33">
    <w:abstractNumId w:val="27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0190"/>
    <w:rsid w:val="0000257B"/>
    <w:rsid w:val="000117D6"/>
    <w:rsid w:val="000267E7"/>
    <w:rsid w:val="00026DCC"/>
    <w:rsid w:val="000270E1"/>
    <w:rsid w:val="00027523"/>
    <w:rsid w:val="00044C87"/>
    <w:rsid w:val="00051D62"/>
    <w:rsid w:val="00051D98"/>
    <w:rsid w:val="000616AF"/>
    <w:rsid w:val="00061A58"/>
    <w:rsid w:val="00067B67"/>
    <w:rsid w:val="000918E3"/>
    <w:rsid w:val="000919C7"/>
    <w:rsid w:val="00097AEF"/>
    <w:rsid w:val="000A5775"/>
    <w:rsid w:val="000B4294"/>
    <w:rsid w:val="000B7627"/>
    <w:rsid w:val="000C2998"/>
    <w:rsid w:val="000C4FE5"/>
    <w:rsid w:val="000C744E"/>
    <w:rsid w:val="000E2571"/>
    <w:rsid w:val="000E5DC8"/>
    <w:rsid w:val="000F0FB4"/>
    <w:rsid w:val="000F2BE1"/>
    <w:rsid w:val="000F34EA"/>
    <w:rsid w:val="0012424A"/>
    <w:rsid w:val="0012463B"/>
    <w:rsid w:val="00125878"/>
    <w:rsid w:val="001274AE"/>
    <w:rsid w:val="001376FA"/>
    <w:rsid w:val="00143A44"/>
    <w:rsid w:val="00154661"/>
    <w:rsid w:val="0016431C"/>
    <w:rsid w:val="00180DF6"/>
    <w:rsid w:val="001822EE"/>
    <w:rsid w:val="001871F2"/>
    <w:rsid w:val="00190D4E"/>
    <w:rsid w:val="00192C2A"/>
    <w:rsid w:val="00195E0A"/>
    <w:rsid w:val="001B2536"/>
    <w:rsid w:val="001B71AE"/>
    <w:rsid w:val="001C0EEB"/>
    <w:rsid w:val="001E1681"/>
    <w:rsid w:val="001E1E51"/>
    <w:rsid w:val="001F4169"/>
    <w:rsid w:val="001F470A"/>
    <w:rsid w:val="002007A6"/>
    <w:rsid w:val="002018DC"/>
    <w:rsid w:val="00215D6D"/>
    <w:rsid w:val="002210A4"/>
    <w:rsid w:val="00234B06"/>
    <w:rsid w:val="002437F8"/>
    <w:rsid w:val="0024447D"/>
    <w:rsid w:val="0025356D"/>
    <w:rsid w:val="00256655"/>
    <w:rsid w:val="00257599"/>
    <w:rsid w:val="0026069B"/>
    <w:rsid w:val="00270190"/>
    <w:rsid w:val="00270ECA"/>
    <w:rsid w:val="002810CE"/>
    <w:rsid w:val="0029591D"/>
    <w:rsid w:val="002970A6"/>
    <w:rsid w:val="002A2725"/>
    <w:rsid w:val="002A4540"/>
    <w:rsid w:val="002B6140"/>
    <w:rsid w:val="002B7EEC"/>
    <w:rsid w:val="002B7FFA"/>
    <w:rsid w:val="002D5F68"/>
    <w:rsid w:val="002E2AEB"/>
    <w:rsid w:val="002F292D"/>
    <w:rsid w:val="002F3D0E"/>
    <w:rsid w:val="002F615D"/>
    <w:rsid w:val="002F6B06"/>
    <w:rsid w:val="002F76BD"/>
    <w:rsid w:val="003023ED"/>
    <w:rsid w:val="00317E80"/>
    <w:rsid w:val="00323052"/>
    <w:rsid w:val="003245A8"/>
    <w:rsid w:val="003319A4"/>
    <w:rsid w:val="00332A6A"/>
    <w:rsid w:val="00334D5A"/>
    <w:rsid w:val="00336D35"/>
    <w:rsid w:val="00345256"/>
    <w:rsid w:val="003532D2"/>
    <w:rsid w:val="00355C3D"/>
    <w:rsid w:val="0036459F"/>
    <w:rsid w:val="003656CA"/>
    <w:rsid w:val="00366E4D"/>
    <w:rsid w:val="00375FA3"/>
    <w:rsid w:val="00380F46"/>
    <w:rsid w:val="0039382F"/>
    <w:rsid w:val="003A05FF"/>
    <w:rsid w:val="003B0CF0"/>
    <w:rsid w:val="003B4624"/>
    <w:rsid w:val="003B4793"/>
    <w:rsid w:val="003B5E7F"/>
    <w:rsid w:val="003C4CE4"/>
    <w:rsid w:val="003D23B9"/>
    <w:rsid w:val="003F1CB3"/>
    <w:rsid w:val="003F20D6"/>
    <w:rsid w:val="003F4EB1"/>
    <w:rsid w:val="003F67DF"/>
    <w:rsid w:val="0040346B"/>
    <w:rsid w:val="0040509E"/>
    <w:rsid w:val="00410A92"/>
    <w:rsid w:val="00412F63"/>
    <w:rsid w:val="004152B9"/>
    <w:rsid w:val="00440931"/>
    <w:rsid w:val="00445B9B"/>
    <w:rsid w:val="004508B6"/>
    <w:rsid w:val="0046507E"/>
    <w:rsid w:val="004732D9"/>
    <w:rsid w:val="004854B0"/>
    <w:rsid w:val="00490574"/>
    <w:rsid w:val="00494A53"/>
    <w:rsid w:val="004A1637"/>
    <w:rsid w:val="004A21ED"/>
    <w:rsid w:val="004A2629"/>
    <w:rsid w:val="004A27FB"/>
    <w:rsid w:val="004A7375"/>
    <w:rsid w:val="004B5565"/>
    <w:rsid w:val="004B76DD"/>
    <w:rsid w:val="004C01CA"/>
    <w:rsid w:val="004D6885"/>
    <w:rsid w:val="004E4A19"/>
    <w:rsid w:val="004E5C8D"/>
    <w:rsid w:val="004F247D"/>
    <w:rsid w:val="004F4FD0"/>
    <w:rsid w:val="005041C8"/>
    <w:rsid w:val="005072BB"/>
    <w:rsid w:val="00512F90"/>
    <w:rsid w:val="00514777"/>
    <w:rsid w:val="00527075"/>
    <w:rsid w:val="0053315B"/>
    <w:rsid w:val="005402B6"/>
    <w:rsid w:val="00544B65"/>
    <w:rsid w:val="00546F98"/>
    <w:rsid w:val="005478F9"/>
    <w:rsid w:val="00550A23"/>
    <w:rsid w:val="00570CA0"/>
    <w:rsid w:val="00585F6D"/>
    <w:rsid w:val="00590C02"/>
    <w:rsid w:val="00590D83"/>
    <w:rsid w:val="00593C5B"/>
    <w:rsid w:val="005968F9"/>
    <w:rsid w:val="00597E32"/>
    <w:rsid w:val="005A3893"/>
    <w:rsid w:val="005A7606"/>
    <w:rsid w:val="005C5E14"/>
    <w:rsid w:val="005C5F55"/>
    <w:rsid w:val="005C66EE"/>
    <w:rsid w:val="005D18D1"/>
    <w:rsid w:val="005D28B3"/>
    <w:rsid w:val="005D6F39"/>
    <w:rsid w:val="005E2FCD"/>
    <w:rsid w:val="005F3295"/>
    <w:rsid w:val="00625C0A"/>
    <w:rsid w:val="00627F0C"/>
    <w:rsid w:val="00630824"/>
    <w:rsid w:val="0063263C"/>
    <w:rsid w:val="00637C09"/>
    <w:rsid w:val="00637D6C"/>
    <w:rsid w:val="00657251"/>
    <w:rsid w:val="00662028"/>
    <w:rsid w:val="00663676"/>
    <w:rsid w:val="00686914"/>
    <w:rsid w:val="0069412E"/>
    <w:rsid w:val="00696CF9"/>
    <w:rsid w:val="006C7886"/>
    <w:rsid w:val="006D1A3A"/>
    <w:rsid w:val="006D766B"/>
    <w:rsid w:val="006E420E"/>
    <w:rsid w:val="006E7251"/>
    <w:rsid w:val="006F5E8F"/>
    <w:rsid w:val="00701FA2"/>
    <w:rsid w:val="0070695E"/>
    <w:rsid w:val="00707512"/>
    <w:rsid w:val="007126D9"/>
    <w:rsid w:val="00723AFD"/>
    <w:rsid w:val="007301BD"/>
    <w:rsid w:val="007342E4"/>
    <w:rsid w:val="00745A89"/>
    <w:rsid w:val="0075206A"/>
    <w:rsid w:val="0075415A"/>
    <w:rsid w:val="00754EB8"/>
    <w:rsid w:val="007572A6"/>
    <w:rsid w:val="0076013D"/>
    <w:rsid w:val="007621E6"/>
    <w:rsid w:val="007707E6"/>
    <w:rsid w:val="00774CA5"/>
    <w:rsid w:val="0077696D"/>
    <w:rsid w:val="0077729A"/>
    <w:rsid w:val="00777CD2"/>
    <w:rsid w:val="00780AB7"/>
    <w:rsid w:val="0078601D"/>
    <w:rsid w:val="007878BA"/>
    <w:rsid w:val="00794A7F"/>
    <w:rsid w:val="007A037D"/>
    <w:rsid w:val="007A2BD9"/>
    <w:rsid w:val="007A6123"/>
    <w:rsid w:val="007A6E03"/>
    <w:rsid w:val="007B1555"/>
    <w:rsid w:val="007B3D75"/>
    <w:rsid w:val="007D3C37"/>
    <w:rsid w:val="007D4097"/>
    <w:rsid w:val="007E7068"/>
    <w:rsid w:val="007F1692"/>
    <w:rsid w:val="007F1B42"/>
    <w:rsid w:val="008043AD"/>
    <w:rsid w:val="00821CDB"/>
    <w:rsid w:val="00826D4F"/>
    <w:rsid w:val="0083055E"/>
    <w:rsid w:val="00836279"/>
    <w:rsid w:val="00842325"/>
    <w:rsid w:val="00842743"/>
    <w:rsid w:val="00850C46"/>
    <w:rsid w:val="008530AD"/>
    <w:rsid w:val="00854844"/>
    <w:rsid w:val="00854851"/>
    <w:rsid w:val="00861E59"/>
    <w:rsid w:val="008802B7"/>
    <w:rsid w:val="0088160D"/>
    <w:rsid w:val="00897B13"/>
    <w:rsid w:val="008A33BD"/>
    <w:rsid w:val="008A44D6"/>
    <w:rsid w:val="008B32A5"/>
    <w:rsid w:val="008B3C15"/>
    <w:rsid w:val="008D3914"/>
    <w:rsid w:val="008D6E8B"/>
    <w:rsid w:val="008E038C"/>
    <w:rsid w:val="008E1113"/>
    <w:rsid w:val="008E463F"/>
    <w:rsid w:val="008E7459"/>
    <w:rsid w:val="008F4C2F"/>
    <w:rsid w:val="008F7CDB"/>
    <w:rsid w:val="008F7D65"/>
    <w:rsid w:val="00902035"/>
    <w:rsid w:val="0091041E"/>
    <w:rsid w:val="00916727"/>
    <w:rsid w:val="00916B2A"/>
    <w:rsid w:val="00924112"/>
    <w:rsid w:val="00934D03"/>
    <w:rsid w:val="009368A3"/>
    <w:rsid w:val="009400F6"/>
    <w:rsid w:val="00965BD7"/>
    <w:rsid w:val="0097098E"/>
    <w:rsid w:val="0097388E"/>
    <w:rsid w:val="009765D0"/>
    <w:rsid w:val="00981916"/>
    <w:rsid w:val="00981F8C"/>
    <w:rsid w:val="00984F47"/>
    <w:rsid w:val="00987ECF"/>
    <w:rsid w:val="009955A2"/>
    <w:rsid w:val="009A6C1A"/>
    <w:rsid w:val="009B171B"/>
    <w:rsid w:val="009B4D0C"/>
    <w:rsid w:val="009D55A1"/>
    <w:rsid w:val="009D7362"/>
    <w:rsid w:val="009E0914"/>
    <w:rsid w:val="009F4E52"/>
    <w:rsid w:val="009F7F9F"/>
    <w:rsid w:val="00A005FB"/>
    <w:rsid w:val="00A12DE9"/>
    <w:rsid w:val="00A14FEC"/>
    <w:rsid w:val="00A17215"/>
    <w:rsid w:val="00A2289F"/>
    <w:rsid w:val="00A27F20"/>
    <w:rsid w:val="00A42237"/>
    <w:rsid w:val="00A5376A"/>
    <w:rsid w:val="00A54917"/>
    <w:rsid w:val="00A55A72"/>
    <w:rsid w:val="00A55ADC"/>
    <w:rsid w:val="00A64D62"/>
    <w:rsid w:val="00A7062F"/>
    <w:rsid w:val="00A816F2"/>
    <w:rsid w:val="00A86D58"/>
    <w:rsid w:val="00A958BE"/>
    <w:rsid w:val="00A97045"/>
    <w:rsid w:val="00AA555F"/>
    <w:rsid w:val="00AB3F79"/>
    <w:rsid w:val="00AB4323"/>
    <w:rsid w:val="00AB56BE"/>
    <w:rsid w:val="00AB60B5"/>
    <w:rsid w:val="00AB7865"/>
    <w:rsid w:val="00AC29AB"/>
    <w:rsid w:val="00AC2B3C"/>
    <w:rsid w:val="00AC316A"/>
    <w:rsid w:val="00AE0F52"/>
    <w:rsid w:val="00AE1A62"/>
    <w:rsid w:val="00AE3EED"/>
    <w:rsid w:val="00AE6B0B"/>
    <w:rsid w:val="00AF094C"/>
    <w:rsid w:val="00AF5E3B"/>
    <w:rsid w:val="00B00998"/>
    <w:rsid w:val="00B02AD0"/>
    <w:rsid w:val="00B270FC"/>
    <w:rsid w:val="00B3515A"/>
    <w:rsid w:val="00B359EB"/>
    <w:rsid w:val="00B3657B"/>
    <w:rsid w:val="00B4072E"/>
    <w:rsid w:val="00B45AA1"/>
    <w:rsid w:val="00B504EF"/>
    <w:rsid w:val="00B55460"/>
    <w:rsid w:val="00B56ED4"/>
    <w:rsid w:val="00B6086C"/>
    <w:rsid w:val="00B66E77"/>
    <w:rsid w:val="00B73AF4"/>
    <w:rsid w:val="00B81B31"/>
    <w:rsid w:val="00B81DD9"/>
    <w:rsid w:val="00B906E7"/>
    <w:rsid w:val="00B933EE"/>
    <w:rsid w:val="00B96683"/>
    <w:rsid w:val="00B970CB"/>
    <w:rsid w:val="00BA763C"/>
    <w:rsid w:val="00BB389F"/>
    <w:rsid w:val="00BC07C7"/>
    <w:rsid w:val="00BC2CC5"/>
    <w:rsid w:val="00BC4B13"/>
    <w:rsid w:val="00BD035E"/>
    <w:rsid w:val="00BD3B13"/>
    <w:rsid w:val="00BE0FB0"/>
    <w:rsid w:val="00BE10B3"/>
    <w:rsid w:val="00BE34AE"/>
    <w:rsid w:val="00BF1E8F"/>
    <w:rsid w:val="00C078B9"/>
    <w:rsid w:val="00C1105A"/>
    <w:rsid w:val="00C14497"/>
    <w:rsid w:val="00C2127D"/>
    <w:rsid w:val="00C35EB2"/>
    <w:rsid w:val="00C4278E"/>
    <w:rsid w:val="00C435EA"/>
    <w:rsid w:val="00C46B07"/>
    <w:rsid w:val="00C53C41"/>
    <w:rsid w:val="00C54421"/>
    <w:rsid w:val="00C60B09"/>
    <w:rsid w:val="00C66C9E"/>
    <w:rsid w:val="00C70153"/>
    <w:rsid w:val="00C8235A"/>
    <w:rsid w:val="00C916F0"/>
    <w:rsid w:val="00C97686"/>
    <w:rsid w:val="00CA0AA1"/>
    <w:rsid w:val="00CB43ED"/>
    <w:rsid w:val="00CB4F38"/>
    <w:rsid w:val="00CC1016"/>
    <w:rsid w:val="00CD26BE"/>
    <w:rsid w:val="00CD2797"/>
    <w:rsid w:val="00CD366A"/>
    <w:rsid w:val="00CD4AC9"/>
    <w:rsid w:val="00CD628A"/>
    <w:rsid w:val="00CE1361"/>
    <w:rsid w:val="00D05152"/>
    <w:rsid w:val="00D10BB9"/>
    <w:rsid w:val="00D16F88"/>
    <w:rsid w:val="00D17EC8"/>
    <w:rsid w:val="00D23966"/>
    <w:rsid w:val="00D26F87"/>
    <w:rsid w:val="00D27FC5"/>
    <w:rsid w:val="00D3223C"/>
    <w:rsid w:val="00D33992"/>
    <w:rsid w:val="00D35912"/>
    <w:rsid w:val="00D37C57"/>
    <w:rsid w:val="00D5022E"/>
    <w:rsid w:val="00D55D76"/>
    <w:rsid w:val="00D627A1"/>
    <w:rsid w:val="00D67C6A"/>
    <w:rsid w:val="00D81AFC"/>
    <w:rsid w:val="00D837B2"/>
    <w:rsid w:val="00D8547D"/>
    <w:rsid w:val="00D91719"/>
    <w:rsid w:val="00D95ABD"/>
    <w:rsid w:val="00DA0E1A"/>
    <w:rsid w:val="00DA2682"/>
    <w:rsid w:val="00DA7CC6"/>
    <w:rsid w:val="00DB0F5B"/>
    <w:rsid w:val="00DB4088"/>
    <w:rsid w:val="00DC191D"/>
    <w:rsid w:val="00DC2005"/>
    <w:rsid w:val="00DC6DD2"/>
    <w:rsid w:val="00DC7095"/>
    <w:rsid w:val="00DE0645"/>
    <w:rsid w:val="00DF679E"/>
    <w:rsid w:val="00E003D7"/>
    <w:rsid w:val="00E02F72"/>
    <w:rsid w:val="00E036DF"/>
    <w:rsid w:val="00E065C6"/>
    <w:rsid w:val="00E15009"/>
    <w:rsid w:val="00E20DC3"/>
    <w:rsid w:val="00E232B3"/>
    <w:rsid w:val="00E25E6A"/>
    <w:rsid w:val="00E35A19"/>
    <w:rsid w:val="00E44AA4"/>
    <w:rsid w:val="00E45FA0"/>
    <w:rsid w:val="00E47902"/>
    <w:rsid w:val="00E47E71"/>
    <w:rsid w:val="00E52576"/>
    <w:rsid w:val="00E532B1"/>
    <w:rsid w:val="00E63B5D"/>
    <w:rsid w:val="00E653BA"/>
    <w:rsid w:val="00E73EC3"/>
    <w:rsid w:val="00E746DB"/>
    <w:rsid w:val="00E830E7"/>
    <w:rsid w:val="00E97011"/>
    <w:rsid w:val="00EA4F38"/>
    <w:rsid w:val="00EA75E4"/>
    <w:rsid w:val="00EB1653"/>
    <w:rsid w:val="00EB1D13"/>
    <w:rsid w:val="00EC0F76"/>
    <w:rsid w:val="00EC4FD5"/>
    <w:rsid w:val="00EC7C55"/>
    <w:rsid w:val="00ED2EF0"/>
    <w:rsid w:val="00ED3E79"/>
    <w:rsid w:val="00ED4B93"/>
    <w:rsid w:val="00EE4F3E"/>
    <w:rsid w:val="00EE72A2"/>
    <w:rsid w:val="00F06DBA"/>
    <w:rsid w:val="00F261E5"/>
    <w:rsid w:val="00F312C0"/>
    <w:rsid w:val="00F3549E"/>
    <w:rsid w:val="00F37E67"/>
    <w:rsid w:val="00F40755"/>
    <w:rsid w:val="00F426EA"/>
    <w:rsid w:val="00F45915"/>
    <w:rsid w:val="00F4664A"/>
    <w:rsid w:val="00F54AB6"/>
    <w:rsid w:val="00F664CE"/>
    <w:rsid w:val="00F8165E"/>
    <w:rsid w:val="00F87C4E"/>
    <w:rsid w:val="00FA1824"/>
    <w:rsid w:val="00FA3CC7"/>
    <w:rsid w:val="00FA545A"/>
    <w:rsid w:val="00FA57F5"/>
    <w:rsid w:val="00FB1391"/>
    <w:rsid w:val="00FB2F82"/>
    <w:rsid w:val="00FB68B6"/>
    <w:rsid w:val="00FB7E24"/>
    <w:rsid w:val="00FC19A8"/>
    <w:rsid w:val="00FC1E74"/>
    <w:rsid w:val="00FC2DB2"/>
    <w:rsid w:val="00FD102F"/>
    <w:rsid w:val="00FD798E"/>
    <w:rsid w:val="00FE0589"/>
    <w:rsid w:val="00FE400C"/>
    <w:rsid w:val="00FE7A2A"/>
    <w:rsid w:val="00FF0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532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2B1"/>
    <w:rPr>
      <w:b/>
      <w:bCs/>
      <w:sz w:val="27"/>
      <w:szCs w:val="27"/>
    </w:rPr>
  </w:style>
  <w:style w:type="paragraph" w:customStyle="1" w:styleId="Default">
    <w:name w:val="Default"/>
    <w:rsid w:val="00E532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B1D1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6F5E8F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F5E8F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oportal.wroclaw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45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umwokr02</cp:lastModifiedBy>
  <cp:revision>27</cp:revision>
  <cp:lastPrinted>2024-09-17T07:26:00Z</cp:lastPrinted>
  <dcterms:created xsi:type="dcterms:W3CDTF">2024-09-09T10:18:00Z</dcterms:created>
  <dcterms:modified xsi:type="dcterms:W3CDTF">2024-09-25T07:54:00Z</dcterms:modified>
</cp:coreProperties>
</file>