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20C0" w:rsidRPr="002D20C0" w:rsidRDefault="002D20C0" w:rsidP="00022357">
      <w:pPr>
        <w:spacing w:line="312" w:lineRule="auto"/>
        <w:rPr>
          <w:rFonts w:ascii="Verdana" w:hAnsi="Verdana"/>
          <w:sz w:val="20"/>
          <w:szCs w:val="20"/>
        </w:rPr>
      </w:pPr>
      <w:bookmarkStart w:id="0" w:name="OLE_LINK20"/>
      <w:bookmarkStart w:id="1" w:name="_GoBack"/>
      <w:r w:rsidRPr="002D20C0">
        <w:rPr>
          <w:rFonts w:ascii="Verdana" w:hAnsi="Verdana"/>
          <w:sz w:val="20"/>
          <w:szCs w:val="20"/>
        </w:rPr>
        <w:t>"V-MOTORS" SPÓŁKA Z OGRANICZONĄ ODPOWIEDZIALNOŚCIĄ</w:t>
      </w:r>
    </w:p>
    <w:p w:rsidR="00970767" w:rsidRPr="002D20C0" w:rsidRDefault="002D20C0" w:rsidP="00022357">
      <w:pPr>
        <w:pStyle w:val="08Sygnaturapisma"/>
        <w:spacing w:before="120" w:after="0" w:line="312" w:lineRule="auto"/>
        <w:jc w:val="left"/>
        <w:outlineLvl w:val="0"/>
        <w:rPr>
          <w:rFonts w:cs="Calibri"/>
          <w:sz w:val="20"/>
          <w:szCs w:val="20"/>
        </w:rPr>
      </w:pPr>
      <w:r w:rsidRPr="002D20C0">
        <w:rPr>
          <w:rFonts w:cs="Calibri"/>
          <w:sz w:val="20"/>
          <w:szCs w:val="20"/>
        </w:rPr>
        <w:t xml:space="preserve">al. Aleksandra </w:t>
      </w:r>
      <w:r w:rsidRPr="002D20C0">
        <w:rPr>
          <w:sz w:val="20"/>
          <w:szCs w:val="20"/>
        </w:rPr>
        <w:t>Brücknera nr 55</w:t>
      </w:r>
    </w:p>
    <w:p w:rsidR="00970767" w:rsidRPr="002D20C0" w:rsidRDefault="00970767" w:rsidP="00022357">
      <w:pPr>
        <w:pStyle w:val="08Sygnaturapisma"/>
        <w:tabs>
          <w:tab w:val="left" w:pos="2289"/>
        </w:tabs>
        <w:spacing w:before="0" w:after="0" w:line="312" w:lineRule="auto"/>
        <w:jc w:val="left"/>
        <w:outlineLvl w:val="0"/>
        <w:rPr>
          <w:rFonts w:cs="Calibri"/>
          <w:sz w:val="20"/>
          <w:szCs w:val="20"/>
        </w:rPr>
      </w:pPr>
      <w:r w:rsidRPr="002D20C0">
        <w:rPr>
          <w:rFonts w:cs="Calibri"/>
          <w:sz w:val="20"/>
          <w:szCs w:val="20"/>
        </w:rPr>
        <w:t>51-</w:t>
      </w:r>
      <w:r w:rsidR="002D20C0" w:rsidRPr="002D20C0">
        <w:rPr>
          <w:rFonts w:cs="Calibri"/>
          <w:sz w:val="20"/>
          <w:szCs w:val="20"/>
        </w:rPr>
        <w:t>411</w:t>
      </w:r>
      <w:r w:rsidRPr="002D20C0">
        <w:rPr>
          <w:rFonts w:cs="Calibri"/>
          <w:sz w:val="20"/>
          <w:szCs w:val="20"/>
        </w:rPr>
        <w:t xml:space="preserve"> Wrocław</w:t>
      </w:r>
    </w:p>
    <w:p w:rsidR="00970767" w:rsidRPr="002D20C0" w:rsidRDefault="00970767" w:rsidP="00022357">
      <w:pPr>
        <w:suppressAutoHyphens/>
        <w:spacing w:before="240" w:after="240" w:line="360" w:lineRule="auto"/>
        <w:rPr>
          <w:rFonts w:ascii="Verdana" w:hAnsi="Verdana"/>
          <w:sz w:val="20"/>
          <w:szCs w:val="20"/>
        </w:rPr>
      </w:pPr>
      <w:r w:rsidRPr="002D20C0">
        <w:rPr>
          <w:rFonts w:ascii="Verdana" w:hAnsi="Verdana"/>
          <w:sz w:val="20"/>
          <w:szCs w:val="20"/>
        </w:rPr>
        <w:t xml:space="preserve">Wrocław, </w:t>
      </w:r>
      <w:r w:rsidR="002D20C0" w:rsidRPr="002D20C0">
        <w:rPr>
          <w:rFonts w:ascii="Verdana" w:hAnsi="Verdana"/>
          <w:sz w:val="20"/>
          <w:szCs w:val="20"/>
        </w:rPr>
        <w:t>9</w:t>
      </w:r>
      <w:r w:rsidRPr="002D20C0">
        <w:rPr>
          <w:rFonts w:ascii="Verdana" w:hAnsi="Verdana"/>
          <w:sz w:val="20"/>
          <w:szCs w:val="20"/>
        </w:rPr>
        <w:t xml:space="preserve"> </w:t>
      </w:r>
      <w:r w:rsidR="002D20C0" w:rsidRPr="002D20C0">
        <w:rPr>
          <w:rFonts w:ascii="Verdana" w:hAnsi="Verdana"/>
          <w:sz w:val="20"/>
          <w:szCs w:val="20"/>
        </w:rPr>
        <w:t>maja</w:t>
      </w:r>
      <w:r w:rsidRPr="002D20C0">
        <w:rPr>
          <w:rFonts w:ascii="Verdana" w:hAnsi="Verdana"/>
          <w:sz w:val="20"/>
          <w:szCs w:val="20"/>
        </w:rPr>
        <w:t xml:space="preserve"> 2024 r.</w:t>
      </w:r>
    </w:p>
    <w:p w:rsidR="00147BBE" w:rsidRPr="002D20C0" w:rsidRDefault="00970767" w:rsidP="00022357">
      <w:pPr>
        <w:pStyle w:val="Nagwek"/>
        <w:tabs>
          <w:tab w:val="clear" w:pos="4536"/>
          <w:tab w:val="clear" w:pos="9072"/>
        </w:tabs>
        <w:suppressAutoHyphens/>
        <w:spacing w:before="240" w:after="120" w:line="360" w:lineRule="auto"/>
        <w:rPr>
          <w:rFonts w:ascii="Verdana" w:hAnsi="Verdana"/>
          <w:sz w:val="20"/>
          <w:szCs w:val="20"/>
        </w:rPr>
      </w:pPr>
      <w:r w:rsidRPr="002D20C0">
        <w:rPr>
          <w:rFonts w:ascii="Verdana" w:hAnsi="Verdana"/>
          <w:sz w:val="20"/>
          <w:szCs w:val="20"/>
        </w:rPr>
        <w:t>WKN-KSO.5421.1.</w:t>
      </w:r>
      <w:r w:rsidR="002B1EE2" w:rsidRPr="002D20C0">
        <w:rPr>
          <w:rFonts w:ascii="Verdana" w:hAnsi="Verdana"/>
          <w:sz w:val="20"/>
          <w:szCs w:val="20"/>
        </w:rPr>
        <w:t>43</w:t>
      </w:r>
      <w:r w:rsidRPr="002D20C0">
        <w:rPr>
          <w:rFonts w:ascii="Verdana" w:hAnsi="Verdana"/>
          <w:sz w:val="20"/>
          <w:szCs w:val="20"/>
        </w:rPr>
        <w:t>.2023</w:t>
      </w:r>
    </w:p>
    <w:p w:rsidR="00970767" w:rsidRPr="002D20C0" w:rsidRDefault="002B1EE2" w:rsidP="00022357">
      <w:pPr>
        <w:pStyle w:val="Nagwek"/>
        <w:tabs>
          <w:tab w:val="clear" w:pos="4536"/>
          <w:tab w:val="clear" w:pos="9072"/>
        </w:tabs>
        <w:suppressAutoHyphens/>
        <w:spacing w:before="120" w:after="120" w:line="360" w:lineRule="auto"/>
        <w:rPr>
          <w:rFonts w:ascii="Verdana" w:hAnsi="Verdana"/>
          <w:sz w:val="20"/>
          <w:szCs w:val="20"/>
        </w:rPr>
      </w:pPr>
      <w:r w:rsidRPr="002D20C0">
        <w:rPr>
          <w:rFonts w:ascii="Verdana" w:hAnsi="Verdana"/>
          <w:sz w:val="20"/>
          <w:szCs w:val="20"/>
        </w:rPr>
        <w:t>00174576</w:t>
      </w:r>
      <w:r w:rsidR="00147BBE" w:rsidRPr="002D20C0">
        <w:rPr>
          <w:rFonts w:ascii="Verdana" w:hAnsi="Verdana"/>
          <w:sz w:val="20"/>
          <w:szCs w:val="20"/>
        </w:rPr>
        <w:t>/2023/W</w:t>
      </w:r>
    </w:p>
    <w:p w:rsidR="00970767" w:rsidRPr="002D20C0" w:rsidRDefault="00970767" w:rsidP="00022357">
      <w:pPr>
        <w:pStyle w:val="Bezodstpw"/>
        <w:suppressAutoHyphens/>
        <w:spacing w:before="240" w:after="240" w:line="360" w:lineRule="auto"/>
        <w:rPr>
          <w:rFonts w:ascii="Verdana" w:hAnsi="Verdana"/>
          <w:b/>
          <w:sz w:val="20"/>
          <w:szCs w:val="20"/>
        </w:rPr>
      </w:pPr>
      <w:r w:rsidRPr="002D20C0">
        <w:rPr>
          <w:rFonts w:ascii="Verdana" w:hAnsi="Verdana"/>
          <w:b/>
          <w:sz w:val="20"/>
          <w:szCs w:val="20"/>
        </w:rPr>
        <w:t>ZALECENIA POKONTROLNE</w:t>
      </w:r>
    </w:p>
    <w:p w:rsidR="00970767" w:rsidRPr="002D20C0" w:rsidRDefault="00970767" w:rsidP="00022357">
      <w:pPr>
        <w:suppressAutoHyphens/>
        <w:spacing w:before="240" w:after="240" w:line="360" w:lineRule="auto"/>
        <w:ind w:right="-79"/>
        <w:rPr>
          <w:rFonts w:ascii="Verdana" w:hAnsi="Verdana"/>
          <w:sz w:val="20"/>
          <w:szCs w:val="20"/>
        </w:rPr>
      </w:pPr>
      <w:r w:rsidRPr="002D20C0">
        <w:rPr>
          <w:rFonts w:ascii="Verdana" w:hAnsi="Verdana"/>
          <w:sz w:val="20"/>
          <w:szCs w:val="20"/>
        </w:rPr>
        <w:t>Zalecenia pokontrolne wydaje się na podstawie art. 83b ust. 2 pkt 2 ustawy Prawo o ruchu drogowym (</w:t>
      </w:r>
      <w:proofErr w:type="spellStart"/>
      <w:r w:rsidRPr="002D20C0">
        <w:rPr>
          <w:rFonts w:ascii="Verdana" w:hAnsi="Verdana"/>
          <w:sz w:val="20"/>
          <w:szCs w:val="20"/>
        </w:rPr>
        <w:t>t.j</w:t>
      </w:r>
      <w:proofErr w:type="spellEnd"/>
      <w:r w:rsidRPr="002D20C0">
        <w:rPr>
          <w:rFonts w:ascii="Verdana" w:hAnsi="Verdana"/>
          <w:sz w:val="20"/>
          <w:szCs w:val="20"/>
        </w:rPr>
        <w:t>. Dz. U. z 2023 r. poz. 1047 ze zmianami – zwanej dalej ustawą).</w:t>
      </w:r>
    </w:p>
    <w:p w:rsidR="00970767" w:rsidRPr="002D20C0" w:rsidRDefault="00970767" w:rsidP="00022357">
      <w:pPr>
        <w:suppressAutoHyphens/>
        <w:spacing w:before="240" w:after="240" w:line="360" w:lineRule="auto"/>
        <w:ind w:right="-79"/>
        <w:rPr>
          <w:rFonts w:ascii="Verdana" w:hAnsi="Verdana"/>
          <w:sz w:val="20"/>
          <w:szCs w:val="20"/>
        </w:rPr>
      </w:pPr>
      <w:r w:rsidRPr="002D20C0">
        <w:rPr>
          <w:rFonts w:ascii="Verdana" w:hAnsi="Verdana"/>
          <w:sz w:val="20"/>
          <w:szCs w:val="20"/>
        </w:rPr>
        <w:t xml:space="preserve">Wydział Kontroli Urzędu Miejskiego Wrocławia na podstawie art. 83b ust. 2 pkt 1 ustawy, przeprowadził kontrolę stacji kontroli pojazdów prowadzonej przez przedsiębiorcę, </w:t>
      </w:r>
      <w:r w:rsidR="002D20C0" w:rsidRPr="002D20C0">
        <w:rPr>
          <w:rFonts w:ascii="Verdana" w:hAnsi="Verdana"/>
          <w:sz w:val="20"/>
          <w:szCs w:val="20"/>
        </w:rPr>
        <w:t>"V-MOTORS" SPÓŁKA Z OGRANICZONĄ ODPOWIEDZIALNOŚCIĄ</w:t>
      </w:r>
      <w:r w:rsidRPr="002D20C0">
        <w:rPr>
          <w:rFonts w:ascii="Verdana" w:hAnsi="Verdana"/>
          <w:sz w:val="20"/>
          <w:szCs w:val="20"/>
        </w:rPr>
        <w:t>, wpisanego do Rejestru przedsiębiorców prowadzących stacje kontroli pojazdów na terenie miasta Wrocławia pod numerem ewidencyjnym DW/</w:t>
      </w:r>
      <w:r w:rsidR="002D20C0" w:rsidRPr="002D20C0">
        <w:rPr>
          <w:rFonts w:ascii="Verdana" w:hAnsi="Verdana"/>
          <w:sz w:val="20"/>
          <w:szCs w:val="20"/>
        </w:rPr>
        <w:t>098</w:t>
      </w:r>
      <w:r w:rsidRPr="002D20C0">
        <w:rPr>
          <w:rFonts w:ascii="Verdana" w:hAnsi="Verdana"/>
          <w:sz w:val="20"/>
          <w:szCs w:val="20"/>
        </w:rPr>
        <w:t xml:space="preserve">/P, </w:t>
      </w:r>
      <w:proofErr w:type="gramStart"/>
      <w:r w:rsidRPr="002D20C0">
        <w:rPr>
          <w:rFonts w:ascii="Verdana" w:hAnsi="Verdana"/>
          <w:sz w:val="20"/>
          <w:szCs w:val="20"/>
        </w:rPr>
        <w:t>ze</w:t>
      </w:r>
      <w:proofErr w:type="gramEnd"/>
      <w:r w:rsidRPr="002D20C0">
        <w:rPr>
          <w:rFonts w:ascii="Verdana" w:hAnsi="Verdana"/>
          <w:sz w:val="20"/>
          <w:szCs w:val="20"/>
        </w:rPr>
        <w:t xml:space="preserve"> wskazanym adresem wykonywania działalności: </w:t>
      </w:r>
      <w:r w:rsidR="00147BBE" w:rsidRPr="002D20C0">
        <w:rPr>
          <w:rFonts w:ascii="Verdana" w:hAnsi="Verdana"/>
          <w:sz w:val="20"/>
          <w:szCs w:val="20"/>
        </w:rPr>
        <w:t>u</w:t>
      </w:r>
      <w:r w:rsidRPr="002D20C0">
        <w:rPr>
          <w:rFonts w:ascii="Verdana" w:hAnsi="Verdana"/>
          <w:sz w:val="20"/>
          <w:szCs w:val="20"/>
        </w:rPr>
        <w:t xml:space="preserve">l. </w:t>
      </w:r>
      <w:r w:rsidR="002D20C0" w:rsidRPr="002D20C0">
        <w:rPr>
          <w:rFonts w:ascii="Verdana" w:hAnsi="Verdana"/>
          <w:sz w:val="20"/>
          <w:szCs w:val="20"/>
        </w:rPr>
        <w:t>Owsiana nr 20, 53-513</w:t>
      </w:r>
      <w:r w:rsidR="002D20C0" w:rsidRPr="00493108">
        <w:rPr>
          <w:rFonts w:ascii="Verdana" w:hAnsi="Verdana"/>
          <w:sz w:val="20"/>
          <w:szCs w:val="20"/>
        </w:rPr>
        <w:t xml:space="preserve"> </w:t>
      </w:r>
      <w:r w:rsidRPr="002D20C0">
        <w:rPr>
          <w:rFonts w:ascii="Verdana" w:hAnsi="Verdana"/>
          <w:sz w:val="20"/>
          <w:szCs w:val="20"/>
        </w:rPr>
        <w:t>Wrocław.</w:t>
      </w:r>
    </w:p>
    <w:p w:rsidR="00970767" w:rsidRPr="00CF7876" w:rsidRDefault="00970767" w:rsidP="00022357">
      <w:pPr>
        <w:suppressAutoHyphens/>
        <w:spacing w:before="240" w:line="360" w:lineRule="auto"/>
        <w:ind w:right="-79"/>
        <w:rPr>
          <w:rFonts w:ascii="Verdana" w:hAnsi="Verdana"/>
          <w:sz w:val="20"/>
          <w:szCs w:val="20"/>
        </w:rPr>
      </w:pPr>
      <w:r w:rsidRPr="00CF7876">
        <w:rPr>
          <w:rFonts w:ascii="Verdana" w:hAnsi="Verdana"/>
          <w:sz w:val="20"/>
          <w:szCs w:val="20"/>
        </w:rPr>
        <w:t>Zakresem kontroli objęto:</w:t>
      </w:r>
    </w:p>
    <w:p w:rsidR="00970767" w:rsidRPr="00CF7876" w:rsidRDefault="00970767" w:rsidP="00022357">
      <w:pPr>
        <w:pStyle w:val="Akapitzlist"/>
        <w:numPr>
          <w:ilvl w:val="0"/>
          <w:numId w:val="2"/>
        </w:numPr>
        <w:tabs>
          <w:tab w:val="clear" w:pos="1080"/>
        </w:tabs>
        <w:suppressAutoHyphens/>
        <w:spacing w:line="360" w:lineRule="auto"/>
        <w:ind w:left="426" w:right="-79" w:hanging="426"/>
        <w:rPr>
          <w:rFonts w:ascii="Verdana" w:hAnsi="Verdana"/>
          <w:sz w:val="20"/>
          <w:szCs w:val="20"/>
        </w:rPr>
      </w:pPr>
      <w:r w:rsidRPr="00CF7876">
        <w:rPr>
          <w:rFonts w:ascii="Verdana" w:hAnsi="Verdana"/>
          <w:sz w:val="20"/>
          <w:szCs w:val="20"/>
        </w:rPr>
        <w:t>Sprawdzenie zgodności stacji z wymaganiami, o których mowa w art. 83 ust. 3 ustawy.</w:t>
      </w:r>
    </w:p>
    <w:p w:rsidR="00970767" w:rsidRPr="00CF7876" w:rsidRDefault="00970767" w:rsidP="00022357">
      <w:pPr>
        <w:numPr>
          <w:ilvl w:val="0"/>
          <w:numId w:val="2"/>
        </w:numPr>
        <w:tabs>
          <w:tab w:val="clear" w:pos="1080"/>
        </w:tabs>
        <w:suppressAutoHyphens/>
        <w:spacing w:line="360" w:lineRule="auto"/>
        <w:ind w:left="426" w:right="-79" w:hanging="426"/>
        <w:rPr>
          <w:rFonts w:ascii="Verdana" w:hAnsi="Verdana"/>
          <w:sz w:val="20"/>
          <w:szCs w:val="20"/>
        </w:rPr>
      </w:pPr>
      <w:r w:rsidRPr="00CF7876">
        <w:rPr>
          <w:rFonts w:ascii="Verdana" w:hAnsi="Verdana"/>
          <w:sz w:val="20"/>
          <w:szCs w:val="20"/>
        </w:rPr>
        <w:t>Sprawdzenie prawidłowości wykonywania badań technicznych pojazdów.</w:t>
      </w:r>
    </w:p>
    <w:p w:rsidR="00CF7876" w:rsidRPr="00CF7876" w:rsidRDefault="00970767" w:rsidP="00022357">
      <w:pPr>
        <w:numPr>
          <w:ilvl w:val="0"/>
          <w:numId w:val="2"/>
        </w:numPr>
        <w:tabs>
          <w:tab w:val="clear" w:pos="1080"/>
        </w:tabs>
        <w:suppressAutoHyphens/>
        <w:spacing w:line="360" w:lineRule="auto"/>
        <w:ind w:left="425" w:right="-79" w:hanging="425"/>
        <w:contextualSpacing/>
        <w:rPr>
          <w:rFonts w:ascii="Verdana" w:hAnsi="Verdana"/>
          <w:sz w:val="20"/>
          <w:szCs w:val="20"/>
        </w:rPr>
      </w:pPr>
      <w:r w:rsidRPr="00CF7876">
        <w:rPr>
          <w:rFonts w:ascii="Verdana" w:hAnsi="Verdana"/>
          <w:sz w:val="20"/>
          <w:szCs w:val="20"/>
        </w:rPr>
        <w:t>Sprawdzenie prawidłowości prowadzenia wymaganej dokumentacji,</w:t>
      </w:r>
    </w:p>
    <w:p w:rsidR="00970767" w:rsidRPr="002D20C0" w:rsidRDefault="00970767" w:rsidP="00022357">
      <w:pPr>
        <w:suppressAutoHyphens/>
        <w:spacing w:after="240" w:line="360" w:lineRule="auto"/>
        <w:ind w:right="-79"/>
        <w:rPr>
          <w:rFonts w:ascii="Verdana" w:hAnsi="Verdana"/>
          <w:sz w:val="20"/>
          <w:szCs w:val="20"/>
        </w:rPr>
      </w:pPr>
      <w:r w:rsidRPr="002D20C0">
        <w:rPr>
          <w:rFonts w:ascii="Verdana" w:hAnsi="Verdana"/>
          <w:sz w:val="20"/>
          <w:szCs w:val="20"/>
        </w:rPr>
        <w:t xml:space="preserve">za okres od </w:t>
      </w:r>
      <w:r w:rsidR="002D20C0" w:rsidRPr="002D20C0">
        <w:rPr>
          <w:rFonts w:ascii="Verdana" w:hAnsi="Verdana"/>
          <w:sz w:val="20"/>
          <w:szCs w:val="20"/>
        </w:rPr>
        <w:t>01</w:t>
      </w:r>
      <w:r w:rsidRPr="002D20C0">
        <w:rPr>
          <w:rFonts w:ascii="Verdana" w:hAnsi="Verdana"/>
          <w:sz w:val="20"/>
          <w:szCs w:val="20"/>
        </w:rPr>
        <w:t>.</w:t>
      </w:r>
      <w:r w:rsidR="00147BBE" w:rsidRPr="002D20C0">
        <w:rPr>
          <w:rFonts w:ascii="Verdana" w:hAnsi="Verdana"/>
          <w:sz w:val="20"/>
          <w:szCs w:val="20"/>
        </w:rPr>
        <w:t>1</w:t>
      </w:r>
      <w:r w:rsidR="002D20C0" w:rsidRPr="002D20C0">
        <w:rPr>
          <w:rFonts w:ascii="Verdana" w:hAnsi="Verdana"/>
          <w:sz w:val="20"/>
          <w:szCs w:val="20"/>
        </w:rPr>
        <w:t>0</w:t>
      </w:r>
      <w:r w:rsidR="00147BBE" w:rsidRPr="002D20C0">
        <w:rPr>
          <w:rFonts w:ascii="Verdana" w:hAnsi="Verdana"/>
          <w:sz w:val="20"/>
          <w:szCs w:val="20"/>
        </w:rPr>
        <w:t>.2022 do 0</w:t>
      </w:r>
      <w:r w:rsidR="002D20C0" w:rsidRPr="002D20C0">
        <w:rPr>
          <w:rFonts w:ascii="Verdana" w:hAnsi="Verdana"/>
          <w:sz w:val="20"/>
          <w:szCs w:val="20"/>
        </w:rPr>
        <w:t>6</w:t>
      </w:r>
      <w:r w:rsidR="00147BBE" w:rsidRPr="002D20C0">
        <w:rPr>
          <w:rFonts w:ascii="Verdana" w:hAnsi="Verdana"/>
          <w:sz w:val="20"/>
          <w:szCs w:val="20"/>
        </w:rPr>
        <w:t>.1</w:t>
      </w:r>
      <w:r w:rsidR="002D20C0" w:rsidRPr="002D20C0">
        <w:rPr>
          <w:rFonts w:ascii="Verdana" w:hAnsi="Verdana"/>
          <w:sz w:val="20"/>
          <w:szCs w:val="20"/>
        </w:rPr>
        <w:t>0</w:t>
      </w:r>
      <w:r w:rsidRPr="002D20C0">
        <w:rPr>
          <w:rFonts w:ascii="Verdana" w:hAnsi="Verdana"/>
          <w:sz w:val="20"/>
          <w:szCs w:val="20"/>
        </w:rPr>
        <w:t>.2023 r.</w:t>
      </w:r>
    </w:p>
    <w:p w:rsidR="00124393" w:rsidRPr="002D20C0" w:rsidRDefault="00970767" w:rsidP="00022357">
      <w:pPr>
        <w:pStyle w:val="Nagwek"/>
        <w:tabs>
          <w:tab w:val="clear" w:pos="4536"/>
          <w:tab w:val="clear" w:pos="9072"/>
        </w:tabs>
        <w:suppressAutoHyphens/>
        <w:spacing w:after="120" w:line="360" w:lineRule="auto"/>
        <w:rPr>
          <w:rFonts w:ascii="Verdana" w:hAnsi="Verdana"/>
          <w:sz w:val="20"/>
          <w:szCs w:val="20"/>
        </w:rPr>
      </w:pPr>
      <w:r w:rsidRPr="002D20C0">
        <w:rPr>
          <w:rFonts w:ascii="Verdana" w:hAnsi="Verdana"/>
          <w:sz w:val="20"/>
          <w:szCs w:val="20"/>
        </w:rPr>
        <w:t xml:space="preserve">Szczegółowe ustalenia kontroli przedstawiono w protokole </w:t>
      </w:r>
      <w:r w:rsidR="002142C2" w:rsidRPr="002D20C0">
        <w:rPr>
          <w:rFonts w:ascii="Verdana" w:hAnsi="Verdana"/>
          <w:sz w:val="20"/>
          <w:szCs w:val="20"/>
        </w:rPr>
        <w:t xml:space="preserve">z </w:t>
      </w:r>
      <w:r w:rsidR="002D20C0" w:rsidRPr="002D20C0">
        <w:rPr>
          <w:rFonts w:ascii="Verdana" w:hAnsi="Verdana"/>
          <w:sz w:val="20"/>
          <w:szCs w:val="20"/>
        </w:rPr>
        <w:t>1</w:t>
      </w:r>
      <w:r w:rsidR="002142C2" w:rsidRPr="002D20C0">
        <w:rPr>
          <w:rFonts w:ascii="Verdana" w:hAnsi="Verdana"/>
          <w:sz w:val="20"/>
          <w:szCs w:val="20"/>
        </w:rPr>
        <w:t xml:space="preserve"> marca 2024 r., </w:t>
      </w:r>
      <w:r w:rsidRPr="002D20C0">
        <w:rPr>
          <w:rFonts w:ascii="Verdana" w:hAnsi="Verdana"/>
          <w:sz w:val="20"/>
          <w:szCs w:val="20"/>
        </w:rPr>
        <w:t>nr WKN-KSO.5421.1.</w:t>
      </w:r>
      <w:r w:rsidR="002D20C0" w:rsidRPr="002D20C0">
        <w:rPr>
          <w:rFonts w:ascii="Verdana" w:hAnsi="Verdana"/>
          <w:sz w:val="20"/>
          <w:szCs w:val="20"/>
        </w:rPr>
        <w:t>43</w:t>
      </w:r>
      <w:r w:rsidRPr="002D20C0">
        <w:rPr>
          <w:rFonts w:ascii="Verdana" w:hAnsi="Verdana"/>
          <w:sz w:val="20"/>
          <w:szCs w:val="20"/>
        </w:rPr>
        <w:t>.2023 do którego przedsiębiorca nie wniósł zastrzeżeń.</w:t>
      </w:r>
      <w:r w:rsidR="006C6CBC" w:rsidRPr="002D20C0">
        <w:rPr>
          <w:rFonts w:ascii="Verdana" w:hAnsi="Verdana"/>
          <w:sz w:val="20"/>
          <w:szCs w:val="20"/>
        </w:rPr>
        <w:br w:type="page"/>
      </w:r>
    </w:p>
    <w:bookmarkEnd w:id="0"/>
    <w:p w:rsidR="00970767" w:rsidRPr="00A87648" w:rsidRDefault="00970767" w:rsidP="00022357">
      <w:pPr>
        <w:suppressAutoHyphens/>
        <w:spacing w:line="360" w:lineRule="auto"/>
        <w:ind w:right="-79"/>
        <w:rPr>
          <w:rFonts w:ascii="Verdana" w:hAnsi="Verdana"/>
          <w:sz w:val="20"/>
          <w:szCs w:val="20"/>
        </w:rPr>
      </w:pPr>
      <w:r w:rsidRPr="00A87648">
        <w:rPr>
          <w:rFonts w:ascii="Verdana" w:hAnsi="Verdana" w:cs="Helv"/>
          <w:bCs/>
          <w:color w:val="000000"/>
          <w:sz w:val="20"/>
          <w:szCs w:val="20"/>
        </w:rPr>
        <w:lastRenderedPageBreak/>
        <w:t>Na podstawie ustaleń zawartych w protokole kontroli stwierdzono wystąpienie nieprawidłowości polegających na:</w:t>
      </w:r>
    </w:p>
    <w:p w:rsidR="00134886" w:rsidRPr="00134886" w:rsidRDefault="005753DC" w:rsidP="00022357">
      <w:pPr>
        <w:numPr>
          <w:ilvl w:val="1"/>
          <w:numId w:val="3"/>
        </w:numPr>
        <w:suppressAutoHyphens/>
        <w:spacing w:line="360" w:lineRule="auto"/>
        <w:ind w:left="425" w:right="-79" w:hanging="425"/>
        <w:rPr>
          <w:rFonts w:ascii="Verdana" w:hAnsi="Verdana"/>
          <w:sz w:val="20"/>
          <w:szCs w:val="20"/>
        </w:rPr>
      </w:pPr>
      <w:r w:rsidRPr="00584171">
        <w:rPr>
          <w:rFonts w:ascii="Verdana" w:hAnsi="Verdana"/>
          <w:sz w:val="20"/>
          <w:szCs w:val="20"/>
        </w:rPr>
        <w:t>P</w:t>
      </w:r>
      <w:r w:rsidR="002B1EE2" w:rsidRPr="00584171">
        <w:rPr>
          <w:rFonts w:ascii="Verdana" w:hAnsi="Verdana"/>
          <w:sz w:val="20"/>
          <w:szCs w:val="20"/>
        </w:rPr>
        <w:t xml:space="preserve">osiadaniu przez jednego </w:t>
      </w:r>
      <w:r w:rsidR="00584171" w:rsidRPr="00584171">
        <w:rPr>
          <w:rFonts w:ascii="Verdana" w:hAnsi="Verdana"/>
          <w:sz w:val="20"/>
          <w:szCs w:val="20"/>
        </w:rPr>
        <w:t xml:space="preserve">diagnostę identyfikatora zawierającego błędny kod rozpoznawczy stacji, czym naruszono </w:t>
      </w:r>
      <w:r w:rsidR="00584171" w:rsidRPr="00584171">
        <w:rPr>
          <w:rFonts w:ascii="Verdana" w:hAnsi="Verdana" w:cs="Verdana"/>
          <w:sz w:val="20"/>
          <w:szCs w:val="20"/>
        </w:rPr>
        <w:t xml:space="preserve">§ 7 </w:t>
      </w:r>
      <w:r w:rsidR="00584171" w:rsidRPr="00584171">
        <w:rPr>
          <w:rFonts w:ascii="Verdana" w:hAnsi="Verdana"/>
          <w:sz w:val="20"/>
          <w:szCs w:val="20"/>
        </w:rPr>
        <w:t xml:space="preserve">rozporządzenia </w:t>
      </w:r>
      <w:r w:rsidR="00584171" w:rsidRPr="00584171">
        <w:rPr>
          <w:rFonts w:ascii="Verdana" w:hAnsi="Verdana" w:cs="Verdana"/>
          <w:sz w:val="20"/>
          <w:szCs w:val="20"/>
        </w:rPr>
        <w:t>Ministra Transportu i Budownictwa z dnia 10 lutego 2006 r. w sprawie szczegółowych wymagań w stosunku do stacji przeprowadzających badania techniczne pojazdów (Dz. U. z 2006 r. Nr 40, poz. 275)</w:t>
      </w:r>
      <w:r w:rsidR="00682650">
        <w:rPr>
          <w:rFonts w:ascii="Verdana" w:hAnsi="Verdana" w:cs="Verdana"/>
          <w:sz w:val="20"/>
          <w:szCs w:val="20"/>
        </w:rPr>
        <w:t xml:space="preserve">, zwanego dalej rozporządzeniem </w:t>
      </w:r>
      <w:proofErr w:type="spellStart"/>
      <w:r w:rsidR="00682650">
        <w:rPr>
          <w:rFonts w:ascii="Verdana" w:hAnsi="Verdana" w:cs="Verdana"/>
          <w:sz w:val="20"/>
          <w:szCs w:val="20"/>
        </w:rPr>
        <w:t>MTiB</w:t>
      </w:r>
      <w:proofErr w:type="spellEnd"/>
      <w:r w:rsidR="00682650">
        <w:rPr>
          <w:rFonts w:ascii="Verdana" w:hAnsi="Verdana" w:cs="Verdana"/>
          <w:sz w:val="20"/>
          <w:szCs w:val="20"/>
        </w:rPr>
        <w:t>.</w:t>
      </w:r>
    </w:p>
    <w:p w:rsidR="00134886" w:rsidRDefault="00584171" w:rsidP="00022357">
      <w:pPr>
        <w:numPr>
          <w:ilvl w:val="1"/>
          <w:numId w:val="3"/>
        </w:numPr>
        <w:suppressAutoHyphens/>
        <w:spacing w:line="360" w:lineRule="auto"/>
        <w:ind w:left="425" w:right="-79" w:hanging="425"/>
        <w:rPr>
          <w:rFonts w:ascii="Verdana" w:hAnsi="Verdana"/>
          <w:sz w:val="20"/>
          <w:szCs w:val="20"/>
        </w:rPr>
      </w:pPr>
      <w:r w:rsidRPr="00D11FC4">
        <w:rPr>
          <w:rFonts w:ascii="Verdana" w:hAnsi="Verdana"/>
          <w:sz w:val="20"/>
          <w:szCs w:val="20"/>
        </w:rPr>
        <w:t>Braku linii wyznaczających minimalne pole widzenia na poziomie podłoża, czym naruszono § 3 ust. 6 załącznika nr 10 do rozporządzenia Ministra Transportu, Budownictwa i Gospodarki Morskiej z dnia 26 czerwca 2012 r. w sprawie zakresu i sposobu przeprowadzania badań technicznych pojazdów oraz wzorów dokumentów stosowanych przy tych badaniach (</w:t>
      </w:r>
      <w:proofErr w:type="spellStart"/>
      <w:r w:rsidRPr="00D11FC4">
        <w:rPr>
          <w:rFonts w:ascii="Verdana" w:hAnsi="Verdana"/>
          <w:sz w:val="20"/>
          <w:szCs w:val="20"/>
        </w:rPr>
        <w:t>t.j</w:t>
      </w:r>
      <w:proofErr w:type="spellEnd"/>
      <w:r w:rsidRPr="00D11FC4">
        <w:rPr>
          <w:rFonts w:ascii="Verdana" w:hAnsi="Verdana"/>
          <w:sz w:val="20"/>
          <w:szCs w:val="20"/>
        </w:rPr>
        <w:t xml:space="preserve">. Dz. U. z 2015 r. poz. 776 ze zmianami), zwanego dalej rozporządzeniem </w:t>
      </w:r>
      <w:proofErr w:type="spellStart"/>
      <w:r w:rsidRPr="00D11FC4">
        <w:rPr>
          <w:rFonts w:ascii="Verdana" w:hAnsi="Verdana"/>
          <w:sz w:val="20"/>
          <w:szCs w:val="20"/>
        </w:rPr>
        <w:t>MTBiG</w:t>
      </w:r>
      <w:proofErr w:type="spellEnd"/>
      <w:r w:rsidRPr="00D11FC4">
        <w:rPr>
          <w:rFonts w:ascii="Verdana" w:hAnsi="Verdana"/>
          <w:sz w:val="20"/>
          <w:szCs w:val="20"/>
        </w:rPr>
        <w:t>.</w:t>
      </w:r>
    </w:p>
    <w:p w:rsidR="00134886" w:rsidRDefault="00584171" w:rsidP="00022357">
      <w:pPr>
        <w:numPr>
          <w:ilvl w:val="1"/>
          <w:numId w:val="3"/>
        </w:numPr>
        <w:suppressAutoHyphens/>
        <w:spacing w:line="360" w:lineRule="auto"/>
        <w:ind w:left="425" w:right="-79" w:hanging="425"/>
        <w:rPr>
          <w:rFonts w:ascii="Verdana" w:hAnsi="Verdana"/>
          <w:sz w:val="20"/>
          <w:szCs w:val="20"/>
        </w:rPr>
      </w:pPr>
      <w:r w:rsidRPr="00D11FC4">
        <w:rPr>
          <w:rFonts w:ascii="Verdana" w:hAnsi="Verdana"/>
          <w:sz w:val="20"/>
          <w:szCs w:val="20"/>
        </w:rPr>
        <w:t xml:space="preserve">Umieszczeniu na stacji nieaktualnego wykazu </w:t>
      </w:r>
      <w:r>
        <w:rPr>
          <w:rFonts w:ascii="Verdana" w:hAnsi="Verdana"/>
          <w:sz w:val="20"/>
          <w:szCs w:val="20"/>
        </w:rPr>
        <w:t xml:space="preserve">diagnostów, </w:t>
      </w:r>
      <w:r w:rsidRPr="00D11FC4">
        <w:rPr>
          <w:rFonts w:ascii="Verdana" w:hAnsi="Verdana"/>
          <w:sz w:val="20"/>
          <w:szCs w:val="20"/>
        </w:rPr>
        <w:t xml:space="preserve">czym naruszono § 16 pkt </w:t>
      </w:r>
      <w:r>
        <w:rPr>
          <w:rFonts w:ascii="Verdana" w:hAnsi="Verdana"/>
          <w:sz w:val="20"/>
          <w:szCs w:val="20"/>
        </w:rPr>
        <w:t>4</w:t>
      </w:r>
      <w:r w:rsidRPr="00D11FC4">
        <w:rPr>
          <w:rFonts w:ascii="Verdana" w:hAnsi="Verdana"/>
          <w:sz w:val="20"/>
          <w:szCs w:val="20"/>
        </w:rPr>
        <w:t xml:space="preserve"> rozporządzenia </w:t>
      </w:r>
      <w:proofErr w:type="spellStart"/>
      <w:r w:rsidR="00CA132C">
        <w:rPr>
          <w:rFonts w:ascii="Verdana" w:hAnsi="Verdana"/>
          <w:sz w:val="20"/>
          <w:szCs w:val="20"/>
        </w:rPr>
        <w:t>MTiB</w:t>
      </w:r>
      <w:proofErr w:type="spellEnd"/>
      <w:r w:rsidRPr="00D11FC4">
        <w:rPr>
          <w:rFonts w:ascii="Verdana" w:hAnsi="Verdana"/>
          <w:sz w:val="20"/>
          <w:szCs w:val="20"/>
        </w:rPr>
        <w:t>.</w:t>
      </w:r>
    </w:p>
    <w:p w:rsidR="00626D65" w:rsidRPr="00A87648" w:rsidRDefault="00270FF0" w:rsidP="00022357">
      <w:pPr>
        <w:numPr>
          <w:ilvl w:val="1"/>
          <w:numId w:val="3"/>
        </w:numPr>
        <w:suppressAutoHyphens/>
        <w:spacing w:line="360" w:lineRule="auto"/>
        <w:ind w:left="426" w:right="-79" w:hanging="426"/>
        <w:rPr>
          <w:rFonts w:ascii="Verdana" w:hAnsi="Verdana"/>
          <w:sz w:val="20"/>
          <w:szCs w:val="20"/>
        </w:rPr>
      </w:pPr>
      <w:r w:rsidRPr="00A87648">
        <w:rPr>
          <w:rFonts w:ascii="Verdana" w:hAnsi="Verdana"/>
          <w:sz w:val="20"/>
          <w:szCs w:val="20"/>
        </w:rPr>
        <w:t xml:space="preserve">Niedokonaniu właściwych wpisów w dokumentacji </w:t>
      </w:r>
      <w:r w:rsidR="00584171" w:rsidRPr="00A87648">
        <w:rPr>
          <w:rFonts w:ascii="Verdana" w:hAnsi="Verdana"/>
          <w:sz w:val="20"/>
          <w:szCs w:val="20"/>
        </w:rPr>
        <w:t>czterech</w:t>
      </w:r>
      <w:r w:rsidRPr="00A87648">
        <w:rPr>
          <w:rFonts w:ascii="Verdana" w:hAnsi="Verdana"/>
          <w:sz w:val="20"/>
          <w:szCs w:val="20"/>
        </w:rPr>
        <w:t xml:space="preserve"> okresowych badań technicznych pojazdów przed pierwszą rejestracją na terytorium Rzeczypospolitej Polskiej, w której</w:t>
      </w:r>
      <w:r w:rsidR="00626D65" w:rsidRPr="00A87648">
        <w:rPr>
          <w:rFonts w:ascii="Verdana" w:hAnsi="Verdana"/>
          <w:sz w:val="20"/>
          <w:szCs w:val="20"/>
        </w:rPr>
        <w:t>:</w:t>
      </w:r>
    </w:p>
    <w:p w:rsidR="00270FF0" w:rsidRPr="00A87648" w:rsidRDefault="00270FF0" w:rsidP="00022357">
      <w:pPr>
        <w:numPr>
          <w:ilvl w:val="0"/>
          <w:numId w:val="6"/>
        </w:numPr>
        <w:suppressAutoHyphens/>
        <w:spacing w:line="360" w:lineRule="auto"/>
        <w:ind w:left="851" w:hanging="425"/>
        <w:rPr>
          <w:rFonts w:ascii="Verdana" w:hAnsi="Verdana"/>
          <w:sz w:val="20"/>
          <w:szCs w:val="20"/>
        </w:rPr>
      </w:pPr>
      <w:r w:rsidRPr="00A87648">
        <w:rPr>
          <w:rFonts w:ascii="Verdana" w:hAnsi="Verdana"/>
          <w:sz w:val="20"/>
          <w:szCs w:val="20"/>
        </w:rPr>
        <w:t>w dokumentach identyfikacyjnych pojazdów:</w:t>
      </w:r>
    </w:p>
    <w:p w:rsidR="00480E40" w:rsidRPr="00A87648" w:rsidRDefault="00480E40" w:rsidP="00022357">
      <w:pPr>
        <w:pStyle w:val="Akapitzlist"/>
        <w:numPr>
          <w:ilvl w:val="0"/>
          <w:numId w:val="5"/>
        </w:numPr>
        <w:suppressAutoHyphens/>
        <w:spacing w:line="360" w:lineRule="auto"/>
        <w:ind w:left="1276" w:right="-79" w:hanging="425"/>
        <w:rPr>
          <w:rFonts w:ascii="Verdana" w:hAnsi="Verdana" w:cs="Verdana"/>
          <w:sz w:val="20"/>
          <w:szCs w:val="20"/>
          <w:lang w:eastAsia="ar-SA"/>
        </w:rPr>
      </w:pPr>
      <w:r w:rsidRPr="00A87648">
        <w:rPr>
          <w:rFonts w:ascii="Verdana" w:hAnsi="Verdana" w:cs="Verdana"/>
          <w:sz w:val="20"/>
          <w:szCs w:val="20"/>
          <w:lang w:eastAsia="ar-SA"/>
        </w:rPr>
        <w:t xml:space="preserve">w </w:t>
      </w:r>
      <w:r w:rsidRPr="00A87648">
        <w:rPr>
          <w:rFonts w:ascii="Verdana" w:hAnsi="Verdana"/>
          <w:sz w:val="20"/>
          <w:szCs w:val="20"/>
        </w:rPr>
        <w:t xml:space="preserve">dwóch przypadkach nie wpisano rozstawu osi skrajnych, czym naruszono </w:t>
      </w:r>
      <w:r w:rsidRPr="00A87648">
        <w:rPr>
          <w:rFonts w:ascii="Verdana" w:hAnsi="Verdana" w:cs="Verdana"/>
          <w:sz w:val="20"/>
          <w:szCs w:val="20"/>
          <w:lang w:eastAsia="ar-SA"/>
        </w:rPr>
        <w:t xml:space="preserve">pkt </w:t>
      </w:r>
      <w:r w:rsidR="00134886">
        <w:rPr>
          <w:rFonts w:ascii="Verdana" w:hAnsi="Verdana" w:cs="Verdana"/>
          <w:sz w:val="20"/>
          <w:szCs w:val="20"/>
          <w:lang w:eastAsia="ar-SA"/>
        </w:rPr>
        <w:t>22</w:t>
      </w:r>
      <w:r w:rsidRPr="00A87648">
        <w:rPr>
          <w:rFonts w:ascii="Verdana" w:hAnsi="Verdana" w:cs="Verdana"/>
          <w:sz w:val="20"/>
          <w:szCs w:val="20"/>
          <w:lang w:eastAsia="ar-SA"/>
        </w:rPr>
        <w:t xml:space="preserve"> załącznika nr 4 w związku z § 2 ust. 10 rozporządzenia </w:t>
      </w:r>
      <w:proofErr w:type="spellStart"/>
      <w:r w:rsidRPr="00A87648">
        <w:rPr>
          <w:rFonts w:ascii="Verdana" w:hAnsi="Verdana" w:cs="Verdana"/>
          <w:sz w:val="20"/>
          <w:szCs w:val="20"/>
          <w:lang w:eastAsia="ar-SA"/>
        </w:rPr>
        <w:t>MTBiG</w:t>
      </w:r>
      <w:proofErr w:type="spellEnd"/>
      <w:r w:rsidRPr="00A87648">
        <w:rPr>
          <w:rFonts w:ascii="Verdana" w:hAnsi="Verdana" w:cs="Verdana"/>
          <w:sz w:val="20"/>
          <w:szCs w:val="20"/>
          <w:lang w:eastAsia="ar-SA"/>
        </w:rPr>
        <w:t>;</w:t>
      </w:r>
    </w:p>
    <w:p w:rsidR="00626D65" w:rsidRPr="00A87648" w:rsidRDefault="00270FF0" w:rsidP="00022357">
      <w:pPr>
        <w:pStyle w:val="Akapitzlist"/>
        <w:numPr>
          <w:ilvl w:val="0"/>
          <w:numId w:val="5"/>
        </w:numPr>
        <w:suppressAutoHyphens/>
        <w:spacing w:line="360" w:lineRule="auto"/>
        <w:ind w:left="1276" w:right="-79" w:hanging="425"/>
        <w:rPr>
          <w:rFonts w:ascii="Verdana" w:hAnsi="Verdana" w:cs="Verdana"/>
          <w:sz w:val="20"/>
          <w:szCs w:val="20"/>
          <w:lang w:eastAsia="ar-SA"/>
        </w:rPr>
      </w:pPr>
      <w:r w:rsidRPr="00A87648">
        <w:rPr>
          <w:rFonts w:ascii="Verdana" w:hAnsi="Verdana" w:cs="Verdana"/>
          <w:sz w:val="20"/>
          <w:szCs w:val="20"/>
          <w:lang w:eastAsia="ar-SA"/>
        </w:rPr>
        <w:t xml:space="preserve">w </w:t>
      </w:r>
      <w:r w:rsidR="00480E40" w:rsidRPr="00A87648">
        <w:rPr>
          <w:rFonts w:ascii="Verdana" w:hAnsi="Verdana"/>
          <w:sz w:val="20"/>
          <w:szCs w:val="20"/>
        </w:rPr>
        <w:t>trzech</w:t>
      </w:r>
      <w:r w:rsidR="00626D65" w:rsidRPr="00A87648">
        <w:rPr>
          <w:rFonts w:ascii="Verdana" w:hAnsi="Verdana"/>
          <w:sz w:val="20"/>
          <w:szCs w:val="20"/>
        </w:rPr>
        <w:t xml:space="preserve"> </w:t>
      </w:r>
      <w:r w:rsidRPr="00A87648">
        <w:rPr>
          <w:rFonts w:ascii="Verdana" w:hAnsi="Verdana"/>
          <w:sz w:val="20"/>
          <w:szCs w:val="20"/>
        </w:rPr>
        <w:t xml:space="preserve">przypadkach </w:t>
      </w:r>
      <w:r w:rsidR="0098134E" w:rsidRPr="00A87648">
        <w:rPr>
          <w:rFonts w:ascii="Verdana" w:hAnsi="Verdana"/>
          <w:sz w:val="20"/>
          <w:szCs w:val="20"/>
        </w:rPr>
        <w:t>nie wpis</w:t>
      </w:r>
      <w:r w:rsidRPr="00A87648">
        <w:rPr>
          <w:rFonts w:ascii="Verdana" w:hAnsi="Verdana"/>
          <w:sz w:val="20"/>
          <w:szCs w:val="20"/>
        </w:rPr>
        <w:t>ano</w:t>
      </w:r>
      <w:r w:rsidR="0098134E" w:rsidRPr="00A87648">
        <w:rPr>
          <w:rFonts w:ascii="Verdana" w:hAnsi="Verdana"/>
          <w:sz w:val="20"/>
          <w:szCs w:val="20"/>
        </w:rPr>
        <w:t xml:space="preserve"> rozstawu </w:t>
      </w:r>
      <w:r w:rsidR="00626D65" w:rsidRPr="00A87648">
        <w:rPr>
          <w:rFonts w:ascii="Verdana" w:hAnsi="Verdana"/>
          <w:sz w:val="20"/>
          <w:szCs w:val="20"/>
        </w:rPr>
        <w:t xml:space="preserve">kół, czym naruszono </w:t>
      </w:r>
      <w:r w:rsidR="00626D65" w:rsidRPr="00A87648">
        <w:rPr>
          <w:rFonts w:ascii="Verdana" w:hAnsi="Verdana" w:cs="Verdana"/>
          <w:sz w:val="20"/>
          <w:szCs w:val="20"/>
          <w:lang w:eastAsia="ar-SA"/>
        </w:rPr>
        <w:t xml:space="preserve">pkt 24 załącznika nr 4 w związku z § 2 ust. 10 rozporządzenia </w:t>
      </w:r>
      <w:proofErr w:type="spellStart"/>
      <w:r w:rsidR="00626D65" w:rsidRPr="00A87648">
        <w:rPr>
          <w:rFonts w:ascii="Verdana" w:hAnsi="Verdana" w:cs="Verdana"/>
          <w:sz w:val="20"/>
          <w:szCs w:val="20"/>
          <w:lang w:eastAsia="ar-SA"/>
        </w:rPr>
        <w:t>MTBiG</w:t>
      </w:r>
      <w:proofErr w:type="spellEnd"/>
      <w:r w:rsidR="00626D65" w:rsidRPr="00A87648">
        <w:rPr>
          <w:rFonts w:ascii="Verdana" w:hAnsi="Verdana" w:cs="Verdana"/>
          <w:sz w:val="20"/>
          <w:szCs w:val="20"/>
          <w:lang w:eastAsia="ar-SA"/>
        </w:rPr>
        <w:t>;</w:t>
      </w:r>
    </w:p>
    <w:p w:rsidR="00480E40" w:rsidRPr="00A87648" w:rsidRDefault="00F06908" w:rsidP="00022357">
      <w:pPr>
        <w:pStyle w:val="Akapitzlist"/>
        <w:numPr>
          <w:ilvl w:val="0"/>
          <w:numId w:val="5"/>
        </w:numPr>
        <w:suppressAutoHyphens/>
        <w:spacing w:line="360" w:lineRule="auto"/>
        <w:ind w:left="1276" w:right="-79" w:hanging="425"/>
        <w:rPr>
          <w:rFonts w:ascii="Verdana" w:hAnsi="Verdana" w:cs="Verdana"/>
          <w:sz w:val="20"/>
          <w:szCs w:val="20"/>
          <w:lang w:eastAsia="ar-SA"/>
        </w:rPr>
      </w:pPr>
      <w:r w:rsidRPr="00A87648">
        <w:rPr>
          <w:rFonts w:ascii="Verdana" w:hAnsi="Verdana" w:cs="Verdana"/>
          <w:sz w:val="20"/>
          <w:szCs w:val="20"/>
          <w:lang w:eastAsia="ar-SA"/>
        </w:rPr>
        <w:t xml:space="preserve">w jednym przypadku </w:t>
      </w:r>
      <w:r w:rsidR="00480E40" w:rsidRPr="00A87648">
        <w:rPr>
          <w:rFonts w:ascii="Verdana" w:hAnsi="Verdana" w:cs="Verdana"/>
          <w:sz w:val="20"/>
          <w:szCs w:val="20"/>
          <w:lang w:eastAsia="ar-SA"/>
        </w:rPr>
        <w:t xml:space="preserve">błędnie określono rok produkcji, czym naruszono pkt 43 załącznika nr 4 w związku z § 2 ust. 10 rozporządzenia </w:t>
      </w:r>
      <w:proofErr w:type="spellStart"/>
      <w:r w:rsidR="00480E40" w:rsidRPr="00A87648">
        <w:rPr>
          <w:rFonts w:ascii="Verdana" w:hAnsi="Verdana" w:cs="Verdana"/>
          <w:sz w:val="20"/>
          <w:szCs w:val="20"/>
          <w:lang w:eastAsia="ar-SA"/>
        </w:rPr>
        <w:t>MTBiG</w:t>
      </w:r>
      <w:proofErr w:type="spellEnd"/>
      <w:r w:rsidR="00480E40" w:rsidRPr="00A87648">
        <w:rPr>
          <w:rFonts w:ascii="Verdana" w:hAnsi="Verdana" w:cs="Verdana"/>
          <w:sz w:val="20"/>
          <w:szCs w:val="20"/>
          <w:lang w:eastAsia="ar-SA"/>
        </w:rPr>
        <w:t>;</w:t>
      </w:r>
    </w:p>
    <w:p w:rsidR="009F603B" w:rsidRPr="00A87648" w:rsidRDefault="00F06908" w:rsidP="00022357">
      <w:pPr>
        <w:numPr>
          <w:ilvl w:val="0"/>
          <w:numId w:val="6"/>
        </w:numPr>
        <w:suppressAutoHyphens/>
        <w:spacing w:line="360" w:lineRule="auto"/>
        <w:ind w:left="851" w:hanging="425"/>
        <w:rPr>
          <w:rFonts w:ascii="Verdana" w:hAnsi="Verdana"/>
          <w:sz w:val="20"/>
          <w:szCs w:val="20"/>
        </w:rPr>
      </w:pPr>
      <w:r w:rsidRPr="00A87648">
        <w:rPr>
          <w:rFonts w:ascii="Verdana" w:hAnsi="Verdana"/>
          <w:sz w:val="20"/>
          <w:szCs w:val="20"/>
        </w:rPr>
        <w:t>w rejestrze badań</w:t>
      </w:r>
      <w:r w:rsidR="00480E40" w:rsidRPr="00A87648">
        <w:rPr>
          <w:rFonts w:ascii="Verdana" w:hAnsi="Verdana"/>
          <w:sz w:val="20"/>
          <w:szCs w:val="20"/>
        </w:rPr>
        <w:t xml:space="preserve"> oraz w zaświadczeniach o przeprowadzonych badaniach technicznych pojazdu w jednym przypadku </w:t>
      </w:r>
      <w:r w:rsidR="00C234E8">
        <w:rPr>
          <w:rFonts w:ascii="Verdana" w:hAnsi="Verdana"/>
          <w:sz w:val="20"/>
          <w:szCs w:val="20"/>
        </w:rPr>
        <w:t>wpisano</w:t>
      </w:r>
      <w:r w:rsidR="00480E40" w:rsidRPr="00A87648">
        <w:rPr>
          <w:rFonts w:ascii="Verdana" w:hAnsi="Verdana"/>
          <w:sz w:val="20"/>
          <w:szCs w:val="20"/>
        </w:rPr>
        <w:t xml:space="preserve"> termin następnego badania technicznego</w:t>
      </w:r>
      <w:r w:rsidR="00C234E8">
        <w:rPr>
          <w:rFonts w:ascii="Verdana" w:hAnsi="Verdana"/>
          <w:sz w:val="20"/>
          <w:szCs w:val="20"/>
        </w:rPr>
        <w:t xml:space="preserve"> wyznaczony sprzecznie z</w:t>
      </w:r>
      <w:r w:rsidR="00480E40" w:rsidRPr="00A87648">
        <w:rPr>
          <w:rFonts w:ascii="Verdana" w:hAnsi="Verdana"/>
          <w:sz w:val="20"/>
          <w:szCs w:val="20"/>
        </w:rPr>
        <w:t xml:space="preserve"> art. 81 ust. 6 ustawy</w:t>
      </w:r>
      <w:r w:rsidR="00A87648" w:rsidRPr="00A87648">
        <w:rPr>
          <w:rFonts w:ascii="Verdana" w:hAnsi="Verdana"/>
          <w:sz w:val="20"/>
          <w:szCs w:val="20"/>
        </w:rPr>
        <w:t>.</w:t>
      </w:r>
    </w:p>
    <w:p w:rsidR="009274BF" w:rsidRPr="009274BF" w:rsidRDefault="00A8557E" w:rsidP="00022357">
      <w:pPr>
        <w:numPr>
          <w:ilvl w:val="1"/>
          <w:numId w:val="3"/>
        </w:numPr>
        <w:suppressAutoHyphens/>
        <w:spacing w:line="360" w:lineRule="auto"/>
        <w:ind w:left="426" w:right="-79" w:hanging="426"/>
        <w:rPr>
          <w:rFonts w:ascii="Verdana" w:hAnsi="Verdana"/>
          <w:sz w:val="20"/>
          <w:szCs w:val="20"/>
        </w:rPr>
      </w:pPr>
      <w:r w:rsidRPr="00A87648">
        <w:rPr>
          <w:rFonts w:ascii="Verdana" w:hAnsi="Verdana"/>
          <w:sz w:val="20"/>
          <w:szCs w:val="20"/>
        </w:rPr>
        <w:t xml:space="preserve">Niedokonaniu właściwych wpisów w dokumentacji jednego dodatkowego badania technicznego </w:t>
      </w:r>
      <w:r w:rsidRPr="009274BF">
        <w:rPr>
          <w:rFonts w:ascii="Verdana" w:hAnsi="Verdana"/>
          <w:sz w:val="20"/>
          <w:szCs w:val="20"/>
        </w:rPr>
        <w:t>pojazdu przystosowanego do nauki jazdy oraz do przeprowadzania egzaminu państwowego, w której</w:t>
      </w:r>
      <w:r w:rsidR="009274BF" w:rsidRPr="009274BF">
        <w:rPr>
          <w:rFonts w:ascii="Verdana" w:hAnsi="Verdana"/>
          <w:sz w:val="20"/>
          <w:szCs w:val="20"/>
        </w:rPr>
        <w:t>:</w:t>
      </w:r>
    </w:p>
    <w:p w:rsidR="009274BF" w:rsidRPr="009274BF" w:rsidRDefault="009274BF" w:rsidP="00022357">
      <w:pPr>
        <w:pStyle w:val="Akapitzlist"/>
        <w:numPr>
          <w:ilvl w:val="0"/>
          <w:numId w:val="19"/>
        </w:numPr>
        <w:suppressAutoHyphens/>
        <w:spacing w:line="360" w:lineRule="auto"/>
        <w:ind w:left="851" w:right="-79" w:hanging="425"/>
        <w:rPr>
          <w:rFonts w:ascii="Verdana" w:hAnsi="Verdana"/>
          <w:sz w:val="20"/>
          <w:szCs w:val="20"/>
        </w:rPr>
      </w:pPr>
      <w:r w:rsidRPr="009274BF">
        <w:rPr>
          <w:rFonts w:ascii="Verdana" w:hAnsi="Verdana"/>
          <w:sz w:val="20"/>
          <w:szCs w:val="20"/>
        </w:rPr>
        <w:t xml:space="preserve">w rejestrze badań nie wpisano informacji o posiadanym dodatkowym wyposażeniu, czym naruszono ust. 2 pkt 13 załącznika nr 8 w związku z § 5 ust. 2 rozporządzenia </w:t>
      </w:r>
      <w:proofErr w:type="spellStart"/>
      <w:r w:rsidRPr="009274BF">
        <w:rPr>
          <w:rFonts w:ascii="Verdana" w:hAnsi="Verdana"/>
          <w:sz w:val="20"/>
          <w:szCs w:val="20"/>
        </w:rPr>
        <w:t>MTBiG</w:t>
      </w:r>
      <w:proofErr w:type="spellEnd"/>
      <w:r w:rsidRPr="009274BF">
        <w:rPr>
          <w:rFonts w:ascii="Verdana" w:hAnsi="Verdana"/>
          <w:sz w:val="20"/>
          <w:szCs w:val="20"/>
        </w:rPr>
        <w:t>;</w:t>
      </w:r>
    </w:p>
    <w:p w:rsidR="00134886" w:rsidRPr="009274BF" w:rsidRDefault="00A8557E" w:rsidP="00022357">
      <w:pPr>
        <w:pStyle w:val="Akapitzlist"/>
        <w:numPr>
          <w:ilvl w:val="0"/>
          <w:numId w:val="19"/>
        </w:numPr>
        <w:suppressAutoHyphens/>
        <w:spacing w:line="360" w:lineRule="auto"/>
        <w:ind w:left="851" w:right="-79" w:hanging="425"/>
        <w:rPr>
          <w:rFonts w:ascii="Verdana" w:hAnsi="Verdana"/>
          <w:sz w:val="20"/>
          <w:szCs w:val="20"/>
        </w:rPr>
      </w:pPr>
      <w:r w:rsidRPr="009274BF">
        <w:rPr>
          <w:rFonts w:ascii="Verdana" w:hAnsi="Verdana"/>
          <w:sz w:val="20"/>
          <w:szCs w:val="20"/>
        </w:rPr>
        <w:t xml:space="preserve">w zaświadczeniu o przeprowadzonym badaniu technicznym pojazdu nie wpisano </w:t>
      </w:r>
      <w:r w:rsidR="006941E6" w:rsidRPr="009274BF">
        <w:rPr>
          <w:rFonts w:ascii="Verdana" w:hAnsi="Verdana"/>
          <w:sz w:val="20"/>
          <w:szCs w:val="20"/>
        </w:rPr>
        <w:t>informacji o spełnieniu przez pojazd dodatkowych warunków technicznych</w:t>
      </w:r>
      <w:r w:rsidR="00134886" w:rsidRPr="009274BF">
        <w:rPr>
          <w:rFonts w:ascii="Verdana" w:hAnsi="Verdana"/>
          <w:sz w:val="20"/>
          <w:szCs w:val="20"/>
        </w:rPr>
        <w:t xml:space="preserve"> dla pojazdów o takim przeznaczeniu</w:t>
      </w:r>
      <w:r w:rsidR="004543D9" w:rsidRPr="009274BF">
        <w:rPr>
          <w:rFonts w:ascii="Verdana" w:hAnsi="Verdana"/>
          <w:sz w:val="20"/>
          <w:szCs w:val="20"/>
        </w:rPr>
        <w:t>, czym naruszono l</w:t>
      </w:r>
      <w:r w:rsidR="006941E6" w:rsidRPr="009274BF">
        <w:rPr>
          <w:rFonts w:ascii="Verdana" w:hAnsi="Verdana"/>
          <w:sz w:val="20"/>
          <w:szCs w:val="20"/>
        </w:rPr>
        <w:t xml:space="preserve">it. K objaśnień załącznika nr 3 w związku z § 2 ust. 9 rozporządzenia </w:t>
      </w:r>
      <w:proofErr w:type="spellStart"/>
      <w:r w:rsidR="006941E6" w:rsidRPr="009274BF">
        <w:rPr>
          <w:rFonts w:ascii="Verdana" w:hAnsi="Verdana"/>
          <w:sz w:val="20"/>
          <w:szCs w:val="20"/>
        </w:rPr>
        <w:t>MTBiG</w:t>
      </w:r>
      <w:proofErr w:type="spellEnd"/>
      <w:r w:rsidR="006941E6" w:rsidRPr="009274BF">
        <w:rPr>
          <w:rFonts w:ascii="Verdana" w:hAnsi="Verdana"/>
          <w:sz w:val="20"/>
          <w:szCs w:val="20"/>
        </w:rPr>
        <w:t>.</w:t>
      </w:r>
    </w:p>
    <w:p w:rsidR="00134886" w:rsidRPr="00134886" w:rsidRDefault="00134886" w:rsidP="00022357">
      <w:pPr>
        <w:numPr>
          <w:ilvl w:val="1"/>
          <w:numId w:val="3"/>
        </w:numPr>
        <w:suppressAutoHyphens/>
        <w:spacing w:line="360" w:lineRule="auto"/>
        <w:ind w:left="426" w:right="-79" w:hanging="426"/>
        <w:rPr>
          <w:rFonts w:ascii="Verdana" w:hAnsi="Verdana"/>
          <w:sz w:val="20"/>
          <w:szCs w:val="20"/>
        </w:rPr>
      </w:pPr>
      <w:r w:rsidRPr="002907F2">
        <w:rPr>
          <w:rFonts w:ascii="Verdana" w:hAnsi="Verdana"/>
          <w:sz w:val="20"/>
          <w:szCs w:val="20"/>
        </w:rPr>
        <w:lastRenderedPageBreak/>
        <w:t>Przekazaniu</w:t>
      </w:r>
      <w:r>
        <w:rPr>
          <w:rFonts w:ascii="Verdana" w:hAnsi="Verdana"/>
          <w:sz w:val="20"/>
          <w:szCs w:val="20"/>
        </w:rPr>
        <w:t>, za trzy miesiące,</w:t>
      </w:r>
      <w:r w:rsidRPr="002907F2">
        <w:rPr>
          <w:rFonts w:ascii="Verdana" w:hAnsi="Verdana"/>
          <w:sz w:val="20"/>
          <w:szCs w:val="20"/>
        </w:rPr>
        <w:t xml:space="preserve"> opłat ewidencyjnych na rachunek bankowy Funduszu - Centralna Ewidencja Pojazdów i Kierowców w wysokości innej niż pobrane w miesiącu poprzedzającym, czym naruszono § 5 </w:t>
      </w:r>
      <w:r w:rsidRPr="009274BF">
        <w:rPr>
          <w:rFonts w:ascii="Verdana" w:hAnsi="Verdana"/>
          <w:sz w:val="20"/>
          <w:szCs w:val="20"/>
        </w:rPr>
        <w:t>rozporządzenie Ministra Cyfryzacji z dnia 26 sierpnia 2022 r. w sprawie opłaty ewidencyjnej stanowiącej przychód Funduszu - Centralna Ewidencja Pojazdów i Kierowców (Dz. U. z 2022 r. poz. 1857), zwanego dalej rozporządzeniem w sprawie opłaty ewidencyjnej.</w:t>
      </w:r>
    </w:p>
    <w:p w:rsidR="00134886" w:rsidRPr="00EF5055" w:rsidRDefault="00134886" w:rsidP="00022357">
      <w:pPr>
        <w:numPr>
          <w:ilvl w:val="1"/>
          <w:numId w:val="3"/>
        </w:numPr>
        <w:suppressAutoHyphens/>
        <w:spacing w:line="360" w:lineRule="auto"/>
        <w:ind w:left="426" w:right="-79" w:hanging="426"/>
        <w:rPr>
          <w:rFonts w:ascii="Verdana" w:hAnsi="Verdana"/>
          <w:sz w:val="20"/>
          <w:szCs w:val="20"/>
        </w:rPr>
      </w:pPr>
      <w:r w:rsidRPr="00EF5055">
        <w:rPr>
          <w:rFonts w:ascii="Verdana" w:hAnsi="Verdana"/>
          <w:sz w:val="20"/>
          <w:szCs w:val="20"/>
        </w:rPr>
        <w:t xml:space="preserve">Wykazaniu w sprawozdaniach z pobranych i przekazanych opłat ewidencyjnych, za </w:t>
      </w:r>
      <w:r>
        <w:rPr>
          <w:rFonts w:ascii="Verdana" w:hAnsi="Verdana"/>
          <w:sz w:val="20"/>
          <w:szCs w:val="20"/>
        </w:rPr>
        <w:t>trzy m</w:t>
      </w:r>
      <w:r w:rsidRPr="00EF5055">
        <w:rPr>
          <w:rFonts w:ascii="Verdana" w:hAnsi="Verdana"/>
          <w:sz w:val="20"/>
          <w:szCs w:val="20"/>
        </w:rPr>
        <w:t>iesiące, nieprawidłowej ilości oraz wartości opłat, czym naruszono § 6 rozporządzenia w sprawie opłaty ewidencyjnej.</w:t>
      </w:r>
    </w:p>
    <w:p w:rsidR="009274BF" w:rsidRPr="00D11FC4" w:rsidRDefault="009274BF" w:rsidP="00022357">
      <w:pPr>
        <w:numPr>
          <w:ilvl w:val="1"/>
          <w:numId w:val="3"/>
        </w:numPr>
        <w:suppressAutoHyphens/>
        <w:spacing w:line="360" w:lineRule="auto"/>
        <w:ind w:left="426" w:right="-79" w:hanging="426"/>
        <w:rPr>
          <w:rFonts w:ascii="Verdana" w:hAnsi="Verdana"/>
          <w:sz w:val="20"/>
          <w:szCs w:val="20"/>
        </w:rPr>
      </w:pPr>
      <w:r w:rsidRPr="00D11FC4">
        <w:rPr>
          <w:rFonts w:ascii="Verdana" w:hAnsi="Verdana"/>
          <w:sz w:val="20"/>
          <w:szCs w:val="20"/>
        </w:rPr>
        <w:t>Zaewidencjonowaniu, w jednym przypadku, okresowego i dodatkowego badania technicznego tego samego pojazdu pod jedną pozycją w rejestrze badań, co spowodowało, że w Centralnej Ewidencji Pojazdów widnieją jedynie dane dotyczące okresowych badań technicznych, natomiast brak jest danych o przeprowadzonych badaniach dodatkowych.</w:t>
      </w:r>
    </w:p>
    <w:p w:rsidR="009274BF" w:rsidRDefault="009274BF" w:rsidP="00022357">
      <w:pPr>
        <w:suppressAutoHyphens/>
        <w:spacing w:line="360" w:lineRule="auto"/>
        <w:ind w:left="426" w:right="-79"/>
        <w:rPr>
          <w:rFonts w:ascii="Verdana" w:hAnsi="Verdana"/>
          <w:sz w:val="20"/>
          <w:szCs w:val="20"/>
        </w:rPr>
      </w:pPr>
      <w:r w:rsidRPr="00D11FC4">
        <w:rPr>
          <w:rFonts w:ascii="Verdana" w:hAnsi="Verdana"/>
          <w:sz w:val="20"/>
          <w:szCs w:val="20"/>
        </w:rPr>
        <w:t>Zgodnie z dyspozycją art. 80ba ust. 1 pkt 6 ustawy stacje kontroli pojazdów są obowiązane do przekazywania do Centralnej Ewidencji Pojazdów danych określonych w art. 80b ust. 1 pkt 10 ww. ustawy, tj. danych o badaniach technicznych pojazdów. W związku z powyższym sposób ewidencjonowania w rejestrze badań winien zapewnić uwidocznienie w Centralnej Ewidencji Pojazdów informacji o wszystkich rodzajach przeprowadzonych badań technicznych pojazdów.</w:t>
      </w:r>
    </w:p>
    <w:p w:rsidR="002D20C0" w:rsidRPr="002D20C0" w:rsidRDefault="00CE4959" w:rsidP="00022357">
      <w:pPr>
        <w:numPr>
          <w:ilvl w:val="1"/>
          <w:numId w:val="3"/>
        </w:numPr>
        <w:suppressAutoHyphens/>
        <w:spacing w:line="360" w:lineRule="auto"/>
        <w:ind w:left="426" w:right="-79" w:hanging="426"/>
        <w:rPr>
          <w:rFonts w:ascii="Verdana" w:hAnsi="Verdana"/>
          <w:sz w:val="20"/>
          <w:szCs w:val="20"/>
        </w:rPr>
      </w:pPr>
      <w:r w:rsidRPr="002D20C0">
        <w:rPr>
          <w:rFonts w:ascii="Verdana" w:hAnsi="Verdana"/>
          <w:sz w:val="20"/>
          <w:szCs w:val="20"/>
        </w:rPr>
        <w:t>Określeniu wyniku</w:t>
      </w:r>
      <w:r w:rsidR="009274BF" w:rsidRPr="002D20C0">
        <w:rPr>
          <w:rFonts w:ascii="Verdana" w:hAnsi="Verdana"/>
          <w:sz w:val="20"/>
          <w:szCs w:val="20"/>
        </w:rPr>
        <w:t xml:space="preserve"> jednego dodatkowego badania technicznego pojazdu </w:t>
      </w:r>
      <w:r w:rsidRPr="002D20C0">
        <w:rPr>
          <w:rFonts w:ascii="Verdana" w:hAnsi="Verdana"/>
          <w:sz w:val="20"/>
          <w:szCs w:val="20"/>
        </w:rPr>
        <w:t xml:space="preserve">jako pozytywnego, pomimo stwierdzenia </w:t>
      </w:r>
      <w:r w:rsidR="009274BF" w:rsidRPr="002D20C0">
        <w:rPr>
          <w:rFonts w:ascii="Verdana" w:hAnsi="Verdana"/>
          <w:sz w:val="20"/>
          <w:szCs w:val="20"/>
        </w:rPr>
        <w:t xml:space="preserve">w </w:t>
      </w:r>
      <w:r w:rsidRPr="002D20C0">
        <w:rPr>
          <w:rFonts w:ascii="Verdana" w:hAnsi="Verdana"/>
          <w:sz w:val="20"/>
          <w:szCs w:val="20"/>
        </w:rPr>
        <w:t xml:space="preserve">pojeździe usterki poważnej polegającej na braku tablic rejestracyjnych, czym naruszono § 6 ust. 2 w związku z § 3 ust. 1 pkt 2 </w:t>
      </w:r>
      <w:r w:rsidR="002D20C0" w:rsidRPr="002D20C0">
        <w:rPr>
          <w:rFonts w:ascii="Verdana" w:hAnsi="Verdana"/>
          <w:sz w:val="20"/>
          <w:szCs w:val="20"/>
        </w:rPr>
        <w:t xml:space="preserve">rozporządzenia </w:t>
      </w:r>
      <w:proofErr w:type="spellStart"/>
      <w:r w:rsidR="002D20C0" w:rsidRPr="002D20C0">
        <w:rPr>
          <w:rFonts w:ascii="Verdana" w:hAnsi="Verdana"/>
          <w:sz w:val="20"/>
          <w:szCs w:val="20"/>
        </w:rPr>
        <w:t>MTBiG</w:t>
      </w:r>
      <w:proofErr w:type="spellEnd"/>
      <w:r w:rsidR="002D20C0" w:rsidRPr="002D20C0">
        <w:rPr>
          <w:rFonts w:ascii="Verdana" w:hAnsi="Verdana"/>
          <w:sz w:val="20"/>
          <w:szCs w:val="20"/>
        </w:rPr>
        <w:t xml:space="preserve"> </w:t>
      </w:r>
      <w:r w:rsidRPr="002D20C0">
        <w:rPr>
          <w:rFonts w:ascii="Verdana" w:hAnsi="Verdana"/>
          <w:sz w:val="20"/>
          <w:szCs w:val="20"/>
        </w:rPr>
        <w:t xml:space="preserve">oraz </w:t>
      </w:r>
      <w:r w:rsidR="009274BF" w:rsidRPr="002D20C0">
        <w:rPr>
          <w:rFonts w:ascii="Verdana" w:hAnsi="Verdana"/>
          <w:sz w:val="20"/>
          <w:szCs w:val="20"/>
        </w:rPr>
        <w:t xml:space="preserve">pkt </w:t>
      </w:r>
      <w:r w:rsidRPr="002D20C0">
        <w:rPr>
          <w:rFonts w:ascii="Verdana" w:hAnsi="Verdana"/>
          <w:sz w:val="20"/>
          <w:szCs w:val="20"/>
        </w:rPr>
        <w:t>0</w:t>
      </w:r>
      <w:r w:rsidR="009274BF" w:rsidRPr="002D20C0">
        <w:rPr>
          <w:rFonts w:ascii="Verdana" w:hAnsi="Verdana"/>
          <w:sz w:val="20"/>
          <w:szCs w:val="20"/>
        </w:rPr>
        <w:t>.1</w:t>
      </w:r>
      <w:r w:rsidRPr="002D20C0">
        <w:rPr>
          <w:rFonts w:ascii="Verdana" w:hAnsi="Verdana"/>
          <w:sz w:val="20"/>
          <w:szCs w:val="20"/>
        </w:rPr>
        <w:t xml:space="preserve"> </w:t>
      </w:r>
      <w:r w:rsidR="009274BF" w:rsidRPr="002D20C0">
        <w:rPr>
          <w:rFonts w:ascii="Verdana" w:hAnsi="Verdana"/>
          <w:sz w:val="20"/>
          <w:szCs w:val="20"/>
        </w:rPr>
        <w:t xml:space="preserve">lit. </w:t>
      </w:r>
      <w:r w:rsidRPr="002D20C0">
        <w:rPr>
          <w:rFonts w:ascii="Verdana" w:hAnsi="Verdana"/>
          <w:sz w:val="20"/>
          <w:szCs w:val="20"/>
        </w:rPr>
        <w:t>a</w:t>
      </w:r>
      <w:r w:rsidR="009274BF" w:rsidRPr="002D20C0">
        <w:rPr>
          <w:rFonts w:ascii="Verdana" w:hAnsi="Verdana"/>
          <w:sz w:val="20"/>
          <w:szCs w:val="20"/>
        </w:rPr>
        <w:t xml:space="preserve"> działu I załącznika nr 1 rozporządzenia </w:t>
      </w:r>
      <w:proofErr w:type="spellStart"/>
      <w:r w:rsidR="009274BF" w:rsidRPr="002D20C0">
        <w:rPr>
          <w:rFonts w:ascii="Verdana" w:hAnsi="Verdana"/>
          <w:sz w:val="20"/>
          <w:szCs w:val="20"/>
        </w:rPr>
        <w:t>MTBiG</w:t>
      </w:r>
      <w:proofErr w:type="spellEnd"/>
      <w:r w:rsidR="002D20C0" w:rsidRPr="002D20C0">
        <w:rPr>
          <w:rFonts w:ascii="Verdana" w:hAnsi="Verdana"/>
          <w:sz w:val="20"/>
          <w:szCs w:val="20"/>
        </w:rPr>
        <w:t>.</w:t>
      </w:r>
    </w:p>
    <w:p w:rsidR="00970767" w:rsidRPr="00134886" w:rsidRDefault="00970767" w:rsidP="00022357">
      <w:pPr>
        <w:suppressAutoHyphens/>
        <w:spacing w:before="120" w:line="360" w:lineRule="auto"/>
        <w:ind w:right="-79"/>
        <w:rPr>
          <w:rFonts w:ascii="Verdana" w:hAnsi="Verdana"/>
          <w:color w:val="000000"/>
          <w:sz w:val="20"/>
          <w:szCs w:val="20"/>
        </w:rPr>
      </w:pPr>
      <w:r w:rsidRPr="00134886">
        <w:rPr>
          <w:rFonts w:ascii="Verdana" w:hAnsi="Verdana"/>
          <w:color w:val="000000"/>
          <w:sz w:val="20"/>
          <w:szCs w:val="20"/>
        </w:rPr>
        <w:t>W pozostałym zakresie nieprawidłowości nie stwierdzono.</w:t>
      </w:r>
    </w:p>
    <w:p w:rsidR="00134886" w:rsidRPr="00E4276D" w:rsidRDefault="00134886" w:rsidP="00022357">
      <w:pPr>
        <w:suppressAutoHyphens/>
        <w:spacing w:before="120" w:after="120" w:line="360" w:lineRule="auto"/>
        <w:ind w:right="-79"/>
        <w:rPr>
          <w:rFonts w:ascii="Verdana" w:hAnsi="Verdana"/>
          <w:sz w:val="20"/>
          <w:szCs w:val="20"/>
          <w:highlight w:val="yellow"/>
        </w:rPr>
      </w:pPr>
      <w:r w:rsidRPr="00E4276D">
        <w:rPr>
          <w:rFonts w:ascii="Verdana" w:hAnsi="Verdana"/>
          <w:bCs/>
          <w:sz w:val="20"/>
          <w:szCs w:val="20"/>
        </w:rPr>
        <w:t xml:space="preserve">Z uwagi na </w:t>
      </w:r>
      <w:r>
        <w:rPr>
          <w:rFonts w:ascii="Verdana" w:hAnsi="Verdana"/>
          <w:sz w:val="20"/>
          <w:szCs w:val="20"/>
        </w:rPr>
        <w:t xml:space="preserve">usunięcie nieprawidłowości, o której mowa w ww. pkt 1, 2 i 3 oraz </w:t>
      </w:r>
      <w:r w:rsidRPr="00E4276D">
        <w:rPr>
          <w:rFonts w:ascii="Verdana" w:hAnsi="Verdana"/>
          <w:sz w:val="20"/>
          <w:szCs w:val="20"/>
        </w:rPr>
        <w:t>zniesienie od 1 lipca 2023 r. obowiązku pobierania, przez stację kontroli pojazdów, opłaty ewidencyjnej odstępuję od wydania zaleceń w tych przypadkach.</w:t>
      </w:r>
    </w:p>
    <w:p w:rsidR="003676CF" w:rsidRPr="00134886" w:rsidRDefault="003676CF" w:rsidP="00022357">
      <w:pPr>
        <w:suppressAutoHyphens/>
        <w:spacing w:before="120" w:line="360" w:lineRule="auto"/>
        <w:ind w:right="-79"/>
        <w:rPr>
          <w:rFonts w:ascii="Verdana" w:hAnsi="Verdana"/>
          <w:bCs/>
          <w:sz w:val="20"/>
          <w:szCs w:val="20"/>
        </w:rPr>
      </w:pPr>
      <w:r w:rsidRPr="00134886">
        <w:rPr>
          <w:rFonts w:ascii="Verdana" w:hAnsi="Verdana"/>
          <w:color w:val="000000"/>
          <w:sz w:val="20"/>
          <w:szCs w:val="20"/>
        </w:rPr>
        <w:t>Mając na uwadze powyższe zalecam niezwłoczne podjęcie działań, w tym poprzez poinformowanie zatrudnionych diagnostów, mających na celu:</w:t>
      </w:r>
    </w:p>
    <w:p w:rsidR="00134886" w:rsidRPr="00134886" w:rsidRDefault="008D261D" w:rsidP="00022357">
      <w:pPr>
        <w:pStyle w:val="Akapitzlist"/>
        <w:numPr>
          <w:ilvl w:val="0"/>
          <w:numId w:val="4"/>
        </w:numPr>
        <w:suppressAutoHyphens/>
        <w:spacing w:line="360" w:lineRule="auto"/>
        <w:ind w:left="426" w:right="-79" w:hanging="426"/>
        <w:rPr>
          <w:rFonts w:ascii="Verdana" w:hAnsi="Verdana"/>
          <w:bCs/>
          <w:sz w:val="20"/>
          <w:szCs w:val="20"/>
        </w:rPr>
      </w:pPr>
      <w:r w:rsidRPr="00134886">
        <w:rPr>
          <w:rFonts w:ascii="Verdana" w:hAnsi="Verdana"/>
          <w:bCs/>
          <w:sz w:val="20"/>
          <w:szCs w:val="20"/>
        </w:rPr>
        <w:t xml:space="preserve">Wpisywanie w dokumentach identyfikacyjnych </w:t>
      </w:r>
      <w:r w:rsidR="00134886" w:rsidRPr="00134886">
        <w:rPr>
          <w:rFonts w:ascii="Verdana" w:hAnsi="Verdana"/>
          <w:bCs/>
          <w:sz w:val="20"/>
          <w:szCs w:val="20"/>
        </w:rPr>
        <w:t xml:space="preserve">rozstawu osi skrajnych, </w:t>
      </w:r>
      <w:r w:rsidRPr="00134886">
        <w:rPr>
          <w:rFonts w:ascii="Verdana" w:hAnsi="Verdana"/>
          <w:sz w:val="20"/>
          <w:szCs w:val="20"/>
        </w:rPr>
        <w:t>rozstawu kół</w:t>
      </w:r>
      <w:r w:rsidR="00134886" w:rsidRPr="00134886">
        <w:rPr>
          <w:rFonts w:ascii="Verdana" w:hAnsi="Verdana"/>
          <w:sz w:val="20"/>
          <w:szCs w:val="20"/>
        </w:rPr>
        <w:t xml:space="preserve"> oraz prawidłowo określonego roku produkcji.</w:t>
      </w:r>
    </w:p>
    <w:p w:rsidR="00C234E8" w:rsidRPr="00BE34DE" w:rsidRDefault="00BE34DE" w:rsidP="00022357">
      <w:pPr>
        <w:pStyle w:val="Akapitzlist"/>
        <w:numPr>
          <w:ilvl w:val="0"/>
          <w:numId w:val="4"/>
        </w:numPr>
        <w:suppressAutoHyphens/>
        <w:spacing w:line="360" w:lineRule="auto"/>
        <w:ind w:left="426" w:right="-79" w:hanging="426"/>
        <w:rPr>
          <w:rFonts w:ascii="Verdana" w:hAnsi="Verdana"/>
          <w:bCs/>
          <w:sz w:val="20"/>
          <w:szCs w:val="20"/>
        </w:rPr>
      </w:pPr>
      <w:r w:rsidRPr="00BE34DE">
        <w:rPr>
          <w:rFonts w:ascii="Verdana" w:hAnsi="Verdana"/>
          <w:sz w:val="20"/>
          <w:szCs w:val="20"/>
        </w:rPr>
        <w:t>W</w:t>
      </w:r>
      <w:r w:rsidR="00C234E8" w:rsidRPr="00BE34DE">
        <w:rPr>
          <w:rFonts w:ascii="Verdana" w:hAnsi="Verdana"/>
          <w:sz w:val="20"/>
          <w:szCs w:val="20"/>
        </w:rPr>
        <w:t>yznacz</w:t>
      </w:r>
      <w:r w:rsidRPr="00BE34DE">
        <w:rPr>
          <w:rFonts w:ascii="Verdana" w:hAnsi="Verdana"/>
          <w:sz w:val="20"/>
          <w:szCs w:val="20"/>
        </w:rPr>
        <w:t xml:space="preserve">anie terminu </w:t>
      </w:r>
      <w:r w:rsidR="00C234E8" w:rsidRPr="00BE34DE">
        <w:rPr>
          <w:rFonts w:ascii="Verdana" w:hAnsi="Verdana"/>
          <w:sz w:val="20"/>
          <w:szCs w:val="20"/>
        </w:rPr>
        <w:t>następnego badania technicznego</w:t>
      </w:r>
      <w:r w:rsidRPr="00BE34DE">
        <w:rPr>
          <w:rFonts w:ascii="Verdana" w:hAnsi="Verdana"/>
          <w:sz w:val="20"/>
          <w:szCs w:val="20"/>
        </w:rPr>
        <w:t xml:space="preserve"> zgodnie z art. 81 ust. 6 ustawy terminu</w:t>
      </w:r>
      <w:r w:rsidR="00C234E8" w:rsidRPr="00BE34DE">
        <w:rPr>
          <w:rFonts w:ascii="Verdana" w:hAnsi="Verdana"/>
          <w:sz w:val="20"/>
          <w:szCs w:val="20"/>
        </w:rPr>
        <w:t>.</w:t>
      </w:r>
    </w:p>
    <w:p w:rsidR="00BC4C9F" w:rsidRPr="00BE34DE" w:rsidRDefault="00BC4C9F" w:rsidP="00022357">
      <w:pPr>
        <w:pStyle w:val="Akapitzlist"/>
        <w:numPr>
          <w:ilvl w:val="0"/>
          <w:numId w:val="4"/>
        </w:numPr>
        <w:suppressAutoHyphens/>
        <w:spacing w:line="360" w:lineRule="auto"/>
        <w:ind w:left="426" w:right="-79" w:hanging="426"/>
        <w:rPr>
          <w:rFonts w:ascii="Verdana" w:hAnsi="Verdana"/>
          <w:bCs/>
          <w:sz w:val="20"/>
          <w:szCs w:val="20"/>
        </w:rPr>
      </w:pPr>
      <w:r w:rsidRPr="00BE34DE">
        <w:rPr>
          <w:rFonts w:ascii="Verdana" w:hAnsi="Verdana"/>
          <w:bCs/>
          <w:sz w:val="20"/>
          <w:szCs w:val="20"/>
        </w:rPr>
        <w:t xml:space="preserve">Wpisywanie w </w:t>
      </w:r>
      <w:r w:rsidR="00CA132C">
        <w:rPr>
          <w:rFonts w:ascii="Verdana" w:hAnsi="Verdana"/>
          <w:bCs/>
          <w:sz w:val="20"/>
          <w:szCs w:val="20"/>
        </w:rPr>
        <w:t xml:space="preserve">rejestrze badań oraz </w:t>
      </w:r>
      <w:r w:rsidR="003676CF" w:rsidRPr="00BE34DE">
        <w:rPr>
          <w:rFonts w:ascii="Verdana" w:hAnsi="Verdana"/>
          <w:color w:val="000000"/>
          <w:sz w:val="20"/>
          <w:szCs w:val="20"/>
        </w:rPr>
        <w:t xml:space="preserve">zaświadczeniach o przeprowadzonych badaniach technicznych pojazdów </w:t>
      </w:r>
      <w:r w:rsidR="007D386C" w:rsidRPr="00BE34DE">
        <w:rPr>
          <w:rFonts w:ascii="Verdana" w:hAnsi="Verdana"/>
          <w:color w:val="000000"/>
          <w:sz w:val="20"/>
          <w:szCs w:val="20"/>
        </w:rPr>
        <w:t xml:space="preserve">odpowiednich informacji związanych z </w:t>
      </w:r>
      <w:r w:rsidR="007D386C" w:rsidRPr="00BE34DE">
        <w:rPr>
          <w:rFonts w:ascii="Verdana" w:hAnsi="Verdana"/>
          <w:sz w:val="20"/>
          <w:szCs w:val="20"/>
        </w:rPr>
        <w:lastRenderedPageBreak/>
        <w:t>przystosowan</w:t>
      </w:r>
      <w:r w:rsidR="00BE34DE" w:rsidRPr="00BE34DE">
        <w:rPr>
          <w:rFonts w:ascii="Verdana" w:hAnsi="Verdana"/>
          <w:sz w:val="20"/>
          <w:szCs w:val="20"/>
        </w:rPr>
        <w:t>iem pojazdu</w:t>
      </w:r>
      <w:r w:rsidR="007D386C" w:rsidRPr="00BE34DE">
        <w:rPr>
          <w:rFonts w:ascii="Verdana" w:hAnsi="Verdana"/>
          <w:sz w:val="20"/>
          <w:szCs w:val="20"/>
        </w:rPr>
        <w:t xml:space="preserve"> do nauki jazdy oraz do przeprowadzania egzaminu państwowego</w:t>
      </w:r>
      <w:r w:rsidRPr="00BE34DE">
        <w:rPr>
          <w:rFonts w:ascii="Verdana" w:hAnsi="Verdana"/>
          <w:sz w:val="20"/>
          <w:szCs w:val="20"/>
        </w:rPr>
        <w:t>.</w:t>
      </w:r>
    </w:p>
    <w:p w:rsidR="002D20C0" w:rsidRDefault="009274BF" w:rsidP="00022357">
      <w:pPr>
        <w:pStyle w:val="Akapitzlist"/>
        <w:numPr>
          <w:ilvl w:val="0"/>
          <w:numId w:val="4"/>
        </w:numPr>
        <w:suppressAutoHyphens/>
        <w:spacing w:line="360" w:lineRule="auto"/>
        <w:ind w:left="426" w:right="-79" w:hanging="426"/>
        <w:rPr>
          <w:rFonts w:ascii="Verdana" w:hAnsi="Verdana"/>
          <w:bCs/>
          <w:sz w:val="20"/>
          <w:szCs w:val="20"/>
        </w:rPr>
      </w:pPr>
      <w:r w:rsidRPr="009274BF">
        <w:rPr>
          <w:rFonts w:ascii="Verdana" w:hAnsi="Verdana"/>
          <w:bCs/>
          <w:sz w:val="20"/>
          <w:szCs w:val="20"/>
        </w:rPr>
        <w:t>Prowadzenie rejestru badań w sposób zapewniający uwidocznienie w Centralnej Ewidencji Pojazdów danych o wszystkich rodzajach przeprowadzonych badań technicznych pojazdów.</w:t>
      </w:r>
    </w:p>
    <w:p w:rsidR="00970767" w:rsidRPr="002D20C0" w:rsidRDefault="002D20C0" w:rsidP="00022357">
      <w:pPr>
        <w:pStyle w:val="Akapitzlist"/>
        <w:numPr>
          <w:ilvl w:val="0"/>
          <w:numId w:val="4"/>
        </w:numPr>
        <w:suppressAutoHyphens/>
        <w:spacing w:line="360" w:lineRule="auto"/>
        <w:ind w:left="426" w:right="-79" w:hanging="426"/>
        <w:rPr>
          <w:rFonts w:ascii="Verdana" w:hAnsi="Verdana"/>
          <w:bCs/>
          <w:sz w:val="20"/>
          <w:szCs w:val="20"/>
        </w:rPr>
      </w:pPr>
      <w:r w:rsidRPr="002D20C0">
        <w:rPr>
          <w:rFonts w:ascii="Verdana" w:hAnsi="Verdana"/>
          <w:color w:val="000000"/>
          <w:sz w:val="20"/>
          <w:szCs w:val="20"/>
        </w:rPr>
        <w:t>Określanie prawidłowego wyniku badania technicznego pojazdu.</w:t>
      </w:r>
    </w:p>
    <w:p w:rsidR="00AF27D4" w:rsidRPr="002D20C0" w:rsidRDefault="00970767" w:rsidP="00022357">
      <w:pPr>
        <w:suppressAutoHyphens/>
        <w:snapToGrid w:val="0"/>
        <w:spacing w:before="120" w:after="120" w:line="312" w:lineRule="auto"/>
        <w:rPr>
          <w:rFonts w:ascii="Verdana" w:hAnsi="Verdana"/>
          <w:bCs/>
          <w:sz w:val="20"/>
          <w:szCs w:val="20"/>
        </w:rPr>
      </w:pPr>
      <w:r w:rsidRPr="002D20C0">
        <w:rPr>
          <w:rFonts w:ascii="Verdana" w:hAnsi="Verdana"/>
          <w:sz w:val="20"/>
          <w:szCs w:val="20"/>
        </w:rPr>
        <w:t xml:space="preserve">W związku z wydanymi zaleceniami, proszę o pisemną informację o podjętych środkach zmierzających do poprawy działalności Stacji Kontroli Pojazdów, w </w:t>
      </w:r>
      <w:r w:rsidRPr="002D20C0">
        <w:rPr>
          <w:rFonts w:ascii="Verdana" w:hAnsi="Verdana"/>
          <w:bCs/>
          <w:sz w:val="20"/>
          <w:szCs w:val="20"/>
        </w:rPr>
        <w:t>terminie 14 dni od daty otrzymania niniejszych zaleceń.</w:t>
      </w:r>
    </w:p>
    <w:p w:rsidR="009C0027" w:rsidRPr="00313EF3" w:rsidRDefault="009C0027" w:rsidP="00022357">
      <w:pPr>
        <w:suppressAutoHyphens/>
        <w:snapToGrid w:val="0"/>
        <w:spacing w:before="240" w:line="360" w:lineRule="auto"/>
        <w:rPr>
          <w:rFonts w:ascii="Verdana" w:hAnsi="Verdana"/>
          <w:bCs/>
          <w:sz w:val="20"/>
          <w:szCs w:val="20"/>
        </w:rPr>
      </w:pPr>
      <w:r w:rsidRPr="00313EF3">
        <w:rPr>
          <w:rFonts w:ascii="Verdana" w:hAnsi="Verdana"/>
          <w:bCs/>
          <w:sz w:val="20"/>
          <w:szCs w:val="20"/>
        </w:rPr>
        <w:t>Dokument podpisała z upoważnienia Prezydenta</w:t>
      </w:r>
    </w:p>
    <w:p w:rsidR="009C0027" w:rsidRPr="00313EF3" w:rsidRDefault="009C0027" w:rsidP="00022357">
      <w:pPr>
        <w:suppressAutoHyphens/>
        <w:snapToGrid w:val="0"/>
        <w:spacing w:line="360" w:lineRule="auto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Małgorzata Frąckowiak</w:t>
      </w:r>
    </w:p>
    <w:p w:rsidR="009C0027" w:rsidRPr="00686699" w:rsidRDefault="009C0027" w:rsidP="00022357">
      <w:pPr>
        <w:suppressAutoHyphens/>
        <w:snapToGrid w:val="0"/>
        <w:spacing w:after="240" w:line="360" w:lineRule="auto"/>
        <w:rPr>
          <w:rFonts w:ascii="Verdana" w:hAnsi="Verdana"/>
          <w:bCs/>
          <w:color w:val="FFFFFF" w:themeColor="background1"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 xml:space="preserve">Zastępca Dyrektora </w:t>
      </w:r>
      <w:r w:rsidRPr="00313EF3">
        <w:rPr>
          <w:rFonts w:ascii="Verdana" w:hAnsi="Verdana"/>
          <w:bCs/>
          <w:sz w:val="20"/>
          <w:szCs w:val="20"/>
        </w:rPr>
        <w:t>Wydziału</w:t>
      </w:r>
      <w:r>
        <w:rPr>
          <w:rFonts w:ascii="Verdana" w:hAnsi="Verdana"/>
          <w:bCs/>
          <w:sz w:val="20"/>
          <w:szCs w:val="20"/>
        </w:rPr>
        <w:t xml:space="preserve"> Kontroli</w:t>
      </w:r>
    </w:p>
    <w:p w:rsidR="006E3EB7" w:rsidRPr="009274BF" w:rsidRDefault="006E3EB7" w:rsidP="00022357">
      <w:pPr>
        <w:suppressAutoHyphens/>
        <w:snapToGrid w:val="0"/>
        <w:spacing w:before="120" w:after="120" w:line="312" w:lineRule="auto"/>
        <w:rPr>
          <w:rFonts w:ascii="Verdana" w:hAnsi="Verdana" w:cs="Verdana"/>
          <w:sz w:val="20"/>
          <w:szCs w:val="20"/>
        </w:rPr>
      </w:pPr>
      <w:r w:rsidRPr="00734109">
        <w:rPr>
          <w:rFonts w:ascii="Verdana" w:hAnsi="Verdana"/>
          <w:bCs/>
          <w:sz w:val="20"/>
          <w:szCs w:val="20"/>
        </w:rPr>
        <w:t>Sprawę prowadzi: Urząd Miejski Wrocławia; Wydział Kontroli, ul. Wojciecha Bogusławskiego</w:t>
      </w:r>
      <w:r w:rsidRPr="009274BF">
        <w:rPr>
          <w:rFonts w:ascii="Verdana" w:hAnsi="Verdana" w:cs="Verdana"/>
          <w:sz w:val="20"/>
          <w:szCs w:val="20"/>
        </w:rPr>
        <w:t xml:space="preserve"> 8, 10; 50-031 Wrocław;</w:t>
      </w:r>
    </w:p>
    <w:p w:rsidR="006E3EB7" w:rsidRPr="009274BF" w:rsidRDefault="006E3EB7" w:rsidP="00022357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 w:cs="Verdana"/>
          <w:sz w:val="20"/>
          <w:szCs w:val="20"/>
        </w:rPr>
      </w:pPr>
      <w:r w:rsidRPr="009274BF">
        <w:rPr>
          <w:rFonts w:ascii="Verdana" w:hAnsi="Verdana" w:cs="Verdana"/>
          <w:sz w:val="20"/>
          <w:szCs w:val="20"/>
        </w:rPr>
        <w:t>tel. +48 717 77 92 35, fax +48 717 77 92 34; wkn@um.wroc.pl; www.wroclaw.pl</w:t>
      </w:r>
    </w:p>
    <w:p w:rsidR="00552475" w:rsidRPr="009274BF" w:rsidRDefault="00552475" w:rsidP="00022357">
      <w:pPr>
        <w:suppressAutoHyphens/>
        <w:spacing w:before="120" w:after="120" w:line="360" w:lineRule="auto"/>
        <w:ind w:right="-79"/>
        <w:rPr>
          <w:rFonts w:ascii="Verdana" w:hAnsi="Verdana"/>
          <w:sz w:val="20"/>
          <w:szCs w:val="20"/>
        </w:rPr>
      </w:pPr>
      <w:r w:rsidRPr="009274BF">
        <w:rPr>
          <w:rFonts w:ascii="Verdana" w:hAnsi="Verdana"/>
          <w:bCs/>
          <w:sz w:val="20"/>
          <w:szCs w:val="20"/>
        </w:rPr>
        <w:t>Do wiadomości:</w:t>
      </w:r>
    </w:p>
    <w:p w:rsidR="00552475" w:rsidRPr="009274BF" w:rsidRDefault="00552475" w:rsidP="00022357">
      <w:pPr>
        <w:suppressAutoHyphens/>
        <w:snapToGrid w:val="0"/>
        <w:spacing w:before="120" w:after="120" w:line="360" w:lineRule="auto"/>
        <w:rPr>
          <w:rFonts w:ascii="Verdana" w:hAnsi="Verdana"/>
          <w:bCs/>
          <w:sz w:val="20"/>
          <w:szCs w:val="20"/>
        </w:rPr>
      </w:pPr>
      <w:r w:rsidRPr="009274BF">
        <w:rPr>
          <w:rFonts w:ascii="Verdana" w:hAnsi="Verdana"/>
          <w:bCs/>
          <w:sz w:val="20"/>
          <w:szCs w:val="20"/>
        </w:rPr>
        <w:t>Pani Bożena Bronowicka – Dyrektor WSO UMW wraz z protokołem kont</w:t>
      </w:r>
      <w:r w:rsidR="00D9468D" w:rsidRPr="009274BF">
        <w:rPr>
          <w:rFonts w:ascii="Verdana" w:hAnsi="Verdana"/>
          <w:bCs/>
          <w:sz w:val="20"/>
          <w:szCs w:val="20"/>
        </w:rPr>
        <w:t>roli WKN-KSO.5421.1.</w:t>
      </w:r>
      <w:r w:rsidR="009274BF" w:rsidRPr="009274BF">
        <w:rPr>
          <w:rFonts w:ascii="Verdana" w:hAnsi="Verdana"/>
          <w:bCs/>
          <w:sz w:val="20"/>
          <w:szCs w:val="20"/>
        </w:rPr>
        <w:t>43</w:t>
      </w:r>
      <w:r w:rsidR="00543DD4" w:rsidRPr="009274BF">
        <w:rPr>
          <w:rFonts w:ascii="Verdana" w:hAnsi="Verdana"/>
          <w:bCs/>
          <w:sz w:val="20"/>
          <w:szCs w:val="20"/>
        </w:rPr>
        <w:t>.2023</w:t>
      </w:r>
      <w:r w:rsidRPr="009274BF">
        <w:rPr>
          <w:rFonts w:ascii="Verdana" w:hAnsi="Verdana"/>
          <w:bCs/>
          <w:sz w:val="20"/>
          <w:szCs w:val="20"/>
        </w:rPr>
        <w:t xml:space="preserve"> w wersji elektronicznej.</w:t>
      </w:r>
    </w:p>
    <w:p w:rsidR="005B6176" w:rsidRDefault="00552475" w:rsidP="00022357">
      <w:pPr>
        <w:suppressAutoHyphens/>
        <w:snapToGrid w:val="0"/>
        <w:spacing w:before="120" w:after="120" w:line="360" w:lineRule="auto"/>
        <w:rPr>
          <w:rFonts w:ascii="Verdana" w:hAnsi="Verdana"/>
          <w:bCs/>
          <w:sz w:val="20"/>
          <w:szCs w:val="20"/>
        </w:rPr>
      </w:pPr>
      <w:r w:rsidRPr="009274BF">
        <w:rPr>
          <w:rFonts w:ascii="Verdana" w:hAnsi="Verdana"/>
          <w:bCs/>
          <w:sz w:val="20"/>
          <w:szCs w:val="20"/>
        </w:rPr>
        <w:t>Pismo przygotowano zgodnie z wymogami WCAG w zakresie dostępności cyfrowej.</w:t>
      </w:r>
      <w:bookmarkEnd w:id="1"/>
    </w:p>
    <w:sectPr w:rsidR="005B6176" w:rsidSect="00D2014D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814" w:bottom="964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377F" w:rsidRDefault="0025377F">
      <w:r>
        <w:separator/>
      </w:r>
    </w:p>
  </w:endnote>
  <w:endnote w:type="continuationSeparator" w:id="0">
    <w:p w:rsidR="0025377F" w:rsidRDefault="002537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377F" w:rsidRPr="004D6885" w:rsidRDefault="0025377F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Pr="004D6885">
      <w:rPr>
        <w:sz w:val="14"/>
        <w:szCs w:val="14"/>
      </w:rPr>
      <w:fldChar w:fldCharType="separate"/>
    </w:r>
    <w:r w:rsidR="00202377">
      <w:rPr>
        <w:noProof/>
        <w:sz w:val="14"/>
        <w:szCs w:val="14"/>
      </w:rPr>
      <w:t>4</w:t>
    </w:r>
    <w:r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Pr="004D6885">
      <w:rPr>
        <w:sz w:val="14"/>
        <w:szCs w:val="14"/>
      </w:rPr>
      <w:fldChar w:fldCharType="separate"/>
    </w:r>
    <w:r w:rsidR="00202377">
      <w:rPr>
        <w:noProof/>
        <w:sz w:val="14"/>
        <w:szCs w:val="14"/>
      </w:rPr>
      <w:t>4</w:t>
    </w:r>
    <w:r w:rsidRPr="004D6885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377F" w:rsidRDefault="0025377F" w:rsidP="00F261E5">
    <w:pPr>
      <w:pStyle w:val="Stopka"/>
    </w:pPr>
  </w:p>
  <w:p w:rsidR="0025377F" w:rsidRDefault="0025377F" w:rsidP="00F261E5">
    <w:pPr>
      <w:pStyle w:val="Stopka"/>
    </w:pPr>
    <w:r>
      <w:rPr>
        <w:noProof/>
      </w:rPr>
      <w:drawing>
        <wp:inline distT="0" distB="0" distL="0" distR="0">
          <wp:extent cx="2044700" cy="74930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ne teleadresowe Wydziału Kontro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377F" w:rsidRDefault="0025377F">
      <w:r>
        <w:separator/>
      </w:r>
    </w:p>
  </w:footnote>
  <w:footnote w:type="continuationSeparator" w:id="0">
    <w:p w:rsidR="0025377F" w:rsidRDefault="002537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377F" w:rsidRDefault="00022357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377F" w:rsidRDefault="0025377F" w:rsidP="00A27F20">
    <w:pPr>
      <w:pStyle w:val="Stopka"/>
    </w:pPr>
    <w:r>
      <w:rPr>
        <w:noProof/>
      </w:rPr>
      <w:drawing>
        <wp:inline distT="0" distB="0" distL="0" distR="0">
          <wp:extent cx="2044700" cy="1824355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ezydenta Wrocław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18243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941015"/>
    <w:multiLevelType w:val="multilevel"/>
    <w:tmpl w:val="455A1B4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5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1" w15:restartNumberingAfterBreak="0">
    <w:nsid w:val="08B1301F"/>
    <w:multiLevelType w:val="hybridMultilevel"/>
    <w:tmpl w:val="18AE1644"/>
    <w:lvl w:ilvl="0" w:tplc="04150011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A4E19"/>
    <w:multiLevelType w:val="hybridMultilevel"/>
    <w:tmpl w:val="72A825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D15A06"/>
    <w:multiLevelType w:val="hybridMultilevel"/>
    <w:tmpl w:val="92347684"/>
    <w:lvl w:ilvl="0" w:tplc="3BC41E1A">
      <w:start w:val="1"/>
      <w:numFmt w:val="lowerLetter"/>
      <w:lvlText w:val="%1)"/>
      <w:lvlJc w:val="left"/>
      <w:pPr>
        <w:ind w:left="644" w:hanging="360"/>
      </w:pPr>
      <w:rPr>
        <w:rFonts w:ascii="Verdana" w:eastAsia="Times New Roman" w:hAnsi="Verdana" w:cs="Verdana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C386148"/>
    <w:multiLevelType w:val="hybridMultilevel"/>
    <w:tmpl w:val="E2FC633A"/>
    <w:lvl w:ilvl="0" w:tplc="CC9E692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1BB6AEF"/>
    <w:multiLevelType w:val="hybridMultilevel"/>
    <w:tmpl w:val="2F52B028"/>
    <w:lvl w:ilvl="0" w:tplc="1E2E2BA8">
      <w:start w:val="1"/>
      <w:numFmt w:val="lowerLetter"/>
      <w:lvlText w:val="%1)"/>
      <w:lvlJc w:val="left"/>
      <w:pPr>
        <w:ind w:left="770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D520F32"/>
    <w:multiLevelType w:val="multilevel"/>
    <w:tmpl w:val="E3F4BDE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5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8" w15:restartNumberingAfterBreak="0">
    <w:nsid w:val="1F553686"/>
    <w:multiLevelType w:val="hybridMultilevel"/>
    <w:tmpl w:val="01101668"/>
    <w:lvl w:ilvl="0" w:tplc="7330966A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29B074C3"/>
    <w:multiLevelType w:val="hybridMultilevel"/>
    <w:tmpl w:val="0BA8AF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553EF0"/>
    <w:multiLevelType w:val="hybridMultilevel"/>
    <w:tmpl w:val="4E0C922A"/>
    <w:lvl w:ilvl="0" w:tplc="6802A8FE">
      <w:start w:val="1"/>
      <w:numFmt w:val="decimal"/>
      <w:lvlText w:val="%1)"/>
      <w:lvlJc w:val="left"/>
      <w:pPr>
        <w:ind w:left="720" w:hanging="360"/>
      </w:pPr>
      <w:rPr>
        <w:rFonts w:ascii="Verdana" w:hAnsi="Verdana" w:cs="Verdana" w:hint="default"/>
        <w:b w:val="0"/>
        <w:bCs/>
        <w:i w:val="0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7E2326"/>
    <w:multiLevelType w:val="hybridMultilevel"/>
    <w:tmpl w:val="D2E2B1EE"/>
    <w:lvl w:ilvl="0" w:tplc="513CE15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43A632B"/>
    <w:multiLevelType w:val="hybridMultilevel"/>
    <w:tmpl w:val="33DCFE08"/>
    <w:lvl w:ilvl="0" w:tplc="C4C8C00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363312CA"/>
    <w:multiLevelType w:val="hybridMultilevel"/>
    <w:tmpl w:val="D06405F8"/>
    <w:lvl w:ilvl="0" w:tplc="499077A8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42FD1F5E"/>
    <w:multiLevelType w:val="hybridMultilevel"/>
    <w:tmpl w:val="C18CCA5C"/>
    <w:lvl w:ilvl="0" w:tplc="4BFEA65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4B06769B"/>
    <w:multiLevelType w:val="hybridMultilevel"/>
    <w:tmpl w:val="79AC4C4C"/>
    <w:lvl w:ilvl="0" w:tplc="1A30E3EE">
      <w:start w:val="1"/>
      <w:numFmt w:val="decimal"/>
      <w:lvlText w:val="%1."/>
      <w:lvlJc w:val="left"/>
      <w:pPr>
        <w:ind w:left="502" w:hanging="360"/>
      </w:pPr>
      <w:rPr>
        <w:rFonts w:ascii="Verdana" w:hAnsi="Verdana" w:cs="Verdana" w:hint="default"/>
        <w:b w:val="0"/>
        <w:bCs/>
        <w:i w:val="0"/>
        <w:iCs w:val="0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674F7FC">
      <w:start w:val="1"/>
      <w:numFmt w:val="decimal"/>
      <w:lvlText w:val="4.%4."/>
      <w:lvlJc w:val="left"/>
      <w:pPr>
        <w:ind w:left="288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5D947602">
      <w:start w:val="1"/>
      <w:numFmt w:val="decimal"/>
      <w:lvlText w:val="%7."/>
      <w:lvlJc w:val="left"/>
      <w:pPr>
        <w:ind w:left="5040" w:hanging="360"/>
      </w:pPr>
      <w:rPr>
        <w:rFonts w:ascii="Verdana" w:hAnsi="Verdana" w:hint="default"/>
        <w:b w:val="0"/>
        <w:i w:val="0"/>
        <w:sz w:val="20"/>
      </w:r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95429AF4">
      <w:start w:val="1"/>
      <w:numFmt w:val="decimal"/>
      <w:lvlText w:val="%9)"/>
      <w:lvlJc w:val="left"/>
      <w:pPr>
        <w:ind w:left="6660" w:hanging="360"/>
      </w:pPr>
      <w:rPr>
        <w:rFonts w:hint="default"/>
      </w:rPr>
    </w:lvl>
  </w:abstractNum>
  <w:abstractNum w:abstractNumId="16" w15:restartNumberingAfterBreak="0">
    <w:nsid w:val="5B714C1E"/>
    <w:multiLevelType w:val="hybridMultilevel"/>
    <w:tmpl w:val="4438A4D6"/>
    <w:lvl w:ilvl="0" w:tplc="FC88B68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150141B"/>
    <w:multiLevelType w:val="hybridMultilevel"/>
    <w:tmpl w:val="7282762A"/>
    <w:lvl w:ilvl="0" w:tplc="0415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8" w15:restartNumberingAfterBreak="0">
    <w:nsid w:val="6B97598B"/>
    <w:multiLevelType w:val="hybridMultilevel"/>
    <w:tmpl w:val="54828846"/>
    <w:lvl w:ilvl="0" w:tplc="04150017">
      <w:start w:val="1"/>
      <w:numFmt w:val="lowerLetter"/>
      <w:lvlText w:val="%1)"/>
      <w:lvlJc w:val="left"/>
      <w:pPr>
        <w:ind w:left="928" w:hanging="360"/>
      </w:pPr>
      <w:rPr>
        <w:rFonts w:hint="default"/>
        <w:b w:val="0"/>
        <w:i w:val="0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0A45C9"/>
    <w:multiLevelType w:val="hybridMultilevel"/>
    <w:tmpl w:val="40E4EB52"/>
    <w:lvl w:ilvl="0" w:tplc="7012EFA8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</w:num>
  <w:num w:numId="2">
    <w:abstractNumId w:val="11"/>
  </w:num>
  <w:num w:numId="3">
    <w:abstractNumId w:val="7"/>
  </w:num>
  <w:num w:numId="4">
    <w:abstractNumId w:val="19"/>
  </w:num>
  <w:num w:numId="5">
    <w:abstractNumId w:val="3"/>
  </w:num>
  <w:num w:numId="6">
    <w:abstractNumId w:val="10"/>
  </w:num>
  <w:num w:numId="7">
    <w:abstractNumId w:val="12"/>
  </w:num>
  <w:num w:numId="8">
    <w:abstractNumId w:val="8"/>
  </w:num>
  <w:num w:numId="9">
    <w:abstractNumId w:val="4"/>
  </w:num>
  <w:num w:numId="10">
    <w:abstractNumId w:val="5"/>
  </w:num>
  <w:num w:numId="11">
    <w:abstractNumId w:val="14"/>
  </w:num>
  <w:num w:numId="12">
    <w:abstractNumId w:val="15"/>
  </w:num>
  <w:num w:numId="13">
    <w:abstractNumId w:val="1"/>
  </w:num>
  <w:num w:numId="14">
    <w:abstractNumId w:val="17"/>
  </w:num>
  <w:num w:numId="15">
    <w:abstractNumId w:val="16"/>
  </w:num>
  <w:num w:numId="16">
    <w:abstractNumId w:val="18"/>
  </w:num>
  <w:num w:numId="17">
    <w:abstractNumId w:val="9"/>
  </w:num>
  <w:num w:numId="18">
    <w:abstractNumId w:val="13"/>
  </w:num>
  <w:num w:numId="19">
    <w:abstractNumId w:val="2"/>
  </w:num>
  <w:num w:numId="20">
    <w:abstractNumId w:val="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6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465B"/>
    <w:rsid w:val="00000FD3"/>
    <w:rsid w:val="000049D9"/>
    <w:rsid w:val="00005FC0"/>
    <w:rsid w:val="0000654E"/>
    <w:rsid w:val="00010985"/>
    <w:rsid w:val="00015B11"/>
    <w:rsid w:val="000176B6"/>
    <w:rsid w:val="00017950"/>
    <w:rsid w:val="000220EC"/>
    <w:rsid w:val="00022357"/>
    <w:rsid w:val="00022A1D"/>
    <w:rsid w:val="00032859"/>
    <w:rsid w:val="0003663E"/>
    <w:rsid w:val="00036A9B"/>
    <w:rsid w:val="0004092E"/>
    <w:rsid w:val="0004444E"/>
    <w:rsid w:val="0004711C"/>
    <w:rsid w:val="000501C9"/>
    <w:rsid w:val="00053E3A"/>
    <w:rsid w:val="00054432"/>
    <w:rsid w:val="000551BD"/>
    <w:rsid w:val="00055F41"/>
    <w:rsid w:val="000560E1"/>
    <w:rsid w:val="00060340"/>
    <w:rsid w:val="00064235"/>
    <w:rsid w:val="0007057A"/>
    <w:rsid w:val="00070ACA"/>
    <w:rsid w:val="00072CCE"/>
    <w:rsid w:val="00080DA3"/>
    <w:rsid w:val="0008113D"/>
    <w:rsid w:val="00081A2B"/>
    <w:rsid w:val="00082A58"/>
    <w:rsid w:val="00083DC1"/>
    <w:rsid w:val="00087403"/>
    <w:rsid w:val="0009059F"/>
    <w:rsid w:val="00090C7D"/>
    <w:rsid w:val="00092E9C"/>
    <w:rsid w:val="00093320"/>
    <w:rsid w:val="00093532"/>
    <w:rsid w:val="00093DEA"/>
    <w:rsid w:val="0009461B"/>
    <w:rsid w:val="000948C6"/>
    <w:rsid w:val="00097AEF"/>
    <w:rsid w:val="000A1313"/>
    <w:rsid w:val="000A305E"/>
    <w:rsid w:val="000A696E"/>
    <w:rsid w:val="000A7B14"/>
    <w:rsid w:val="000B5773"/>
    <w:rsid w:val="000C1D54"/>
    <w:rsid w:val="000C244E"/>
    <w:rsid w:val="000C2B84"/>
    <w:rsid w:val="000C3D30"/>
    <w:rsid w:val="000C4419"/>
    <w:rsid w:val="000C4E74"/>
    <w:rsid w:val="000C65E1"/>
    <w:rsid w:val="000C744E"/>
    <w:rsid w:val="000D552D"/>
    <w:rsid w:val="000D6376"/>
    <w:rsid w:val="000E0B79"/>
    <w:rsid w:val="000E43A0"/>
    <w:rsid w:val="000F1F76"/>
    <w:rsid w:val="000F465D"/>
    <w:rsid w:val="001005F6"/>
    <w:rsid w:val="00101869"/>
    <w:rsid w:val="001023CC"/>
    <w:rsid w:val="00106659"/>
    <w:rsid w:val="00111460"/>
    <w:rsid w:val="00111EFD"/>
    <w:rsid w:val="00114B07"/>
    <w:rsid w:val="00114C73"/>
    <w:rsid w:val="001211F5"/>
    <w:rsid w:val="00121393"/>
    <w:rsid w:val="0012427A"/>
    <w:rsid w:val="00124393"/>
    <w:rsid w:val="00130794"/>
    <w:rsid w:val="00131D6E"/>
    <w:rsid w:val="001339C4"/>
    <w:rsid w:val="001342B2"/>
    <w:rsid w:val="00134886"/>
    <w:rsid w:val="00134EAE"/>
    <w:rsid w:val="001371D4"/>
    <w:rsid w:val="00143A44"/>
    <w:rsid w:val="00143D60"/>
    <w:rsid w:val="00144CA5"/>
    <w:rsid w:val="00144D7F"/>
    <w:rsid w:val="001453E5"/>
    <w:rsid w:val="00147BBE"/>
    <w:rsid w:val="00150A23"/>
    <w:rsid w:val="00154828"/>
    <w:rsid w:val="00160E76"/>
    <w:rsid w:val="001658C2"/>
    <w:rsid w:val="0016771F"/>
    <w:rsid w:val="00167E12"/>
    <w:rsid w:val="00171060"/>
    <w:rsid w:val="001729F6"/>
    <w:rsid w:val="0017452C"/>
    <w:rsid w:val="00180DF6"/>
    <w:rsid w:val="00180FC3"/>
    <w:rsid w:val="00181873"/>
    <w:rsid w:val="00182D3E"/>
    <w:rsid w:val="00184628"/>
    <w:rsid w:val="001866EA"/>
    <w:rsid w:val="00190D4E"/>
    <w:rsid w:val="00191EAA"/>
    <w:rsid w:val="00192229"/>
    <w:rsid w:val="001927E5"/>
    <w:rsid w:val="00195510"/>
    <w:rsid w:val="00196FDB"/>
    <w:rsid w:val="001A0D6A"/>
    <w:rsid w:val="001A144B"/>
    <w:rsid w:val="001A429C"/>
    <w:rsid w:val="001A6843"/>
    <w:rsid w:val="001A786D"/>
    <w:rsid w:val="001B08DD"/>
    <w:rsid w:val="001B0A15"/>
    <w:rsid w:val="001B4CB2"/>
    <w:rsid w:val="001B6A32"/>
    <w:rsid w:val="001B6B18"/>
    <w:rsid w:val="001C065C"/>
    <w:rsid w:val="001C1806"/>
    <w:rsid w:val="001C2298"/>
    <w:rsid w:val="001C287B"/>
    <w:rsid w:val="001C2E54"/>
    <w:rsid w:val="001C430D"/>
    <w:rsid w:val="001C4E5E"/>
    <w:rsid w:val="001C5789"/>
    <w:rsid w:val="001C57D4"/>
    <w:rsid w:val="001C70F6"/>
    <w:rsid w:val="001C71C9"/>
    <w:rsid w:val="001C7D76"/>
    <w:rsid w:val="001D179A"/>
    <w:rsid w:val="001D3712"/>
    <w:rsid w:val="001D627D"/>
    <w:rsid w:val="001E287D"/>
    <w:rsid w:val="001E3A86"/>
    <w:rsid w:val="001E7507"/>
    <w:rsid w:val="001E7E0E"/>
    <w:rsid w:val="001F27EA"/>
    <w:rsid w:val="001F3DB0"/>
    <w:rsid w:val="001F6EAC"/>
    <w:rsid w:val="00200060"/>
    <w:rsid w:val="002018DC"/>
    <w:rsid w:val="00202377"/>
    <w:rsid w:val="00203AAF"/>
    <w:rsid w:val="00206425"/>
    <w:rsid w:val="00206ECE"/>
    <w:rsid w:val="0021357D"/>
    <w:rsid w:val="00213BBA"/>
    <w:rsid w:val="00214161"/>
    <w:rsid w:val="002142C2"/>
    <w:rsid w:val="0022002F"/>
    <w:rsid w:val="00222AC1"/>
    <w:rsid w:val="00226447"/>
    <w:rsid w:val="00230D3F"/>
    <w:rsid w:val="0023785D"/>
    <w:rsid w:val="002401C3"/>
    <w:rsid w:val="002406DF"/>
    <w:rsid w:val="002449E2"/>
    <w:rsid w:val="002462C6"/>
    <w:rsid w:val="00247547"/>
    <w:rsid w:val="00252104"/>
    <w:rsid w:val="002529A6"/>
    <w:rsid w:val="0025377F"/>
    <w:rsid w:val="00253D31"/>
    <w:rsid w:val="00256655"/>
    <w:rsid w:val="00262C25"/>
    <w:rsid w:val="00263413"/>
    <w:rsid w:val="00263721"/>
    <w:rsid w:val="00264962"/>
    <w:rsid w:val="002654C8"/>
    <w:rsid w:val="00265558"/>
    <w:rsid w:val="00267EF1"/>
    <w:rsid w:val="00270374"/>
    <w:rsid w:val="00270FF0"/>
    <w:rsid w:val="002711A6"/>
    <w:rsid w:val="002715DE"/>
    <w:rsid w:val="002734F9"/>
    <w:rsid w:val="00280E8D"/>
    <w:rsid w:val="00281051"/>
    <w:rsid w:val="0028127E"/>
    <w:rsid w:val="002814F7"/>
    <w:rsid w:val="00285238"/>
    <w:rsid w:val="002853C6"/>
    <w:rsid w:val="00286940"/>
    <w:rsid w:val="00293D4E"/>
    <w:rsid w:val="00293DAF"/>
    <w:rsid w:val="002970A6"/>
    <w:rsid w:val="002A1128"/>
    <w:rsid w:val="002A4870"/>
    <w:rsid w:val="002A4978"/>
    <w:rsid w:val="002B1286"/>
    <w:rsid w:val="002B1EDE"/>
    <w:rsid w:val="002B1EE2"/>
    <w:rsid w:val="002B4174"/>
    <w:rsid w:val="002B596F"/>
    <w:rsid w:val="002B5DD2"/>
    <w:rsid w:val="002B6140"/>
    <w:rsid w:val="002B7EEC"/>
    <w:rsid w:val="002C0B19"/>
    <w:rsid w:val="002C3919"/>
    <w:rsid w:val="002C5D95"/>
    <w:rsid w:val="002D061F"/>
    <w:rsid w:val="002D08B0"/>
    <w:rsid w:val="002D141F"/>
    <w:rsid w:val="002D20C0"/>
    <w:rsid w:val="002D5332"/>
    <w:rsid w:val="002D67D8"/>
    <w:rsid w:val="002D7E1A"/>
    <w:rsid w:val="002E1DC1"/>
    <w:rsid w:val="002E20D8"/>
    <w:rsid w:val="002E2F15"/>
    <w:rsid w:val="002E3246"/>
    <w:rsid w:val="002E4572"/>
    <w:rsid w:val="002E59FF"/>
    <w:rsid w:val="002E6118"/>
    <w:rsid w:val="002E6EFC"/>
    <w:rsid w:val="002E7DB8"/>
    <w:rsid w:val="002F292D"/>
    <w:rsid w:val="002F445D"/>
    <w:rsid w:val="002F5404"/>
    <w:rsid w:val="002F6270"/>
    <w:rsid w:val="00302D94"/>
    <w:rsid w:val="00304E2B"/>
    <w:rsid w:val="00310AA1"/>
    <w:rsid w:val="003111EC"/>
    <w:rsid w:val="003123FF"/>
    <w:rsid w:val="003143F1"/>
    <w:rsid w:val="00317D8D"/>
    <w:rsid w:val="0032025E"/>
    <w:rsid w:val="00321974"/>
    <w:rsid w:val="00321BC8"/>
    <w:rsid w:val="00322791"/>
    <w:rsid w:val="00323052"/>
    <w:rsid w:val="00323695"/>
    <w:rsid w:val="00324B2A"/>
    <w:rsid w:val="00326933"/>
    <w:rsid w:val="00331A61"/>
    <w:rsid w:val="00331DFF"/>
    <w:rsid w:val="00331E60"/>
    <w:rsid w:val="00332C13"/>
    <w:rsid w:val="003379D5"/>
    <w:rsid w:val="00340A6B"/>
    <w:rsid w:val="00342A75"/>
    <w:rsid w:val="003431B1"/>
    <w:rsid w:val="003434D7"/>
    <w:rsid w:val="0034465B"/>
    <w:rsid w:val="00344881"/>
    <w:rsid w:val="00345256"/>
    <w:rsid w:val="00347633"/>
    <w:rsid w:val="00351E56"/>
    <w:rsid w:val="00354846"/>
    <w:rsid w:val="00357006"/>
    <w:rsid w:val="0036181E"/>
    <w:rsid w:val="00366700"/>
    <w:rsid w:val="003676CF"/>
    <w:rsid w:val="00367D25"/>
    <w:rsid w:val="00372260"/>
    <w:rsid w:val="0037506B"/>
    <w:rsid w:val="003759C1"/>
    <w:rsid w:val="00376290"/>
    <w:rsid w:val="003770CC"/>
    <w:rsid w:val="0038348B"/>
    <w:rsid w:val="003854FD"/>
    <w:rsid w:val="00387CEB"/>
    <w:rsid w:val="0039333E"/>
    <w:rsid w:val="00393EC9"/>
    <w:rsid w:val="003947DC"/>
    <w:rsid w:val="00396A36"/>
    <w:rsid w:val="0039738E"/>
    <w:rsid w:val="003A4C12"/>
    <w:rsid w:val="003A59F1"/>
    <w:rsid w:val="003A65ED"/>
    <w:rsid w:val="003A6AE1"/>
    <w:rsid w:val="003A7305"/>
    <w:rsid w:val="003A7D14"/>
    <w:rsid w:val="003B0D14"/>
    <w:rsid w:val="003B179F"/>
    <w:rsid w:val="003B2E86"/>
    <w:rsid w:val="003B34E6"/>
    <w:rsid w:val="003B4793"/>
    <w:rsid w:val="003C07C0"/>
    <w:rsid w:val="003C42E8"/>
    <w:rsid w:val="003D0C09"/>
    <w:rsid w:val="003D1310"/>
    <w:rsid w:val="003D15AD"/>
    <w:rsid w:val="003D1D1F"/>
    <w:rsid w:val="003D2201"/>
    <w:rsid w:val="003D40D2"/>
    <w:rsid w:val="003D6575"/>
    <w:rsid w:val="003D7DFA"/>
    <w:rsid w:val="003E1181"/>
    <w:rsid w:val="003E3089"/>
    <w:rsid w:val="003E3C91"/>
    <w:rsid w:val="003E5063"/>
    <w:rsid w:val="003E5874"/>
    <w:rsid w:val="003E6292"/>
    <w:rsid w:val="003F20D6"/>
    <w:rsid w:val="003F774B"/>
    <w:rsid w:val="00400FA4"/>
    <w:rsid w:val="00404914"/>
    <w:rsid w:val="0040593E"/>
    <w:rsid w:val="00406744"/>
    <w:rsid w:val="00410A92"/>
    <w:rsid w:val="00412D9C"/>
    <w:rsid w:val="004151F8"/>
    <w:rsid w:val="004155A8"/>
    <w:rsid w:val="00416C3B"/>
    <w:rsid w:val="00416EDA"/>
    <w:rsid w:val="00417B3D"/>
    <w:rsid w:val="004215F4"/>
    <w:rsid w:val="00421D07"/>
    <w:rsid w:val="00422441"/>
    <w:rsid w:val="00423E3F"/>
    <w:rsid w:val="00424311"/>
    <w:rsid w:val="0042628E"/>
    <w:rsid w:val="00427D11"/>
    <w:rsid w:val="00431B5F"/>
    <w:rsid w:val="004330FB"/>
    <w:rsid w:val="00433ED0"/>
    <w:rsid w:val="00436C4F"/>
    <w:rsid w:val="0044045C"/>
    <w:rsid w:val="00445A7E"/>
    <w:rsid w:val="00446100"/>
    <w:rsid w:val="004462F7"/>
    <w:rsid w:val="004508B6"/>
    <w:rsid w:val="0045113E"/>
    <w:rsid w:val="00451AA5"/>
    <w:rsid w:val="00452998"/>
    <w:rsid w:val="004543D9"/>
    <w:rsid w:val="00455C42"/>
    <w:rsid w:val="00455ECC"/>
    <w:rsid w:val="00456010"/>
    <w:rsid w:val="00461B41"/>
    <w:rsid w:val="00461ECD"/>
    <w:rsid w:val="00464248"/>
    <w:rsid w:val="00465500"/>
    <w:rsid w:val="0046702F"/>
    <w:rsid w:val="00470F74"/>
    <w:rsid w:val="004724F4"/>
    <w:rsid w:val="0047299D"/>
    <w:rsid w:val="00476291"/>
    <w:rsid w:val="00480516"/>
    <w:rsid w:val="00480E40"/>
    <w:rsid w:val="00484975"/>
    <w:rsid w:val="00484F51"/>
    <w:rsid w:val="00484FA4"/>
    <w:rsid w:val="0048548D"/>
    <w:rsid w:val="00487BBB"/>
    <w:rsid w:val="00491CC4"/>
    <w:rsid w:val="004940AA"/>
    <w:rsid w:val="004965D9"/>
    <w:rsid w:val="00496A54"/>
    <w:rsid w:val="004972E2"/>
    <w:rsid w:val="004975D9"/>
    <w:rsid w:val="004A063A"/>
    <w:rsid w:val="004A21ED"/>
    <w:rsid w:val="004A2DE7"/>
    <w:rsid w:val="004A3450"/>
    <w:rsid w:val="004A5648"/>
    <w:rsid w:val="004A6C3E"/>
    <w:rsid w:val="004B1F72"/>
    <w:rsid w:val="004B3BFE"/>
    <w:rsid w:val="004B78C4"/>
    <w:rsid w:val="004B7C79"/>
    <w:rsid w:val="004C1225"/>
    <w:rsid w:val="004C3891"/>
    <w:rsid w:val="004C427A"/>
    <w:rsid w:val="004C4285"/>
    <w:rsid w:val="004C5569"/>
    <w:rsid w:val="004C578A"/>
    <w:rsid w:val="004C60A2"/>
    <w:rsid w:val="004C7199"/>
    <w:rsid w:val="004C7AC7"/>
    <w:rsid w:val="004C7C08"/>
    <w:rsid w:val="004D0BE4"/>
    <w:rsid w:val="004D197D"/>
    <w:rsid w:val="004D2271"/>
    <w:rsid w:val="004D38D5"/>
    <w:rsid w:val="004D40E1"/>
    <w:rsid w:val="004D4792"/>
    <w:rsid w:val="004D64DF"/>
    <w:rsid w:val="004D6885"/>
    <w:rsid w:val="004D7BBD"/>
    <w:rsid w:val="004E08F3"/>
    <w:rsid w:val="004E30E2"/>
    <w:rsid w:val="004E4B9C"/>
    <w:rsid w:val="004E5C8D"/>
    <w:rsid w:val="004F1D79"/>
    <w:rsid w:val="004F2B21"/>
    <w:rsid w:val="004F36DE"/>
    <w:rsid w:val="004F5676"/>
    <w:rsid w:val="00504529"/>
    <w:rsid w:val="00510731"/>
    <w:rsid w:val="00516D1D"/>
    <w:rsid w:val="00516D90"/>
    <w:rsid w:val="00517264"/>
    <w:rsid w:val="00522848"/>
    <w:rsid w:val="0052449D"/>
    <w:rsid w:val="00524F70"/>
    <w:rsid w:val="00525967"/>
    <w:rsid w:val="00527DBA"/>
    <w:rsid w:val="00533FE5"/>
    <w:rsid w:val="00535B52"/>
    <w:rsid w:val="00540D73"/>
    <w:rsid w:val="00541F6B"/>
    <w:rsid w:val="005429B8"/>
    <w:rsid w:val="00542A9A"/>
    <w:rsid w:val="00542B76"/>
    <w:rsid w:val="00543DD4"/>
    <w:rsid w:val="00546250"/>
    <w:rsid w:val="00546BEB"/>
    <w:rsid w:val="00547727"/>
    <w:rsid w:val="00552475"/>
    <w:rsid w:val="00554AA1"/>
    <w:rsid w:val="00556022"/>
    <w:rsid w:val="0055648A"/>
    <w:rsid w:val="00557AB9"/>
    <w:rsid w:val="0056059E"/>
    <w:rsid w:val="0056498C"/>
    <w:rsid w:val="00571202"/>
    <w:rsid w:val="0057301B"/>
    <w:rsid w:val="00574956"/>
    <w:rsid w:val="005753DC"/>
    <w:rsid w:val="005755B3"/>
    <w:rsid w:val="00576414"/>
    <w:rsid w:val="00580B15"/>
    <w:rsid w:val="0058250F"/>
    <w:rsid w:val="00584171"/>
    <w:rsid w:val="00585FB1"/>
    <w:rsid w:val="0058790F"/>
    <w:rsid w:val="00587E86"/>
    <w:rsid w:val="00592FD6"/>
    <w:rsid w:val="00595421"/>
    <w:rsid w:val="00597327"/>
    <w:rsid w:val="005975FB"/>
    <w:rsid w:val="005A0002"/>
    <w:rsid w:val="005A3893"/>
    <w:rsid w:val="005A4FF1"/>
    <w:rsid w:val="005A5110"/>
    <w:rsid w:val="005A59AA"/>
    <w:rsid w:val="005B0484"/>
    <w:rsid w:val="005B0902"/>
    <w:rsid w:val="005B0D6F"/>
    <w:rsid w:val="005B28DB"/>
    <w:rsid w:val="005B3BA1"/>
    <w:rsid w:val="005B5808"/>
    <w:rsid w:val="005B6176"/>
    <w:rsid w:val="005B71F2"/>
    <w:rsid w:val="005C5E14"/>
    <w:rsid w:val="005C5EA1"/>
    <w:rsid w:val="005C788E"/>
    <w:rsid w:val="005D0D3A"/>
    <w:rsid w:val="005D18D1"/>
    <w:rsid w:val="005F1959"/>
    <w:rsid w:val="005F2D9C"/>
    <w:rsid w:val="005F3B82"/>
    <w:rsid w:val="005F695D"/>
    <w:rsid w:val="00604C71"/>
    <w:rsid w:val="00606267"/>
    <w:rsid w:val="00606FAD"/>
    <w:rsid w:val="00607BBC"/>
    <w:rsid w:val="00610F91"/>
    <w:rsid w:val="0061113A"/>
    <w:rsid w:val="0061318F"/>
    <w:rsid w:val="00614CEF"/>
    <w:rsid w:val="00616B19"/>
    <w:rsid w:val="0062331E"/>
    <w:rsid w:val="0062409F"/>
    <w:rsid w:val="0062621D"/>
    <w:rsid w:val="006269FF"/>
    <w:rsid w:val="00626D65"/>
    <w:rsid w:val="00632064"/>
    <w:rsid w:val="0063280E"/>
    <w:rsid w:val="00632CBA"/>
    <w:rsid w:val="006333C8"/>
    <w:rsid w:val="00635E26"/>
    <w:rsid w:val="006427EA"/>
    <w:rsid w:val="006461DB"/>
    <w:rsid w:val="00647E67"/>
    <w:rsid w:val="0065033E"/>
    <w:rsid w:val="006532BF"/>
    <w:rsid w:val="00653B89"/>
    <w:rsid w:val="00654525"/>
    <w:rsid w:val="00654626"/>
    <w:rsid w:val="00656532"/>
    <w:rsid w:val="0065731A"/>
    <w:rsid w:val="00660901"/>
    <w:rsid w:val="0066124A"/>
    <w:rsid w:val="00661CF9"/>
    <w:rsid w:val="00661F7F"/>
    <w:rsid w:val="00663469"/>
    <w:rsid w:val="00664D48"/>
    <w:rsid w:val="00665BBE"/>
    <w:rsid w:val="00673737"/>
    <w:rsid w:val="0067548B"/>
    <w:rsid w:val="006757F5"/>
    <w:rsid w:val="00677106"/>
    <w:rsid w:val="006779AD"/>
    <w:rsid w:val="006804F8"/>
    <w:rsid w:val="00682650"/>
    <w:rsid w:val="0068323B"/>
    <w:rsid w:val="00684436"/>
    <w:rsid w:val="0068468F"/>
    <w:rsid w:val="00685714"/>
    <w:rsid w:val="0068649D"/>
    <w:rsid w:val="0068671D"/>
    <w:rsid w:val="00690679"/>
    <w:rsid w:val="0069199D"/>
    <w:rsid w:val="0069371D"/>
    <w:rsid w:val="006941E6"/>
    <w:rsid w:val="006942AB"/>
    <w:rsid w:val="0069500B"/>
    <w:rsid w:val="006968E6"/>
    <w:rsid w:val="006971C9"/>
    <w:rsid w:val="00697883"/>
    <w:rsid w:val="006A6125"/>
    <w:rsid w:val="006A794D"/>
    <w:rsid w:val="006B2459"/>
    <w:rsid w:val="006B54DB"/>
    <w:rsid w:val="006C3FFE"/>
    <w:rsid w:val="006C5925"/>
    <w:rsid w:val="006C6CBC"/>
    <w:rsid w:val="006E16BD"/>
    <w:rsid w:val="006E1D59"/>
    <w:rsid w:val="006E3AE2"/>
    <w:rsid w:val="006E3EB7"/>
    <w:rsid w:val="006E6780"/>
    <w:rsid w:val="006F010B"/>
    <w:rsid w:val="006F032F"/>
    <w:rsid w:val="006F3DFA"/>
    <w:rsid w:val="006F42CA"/>
    <w:rsid w:val="006F6F2A"/>
    <w:rsid w:val="006F70B4"/>
    <w:rsid w:val="00700BD3"/>
    <w:rsid w:val="00701FA2"/>
    <w:rsid w:val="00702B89"/>
    <w:rsid w:val="00713E80"/>
    <w:rsid w:val="00714402"/>
    <w:rsid w:val="00716AEC"/>
    <w:rsid w:val="00720B00"/>
    <w:rsid w:val="0072134D"/>
    <w:rsid w:val="00722E66"/>
    <w:rsid w:val="0072513F"/>
    <w:rsid w:val="007252FA"/>
    <w:rsid w:val="00726B34"/>
    <w:rsid w:val="00726EC6"/>
    <w:rsid w:val="00730290"/>
    <w:rsid w:val="007307B3"/>
    <w:rsid w:val="00732532"/>
    <w:rsid w:val="007328D3"/>
    <w:rsid w:val="007337C3"/>
    <w:rsid w:val="00734109"/>
    <w:rsid w:val="007357E0"/>
    <w:rsid w:val="00745E0E"/>
    <w:rsid w:val="00746778"/>
    <w:rsid w:val="00750B2A"/>
    <w:rsid w:val="007619ED"/>
    <w:rsid w:val="0076203E"/>
    <w:rsid w:val="007642A0"/>
    <w:rsid w:val="00766828"/>
    <w:rsid w:val="00767A08"/>
    <w:rsid w:val="00770E9E"/>
    <w:rsid w:val="00774852"/>
    <w:rsid w:val="00775161"/>
    <w:rsid w:val="0077605E"/>
    <w:rsid w:val="00776D53"/>
    <w:rsid w:val="00777F63"/>
    <w:rsid w:val="00782490"/>
    <w:rsid w:val="007832CB"/>
    <w:rsid w:val="00784C0D"/>
    <w:rsid w:val="0078742A"/>
    <w:rsid w:val="007878BA"/>
    <w:rsid w:val="00790028"/>
    <w:rsid w:val="00790DAA"/>
    <w:rsid w:val="00793560"/>
    <w:rsid w:val="00797419"/>
    <w:rsid w:val="007A268E"/>
    <w:rsid w:val="007A5E26"/>
    <w:rsid w:val="007A6FED"/>
    <w:rsid w:val="007A7471"/>
    <w:rsid w:val="007A7908"/>
    <w:rsid w:val="007A7F40"/>
    <w:rsid w:val="007B0653"/>
    <w:rsid w:val="007B7DEC"/>
    <w:rsid w:val="007C1CCF"/>
    <w:rsid w:val="007C1CF9"/>
    <w:rsid w:val="007C31FE"/>
    <w:rsid w:val="007C4DAC"/>
    <w:rsid w:val="007C58B4"/>
    <w:rsid w:val="007C737D"/>
    <w:rsid w:val="007D1EC7"/>
    <w:rsid w:val="007D2EB9"/>
    <w:rsid w:val="007D332D"/>
    <w:rsid w:val="007D386C"/>
    <w:rsid w:val="007D3FF5"/>
    <w:rsid w:val="007D65B4"/>
    <w:rsid w:val="007E3879"/>
    <w:rsid w:val="007E700E"/>
    <w:rsid w:val="007E7508"/>
    <w:rsid w:val="007E7C6E"/>
    <w:rsid w:val="007F06E6"/>
    <w:rsid w:val="007F1692"/>
    <w:rsid w:val="007F1B42"/>
    <w:rsid w:val="007F2789"/>
    <w:rsid w:val="007F4F57"/>
    <w:rsid w:val="007F594B"/>
    <w:rsid w:val="007F7B0E"/>
    <w:rsid w:val="008008CB"/>
    <w:rsid w:val="00801969"/>
    <w:rsid w:val="00805F37"/>
    <w:rsid w:val="008066EA"/>
    <w:rsid w:val="008075A7"/>
    <w:rsid w:val="00814071"/>
    <w:rsid w:val="00821C49"/>
    <w:rsid w:val="00823AE7"/>
    <w:rsid w:val="0082467D"/>
    <w:rsid w:val="00824893"/>
    <w:rsid w:val="00831864"/>
    <w:rsid w:val="008318C9"/>
    <w:rsid w:val="00832596"/>
    <w:rsid w:val="008328ED"/>
    <w:rsid w:val="008404B1"/>
    <w:rsid w:val="00843735"/>
    <w:rsid w:val="008502F2"/>
    <w:rsid w:val="00850975"/>
    <w:rsid w:val="00850C5B"/>
    <w:rsid w:val="00855187"/>
    <w:rsid w:val="00866323"/>
    <w:rsid w:val="00866C2D"/>
    <w:rsid w:val="00871A9C"/>
    <w:rsid w:val="008734AE"/>
    <w:rsid w:val="00874F86"/>
    <w:rsid w:val="0088017B"/>
    <w:rsid w:val="0088160D"/>
    <w:rsid w:val="00881E89"/>
    <w:rsid w:val="008838A7"/>
    <w:rsid w:val="0088518A"/>
    <w:rsid w:val="008855CA"/>
    <w:rsid w:val="00893F83"/>
    <w:rsid w:val="008963E0"/>
    <w:rsid w:val="008A00E4"/>
    <w:rsid w:val="008A366E"/>
    <w:rsid w:val="008A50C9"/>
    <w:rsid w:val="008B1F4C"/>
    <w:rsid w:val="008B4E5C"/>
    <w:rsid w:val="008B6E44"/>
    <w:rsid w:val="008C1E76"/>
    <w:rsid w:val="008C4792"/>
    <w:rsid w:val="008C6665"/>
    <w:rsid w:val="008D0CE5"/>
    <w:rsid w:val="008D261D"/>
    <w:rsid w:val="008D5425"/>
    <w:rsid w:val="008D5830"/>
    <w:rsid w:val="008D60F9"/>
    <w:rsid w:val="008E457C"/>
    <w:rsid w:val="008E770B"/>
    <w:rsid w:val="008F182C"/>
    <w:rsid w:val="008F2632"/>
    <w:rsid w:val="008F2678"/>
    <w:rsid w:val="008F5631"/>
    <w:rsid w:val="008F7774"/>
    <w:rsid w:val="008F7D65"/>
    <w:rsid w:val="00900FE6"/>
    <w:rsid w:val="009027CD"/>
    <w:rsid w:val="009030B9"/>
    <w:rsid w:val="009049D5"/>
    <w:rsid w:val="0090510D"/>
    <w:rsid w:val="00906ADB"/>
    <w:rsid w:val="00911BF6"/>
    <w:rsid w:val="00912B07"/>
    <w:rsid w:val="00913538"/>
    <w:rsid w:val="00916510"/>
    <w:rsid w:val="00916B2A"/>
    <w:rsid w:val="00922B9F"/>
    <w:rsid w:val="00922DE0"/>
    <w:rsid w:val="009234FD"/>
    <w:rsid w:val="009242D4"/>
    <w:rsid w:val="009274BF"/>
    <w:rsid w:val="009307A2"/>
    <w:rsid w:val="009326D5"/>
    <w:rsid w:val="00935DC0"/>
    <w:rsid w:val="00936DB3"/>
    <w:rsid w:val="00944243"/>
    <w:rsid w:val="0095020E"/>
    <w:rsid w:val="00951D86"/>
    <w:rsid w:val="00951F82"/>
    <w:rsid w:val="00954EB0"/>
    <w:rsid w:val="00955E3D"/>
    <w:rsid w:val="00957372"/>
    <w:rsid w:val="009619E2"/>
    <w:rsid w:val="00961F64"/>
    <w:rsid w:val="00963596"/>
    <w:rsid w:val="00967A43"/>
    <w:rsid w:val="00970188"/>
    <w:rsid w:val="00970767"/>
    <w:rsid w:val="00971575"/>
    <w:rsid w:val="00972690"/>
    <w:rsid w:val="00972C1C"/>
    <w:rsid w:val="009735C0"/>
    <w:rsid w:val="009737C6"/>
    <w:rsid w:val="00975276"/>
    <w:rsid w:val="009765D0"/>
    <w:rsid w:val="0098134E"/>
    <w:rsid w:val="00984F47"/>
    <w:rsid w:val="00985648"/>
    <w:rsid w:val="00987BF2"/>
    <w:rsid w:val="009906BA"/>
    <w:rsid w:val="00990B88"/>
    <w:rsid w:val="00991CF8"/>
    <w:rsid w:val="00992010"/>
    <w:rsid w:val="00994C2B"/>
    <w:rsid w:val="0099757A"/>
    <w:rsid w:val="00997A95"/>
    <w:rsid w:val="009A215A"/>
    <w:rsid w:val="009A2F12"/>
    <w:rsid w:val="009A7927"/>
    <w:rsid w:val="009A7F56"/>
    <w:rsid w:val="009B12B1"/>
    <w:rsid w:val="009B3561"/>
    <w:rsid w:val="009B51DF"/>
    <w:rsid w:val="009C0027"/>
    <w:rsid w:val="009C0624"/>
    <w:rsid w:val="009C23BF"/>
    <w:rsid w:val="009C27D0"/>
    <w:rsid w:val="009C3464"/>
    <w:rsid w:val="009C455B"/>
    <w:rsid w:val="009C5140"/>
    <w:rsid w:val="009C631D"/>
    <w:rsid w:val="009C6989"/>
    <w:rsid w:val="009D176F"/>
    <w:rsid w:val="009D28D6"/>
    <w:rsid w:val="009D49A6"/>
    <w:rsid w:val="009D6C9B"/>
    <w:rsid w:val="009D6EE3"/>
    <w:rsid w:val="009D7A9D"/>
    <w:rsid w:val="009E02BE"/>
    <w:rsid w:val="009E0326"/>
    <w:rsid w:val="009E115B"/>
    <w:rsid w:val="009E3DFC"/>
    <w:rsid w:val="009E4D89"/>
    <w:rsid w:val="009F1E69"/>
    <w:rsid w:val="009F2CDE"/>
    <w:rsid w:val="009F3B01"/>
    <w:rsid w:val="009F5679"/>
    <w:rsid w:val="009F603B"/>
    <w:rsid w:val="009F70A2"/>
    <w:rsid w:val="00A005FB"/>
    <w:rsid w:val="00A0271B"/>
    <w:rsid w:val="00A02798"/>
    <w:rsid w:val="00A04E3A"/>
    <w:rsid w:val="00A05E43"/>
    <w:rsid w:val="00A073FB"/>
    <w:rsid w:val="00A115DA"/>
    <w:rsid w:val="00A12367"/>
    <w:rsid w:val="00A133A0"/>
    <w:rsid w:val="00A14368"/>
    <w:rsid w:val="00A158FB"/>
    <w:rsid w:val="00A27341"/>
    <w:rsid w:val="00A2735B"/>
    <w:rsid w:val="00A27A86"/>
    <w:rsid w:val="00A27F20"/>
    <w:rsid w:val="00A33314"/>
    <w:rsid w:val="00A33FBB"/>
    <w:rsid w:val="00A36660"/>
    <w:rsid w:val="00A40591"/>
    <w:rsid w:val="00A537C0"/>
    <w:rsid w:val="00A53A36"/>
    <w:rsid w:val="00A55130"/>
    <w:rsid w:val="00A567CF"/>
    <w:rsid w:val="00A57313"/>
    <w:rsid w:val="00A624F2"/>
    <w:rsid w:val="00A63A7D"/>
    <w:rsid w:val="00A65961"/>
    <w:rsid w:val="00A66A3A"/>
    <w:rsid w:val="00A67232"/>
    <w:rsid w:val="00A7170F"/>
    <w:rsid w:val="00A740FF"/>
    <w:rsid w:val="00A766D6"/>
    <w:rsid w:val="00A76B73"/>
    <w:rsid w:val="00A816F2"/>
    <w:rsid w:val="00A82041"/>
    <w:rsid w:val="00A8239C"/>
    <w:rsid w:val="00A8557E"/>
    <w:rsid w:val="00A86CC3"/>
    <w:rsid w:val="00A86D58"/>
    <w:rsid w:val="00A87648"/>
    <w:rsid w:val="00A90195"/>
    <w:rsid w:val="00AA0703"/>
    <w:rsid w:val="00AA1CFA"/>
    <w:rsid w:val="00AA36A4"/>
    <w:rsid w:val="00AA4155"/>
    <w:rsid w:val="00AA703B"/>
    <w:rsid w:val="00AB02A8"/>
    <w:rsid w:val="00AB48AB"/>
    <w:rsid w:val="00AB56BE"/>
    <w:rsid w:val="00AB60B5"/>
    <w:rsid w:val="00AC10B7"/>
    <w:rsid w:val="00AC3E16"/>
    <w:rsid w:val="00AC5170"/>
    <w:rsid w:val="00AD1C03"/>
    <w:rsid w:val="00AD20B3"/>
    <w:rsid w:val="00AD5BAD"/>
    <w:rsid w:val="00AD7B78"/>
    <w:rsid w:val="00AF0659"/>
    <w:rsid w:val="00AF094C"/>
    <w:rsid w:val="00AF26D3"/>
    <w:rsid w:val="00AF27D4"/>
    <w:rsid w:val="00AF2BBF"/>
    <w:rsid w:val="00B02AD0"/>
    <w:rsid w:val="00B033FB"/>
    <w:rsid w:val="00B04200"/>
    <w:rsid w:val="00B06917"/>
    <w:rsid w:val="00B06945"/>
    <w:rsid w:val="00B0696D"/>
    <w:rsid w:val="00B0700B"/>
    <w:rsid w:val="00B07E4B"/>
    <w:rsid w:val="00B1130B"/>
    <w:rsid w:val="00B12823"/>
    <w:rsid w:val="00B14745"/>
    <w:rsid w:val="00B14A5E"/>
    <w:rsid w:val="00B20021"/>
    <w:rsid w:val="00B224FC"/>
    <w:rsid w:val="00B2498A"/>
    <w:rsid w:val="00B278EC"/>
    <w:rsid w:val="00B31C9C"/>
    <w:rsid w:val="00B332EB"/>
    <w:rsid w:val="00B34FC8"/>
    <w:rsid w:val="00B44B7C"/>
    <w:rsid w:val="00B473E2"/>
    <w:rsid w:val="00B53A93"/>
    <w:rsid w:val="00B570A3"/>
    <w:rsid w:val="00B643AB"/>
    <w:rsid w:val="00B655D1"/>
    <w:rsid w:val="00B71825"/>
    <w:rsid w:val="00B7237D"/>
    <w:rsid w:val="00B72B16"/>
    <w:rsid w:val="00B73AF4"/>
    <w:rsid w:val="00B7613D"/>
    <w:rsid w:val="00B81755"/>
    <w:rsid w:val="00B81B31"/>
    <w:rsid w:val="00B82C71"/>
    <w:rsid w:val="00B8401D"/>
    <w:rsid w:val="00B85FBC"/>
    <w:rsid w:val="00B87835"/>
    <w:rsid w:val="00B906E7"/>
    <w:rsid w:val="00B91985"/>
    <w:rsid w:val="00B929B7"/>
    <w:rsid w:val="00B931E9"/>
    <w:rsid w:val="00B960A8"/>
    <w:rsid w:val="00B979F4"/>
    <w:rsid w:val="00BB2924"/>
    <w:rsid w:val="00BB2EB0"/>
    <w:rsid w:val="00BB389F"/>
    <w:rsid w:val="00BB4586"/>
    <w:rsid w:val="00BC1065"/>
    <w:rsid w:val="00BC4946"/>
    <w:rsid w:val="00BC4C9F"/>
    <w:rsid w:val="00BC67F5"/>
    <w:rsid w:val="00BD035E"/>
    <w:rsid w:val="00BD05C5"/>
    <w:rsid w:val="00BD33FC"/>
    <w:rsid w:val="00BD3C83"/>
    <w:rsid w:val="00BD537A"/>
    <w:rsid w:val="00BD5CC3"/>
    <w:rsid w:val="00BD7511"/>
    <w:rsid w:val="00BE1754"/>
    <w:rsid w:val="00BE34DE"/>
    <w:rsid w:val="00BE5044"/>
    <w:rsid w:val="00BE55DF"/>
    <w:rsid w:val="00BE57F0"/>
    <w:rsid w:val="00BE6097"/>
    <w:rsid w:val="00C01E4B"/>
    <w:rsid w:val="00C01F45"/>
    <w:rsid w:val="00C0282C"/>
    <w:rsid w:val="00C03111"/>
    <w:rsid w:val="00C03C66"/>
    <w:rsid w:val="00C03F70"/>
    <w:rsid w:val="00C11061"/>
    <w:rsid w:val="00C11A61"/>
    <w:rsid w:val="00C12444"/>
    <w:rsid w:val="00C1456A"/>
    <w:rsid w:val="00C2127D"/>
    <w:rsid w:val="00C234E8"/>
    <w:rsid w:val="00C309AE"/>
    <w:rsid w:val="00C31A87"/>
    <w:rsid w:val="00C32E2E"/>
    <w:rsid w:val="00C339FC"/>
    <w:rsid w:val="00C349D6"/>
    <w:rsid w:val="00C41AE5"/>
    <w:rsid w:val="00C45412"/>
    <w:rsid w:val="00C45D6A"/>
    <w:rsid w:val="00C46382"/>
    <w:rsid w:val="00C46432"/>
    <w:rsid w:val="00C518E8"/>
    <w:rsid w:val="00C53C41"/>
    <w:rsid w:val="00C55EF5"/>
    <w:rsid w:val="00C6173B"/>
    <w:rsid w:val="00C62919"/>
    <w:rsid w:val="00C6486F"/>
    <w:rsid w:val="00C66DBF"/>
    <w:rsid w:val="00C66DEB"/>
    <w:rsid w:val="00C71233"/>
    <w:rsid w:val="00C718C8"/>
    <w:rsid w:val="00C73B5F"/>
    <w:rsid w:val="00C74063"/>
    <w:rsid w:val="00C74E7C"/>
    <w:rsid w:val="00C77119"/>
    <w:rsid w:val="00C80358"/>
    <w:rsid w:val="00C86F93"/>
    <w:rsid w:val="00C93013"/>
    <w:rsid w:val="00C95B78"/>
    <w:rsid w:val="00C96C94"/>
    <w:rsid w:val="00CA00A9"/>
    <w:rsid w:val="00CA11F0"/>
    <w:rsid w:val="00CA132C"/>
    <w:rsid w:val="00CA1D09"/>
    <w:rsid w:val="00CA3621"/>
    <w:rsid w:val="00CA563F"/>
    <w:rsid w:val="00CA5A32"/>
    <w:rsid w:val="00CA5D64"/>
    <w:rsid w:val="00CA7A59"/>
    <w:rsid w:val="00CB1EB1"/>
    <w:rsid w:val="00CB29D2"/>
    <w:rsid w:val="00CB317B"/>
    <w:rsid w:val="00CB3E99"/>
    <w:rsid w:val="00CB42D6"/>
    <w:rsid w:val="00CB45F2"/>
    <w:rsid w:val="00CB4A0B"/>
    <w:rsid w:val="00CB4C63"/>
    <w:rsid w:val="00CB5672"/>
    <w:rsid w:val="00CB5DEF"/>
    <w:rsid w:val="00CC0FB4"/>
    <w:rsid w:val="00CC1016"/>
    <w:rsid w:val="00CC1581"/>
    <w:rsid w:val="00CC5BE9"/>
    <w:rsid w:val="00CC6A39"/>
    <w:rsid w:val="00CD26BE"/>
    <w:rsid w:val="00CD49EE"/>
    <w:rsid w:val="00CD4AC9"/>
    <w:rsid w:val="00CD7290"/>
    <w:rsid w:val="00CE1FFA"/>
    <w:rsid w:val="00CE2164"/>
    <w:rsid w:val="00CE2B57"/>
    <w:rsid w:val="00CE2F1E"/>
    <w:rsid w:val="00CE3558"/>
    <w:rsid w:val="00CE4959"/>
    <w:rsid w:val="00CE6005"/>
    <w:rsid w:val="00CE6296"/>
    <w:rsid w:val="00CE68AA"/>
    <w:rsid w:val="00CE707C"/>
    <w:rsid w:val="00CE78EC"/>
    <w:rsid w:val="00CF2E59"/>
    <w:rsid w:val="00CF453F"/>
    <w:rsid w:val="00CF5FF2"/>
    <w:rsid w:val="00CF6BE8"/>
    <w:rsid w:val="00CF7876"/>
    <w:rsid w:val="00CF7965"/>
    <w:rsid w:val="00D00039"/>
    <w:rsid w:val="00D0374A"/>
    <w:rsid w:val="00D03C56"/>
    <w:rsid w:val="00D05152"/>
    <w:rsid w:val="00D13459"/>
    <w:rsid w:val="00D13B7E"/>
    <w:rsid w:val="00D14956"/>
    <w:rsid w:val="00D163A1"/>
    <w:rsid w:val="00D2014D"/>
    <w:rsid w:val="00D21B47"/>
    <w:rsid w:val="00D21FDF"/>
    <w:rsid w:val="00D23966"/>
    <w:rsid w:val="00D24160"/>
    <w:rsid w:val="00D24AFA"/>
    <w:rsid w:val="00D27931"/>
    <w:rsid w:val="00D33992"/>
    <w:rsid w:val="00D34F71"/>
    <w:rsid w:val="00D3513A"/>
    <w:rsid w:val="00D35A1A"/>
    <w:rsid w:val="00D37446"/>
    <w:rsid w:val="00D415C7"/>
    <w:rsid w:val="00D42231"/>
    <w:rsid w:val="00D4495E"/>
    <w:rsid w:val="00D47CE3"/>
    <w:rsid w:val="00D52382"/>
    <w:rsid w:val="00D52674"/>
    <w:rsid w:val="00D53847"/>
    <w:rsid w:val="00D54CDA"/>
    <w:rsid w:val="00D55322"/>
    <w:rsid w:val="00D60C7D"/>
    <w:rsid w:val="00D61788"/>
    <w:rsid w:val="00D627A1"/>
    <w:rsid w:val="00D6574C"/>
    <w:rsid w:val="00D67B4B"/>
    <w:rsid w:val="00D67D09"/>
    <w:rsid w:val="00D710BE"/>
    <w:rsid w:val="00D77621"/>
    <w:rsid w:val="00D81AFC"/>
    <w:rsid w:val="00D82DF9"/>
    <w:rsid w:val="00D8547D"/>
    <w:rsid w:val="00D85B91"/>
    <w:rsid w:val="00D862D0"/>
    <w:rsid w:val="00D87DEE"/>
    <w:rsid w:val="00D92FF4"/>
    <w:rsid w:val="00D94580"/>
    <w:rsid w:val="00D9468D"/>
    <w:rsid w:val="00D94AFF"/>
    <w:rsid w:val="00DA16E0"/>
    <w:rsid w:val="00DA26FA"/>
    <w:rsid w:val="00DA3288"/>
    <w:rsid w:val="00DA406A"/>
    <w:rsid w:val="00DA4E3A"/>
    <w:rsid w:val="00DA5249"/>
    <w:rsid w:val="00DA5463"/>
    <w:rsid w:val="00DA798A"/>
    <w:rsid w:val="00DB4662"/>
    <w:rsid w:val="00DB4778"/>
    <w:rsid w:val="00DB68EF"/>
    <w:rsid w:val="00DB6C5B"/>
    <w:rsid w:val="00DB6E9C"/>
    <w:rsid w:val="00DB74EE"/>
    <w:rsid w:val="00DC191D"/>
    <w:rsid w:val="00DC595C"/>
    <w:rsid w:val="00DC6BC3"/>
    <w:rsid w:val="00DC70CF"/>
    <w:rsid w:val="00DD119B"/>
    <w:rsid w:val="00DD1F6E"/>
    <w:rsid w:val="00DD5200"/>
    <w:rsid w:val="00DD6960"/>
    <w:rsid w:val="00DD7CFB"/>
    <w:rsid w:val="00DE2A9D"/>
    <w:rsid w:val="00DE2C9D"/>
    <w:rsid w:val="00DE59AF"/>
    <w:rsid w:val="00E014CF"/>
    <w:rsid w:val="00E11970"/>
    <w:rsid w:val="00E11BCD"/>
    <w:rsid w:val="00E13808"/>
    <w:rsid w:val="00E14DD7"/>
    <w:rsid w:val="00E2233C"/>
    <w:rsid w:val="00E2568D"/>
    <w:rsid w:val="00E25E6A"/>
    <w:rsid w:val="00E30044"/>
    <w:rsid w:val="00E31CF8"/>
    <w:rsid w:val="00E35A19"/>
    <w:rsid w:val="00E35E65"/>
    <w:rsid w:val="00E36B78"/>
    <w:rsid w:val="00E37AC3"/>
    <w:rsid w:val="00E40BB7"/>
    <w:rsid w:val="00E45226"/>
    <w:rsid w:val="00E45B4D"/>
    <w:rsid w:val="00E52281"/>
    <w:rsid w:val="00E52576"/>
    <w:rsid w:val="00E535AD"/>
    <w:rsid w:val="00E56D55"/>
    <w:rsid w:val="00E57189"/>
    <w:rsid w:val="00E6076F"/>
    <w:rsid w:val="00E622D0"/>
    <w:rsid w:val="00E6735E"/>
    <w:rsid w:val="00E73A60"/>
    <w:rsid w:val="00E7457D"/>
    <w:rsid w:val="00E80DF6"/>
    <w:rsid w:val="00E824EF"/>
    <w:rsid w:val="00E873D8"/>
    <w:rsid w:val="00E878DD"/>
    <w:rsid w:val="00E91A87"/>
    <w:rsid w:val="00E946F4"/>
    <w:rsid w:val="00EA09C4"/>
    <w:rsid w:val="00EA0BDA"/>
    <w:rsid w:val="00EA1DB6"/>
    <w:rsid w:val="00EA2551"/>
    <w:rsid w:val="00EA262F"/>
    <w:rsid w:val="00EA48A4"/>
    <w:rsid w:val="00EA728D"/>
    <w:rsid w:val="00EB0981"/>
    <w:rsid w:val="00EB09CF"/>
    <w:rsid w:val="00EB1954"/>
    <w:rsid w:val="00EB7793"/>
    <w:rsid w:val="00EC0BD1"/>
    <w:rsid w:val="00EC4287"/>
    <w:rsid w:val="00EC4E4C"/>
    <w:rsid w:val="00ED2976"/>
    <w:rsid w:val="00ED2BF8"/>
    <w:rsid w:val="00ED32B7"/>
    <w:rsid w:val="00ED3E79"/>
    <w:rsid w:val="00EE2DE8"/>
    <w:rsid w:val="00EE6AA8"/>
    <w:rsid w:val="00EE7A44"/>
    <w:rsid w:val="00EF2E29"/>
    <w:rsid w:val="00EF2F68"/>
    <w:rsid w:val="00EF44CF"/>
    <w:rsid w:val="00EF492A"/>
    <w:rsid w:val="00EF523C"/>
    <w:rsid w:val="00EF699D"/>
    <w:rsid w:val="00EF7929"/>
    <w:rsid w:val="00F0082C"/>
    <w:rsid w:val="00F01F1B"/>
    <w:rsid w:val="00F02680"/>
    <w:rsid w:val="00F05B95"/>
    <w:rsid w:val="00F06105"/>
    <w:rsid w:val="00F06908"/>
    <w:rsid w:val="00F12077"/>
    <w:rsid w:val="00F222E4"/>
    <w:rsid w:val="00F229D6"/>
    <w:rsid w:val="00F25DBF"/>
    <w:rsid w:val="00F261E5"/>
    <w:rsid w:val="00F26BA5"/>
    <w:rsid w:val="00F3602A"/>
    <w:rsid w:val="00F40755"/>
    <w:rsid w:val="00F426EA"/>
    <w:rsid w:val="00F42D84"/>
    <w:rsid w:val="00F431B7"/>
    <w:rsid w:val="00F440E2"/>
    <w:rsid w:val="00F444A6"/>
    <w:rsid w:val="00F46879"/>
    <w:rsid w:val="00F476DD"/>
    <w:rsid w:val="00F47D2B"/>
    <w:rsid w:val="00F508F7"/>
    <w:rsid w:val="00F53766"/>
    <w:rsid w:val="00F55C38"/>
    <w:rsid w:val="00F62A7F"/>
    <w:rsid w:val="00F6370D"/>
    <w:rsid w:val="00F65B37"/>
    <w:rsid w:val="00F65CFB"/>
    <w:rsid w:val="00F7175E"/>
    <w:rsid w:val="00F71B29"/>
    <w:rsid w:val="00F73F1F"/>
    <w:rsid w:val="00F759BE"/>
    <w:rsid w:val="00F761C2"/>
    <w:rsid w:val="00F77A2D"/>
    <w:rsid w:val="00F77C44"/>
    <w:rsid w:val="00F77EF5"/>
    <w:rsid w:val="00F80228"/>
    <w:rsid w:val="00F806D0"/>
    <w:rsid w:val="00F8165E"/>
    <w:rsid w:val="00F82B5B"/>
    <w:rsid w:val="00F8530D"/>
    <w:rsid w:val="00F8665E"/>
    <w:rsid w:val="00F92DEE"/>
    <w:rsid w:val="00F9592E"/>
    <w:rsid w:val="00FB2946"/>
    <w:rsid w:val="00FB2F82"/>
    <w:rsid w:val="00FB68B6"/>
    <w:rsid w:val="00FB7E24"/>
    <w:rsid w:val="00FC5638"/>
    <w:rsid w:val="00FC6013"/>
    <w:rsid w:val="00FC6122"/>
    <w:rsid w:val="00FC7998"/>
    <w:rsid w:val="00FD2C64"/>
    <w:rsid w:val="00FD3125"/>
    <w:rsid w:val="00FD5BC8"/>
    <w:rsid w:val="00FD70E4"/>
    <w:rsid w:val="00FE0589"/>
    <w:rsid w:val="00FE2368"/>
    <w:rsid w:val="00FE2BA6"/>
    <w:rsid w:val="00FE50D8"/>
    <w:rsid w:val="00FE5B1A"/>
    <w:rsid w:val="00FF1769"/>
    <w:rsid w:val="00FF1C3C"/>
    <w:rsid w:val="00FF3CA6"/>
    <w:rsid w:val="00FF3FDF"/>
    <w:rsid w:val="00FF4B40"/>
    <w:rsid w:val="00FF506B"/>
    <w:rsid w:val="00FF5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1854226B-2CE4-4478-A14D-B7BDCCF00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A86CC3"/>
    <w:rPr>
      <w:sz w:val="24"/>
      <w:szCs w:val="24"/>
    </w:rPr>
  </w:style>
  <w:style w:type="paragraph" w:styleId="Nagwek2">
    <w:name w:val="heading 2"/>
    <w:basedOn w:val="Normalny"/>
    <w:link w:val="Nagwek2Znak"/>
    <w:uiPriority w:val="9"/>
    <w:qFormat/>
    <w:rsid w:val="009619E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99757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link w:val="TekstdymkaZnak"/>
    <w:uiPriority w:val="99"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rsid w:val="00022A1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styleId="Tekstpodstawowy2">
    <w:name w:val="Body Text 2"/>
    <w:basedOn w:val="Normalny"/>
    <w:link w:val="Tekstpodstawowy2Znak"/>
    <w:uiPriority w:val="99"/>
    <w:rsid w:val="005B71F2"/>
    <w:pPr>
      <w:spacing w:line="360" w:lineRule="auto"/>
    </w:pPr>
    <w:rPr>
      <w:szCs w:val="20"/>
    </w:rPr>
  </w:style>
  <w:style w:type="paragraph" w:customStyle="1" w:styleId="20Dowiadomoscilista">
    <w:name w:val="@20.Do_wiadomosci_lista"/>
    <w:basedOn w:val="11Trescpisma"/>
    <w:rsid w:val="003F20D6"/>
    <w:pPr>
      <w:numPr>
        <w:numId w:val="1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Tekstpodstawowy2Znak">
    <w:name w:val="Tekst podstawowy 2 Znak"/>
    <w:link w:val="Tekstpodstawowy2"/>
    <w:uiPriority w:val="99"/>
    <w:rsid w:val="005B71F2"/>
    <w:rPr>
      <w:sz w:val="24"/>
    </w:rPr>
  </w:style>
  <w:style w:type="character" w:customStyle="1" w:styleId="NagwekZnak">
    <w:name w:val="Nagłówek Znak"/>
    <w:link w:val="Nagwek"/>
    <w:locked/>
    <w:rsid w:val="005B71F2"/>
    <w:rPr>
      <w:sz w:val="24"/>
      <w:szCs w:val="24"/>
    </w:rPr>
  </w:style>
  <w:style w:type="paragraph" w:styleId="Bezodstpw">
    <w:name w:val="No Spacing"/>
    <w:uiPriority w:val="1"/>
    <w:qFormat/>
    <w:rsid w:val="005B71F2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5B71F2"/>
    <w:pPr>
      <w:ind w:left="708"/>
    </w:pPr>
  </w:style>
  <w:style w:type="character" w:styleId="Hipercze">
    <w:name w:val="Hyperlink"/>
    <w:uiPriority w:val="99"/>
    <w:unhideWhenUsed/>
    <w:rsid w:val="0032025E"/>
    <w:rPr>
      <w:color w:val="0000FF"/>
      <w:u w:val="single"/>
    </w:rPr>
  </w:style>
  <w:style w:type="character" w:customStyle="1" w:styleId="readonlytext">
    <w:name w:val="readonly_text"/>
    <w:basedOn w:val="Domylnaczcionkaakapitu"/>
    <w:rsid w:val="00D4495E"/>
  </w:style>
  <w:style w:type="paragraph" w:customStyle="1" w:styleId="Nagwektabeli">
    <w:name w:val="Nagłówek tabeli"/>
    <w:basedOn w:val="Normalny"/>
    <w:rsid w:val="005A5110"/>
    <w:pPr>
      <w:suppressLineNumbers/>
      <w:suppressAutoHyphens/>
      <w:jc w:val="center"/>
    </w:pPr>
    <w:rPr>
      <w:rFonts w:ascii="Verdana" w:hAnsi="Verdana" w:cs="Verdana"/>
      <w:b/>
      <w:bCs/>
      <w:sz w:val="20"/>
      <w:szCs w:val="20"/>
      <w:lang w:eastAsia="ar-SA"/>
    </w:rPr>
  </w:style>
  <w:style w:type="character" w:customStyle="1" w:styleId="Nagwek2Znak">
    <w:name w:val="Nagłówek 2 Znak"/>
    <w:link w:val="Nagwek2"/>
    <w:uiPriority w:val="9"/>
    <w:rsid w:val="009619E2"/>
    <w:rPr>
      <w:b/>
      <w:bCs/>
      <w:sz w:val="36"/>
      <w:szCs w:val="36"/>
    </w:rPr>
  </w:style>
  <w:style w:type="character" w:styleId="Uwydatnienie">
    <w:name w:val="Emphasis"/>
    <w:uiPriority w:val="20"/>
    <w:qFormat/>
    <w:rsid w:val="00143D60"/>
    <w:rPr>
      <w:i/>
      <w:iCs/>
    </w:rPr>
  </w:style>
  <w:style w:type="character" w:customStyle="1" w:styleId="text-center">
    <w:name w:val="text-center"/>
    <w:basedOn w:val="Domylnaczcionkaakapitu"/>
    <w:rsid w:val="00445A7E"/>
  </w:style>
  <w:style w:type="paragraph" w:customStyle="1" w:styleId="text-center1">
    <w:name w:val="text-center1"/>
    <w:basedOn w:val="Normalny"/>
    <w:rsid w:val="00445A7E"/>
    <w:pPr>
      <w:spacing w:before="100" w:beforeAutospacing="1" w:after="100" w:afterAutospacing="1"/>
    </w:pPr>
  </w:style>
  <w:style w:type="character" w:customStyle="1" w:styleId="text-justify">
    <w:name w:val="text-justify"/>
    <w:basedOn w:val="Domylnaczcionkaakapitu"/>
    <w:rsid w:val="00445A7E"/>
  </w:style>
  <w:style w:type="paragraph" w:styleId="Mapadokumentu">
    <w:name w:val="Document Map"/>
    <w:basedOn w:val="Normalny"/>
    <w:link w:val="MapadokumentuZnak"/>
    <w:rsid w:val="00784C0D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rsid w:val="00784C0D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uiPriority w:val="99"/>
    <w:rsid w:val="0099757A"/>
    <w:rPr>
      <w:rFonts w:ascii="Cambria" w:eastAsia="Times New Roman" w:hAnsi="Cambria" w:cs="Times New Roman"/>
      <w:b/>
      <w:bCs/>
      <w:sz w:val="26"/>
      <w:szCs w:val="26"/>
    </w:rPr>
  </w:style>
  <w:style w:type="paragraph" w:styleId="Tekstpodstawowy">
    <w:name w:val="Body Text"/>
    <w:basedOn w:val="Normalny"/>
    <w:link w:val="TekstpodstawowyZnak"/>
    <w:rsid w:val="007D65B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7D65B4"/>
    <w:rPr>
      <w:sz w:val="24"/>
      <w:szCs w:val="24"/>
    </w:rPr>
  </w:style>
  <w:style w:type="paragraph" w:customStyle="1" w:styleId="Indeks">
    <w:name w:val="Indeks"/>
    <w:basedOn w:val="Normalny"/>
    <w:uiPriority w:val="99"/>
    <w:rsid w:val="007D65B4"/>
    <w:pPr>
      <w:suppressLineNumbers/>
      <w:suppressAutoHyphens/>
    </w:pPr>
    <w:rPr>
      <w:rFonts w:ascii="Verdana" w:hAnsi="Verdana" w:cs="Verdana"/>
      <w:sz w:val="20"/>
      <w:szCs w:val="20"/>
      <w:lang w:eastAsia="ar-SA"/>
    </w:rPr>
  </w:style>
  <w:style w:type="character" w:styleId="Odwoaniedokomentarza">
    <w:name w:val="annotation reference"/>
    <w:basedOn w:val="Domylnaczcionkaakapitu"/>
    <w:semiHidden/>
    <w:unhideWhenUsed/>
    <w:rsid w:val="000C65E1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0C65E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0C65E1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0C65E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0C65E1"/>
    <w:rPr>
      <w:b/>
      <w:bCs/>
    </w:rPr>
  </w:style>
  <w:style w:type="character" w:customStyle="1" w:styleId="TekstdymkaZnak">
    <w:name w:val="Tekst dymka Znak"/>
    <w:basedOn w:val="Domylnaczcionkaakapitu"/>
    <w:link w:val="Tekstdymka"/>
    <w:uiPriority w:val="99"/>
    <w:rsid w:val="002B1E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586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14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07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896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88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05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148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08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20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35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51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205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12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76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90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0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7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0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82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31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99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UMW_Projekty\Szablony_WLW\Departament%20Obslugi%20i%20Administracji\WKN_%5bDOA%5d_%5bWKN-Wydzial%20Kontroli%5d\szablony%20WLW\WKN_%5bPrezydent%20Wroclawia%5d_%5bWKN-Wydzial%20Kontroli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13A289-AB38-481F-9C49-9373AD372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WKN_[Prezydent Wroclawia]_[WKN-Wydzial Kontroli]</Template>
  <TotalTime>432</TotalTime>
  <Pages>4</Pages>
  <Words>1031</Words>
  <Characters>6190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7207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umaddu01</dc:creator>
  <cp:lastModifiedBy>Dudek Adam</cp:lastModifiedBy>
  <cp:revision>16</cp:revision>
  <cp:lastPrinted>2024-05-10T12:07:00Z</cp:lastPrinted>
  <dcterms:created xsi:type="dcterms:W3CDTF">2024-05-07T14:10:00Z</dcterms:created>
  <dcterms:modified xsi:type="dcterms:W3CDTF">2026-01-14T07:52:00Z</dcterms:modified>
</cp:coreProperties>
</file>