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BE" w:rsidRPr="005753DC" w:rsidRDefault="0098134E" w:rsidP="00831864">
      <w:pPr>
        <w:pStyle w:val="08Sygnaturapisma"/>
        <w:spacing w:before="120" w:after="0" w:line="360" w:lineRule="auto"/>
        <w:outlineLvl w:val="0"/>
        <w:rPr>
          <w:rFonts w:cs="Calibri"/>
          <w:sz w:val="20"/>
          <w:szCs w:val="20"/>
        </w:rPr>
      </w:pPr>
      <w:bookmarkStart w:id="0" w:name="OLE_LINK20"/>
      <w:r w:rsidRPr="005753DC">
        <w:rPr>
          <w:rFonts w:cs="Calibri"/>
          <w:sz w:val="20"/>
          <w:szCs w:val="20"/>
        </w:rPr>
        <w:t>JT PRZEGLĄ</w:t>
      </w:r>
      <w:r w:rsidR="00147BBE" w:rsidRPr="005753DC">
        <w:rPr>
          <w:rFonts w:cs="Calibri"/>
          <w:sz w:val="20"/>
          <w:szCs w:val="20"/>
        </w:rPr>
        <w:t>DY JAROSŁAW BACHARA SPÓŁKA KOMANDYTOWA</w:t>
      </w:r>
    </w:p>
    <w:p w:rsidR="00970767" w:rsidRPr="005753DC" w:rsidRDefault="00147BBE" w:rsidP="00831864">
      <w:pPr>
        <w:pStyle w:val="08Sygnaturapisma"/>
        <w:spacing w:before="120" w:after="0" w:line="360" w:lineRule="auto"/>
        <w:outlineLvl w:val="0"/>
        <w:rPr>
          <w:rFonts w:cs="Calibri"/>
          <w:sz w:val="20"/>
          <w:szCs w:val="20"/>
        </w:rPr>
      </w:pPr>
      <w:r w:rsidRPr="005753DC">
        <w:rPr>
          <w:rFonts w:cs="Calibri"/>
          <w:sz w:val="20"/>
          <w:szCs w:val="20"/>
        </w:rPr>
        <w:t>u</w:t>
      </w:r>
      <w:r w:rsidR="00970767" w:rsidRPr="005753DC">
        <w:rPr>
          <w:rFonts w:cs="Calibri"/>
          <w:sz w:val="20"/>
          <w:szCs w:val="20"/>
        </w:rPr>
        <w:t xml:space="preserve">l. </w:t>
      </w:r>
      <w:proofErr w:type="spellStart"/>
      <w:r w:rsidRPr="005753DC">
        <w:rPr>
          <w:rFonts w:cs="Calibri"/>
          <w:sz w:val="20"/>
          <w:szCs w:val="20"/>
        </w:rPr>
        <w:t>Swojczycka</w:t>
      </w:r>
      <w:proofErr w:type="spellEnd"/>
      <w:r w:rsidRPr="005753DC">
        <w:rPr>
          <w:rFonts w:cs="Calibri"/>
          <w:sz w:val="20"/>
          <w:szCs w:val="20"/>
        </w:rPr>
        <w:t xml:space="preserve"> nr 80</w:t>
      </w:r>
    </w:p>
    <w:p w:rsidR="00970767" w:rsidRPr="005753DC" w:rsidRDefault="00970767" w:rsidP="00831864">
      <w:pPr>
        <w:pStyle w:val="08Sygnaturapisma"/>
        <w:tabs>
          <w:tab w:val="left" w:pos="2289"/>
        </w:tabs>
        <w:spacing w:before="0" w:after="0" w:line="360" w:lineRule="auto"/>
        <w:outlineLvl w:val="0"/>
        <w:rPr>
          <w:rFonts w:cs="Calibri"/>
          <w:sz w:val="20"/>
          <w:szCs w:val="20"/>
        </w:rPr>
      </w:pPr>
      <w:r w:rsidRPr="005753DC">
        <w:rPr>
          <w:rFonts w:cs="Calibri"/>
          <w:sz w:val="20"/>
          <w:szCs w:val="20"/>
        </w:rPr>
        <w:t>51-</w:t>
      </w:r>
      <w:r w:rsidR="00147BBE" w:rsidRPr="005753DC">
        <w:rPr>
          <w:rFonts w:cs="Calibri"/>
          <w:sz w:val="20"/>
          <w:szCs w:val="20"/>
        </w:rPr>
        <w:t>5</w:t>
      </w:r>
      <w:r w:rsidRPr="005753DC">
        <w:rPr>
          <w:rFonts w:cs="Calibri"/>
          <w:sz w:val="20"/>
          <w:szCs w:val="20"/>
        </w:rPr>
        <w:t>0</w:t>
      </w:r>
      <w:r w:rsidR="00147BBE" w:rsidRPr="005753DC">
        <w:rPr>
          <w:rFonts w:cs="Calibri"/>
          <w:sz w:val="20"/>
          <w:szCs w:val="20"/>
        </w:rPr>
        <w:t>2</w:t>
      </w:r>
      <w:r w:rsidRPr="005753DC">
        <w:rPr>
          <w:rFonts w:cs="Calibri"/>
          <w:sz w:val="20"/>
          <w:szCs w:val="20"/>
        </w:rPr>
        <w:t xml:space="preserve"> Wrocław</w:t>
      </w:r>
      <w:r w:rsidR="005753DC" w:rsidRPr="005753DC">
        <w:rPr>
          <w:rFonts w:cs="Calibri"/>
          <w:sz w:val="20"/>
          <w:szCs w:val="20"/>
        </w:rPr>
        <w:tab/>
      </w:r>
    </w:p>
    <w:p w:rsidR="00970767" w:rsidRPr="005753DC" w:rsidRDefault="00970767" w:rsidP="00831864">
      <w:pPr>
        <w:suppressAutoHyphens/>
        <w:spacing w:before="240" w:after="240" w:line="360" w:lineRule="auto"/>
        <w:jc w:val="right"/>
        <w:rPr>
          <w:rFonts w:ascii="Verdana" w:hAnsi="Verdana"/>
          <w:sz w:val="20"/>
          <w:szCs w:val="20"/>
        </w:rPr>
      </w:pPr>
      <w:r w:rsidRPr="005753DC">
        <w:rPr>
          <w:rFonts w:ascii="Verdana" w:hAnsi="Verdana"/>
          <w:sz w:val="20"/>
          <w:szCs w:val="20"/>
        </w:rPr>
        <w:t xml:space="preserve">Wrocław, </w:t>
      </w:r>
      <w:r w:rsidR="003759C1">
        <w:rPr>
          <w:rFonts w:ascii="Verdana" w:hAnsi="Verdana"/>
          <w:sz w:val="20"/>
          <w:szCs w:val="20"/>
        </w:rPr>
        <w:t>2</w:t>
      </w:r>
      <w:r w:rsidR="001436C3">
        <w:rPr>
          <w:rFonts w:ascii="Verdana" w:hAnsi="Verdana"/>
          <w:sz w:val="20"/>
          <w:szCs w:val="20"/>
        </w:rPr>
        <w:t>6</w:t>
      </w:r>
      <w:r w:rsidRPr="005753DC">
        <w:rPr>
          <w:rFonts w:ascii="Verdana" w:hAnsi="Verdana"/>
          <w:sz w:val="20"/>
          <w:szCs w:val="20"/>
        </w:rPr>
        <w:t xml:space="preserve"> </w:t>
      </w:r>
      <w:r w:rsidR="006A6125" w:rsidRPr="005753DC">
        <w:rPr>
          <w:rFonts w:ascii="Verdana" w:hAnsi="Verdana"/>
          <w:sz w:val="20"/>
          <w:szCs w:val="20"/>
        </w:rPr>
        <w:t>kwietnia</w:t>
      </w:r>
      <w:r w:rsidRPr="005753DC">
        <w:rPr>
          <w:rFonts w:ascii="Verdana" w:hAnsi="Verdana"/>
          <w:sz w:val="20"/>
          <w:szCs w:val="20"/>
        </w:rPr>
        <w:t xml:space="preserve"> 2024 r.</w:t>
      </w:r>
    </w:p>
    <w:p w:rsidR="00147BBE" w:rsidRPr="005753DC" w:rsidRDefault="00970767" w:rsidP="00831864">
      <w:pPr>
        <w:pStyle w:val="Nagwek"/>
        <w:tabs>
          <w:tab w:val="clear" w:pos="4536"/>
          <w:tab w:val="clear" w:pos="9072"/>
        </w:tabs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 w:rsidRPr="005753DC">
        <w:rPr>
          <w:rFonts w:ascii="Verdana" w:hAnsi="Verdana"/>
          <w:sz w:val="20"/>
          <w:szCs w:val="20"/>
        </w:rPr>
        <w:t>WKN-KSO.5421.1.</w:t>
      </w:r>
      <w:r w:rsidR="00147BBE" w:rsidRPr="005753DC">
        <w:rPr>
          <w:rFonts w:ascii="Verdana" w:hAnsi="Verdana"/>
          <w:sz w:val="20"/>
          <w:szCs w:val="20"/>
        </w:rPr>
        <w:t>60</w:t>
      </w:r>
      <w:r w:rsidRPr="005753DC">
        <w:rPr>
          <w:rFonts w:ascii="Verdana" w:hAnsi="Verdana"/>
          <w:sz w:val="20"/>
          <w:szCs w:val="20"/>
        </w:rPr>
        <w:t>.2023</w:t>
      </w:r>
    </w:p>
    <w:p w:rsidR="00970767" w:rsidRPr="005753DC" w:rsidRDefault="00147BBE" w:rsidP="00831864">
      <w:pPr>
        <w:pStyle w:val="Nagwek"/>
        <w:tabs>
          <w:tab w:val="clear" w:pos="4536"/>
          <w:tab w:val="clear" w:pos="9072"/>
        </w:tabs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5753DC">
        <w:rPr>
          <w:rFonts w:ascii="Verdana" w:hAnsi="Verdana"/>
          <w:sz w:val="20"/>
          <w:szCs w:val="20"/>
        </w:rPr>
        <w:t>00172500/2023/W</w:t>
      </w:r>
    </w:p>
    <w:p w:rsidR="00970767" w:rsidRPr="005753DC" w:rsidRDefault="00970767" w:rsidP="00831864">
      <w:pPr>
        <w:pStyle w:val="Bezodstpw"/>
        <w:suppressAutoHyphens/>
        <w:spacing w:before="240" w:after="240" w:line="360" w:lineRule="auto"/>
        <w:rPr>
          <w:rFonts w:ascii="Verdana" w:hAnsi="Verdana"/>
          <w:b/>
          <w:sz w:val="20"/>
          <w:szCs w:val="20"/>
        </w:rPr>
      </w:pPr>
      <w:r w:rsidRPr="005753DC">
        <w:rPr>
          <w:rFonts w:ascii="Verdana" w:hAnsi="Verdana"/>
          <w:b/>
          <w:sz w:val="20"/>
          <w:szCs w:val="20"/>
        </w:rPr>
        <w:t>ZALECENIA POKONTROLNE</w:t>
      </w:r>
    </w:p>
    <w:p w:rsidR="00970767" w:rsidRPr="005753DC" w:rsidRDefault="00970767" w:rsidP="00831864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5753DC">
        <w:rPr>
          <w:rFonts w:ascii="Verdana" w:hAnsi="Verdana"/>
          <w:sz w:val="20"/>
          <w:szCs w:val="20"/>
        </w:rPr>
        <w:t>Zalecenia pokontrolne wydaje się na podstawie art. 83b ust. 2 pkt 2 ustawy Prawo o ruchu drogowym (</w:t>
      </w:r>
      <w:proofErr w:type="spellStart"/>
      <w:r w:rsidRPr="005753DC">
        <w:rPr>
          <w:rFonts w:ascii="Verdana" w:hAnsi="Verdana"/>
          <w:sz w:val="20"/>
          <w:szCs w:val="20"/>
        </w:rPr>
        <w:t>t.j</w:t>
      </w:r>
      <w:proofErr w:type="spellEnd"/>
      <w:r w:rsidRPr="005753DC">
        <w:rPr>
          <w:rFonts w:ascii="Verdana" w:hAnsi="Verdana"/>
          <w:sz w:val="20"/>
          <w:szCs w:val="20"/>
        </w:rPr>
        <w:t>. Dz. U. z 2023 r. poz. 1047 ze zmianami – zwanej dalej ustawą).</w:t>
      </w:r>
    </w:p>
    <w:p w:rsidR="00970767" w:rsidRPr="005753DC" w:rsidRDefault="00970767" w:rsidP="00831864">
      <w:pPr>
        <w:pStyle w:val="08Sygnaturapisma"/>
        <w:suppressAutoHyphens/>
        <w:spacing w:before="0" w:after="0" w:line="360" w:lineRule="auto"/>
        <w:jc w:val="left"/>
        <w:outlineLvl w:val="0"/>
        <w:rPr>
          <w:sz w:val="20"/>
          <w:szCs w:val="20"/>
        </w:rPr>
      </w:pPr>
      <w:r w:rsidRPr="005753DC">
        <w:rPr>
          <w:sz w:val="20"/>
          <w:szCs w:val="20"/>
        </w:rPr>
        <w:t xml:space="preserve">Wydział Kontroli Urzędu Miejskiego Wrocławia na podstawie art. 83b ust. 2 pkt 1 ustawy, przeprowadził kontrolę stacji kontroli pojazdów prowadzonej przez przedsiębiorcę, </w:t>
      </w:r>
      <w:r w:rsidR="00147BBE" w:rsidRPr="005753DC">
        <w:rPr>
          <w:sz w:val="20"/>
          <w:szCs w:val="20"/>
        </w:rPr>
        <w:t>JT PRZEGLĄDY JAROSŁAW BACHARA SPÓŁKA KOMANDYTOWA</w:t>
      </w:r>
      <w:r w:rsidRPr="005753DC">
        <w:rPr>
          <w:bCs/>
          <w:sz w:val="20"/>
          <w:szCs w:val="20"/>
        </w:rPr>
        <w:t>,</w:t>
      </w:r>
      <w:r w:rsidRPr="005753DC">
        <w:rPr>
          <w:sz w:val="20"/>
          <w:szCs w:val="20"/>
        </w:rPr>
        <w:t xml:space="preserve"> wpisanego do Rejestru przedsiębiorców prowadzących stacje kontroli pojazdów na terenie miasta Wrocławia pod numerem ewidencyjnym DW/</w:t>
      </w:r>
      <w:r w:rsidR="00147BBE" w:rsidRPr="005753DC">
        <w:rPr>
          <w:sz w:val="20"/>
          <w:szCs w:val="20"/>
        </w:rPr>
        <w:t>097</w:t>
      </w:r>
      <w:r w:rsidRPr="005753DC">
        <w:rPr>
          <w:sz w:val="20"/>
          <w:szCs w:val="20"/>
        </w:rPr>
        <w:t xml:space="preserve">/P, </w:t>
      </w:r>
      <w:proofErr w:type="gramStart"/>
      <w:r w:rsidRPr="005753DC">
        <w:rPr>
          <w:sz w:val="20"/>
          <w:szCs w:val="20"/>
        </w:rPr>
        <w:t>ze</w:t>
      </w:r>
      <w:proofErr w:type="gramEnd"/>
      <w:r w:rsidRPr="005753DC">
        <w:rPr>
          <w:sz w:val="20"/>
          <w:szCs w:val="20"/>
        </w:rPr>
        <w:t xml:space="preserve"> wskazanym adresem wykonywania działalności: </w:t>
      </w:r>
      <w:r w:rsidR="00147BBE" w:rsidRPr="005753DC">
        <w:rPr>
          <w:sz w:val="20"/>
          <w:szCs w:val="20"/>
        </w:rPr>
        <w:t>u</w:t>
      </w:r>
      <w:r w:rsidRPr="005753DC">
        <w:rPr>
          <w:sz w:val="20"/>
          <w:szCs w:val="20"/>
        </w:rPr>
        <w:t xml:space="preserve">l. </w:t>
      </w:r>
      <w:proofErr w:type="spellStart"/>
      <w:r w:rsidR="00147BBE" w:rsidRPr="005753DC">
        <w:rPr>
          <w:sz w:val="20"/>
          <w:szCs w:val="20"/>
        </w:rPr>
        <w:t>Swojczycka</w:t>
      </w:r>
      <w:proofErr w:type="spellEnd"/>
      <w:r w:rsidRPr="005753DC">
        <w:rPr>
          <w:sz w:val="20"/>
          <w:szCs w:val="20"/>
        </w:rPr>
        <w:t xml:space="preserve"> nr 8</w:t>
      </w:r>
      <w:r w:rsidR="00147BBE" w:rsidRPr="005753DC">
        <w:rPr>
          <w:sz w:val="20"/>
          <w:szCs w:val="20"/>
        </w:rPr>
        <w:t>0</w:t>
      </w:r>
      <w:r w:rsidRPr="005753DC">
        <w:rPr>
          <w:sz w:val="20"/>
          <w:szCs w:val="20"/>
        </w:rPr>
        <w:t>, 5</w:t>
      </w:r>
      <w:r w:rsidR="00147BBE" w:rsidRPr="005753DC">
        <w:rPr>
          <w:sz w:val="20"/>
          <w:szCs w:val="20"/>
        </w:rPr>
        <w:t>1</w:t>
      </w:r>
      <w:r w:rsidRPr="005753DC">
        <w:rPr>
          <w:sz w:val="20"/>
          <w:szCs w:val="20"/>
        </w:rPr>
        <w:t>-</w:t>
      </w:r>
      <w:r w:rsidR="00147BBE" w:rsidRPr="005753DC">
        <w:rPr>
          <w:sz w:val="20"/>
          <w:szCs w:val="20"/>
        </w:rPr>
        <w:t>5</w:t>
      </w:r>
      <w:r w:rsidRPr="005753DC">
        <w:rPr>
          <w:sz w:val="20"/>
          <w:szCs w:val="20"/>
        </w:rPr>
        <w:t>0</w:t>
      </w:r>
      <w:r w:rsidR="00147BBE" w:rsidRPr="005753DC">
        <w:rPr>
          <w:sz w:val="20"/>
          <w:szCs w:val="20"/>
        </w:rPr>
        <w:t>2</w:t>
      </w:r>
      <w:r w:rsidRPr="005753DC">
        <w:rPr>
          <w:sz w:val="20"/>
          <w:szCs w:val="20"/>
        </w:rPr>
        <w:t xml:space="preserve"> Wrocław.</w:t>
      </w:r>
    </w:p>
    <w:p w:rsidR="00970767" w:rsidRPr="005753DC" w:rsidRDefault="00970767" w:rsidP="00831864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5753DC">
        <w:rPr>
          <w:rFonts w:ascii="Verdana" w:hAnsi="Verdana"/>
          <w:sz w:val="20"/>
          <w:szCs w:val="20"/>
        </w:rPr>
        <w:t>Zakresem kontroli objęto:</w:t>
      </w:r>
    </w:p>
    <w:p w:rsidR="00970767" w:rsidRPr="005753DC" w:rsidRDefault="00970767" w:rsidP="00831864">
      <w:pPr>
        <w:pStyle w:val="Akapitzlist"/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5753DC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970767" w:rsidRPr="005753DC" w:rsidRDefault="00970767" w:rsidP="00831864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5753DC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970767" w:rsidRPr="005753DC" w:rsidRDefault="00970767" w:rsidP="00831864">
      <w:pPr>
        <w:numPr>
          <w:ilvl w:val="0"/>
          <w:numId w:val="2"/>
        </w:numPr>
        <w:tabs>
          <w:tab w:val="clear" w:pos="1080"/>
        </w:tabs>
        <w:suppressAutoHyphens/>
        <w:spacing w:after="240"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5753DC">
        <w:rPr>
          <w:rFonts w:ascii="Verdana" w:hAnsi="Verdana"/>
          <w:sz w:val="20"/>
          <w:szCs w:val="20"/>
        </w:rPr>
        <w:t xml:space="preserve">Sprawdzenie prawidłowości prowadzenia wymaganej dokumentacji, za okres od </w:t>
      </w:r>
      <w:r w:rsidR="00147BBE" w:rsidRPr="005753DC">
        <w:rPr>
          <w:rFonts w:ascii="Verdana" w:hAnsi="Verdana"/>
          <w:sz w:val="20"/>
          <w:szCs w:val="20"/>
        </w:rPr>
        <w:t>24</w:t>
      </w:r>
      <w:r w:rsidRPr="005753DC">
        <w:rPr>
          <w:rFonts w:ascii="Verdana" w:hAnsi="Verdana"/>
          <w:sz w:val="20"/>
          <w:szCs w:val="20"/>
        </w:rPr>
        <w:t>.</w:t>
      </w:r>
      <w:r w:rsidR="00147BBE" w:rsidRPr="005753DC">
        <w:rPr>
          <w:rFonts w:ascii="Verdana" w:hAnsi="Verdana"/>
          <w:sz w:val="20"/>
          <w:szCs w:val="20"/>
        </w:rPr>
        <w:t>11.2022 do 08.12</w:t>
      </w:r>
      <w:r w:rsidRPr="005753DC">
        <w:rPr>
          <w:rFonts w:ascii="Verdana" w:hAnsi="Verdana"/>
          <w:sz w:val="20"/>
          <w:szCs w:val="20"/>
        </w:rPr>
        <w:t>.2023 r.</w:t>
      </w:r>
    </w:p>
    <w:p w:rsidR="00124393" w:rsidRPr="005753DC" w:rsidRDefault="00970767" w:rsidP="00831864">
      <w:pPr>
        <w:pStyle w:val="Nagwek"/>
        <w:tabs>
          <w:tab w:val="clear" w:pos="4536"/>
          <w:tab w:val="clear" w:pos="9072"/>
        </w:tabs>
        <w:suppressAutoHyphens/>
        <w:spacing w:after="120" w:line="360" w:lineRule="auto"/>
        <w:rPr>
          <w:rFonts w:ascii="Verdana" w:hAnsi="Verdana"/>
          <w:sz w:val="20"/>
          <w:szCs w:val="20"/>
          <w:highlight w:val="yellow"/>
        </w:rPr>
      </w:pPr>
      <w:r w:rsidRPr="005753DC">
        <w:rPr>
          <w:rFonts w:ascii="Verdana" w:hAnsi="Verdana"/>
          <w:sz w:val="20"/>
          <w:szCs w:val="20"/>
        </w:rPr>
        <w:t xml:space="preserve">Szczegółowe ustalenia kontroli przedstawiono w protokole </w:t>
      </w:r>
      <w:r w:rsidR="002142C2" w:rsidRPr="005753DC">
        <w:rPr>
          <w:rFonts w:ascii="Verdana" w:hAnsi="Verdana"/>
          <w:sz w:val="20"/>
          <w:szCs w:val="20"/>
        </w:rPr>
        <w:t xml:space="preserve">z 14 marca 2024 r., </w:t>
      </w:r>
      <w:r w:rsidRPr="005753DC">
        <w:rPr>
          <w:rFonts w:ascii="Verdana" w:hAnsi="Verdana"/>
          <w:sz w:val="20"/>
          <w:szCs w:val="20"/>
        </w:rPr>
        <w:t xml:space="preserve">nr </w:t>
      </w:r>
      <w:proofErr w:type="spellStart"/>
      <w:r w:rsidRPr="005753DC">
        <w:rPr>
          <w:rFonts w:ascii="Verdana" w:hAnsi="Verdana"/>
          <w:sz w:val="20"/>
          <w:szCs w:val="20"/>
        </w:rPr>
        <w:t>WKN-KSO.5421.1.</w:t>
      </w:r>
      <w:r w:rsidR="00147BBE" w:rsidRPr="005753DC">
        <w:rPr>
          <w:rFonts w:ascii="Verdana" w:hAnsi="Verdana"/>
          <w:sz w:val="20"/>
          <w:szCs w:val="20"/>
        </w:rPr>
        <w:t>60</w:t>
      </w:r>
      <w:r w:rsidRPr="005753DC">
        <w:rPr>
          <w:rFonts w:ascii="Verdana" w:hAnsi="Verdana"/>
          <w:sz w:val="20"/>
          <w:szCs w:val="20"/>
        </w:rPr>
        <w:t>.2023</w:t>
      </w:r>
      <w:proofErr w:type="spellEnd"/>
      <w:r w:rsidRPr="005753DC">
        <w:rPr>
          <w:rFonts w:ascii="Verdana" w:hAnsi="Verdana"/>
          <w:sz w:val="20"/>
          <w:szCs w:val="20"/>
        </w:rPr>
        <w:t xml:space="preserve"> do którego przedsiębiorca nie wniósł zastrzeżeń.</w:t>
      </w:r>
      <w:r w:rsidR="006C6CBC" w:rsidRPr="005753DC">
        <w:rPr>
          <w:rFonts w:ascii="Verdana" w:hAnsi="Verdana"/>
          <w:sz w:val="20"/>
          <w:szCs w:val="20"/>
          <w:highlight w:val="yellow"/>
        </w:rPr>
        <w:br w:type="page"/>
      </w:r>
    </w:p>
    <w:bookmarkEnd w:id="0"/>
    <w:p w:rsidR="00970767" w:rsidRPr="00A8557E" w:rsidRDefault="00970767" w:rsidP="00831864">
      <w:p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A8557E">
        <w:rPr>
          <w:rFonts w:ascii="Verdana" w:hAnsi="Verdana" w:cs="Helv"/>
          <w:bCs/>
          <w:color w:val="000000"/>
          <w:sz w:val="20"/>
          <w:szCs w:val="20"/>
        </w:rPr>
        <w:lastRenderedPageBreak/>
        <w:t>Na podstawie ustaleń zawartych w protokole kontroli stwierdzono wystąpienie nieprawidłowości polegających na:</w:t>
      </w:r>
    </w:p>
    <w:p w:rsidR="00970767" w:rsidRPr="003E3089" w:rsidRDefault="005753DC" w:rsidP="00831864">
      <w:pPr>
        <w:numPr>
          <w:ilvl w:val="1"/>
          <w:numId w:val="3"/>
        </w:numPr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A8557E">
        <w:rPr>
          <w:rFonts w:ascii="Verdana" w:hAnsi="Verdana"/>
          <w:sz w:val="20"/>
          <w:szCs w:val="20"/>
        </w:rPr>
        <w:t>Przeprowadzeniu okresowego badania technicznego pojazdu</w:t>
      </w:r>
      <w:r w:rsidR="004543D9">
        <w:rPr>
          <w:rFonts w:ascii="Verdana" w:hAnsi="Verdana"/>
          <w:sz w:val="20"/>
          <w:szCs w:val="20"/>
        </w:rPr>
        <w:t xml:space="preserve"> wyposażonego w </w:t>
      </w:r>
      <w:r w:rsidR="004543D9" w:rsidRPr="003E3089">
        <w:rPr>
          <w:rFonts w:ascii="Verdana" w:hAnsi="Verdana"/>
          <w:sz w:val="20"/>
          <w:szCs w:val="20"/>
        </w:rPr>
        <w:t>hak</w:t>
      </w:r>
      <w:r w:rsidRPr="003E3089">
        <w:rPr>
          <w:rFonts w:ascii="Verdana" w:hAnsi="Verdana"/>
          <w:sz w:val="20"/>
          <w:szCs w:val="20"/>
        </w:rPr>
        <w:t>, podczas którego diagnosta</w:t>
      </w:r>
      <w:r w:rsidR="00970767" w:rsidRPr="003E3089">
        <w:rPr>
          <w:rFonts w:ascii="Verdana" w:hAnsi="Verdana"/>
          <w:sz w:val="20"/>
          <w:szCs w:val="20"/>
        </w:rPr>
        <w:t xml:space="preserve"> </w:t>
      </w:r>
      <w:r w:rsidR="00270FF0" w:rsidRPr="003E3089">
        <w:rPr>
          <w:rFonts w:ascii="Verdana" w:hAnsi="Verdana"/>
          <w:sz w:val="20"/>
          <w:szCs w:val="20"/>
        </w:rPr>
        <w:t xml:space="preserve">nie wpisał do rejestru badań </w:t>
      </w:r>
      <w:r w:rsidR="001C4E5E" w:rsidRPr="003E3089">
        <w:rPr>
          <w:rFonts w:ascii="Verdana" w:hAnsi="Verdana"/>
          <w:sz w:val="20"/>
          <w:szCs w:val="20"/>
        </w:rPr>
        <w:t>adnotacji o treści „hak”</w:t>
      </w:r>
      <w:r w:rsidR="00270FF0" w:rsidRPr="003E3089">
        <w:rPr>
          <w:rFonts w:ascii="Verdana" w:hAnsi="Verdana"/>
          <w:sz w:val="20"/>
          <w:szCs w:val="20"/>
        </w:rPr>
        <w:t xml:space="preserve">, czym naruszył § 6 ust. 8 rozporządzenia </w:t>
      </w:r>
      <w:r w:rsidR="00970767" w:rsidRPr="003E3089">
        <w:rPr>
          <w:rFonts w:ascii="Verdana" w:hAnsi="Verdana"/>
          <w:sz w:val="20"/>
          <w:szCs w:val="20"/>
        </w:rPr>
        <w:t>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970767" w:rsidRPr="003E3089">
        <w:rPr>
          <w:rFonts w:ascii="Verdana" w:hAnsi="Verdana"/>
          <w:sz w:val="20"/>
          <w:szCs w:val="20"/>
        </w:rPr>
        <w:t>t.j</w:t>
      </w:r>
      <w:proofErr w:type="spellEnd"/>
      <w:r w:rsidR="00970767" w:rsidRPr="003E3089">
        <w:rPr>
          <w:rFonts w:ascii="Verdana" w:hAnsi="Verdana"/>
          <w:sz w:val="20"/>
          <w:szCs w:val="20"/>
        </w:rPr>
        <w:t>. Dz. U. z 2015 r. poz. 776 ze zmianami), zw</w:t>
      </w:r>
      <w:r w:rsidR="00B44B7C" w:rsidRPr="003E3089">
        <w:rPr>
          <w:rFonts w:ascii="Verdana" w:hAnsi="Verdana"/>
          <w:sz w:val="20"/>
          <w:szCs w:val="20"/>
        </w:rPr>
        <w:t xml:space="preserve">ane dalej rozporządzeniem </w:t>
      </w:r>
      <w:proofErr w:type="spellStart"/>
      <w:r w:rsidR="00B44B7C" w:rsidRPr="003E3089">
        <w:rPr>
          <w:rFonts w:ascii="Verdana" w:hAnsi="Verdana"/>
          <w:sz w:val="20"/>
          <w:szCs w:val="20"/>
        </w:rPr>
        <w:t>MTBiG</w:t>
      </w:r>
      <w:proofErr w:type="spellEnd"/>
      <w:r w:rsidR="00B44B7C" w:rsidRPr="003E3089">
        <w:rPr>
          <w:rFonts w:ascii="Verdana" w:hAnsi="Verdana"/>
          <w:sz w:val="20"/>
          <w:szCs w:val="20"/>
        </w:rPr>
        <w:t>.</w:t>
      </w:r>
    </w:p>
    <w:p w:rsidR="00626D65" w:rsidRPr="003E3089" w:rsidRDefault="00270FF0" w:rsidP="00831864">
      <w:pPr>
        <w:numPr>
          <w:ilvl w:val="1"/>
          <w:numId w:val="3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>Niedokonaniu właściwych wpisów w dokumentacji 13 okresowych badań technicznych pojazdów przed pierwszą rejestracją na terytorium Rzeczypospolitej Polskiej, w której</w:t>
      </w:r>
      <w:r w:rsidR="00626D65" w:rsidRPr="003E3089">
        <w:rPr>
          <w:rFonts w:ascii="Verdana" w:hAnsi="Verdana"/>
          <w:sz w:val="20"/>
          <w:szCs w:val="20"/>
        </w:rPr>
        <w:t>:</w:t>
      </w:r>
    </w:p>
    <w:p w:rsidR="00270FF0" w:rsidRPr="003E3089" w:rsidRDefault="00270FF0" w:rsidP="00831864">
      <w:pPr>
        <w:numPr>
          <w:ilvl w:val="0"/>
          <w:numId w:val="6"/>
        </w:numPr>
        <w:suppressAutoHyphens/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>w dokumentach identyfikacyjnych pojazdów:</w:t>
      </w:r>
    </w:p>
    <w:p w:rsidR="00626D65" w:rsidRPr="003E3089" w:rsidRDefault="00270FF0" w:rsidP="00831864">
      <w:pPr>
        <w:pStyle w:val="Akapitzlist"/>
        <w:numPr>
          <w:ilvl w:val="0"/>
          <w:numId w:val="5"/>
        </w:numPr>
        <w:suppressAutoHyphens/>
        <w:spacing w:line="360" w:lineRule="auto"/>
        <w:ind w:left="1276" w:right="-79" w:hanging="425"/>
        <w:rPr>
          <w:rFonts w:ascii="Verdana" w:hAnsi="Verdana" w:cs="Verdana"/>
          <w:sz w:val="20"/>
          <w:szCs w:val="20"/>
          <w:lang w:eastAsia="ar-SA"/>
        </w:rPr>
      </w:pPr>
      <w:r w:rsidRPr="003E3089">
        <w:rPr>
          <w:rFonts w:ascii="Verdana" w:hAnsi="Verdana" w:cs="Verdana"/>
          <w:sz w:val="20"/>
          <w:szCs w:val="20"/>
          <w:lang w:eastAsia="ar-SA"/>
        </w:rPr>
        <w:t xml:space="preserve">w </w:t>
      </w:r>
      <w:r w:rsidR="00626D65" w:rsidRPr="003E3089">
        <w:rPr>
          <w:rFonts w:ascii="Verdana" w:hAnsi="Verdana"/>
          <w:sz w:val="20"/>
          <w:szCs w:val="20"/>
        </w:rPr>
        <w:t xml:space="preserve">trzynastu </w:t>
      </w:r>
      <w:r w:rsidRPr="003E3089">
        <w:rPr>
          <w:rFonts w:ascii="Verdana" w:hAnsi="Verdana"/>
          <w:sz w:val="20"/>
          <w:szCs w:val="20"/>
        </w:rPr>
        <w:t xml:space="preserve">przypadkach </w:t>
      </w:r>
      <w:r w:rsidR="0098134E" w:rsidRPr="003E3089">
        <w:rPr>
          <w:rFonts w:ascii="Verdana" w:hAnsi="Verdana"/>
          <w:sz w:val="20"/>
          <w:szCs w:val="20"/>
        </w:rPr>
        <w:t>nie wpis</w:t>
      </w:r>
      <w:r w:rsidRPr="003E3089">
        <w:rPr>
          <w:rFonts w:ascii="Verdana" w:hAnsi="Verdana"/>
          <w:sz w:val="20"/>
          <w:szCs w:val="20"/>
        </w:rPr>
        <w:t>ano</w:t>
      </w:r>
      <w:r w:rsidR="0098134E" w:rsidRPr="003E3089">
        <w:rPr>
          <w:rFonts w:ascii="Verdana" w:hAnsi="Verdana"/>
          <w:sz w:val="20"/>
          <w:szCs w:val="20"/>
        </w:rPr>
        <w:t xml:space="preserve"> rozstawu </w:t>
      </w:r>
      <w:r w:rsidR="00626D65" w:rsidRPr="003E3089">
        <w:rPr>
          <w:rFonts w:ascii="Verdana" w:hAnsi="Verdana"/>
          <w:sz w:val="20"/>
          <w:szCs w:val="20"/>
        </w:rPr>
        <w:t xml:space="preserve">kół, czym naruszono </w:t>
      </w:r>
      <w:r w:rsidR="00626D65" w:rsidRPr="003E3089">
        <w:rPr>
          <w:rFonts w:ascii="Verdana" w:hAnsi="Verdana" w:cs="Verdana"/>
          <w:sz w:val="20"/>
          <w:szCs w:val="20"/>
          <w:lang w:eastAsia="ar-SA"/>
        </w:rPr>
        <w:t xml:space="preserve">pkt 24 załącznika nr 4 w związku z § 2 ust. 10 rozporządzenia </w:t>
      </w:r>
      <w:proofErr w:type="spellStart"/>
      <w:r w:rsidR="00626D65" w:rsidRPr="003E3089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="00626D65" w:rsidRPr="003E3089">
        <w:rPr>
          <w:rFonts w:ascii="Verdana" w:hAnsi="Verdana" w:cs="Verdana"/>
          <w:sz w:val="20"/>
          <w:szCs w:val="20"/>
          <w:lang w:eastAsia="ar-SA"/>
        </w:rPr>
        <w:t>;</w:t>
      </w:r>
    </w:p>
    <w:p w:rsidR="00F06908" w:rsidRPr="003E3089" w:rsidRDefault="00F06908" w:rsidP="00831864">
      <w:pPr>
        <w:pStyle w:val="Akapitzlist"/>
        <w:numPr>
          <w:ilvl w:val="0"/>
          <w:numId w:val="5"/>
        </w:numPr>
        <w:suppressAutoHyphens/>
        <w:spacing w:line="360" w:lineRule="auto"/>
        <w:ind w:left="1276" w:right="-79" w:hanging="425"/>
        <w:rPr>
          <w:rFonts w:ascii="Verdana" w:hAnsi="Verdana" w:cs="Verdana"/>
          <w:sz w:val="20"/>
          <w:szCs w:val="20"/>
          <w:lang w:eastAsia="ar-SA"/>
        </w:rPr>
      </w:pPr>
      <w:r w:rsidRPr="003E3089">
        <w:rPr>
          <w:rFonts w:ascii="Verdana" w:hAnsi="Verdana" w:cs="Verdana"/>
          <w:sz w:val="20"/>
          <w:szCs w:val="20"/>
          <w:lang w:eastAsia="ar-SA"/>
        </w:rPr>
        <w:t xml:space="preserve">w jednym przypadku nie wpisano informacji o wszystkich rodzajach paliwa, czym naruszono pkt 35 załącznika nr 4 w związku z § 2 ust. 10 rozporządzenia </w:t>
      </w:r>
      <w:proofErr w:type="spellStart"/>
      <w:r w:rsidRPr="003E3089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3E3089">
        <w:rPr>
          <w:rFonts w:ascii="Verdana" w:hAnsi="Verdana" w:cs="Verdana"/>
          <w:sz w:val="20"/>
          <w:szCs w:val="20"/>
          <w:lang w:eastAsia="ar-SA"/>
        </w:rPr>
        <w:t>;</w:t>
      </w:r>
    </w:p>
    <w:p w:rsidR="00626D65" w:rsidRPr="003E3089" w:rsidRDefault="00626D65" w:rsidP="00831864">
      <w:pPr>
        <w:pStyle w:val="Akapitzlist"/>
        <w:numPr>
          <w:ilvl w:val="0"/>
          <w:numId w:val="5"/>
        </w:numPr>
        <w:suppressAutoHyphens/>
        <w:spacing w:line="360" w:lineRule="auto"/>
        <w:ind w:left="1276" w:right="-79" w:hanging="425"/>
        <w:rPr>
          <w:rFonts w:ascii="Verdana" w:hAnsi="Verdana" w:cs="Verdana"/>
          <w:sz w:val="20"/>
          <w:szCs w:val="20"/>
          <w:lang w:eastAsia="ar-SA"/>
        </w:rPr>
      </w:pPr>
      <w:r w:rsidRPr="003E3089">
        <w:rPr>
          <w:rFonts w:ascii="Verdana" w:hAnsi="Verdana" w:cs="Verdana"/>
          <w:sz w:val="20"/>
          <w:szCs w:val="20"/>
          <w:lang w:eastAsia="ar-SA"/>
        </w:rPr>
        <w:t xml:space="preserve">w jednym </w:t>
      </w:r>
      <w:r w:rsidR="00F06908" w:rsidRPr="003E3089">
        <w:rPr>
          <w:rFonts w:ascii="Verdana" w:hAnsi="Verdana" w:cs="Verdana"/>
          <w:sz w:val="20"/>
          <w:szCs w:val="20"/>
          <w:lang w:eastAsia="ar-SA"/>
        </w:rPr>
        <w:t xml:space="preserve">przypadku </w:t>
      </w:r>
      <w:r w:rsidRPr="003E3089">
        <w:rPr>
          <w:rFonts w:ascii="Verdana" w:hAnsi="Verdana" w:cs="Verdana"/>
          <w:sz w:val="20"/>
          <w:szCs w:val="20"/>
          <w:lang w:eastAsia="ar-SA"/>
        </w:rPr>
        <w:t>nie wpis</w:t>
      </w:r>
      <w:r w:rsidR="00F06908" w:rsidRPr="003E3089">
        <w:rPr>
          <w:rFonts w:ascii="Verdana" w:hAnsi="Verdana" w:cs="Verdana"/>
          <w:sz w:val="20"/>
          <w:szCs w:val="20"/>
          <w:lang w:eastAsia="ar-SA"/>
        </w:rPr>
        <w:t>ano</w:t>
      </w:r>
      <w:r w:rsidRPr="003E3089">
        <w:rPr>
          <w:rFonts w:ascii="Verdana" w:hAnsi="Verdana" w:cs="Verdana"/>
          <w:sz w:val="20"/>
          <w:szCs w:val="20"/>
          <w:lang w:eastAsia="ar-SA"/>
        </w:rPr>
        <w:t xml:space="preserve"> rodzaju dopalacz</w:t>
      </w:r>
      <w:r w:rsidR="0098134E" w:rsidRPr="003E3089">
        <w:rPr>
          <w:rFonts w:ascii="Verdana" w:hAnsi="Verdana" w:cs="Verdana"/>
          <w:sz w:val="20"/>
          <w:szCs w:val="20"/>
          <w:lang w:eastAsia="ar-SA"/>
        </w:rPr>
        <w:t>a</w:t>
      </w:r>
      <w:r w:rsidRPr="003E3089">
        <w:rPr>
          <w:rFonts w:ascii="Verdana" w:hAnsi="Verdana" w:cs="Verdana"/>
          <w:sz w:val="20"/>
          <w:szCs w:val="20"/>
          <w:lang w:eastAsia="ar-SA"/>
        </w:rPr>
        <w:t xml:space="preserve"> katalitycznego, czym naruszono pkt 3</w:t>
      </w:r>
      <w:r w:rsidR="00270FF0" w:rsidRPr="003E3089">
        <w:rPr>
          <w:rFonts w:ascii="Verdana" w:hAnsi="Verdana" w:cs="Verdana"/>
          <w:sz w:val="20"/>
          <w:szCs w:val="20"/>
          <w:lang w:eastAsia="ar-SA"/>
        </w:rPr>
        <w:t>6</w:t>
      </w:r>
      <w:r w:rsidRPr="003E3089">
        <w:rPr>
          <w:rFonts w:ascii="Verdana" w:hAnsi="Verdana" w:cs="Verdana"/>
          <w:sz w:val="20"/>
          <w:szCs w:val="20"/>
          <w:lang w:eastAsia="ar-SA"/>
        </w:rPr>
        <w:t xml:space="preserve"> załącznika nr 4 w związku z § 2 ust. 10 rozporządzenia </w:t>
      </w:r>
      <w:proofErr w:type="spellStart"/>
      <w:r w:rsidRPr="003E3089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3E3089">
        <w:rPr>
          <w:rFonts w:ascii="Verdana" w:hAnsi="Verdana" w:cs="Verdana"/>
          <w:sz w:val="20"/>
          <w:szCs w:val="20"/>
          <w:lang w:eastAsia="ar-SA"/>
        </w:rPr>
        <w:t>;</w:t>
      </w:r>
    </w:p>
    <w:p w:rsidR="00F06908" w:rsidRPr="003E3089" w:rsidRDefault="00F06908" w:rsidP="00831864">
      <w:pPr>
        <w:pStyle w:val="Akapitzlist"/>
        <w:numPr>
          <w:ilvl w:val="0"/>
          <w:numId w:val="5"/>
        </w:numPr>
        <w:suppressAutoHyphens/>
        <w:spacing w:line="360" w:lineRule="auto"/>
        <w:ind w:left="1276" w:right="-79" w:hanging="425"/>
        <w:rPr>
          <w:rFonts w:ascii="Verdana" w:hAnsi="Verdana" w:cs="Verdana"/>
          <w:sz w:val="20"/>
          <w:szCs w:val="20"/>
          <w:lang w:eastAsia="ar-SA"/>
        </w:rPr>
      </w:pPr>
      <w:r w:rsidRPr="003E3089">
        <w:rPr>
          <w:rFonts w:ascii="Verdana" w:hAnsi="Verdana" w:cs="Verdana"/>
          <w:sz w:val="20"/>
          <w:szCs w:val="20"/>
          <w:lang w:eastAsia="ar-SA"/>
        </w:rPr>
        <w:t xml:space="preserve">w jednym przypadku w rubryce „Dodatkowe informacje” nie wpisano dodatkowego wyposażenia, które pojazd posiadał, tj. zewnętrznego gniazda ładowania, czym naruszono objaśnienia załącznika nr 4 w związku z § 2 ust. 10 rozporządzenia </w:t>
      </w:r>
      <w:proofErr w:type="spellStart"/>
      <w:r w:rsidRPr="003E3089">
        <w:rPr>
          <w:rFonts w:ascii="Verdana" w:hAnsi="Verdana" w:cs="Verdana"/>
          <w:sz w:val="20"/>
          <w:szCs w:val="20"/>
          <w:lang w:eastAsia="ar-SA"/>
        </w:rPr>
        <w:t>MTBiG</w:t>
      </w:r>
      <w:proofErr w:type="spellEnd"/>
      <w:r w:rsidRPr="003E3089">
        <w:rPr>
          <w:rFonts w:ascii="Verdana" w:hAnsi="Verdana" w:cs="Verdana"/>
          <w:sz w:val="20"/>
          <w:szCs w:val="20"/>
          <w:lang w:eastAsia="ar-SA"/>
        </w:rPr>
        <w:t>;</w:t>
      </w:r>
    </w:p>
    <w:p w:rsidR="009F603B" w:rsidRPr="003E3089" w:rsidRDefault="00F06908" w:rsidP="00831864">
      <w:pPr>
        <w:numPr>
          <w:ilvl w:val="0"/>
          <w:numId w:val="6"/>
        </w:numPr>
        <w:suppressAutoHyphens/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>w rejestrze badań</w:t>
      </w:r>
      <w:r w:rsidR="009F603B" w:rsidRPr="003E3089">
        <w:rPr>
          <w:rFonts w:ascii="Verdana" w:hAnsi="Verdana"/>
          <w:sz w:val="20"/>
          <w:szCs w:val="20"/>
        </w:rPr>
        <w:t>:</w:t>
      </w:r>
    </w:p>
    <w:p w:rsidR="00A8557E" w:rsidRPr="003E3089" w:rsidRDefault="00F06908" w:rsidP="00831864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>w jednym przypadku nie wpisano wszystkich rodzajów paliwa</w:t>
      </w:r>
      <w:r w:rsidRPr="003E3089">
        <w:rPr>
          <w:rFonts w:ascii="Verdana" w:hAnsi="Verdana"/>
          <w:bCs/>
          <w:sz w:val="20"/>
          <w:szCs w:val="20"/>
        </w:rPr>
        <w:t xml:space="preserve">, czym naruszono </w:t>
      </w:r>
      <w:r w:rsidRPr="003E3089">
        <w:rPr>
          <w:rFonts w:ascii="Verdana" w:hAnsi="Verdana"/>
          <w:sz w:val="20"/>
          <w:szCs w:val="20"/>
        </w:rPr>
        <w:t xml:space="preserve">ust. 2 pkt 12 załącznika nr 8 w związku z § 5 ust. 2 rozporządzenia </w:t>
      </w:r>
      <w:proofErr w:type="spellStart"/>
      <w:r w:rsidRPr="003E3089">
        <w:rPr>
          <w:rFonts w:ascii="Verdana" w:hAnsi="Verdana"/>
          <w:sz w:val="20"/>
          <w:szCs w:val="20"/>
        </w:rPr>
        <w:t>MTBiG</w:t>
      </w:r>
      <w:proofErr w:type="spellEnd"/>
      <w:r w:rsidR="009F603B" w:rsidRPr="003E3089">
        <w:rPr>
          <w:rFonts w:ascii="Verdana" w:hAnsi="Verdana"/>
          <w:sz w:val="20"/>
          <w:szCs w:val="20"/>
        </w:rPr>
        <w:t>,</w:t>
      </w:r>
    </w:p>
    <w:p w:rsidR="009F603B" w:rsidRPr="003E3089" w:rsidRDefault="009F603B" w:rsidP="00831864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 xml:space="preserve">w jednym przypadku nie wpisano adnotacji o treści „hak”, czym naruszono § 6 ust. 8 rozporządzenia </w:t>
      </w:r>
      <w:proofErr w:type="spellStart"/>
      <w:r w:rsidRPr="003E3089">
        <w:rPr>
          <w:rFonts w:ascii="Verdana" w:hAnsi="Verdana"/>
          <w:sz w:val="20"/>
          <w:szCs w:val="20"/>
        </w:rPr>
        <w:t>MTBiG</w:t>
      </w:r>
      <w:proofErr w:type="spellEnd"/>
      <w:r w:rsidRPr="003E3089">
        <w:rPr>
          <w:rFonts w:ascii="Verdana" w:hAnsi="Verdana"/>
          <w:sz w:val="20"/>
          <w:szCs w:val="20"/>
        </w:rPr>
        <w:t xml:space="preserve">; </w:t>
      </w:r>
    </w:p>
    <w:p w:rsidR="009F603B" w:rsidRPr="003E3089" w:rsidRDefault="00F06908" w:rsidP="00831864">
      <w:pPr>
        <w:numPr>
          <w:ilvl w:val="0"/>
          <w:numId w:val="6"/>
        </w:numPr>
        <w:suppressAutoHyphens/>
        <w:spacing w:line="360" w:lineRule="auto"/>
        <w:ind w:left="851" w:hanging="425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>w zaświadczeni</w:t>
      </w:r>
      <w:r w:rsidR="009F603B" w:rsidRPr="003E3089">
        <w:rPr>
          <w:rFonts w:ascii="Verdana" w:hAnsi="Verdana"/>
          <w:sz w:val="20"/>
          <w:szCs w:val="20"/>
        </w:rPr>
        <w:t>ach</w:t>
      </w:r>
      <w:r w:rsidRPr="003E3089">
        <w:rPr>
          <w:rFonts w:ascii="Verdana" w:hAnsi="Verdana"/>
          <w:sz w:val="20"/>
          <w:szCs w:val="20"/>
        </w:rPr>
        <w:t xml:space="preserve"> o przeprowadzony</w:t>
      </w:r>
      <w:r w:rsidR="009F603B" w:rsidRPr="003E3089">
        <w:rPr>
          <w:rFonts w:ascii="Verdana" w:hAnsi="Verdana"/>
          <w:sz w:val="20"/>
          <w:szCs w:val="20"/>
        </w:rPr>
        <w:t>ch</w:t>
      </w:r>
      <w:r w:rsidRPr="003E3089">
        <w:rPr>
          <w:rFonts w:ascii="Verdana" w:hAnsi="Verdana"/>
          <w:sz w:val="20"/>
          <w:szCs w:val="20"/>
        </w:rPr>
        <w:t xml:space="preserve"> badani</w:t>
      </w:r>
      <w:r w:rsidR="009F603B" w:rsidRPr="003E3089">
        <w:rPr>
          <w:rFonts w:ascii="Verdana" w:hAnsi="Verdana"/>
          <w:sz w:val="20"/>
          <w:szCs w:val="20"/>
        </w:rPr>
        <w:t>ach</w:t>
      </w:r>
      <w:r w:rsidRPr="003E3089">
        <w:rPr>
          <w:rFonts w:ascii="Verdana" w:hAnsi="Verdana"/>
          <w:sz w:val="20"/>
          <w:szCs w:val="20"/>
        </w:rPr>
        <w:t xml:space="preserve"> t</w:t>
      </w:r>
      <w:r w:rsidR="00A8557E" w:rsidRPr="003E3089">
        <w:rPr>
          <w:rFonts w:ascii="Verdana" w:hAnsi="Verdana"/>
          <w:sz w:val="20"/>
          <w:szCs w:val="20"/>
        </w:rPr>
        <w:t>echniczny</w:t>
      </w:r>
      <w:r w:rsidR="009F603B" w:rsidRPr="003E3089">
        <w:rPr>
          <w:rFonts w:ascii="Verdana" w:hAnsi="Verdana"/>
          <w:sz w:val="20"/>
          <w:szCs w:val="20"/>
        </w:rPr>
        <w:t>ch</w:t>
      </w:r>
      <w:r w:rsidR="00A8557E" w:rsidRPr="003E3089">
        <w:rPr>
          <w:rFonts w:ascii="Verdana" w:hAnsi="Verdana"/>
          <w:sz w:val="20"/>
          <w:szCs w:val="20"/>
        </w:rPr>
        <w:t xml:space="preserve"> pojazd</w:t>
      </w:r>
      <w:r w:rsidR="003676CF" w:rsidRPr="003E3089">
        <w:rPr>
          <w:rFonts w:ascii="Verdana" w:hAnsi="Verdana"/>
          <w:sz w:val="20"/>
          <w:szCs w:val="20"/>
        </w:rPr>
        <w:t>u</w:t>
      </w:r>
      <w:r w:rsidR="009F603B" w:rsidRPr="003E3089">
        <w:rPr>
          <w:rFonts w:ascii="Verdana" w:hAnsi="Verdana"/>
          <w:sz w:val="20"/>
          <w:szCs w:val="20"/>
        </w:rPr>
        <w:t>:</w:t>
      </w:r>
    </w:p>
    <w:p w:rsidR="00F06908" w:rsidRPr="003E3089" w:rsidRDefault="009F603B" w:rsidP="00831864">
      <w:pPr>
        <w:pStyle w:val="Akapitzlist"/>
        <w:numPr>
          <w:ilvl w:val="0"/>
          <w:numId w:val="8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 xml:space="preserve">w jednym przypadku </w:t>
      </w:r>
      <w:r w:rsidR="00F06908" w:rsidRPr="003E3089">
        <w:rPr>
          <w:rFonts w:ascii="Verdana" w:hAnsi="Verdana"/>
          <w:sz w:val="20"/>
          <w:szCs w:val="20"/>
        </w:rPr>
        <w:t xml:space="preserve">nie wpisano ustalonych w trakcie badania danych niezbędnych do rejestracji pojazdu tj. wyposażenia pojazdu w silnik elektryczny oraz jego o mocy, czym naruszono objaśnienia załącznika nr 3 w związku z § 2 ust. 9 rozporządzenia </w:t>
      </w:r>
      <w:proofErr w:type="spellStart"/>
      <w:r w:rsidR="00F06908" w:rsidRPr="003E3089">
        <w:rPr>
          <w:rFonts w:ascii="Verdana" w:hAnsi="Verdana"/>
          <w:sz w:val="20"/>
          <w:szCs w:val="20"/>
        </w:rPr>
        <w:t>MTBiG</w:t>
      </w:r>
      <w:proofErr w:type="spellEnd"/>
      <w:r w:rsidR="00F06908" w:rsidRPr="003E3089">
        <w:rPr>
          <w:rFonts w:ascii="Verdana" w:hAnsi="Verdana"/>
          <w:sz w:val="20"/>
          <w:szCs w:val="20"/>
        </w:rPr>
        <w:t>;</w:t>
      </w:r>
    </w:p>
    <w:p w:rsidR="00F06908" w:rsidRPr="003E3089" w:rsidRDefault="003676CF" w:rsidP="00831864">
      <w:pPr>
        <w:pStyle w:val="Akapitzlist"/>
        <w:numPr>
          <w:ilvl w:val="0"/>
          <w:numId w:val="8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 xml:space="preserve">w </w:t>
      </w:r>
      <w:r w:rsidR="009F603B" w:rsidRPr="003E3089">
        <w:rPr>
          <w:rFonts w:ascii="Verdana" w:hAnsi="Verdana"/>
          <w:sz w:val="20"/>
          <w:szCs w:val="20"/>
        </w:rPr>
        <w:t xml:space="preserve">jednym przypadku </w:t>
      </w:r>
      <w:r w:rsidR="004543D9" w:rsidRPr="003E3089">
        <w:rPr>
          <w:rFonts w:ascii="Verdana" w:hAnsi="Verdana"/>
          <w:sz w:val="20"/>
          <w:szCs w:val="20"/>
        </w:rPr>
        <w:t xml:space="preserve">dotyczącym pojazdu wyposażonego w hak </w:t>
      </w:r>
      <w:r w:rsidR="00A8557E" w:rsidRPr="003E3089">
        <w:rPr>
          <w:rFonts w:ascii="Verdana" w:hAnsi="Verdana"/>
          <w:sz w:val="20"/>
          <w:szCs w:val="20"/>
        </w:rPr>
        <w:t>nie wpisano informacji o spełnieniu przez pojazd dodatkowych warunków technicznych dla pojazdów przystosowanych do ciągnięcia przyczepy,</w:t>
      </w:r>
      <w:r w:rsidR="009F603B" w:rsidRPr="003E3089">
        <w:rPr>
          <w:rFonts w:ascii="Verdana" w:hAnsi="Verdana"/>
          <w:sz w:val="20"/>
          <w:szCs w:val="20"/>
        </w:rPr>
        <w:t xml:space="preserve"> </w:t>
      </w:r>
      <w:r w:rsidR="00A8557E" w:rsidRPr="003E3089">
        <w:rPr>
          <w:rFonts w:ascii="Verdana" w:hAnsi="Verdana"/>
          <w:sz w:val="20"/>
          <w:szCs w:val="20"/>
        </w:rPr>
        <w:t xml:space="preserve">czym naruszono § 6 ust. 8 rozporządzenia </w:t>
      </w:r>
      <w:proofErr w:type="spellStart"/>
      <w:r w:rsidR="00A8557E" w:rsidRPr="003E3089">
        <w:rPr>
          <w:rFonts w:ascii="Verdana" w:hAnsi="Verdana"/>
          <w:sz w:val="20"/>
          <w:szCs w:val="20"/>
        </w:rPr>
        <w:t>MTBiG</w:t>
      </w:r>
      <w:proofErr w:type="spellEnd"/>
      <w:r w:rsidR="00A8557E" w:rsidRPr="003E3089">
        <w:rPr>
          <w:rFonts w:ascii="Verdana" w:hAnsi="Verdana"/>
          <w:sz w:val="20"/>
          <w:szCs w:val="20"/>
        </w:rPr>
        <w:t>.</w:t>
      </w:r>
    </w:p>
    <w:p w:rsidR="00B655D1" w:rsidRPr="003E3089" w:rsidRDefault="00A8557E" w:rsidP="00831864">
      <w:pPr>
        <w:numPr>
          <w:ilvl w:val="1"/>
          <w:numId w:val="3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lastRenderedPageBreak/>
        <w:t xml:space="preserve">Wykonaniu okresowego badania technicznego pojazdu zarejestrowanego w kraju, podczas którego bez uzasadnienia wystawiono dokument identyfikacyjny pojazdu, czym naruszono § 2 ust. 10 rozporządzenia </w:t>
      </w:r>
      <w:proofErr w:type="spellStart"/>
      <w:r w:rsidRPr="003E3089">
        <w:rPr>
          <w:rFonts w:ascii="Verdana" w:hAnsi="Verdana"/>
          <w:sz w:val="20"/>
          <w:szCs w:val="20"/>
        </w:rPr>
        <w:t>MTBiG</w:t>
      </w:r>
      <w:proofErr w:type="spellEnd"/>
      <w:r w:rsidR="00B655D1" w:rsidRPr="003E3089">
        <w:rPr>
          <w:rFonts w:ascii="Verdana" w:hAnsi="Verdana"/>
          <w:sz w:val="20"/>
          <w:szCs w:val="20"/>
        </w:rPr>
        <w:t>.</w:t>
      </w:r>
    </w:p>
    <w:p w:rsidR="00C309AE" w:rsidRPr="003E3089" w:rsidRDefault="00A8557E" w:rsidP="00831864">
      <w:pPr>
        <w:numPr>
          <w:ilvl w:val="1"/>
          <w:numId w:val="3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>Niedokonaniu właściwych wpisów w dokumentacji jednego dodatkowego badania technicznego pojazdu przystosowanego do nauki jazdy oraz do przeprowadzania egzaminu państwowego, w której</w:t>
      </w:r>
      <w:r w:rsidR="00C309AE" w:rsidRPr="003E3089">
        <w:rPr>
          <w:rFonts w:ascii="Verdana" w:hAnsi="Verdana"/>
          <w:sz w:val="20"/>
          <w:szCs w:val="20"/>
        </w:rPr>
        <w:t>:</w:t>
      </w:r>
    </w:p>
    <w:p w:rsidR="007B0653" w:rsidRPr="003E3089" w:rsidRDefault="00A8557E" w:rsidP="00831864">
      <w:pPr>
        <w:pStyle w:val="Akapitzlist"/>
        <w:numPr>
          <w:ilvl w:val="0"/>
          <w:numId w:val="9"/>
        </w:num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>w rejestrze badań</w:t>
      </w:r>
      <w:r w:rsidR="00BE6097" w:rsidRPr="003E3089">
        <w:rPr>
          <w:rFonts w:ascii="Verdana" w:hAnsi="Verdana"/>
          <w:sz w:val="20"/>
          <w:szCs w:val="20"/>
        </w:rPr>
        <w:t xml:space="preserve"> nie wpisano informacji o posiadan</w:t>
      </w:r>
      <w:r w:rsidR="009C27D0" w:rsidRPr="003E3089">
        <w:rPr>
          <w:rFonts w:ascii="Verdana" w:hAnsi="Verdana"/>
          <w:sz w:val="20"/>
          <w:szCs w:val="20"/>
        </w:rPr>
        <w:t>ym</w:t>
      </w:r>
      <w:r w:rsidR="00BE6097" w:rsidRPr="003E3089">
        <w:rPr>
          <w:rFonts w:ascii="Verdana" w:hAnsi="Verdana"/>
          <w:sz w:val="20"/>
          <w:szCs w:val="20"/>
        </w:rPr>
        <w:t xml:space="preserve"> dodatkow</w:t>
      </w:r>
      <w:r w:rsidR="009C27D0" w:rsidRPr="003E3089">
        <w:rPr>
          <w:rFonts w:ascii="Verdana" w:hAnsi="Verdana"/>
          <w:sz w:val="20"/>
          <w:szCs w:val="20"/>
        </w:rPr>
        <w:t>ym</w:t>
      </w:r>
      <w:r w:rsidR="00BE6097" w:rsidRPr="003E3089">
        <w:rPr>
          <w:rFonts w:ascii="Verdana" w:hAnsi="Verdana"/>
          <w:sz w:val="20"/>
          <w:szCs w:val="20"/>
        </w:rPr>
        <w:t xml:space="preserve"> wyposażeni</w:t>
      </w:r>
      <w:r w:rsidR="009C27D0" w:rsidRPr="003E3089">
        <w:rPr>
          <w:rFonts w:ascii="Verdana" w:hAnsi="Verdana"/>
          <w:sz w:val="20"/>
          <w:szCs w:val="20"/>
        </w:rPr>
        <w:t>u</w:t>
      </w:r>
      <w:r w:rsidR="004543D9" w:rsidRPr="003E3089">
        <w:rPr>
          <w:rFonts w:ascii="Verdana" w:hAnsi="Verdana"/>
          <w:sz w:val="20"/>
          <w:szCs w:val="20"/>
        </w:rPr>
        <w:t>, czym</w:t>
      </w:r>
      <w:r w:rsidR="009C27D0" w:rsidRPr="003E3089">
        <w:rPr>
          <w:rFonts w:ascii="Verdana" w:hAnsi="Verdana"/>
          <w:sz w:val="20"/>
          <w:szCs w:val="20"/>
        </w:rPr>
        <w:t xml:space="preserve"> naruszono ust. 2 pkt 13 załącznika nr 8 w związku z § 5 ust. 2</w:t>
      </w:r>
      <w:r w:rsidR="004543D9" w:rsidRPr="003E3089">
        <w:rPr>
          <w:rFonts w:ascii="Verdana" w:hAnsi="Verdana"/>
          <w:sz w:val="20"/>
          <w:szCs w:val="20"/>
        </w:rPr>
        <w:t xml:space="preserve"> rozporządzenia </w:t>
      </w:r>
      <w:proofErr w:type="spellStart"/>
      <w:r w:rsidR="004543D9" w:rsidRPr="003E3089">
        <w:rPr>
          <w:rFonts w:ascii="Verdana" w:hAnsi="Verdana"/>
          <w:sz w:val="20"/>
          <w:szCs w:val="20"/>
        </w:rPr>
        <w:t>MTBiG</w:t>
      </w:r>
      <w:proofErr w:type="spellEnd"/>
      <w:r w:rsidR="00BE6097" w:rsidRPr="003E3089">
        <w:rPr>
          <w:rFonts w:ascii="Verdana" w:hAnsi="Verdana"/>
          <w:sz w:val="20"/>
          <w:szCs w:val="20"/>
        </w:rPr>
        <w:t>,</w:t>
      </w:r>
    </w:p>
    <w:p w:rsidR="006941E6" w:rsidRPr="003E3089" w:rsidRDefault="00A8557E" w:rsidP="00831864">
      <w:pPr>
        <w:pStyle w:val="Akapitzlist"/>
        <w:numPr>
          <w:ilvl w:val="0"/>
          <w:numId w:val="9"/>
        </w:numPr>
        <w:suppressAutoHyphens/>
        <w:spacing w:line="360" w:lineRule="auto"/>
        <w:ind w:right="-79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 xml:space="preserve">w zaświadczeniu o przeprowadzonym badaniu technicznym pojazdu nie wpisano </w:t>
      </w:r>
      <w:r w:rsidR="006941E6" w:rsidRPr="003E3089">
        <w:rPr>
          <w:rFonts w:ascii="Verdana" w:hAnsi="Verdana"/>
          <w:sz w:val="20"/>
          <w:szCs w:val="20"/>
        </w:rPr>
        <w:t>informacji o spełnieniu przez pojazd dodatkowych warunków technicznych</w:t>
      </w:r>
      <w:r w:rsidR="004543D9" w:rsidRPr="003E3089">
        <w:rPr>
          <w:rFonts w:ascii="Verdana" w:hAnsi="Verdana"/>
          <w:sz w:val="20"/>
          <w:szCs w:val="20"/>
        </w:rPr>
        <w:t>, czym naruszono l</w:t>
      </w:r>
      <w:r w:rsidR="006941E6" w:rsidRPr="003E3089">
        <w:rPr>
          <w:rFonts w:ascii="Verdana" w:hAnsi="Verdana"/>
          <w:sz w:val="20"/>
          <w:szCs w:val="20"/>
        </w:rPr>
        <w:t xml:space="preserve">it. K objaśnień załącznika nr 3 w związku z § 2 ust. 9 rozporządzenia </w:t>
      </w:r>
      <w:proofErr w:type="spellStart"/>
      <w:r w:rsidR="006941E6" w:rsidRPr="003E3089">
        <w:rPr>
          <w:rFonts w:ascii="Verdana" w:hAnsi="Verdana"/>
          <w:sz w:val="20"/>
          <w:szCs w:val="20"/>
        </w:rPr>
        <w:t>MTBiG</w:t>
      </w:r>
      <w:proofErr w:type="spellEnd"/>
      <w:r w:rsidR="006941E6" w:rsidRPr="003E3089">
        <w:rPr>
          <w:rFonts w:ascii="Verdana" w:hAnsi="Verdana"/>
          <w:sz w:val="20"/>
          <w:szCs w:val="20"/>
        </w:rPr>
        <w:t>.</w:t>
      </w:r>
    </w:p>
    <w:p w:rsidR="00BD537A" w:rsidRPr="003E3089" w:rsidRDefault="00BD537A" w:rsidP="00831864">
      <w:pPr>
        <w:numPr>
          <w:ilvl w:val="1"/>
          <w:numId w:val="3"/>
        </w:numPr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>Pobraniu</w:t>
      </w:r>
      <w:r w:rsidR="003676CF" w:rsidRPr="003E3089">
        <w:rPr>
          <w:rFonts w:ascii="Verdana" w:hAnsi="Verdana"/>
          <w:sz w:val="20"/>
          <w:szCs w:val="20"/>
        </w:rPr>
        <w:t xml:space="preserve">, w jednym </w:t>
      </w:r>
      <w:r w:rsidRPr="003E3089">
        <w:rPr>
          <w:rFonts w:ascii="Verdana" w:hAnsi="Verdana"/>
          <w:sz w:val="20"/>
          <w:szCs w:val="20"/>
        </w:rPr>
        <w:t>przypadk</w:t>
      </w:r>
      <w:r w:rsidR="003676CF" w:rsidRPr="003E3089">
        <w:rPr>
          <w:rFonts w:ascii="Verdana" w:hAnsi="Verdana"/>
          <w:sz w:val="20"/>
          <w:szCs w:val="20"/>
        </w:rPr>
        <w:t>u</w:t>
      </w:r>
      <w:r w:rsidRPr="003E3089">
        <w:rPr>
          <w:rFonts w:ascii="Verdana" w:hAnsi="Verdana"/>
          <w:sz w:val="20"/>
          <w:szCs w:val="20"/>
        </w:rPr>
        <w:t>, opłaty za przeprowadzenie badania technicznego pojazdu w nieprawidłowej wysokości, czym naruszono § 3 ust. 1 rozporządzenia Ministra Infrastruktury z dnia 29 września 2004 r. w sprawie wysokości opłat związanych z prowadzeniem stacji kontroli pojazdów oraz przeprowadzaniem badań technicznych pojazdów (</w:t>
      </w:r>
      <w:proofErr w:type="spellStart"/>
      <w:r w:rsidRPr="003E3089">
        <w:rPr>
          <w:rFonts w:ascii="Verdana" w:hAnsi="Verdana"/>
          <w:sz w:val="20"/>
          <w:szCs w:val="20"/>
        </w:rPr>
        <w:t>t.j</w:t>
      </w:r>
      <w:proofErr w:type="spellEnd"/>
      <w:r w:rsidRPr="003E3089">
        <w:rPr>
          <w:rFonts w:ascii="Verdana" w:hAnsi="Verdana"/>
          <w:sz w:val="20"/>
          <w:szCs w:val="20"/>
        </w:rPr>
        <w:t>. Dz. U. z 2023 r., poz. 1070).</w:t>
      </w:r>
    </w:p>
    <w:p w:rsidR="00970767" w:rsidRPr="003E3089" w:rsidRDefault="00970767" w:rsidP="00831864">
      <w:pPr>
        <w:suppressAutoHyphens/>
        <w:spacing w:before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 w:rsidRPr="003E3089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3676CF" w:rsidRPr="003E3089" w:rsidRDefault="003676CF" w:rsidP="00831864">
      <w:pPr>
        <w:suppressAutoHyphens/>
        <w:spacing w:before="120" w:line="360" w:lineRule="auto"/>
        <w:ind w:right="-79"/>
        <w:rPr>
          <w:rFonts w:ascii="Verdana" w:hAnsi="Verdana"/>
          <w:bCs/>
          <w:sz w:val="20"/>
          <w:szCs w:val="20"/>
        </w:rPr>
      </w:pPr>
      <w:r w:rsidRPr="003E3089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celu:</w:t>
      </w:r>
    </w:p>
    <w:p w:rsidR="004330FB" w:rsidRPr="003E3089" w:rsidRDefault="004330FB" w:rsidP="00831864">
      <w:pPr>
        <w:pStyle w:val="Akapitzlist"/>
        <w:numPr>
          <w:ilvl w:val="0"/>
          <w:numId w:val="4"/>
        </w:numPr>
        <w:suppressAutoHyphens/>
        <w:spacing w:line="360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3E3089">
        <w:rPr>
          <w:rFonts w:ascii="Verdana" w:hAnsi="Verdana"/>
          <w:bCs/>
          <w:sz w:val="20"/>
          <w:szCs w:val="20"/>
        </w:rPr>
        <w:t xml:space="preserve">Wpisywanie w rejestrze oraz w </w:t>
      </w:r>
      <w:r w:rsidRPr="003E3089">
        <w:rPr>
          <w:rFonts w:ascii="Verdana" w:hAnsi="Verdana"/>
          <w:color w:val="000000"/>
          <w:sz w:val="20"/>
          <w:szCs w:val="20"/>
        </w:rPr>
        <w:t>zaświadczeniach o przeprowadzonych badaniach technicznych pojazdów odpowiednich informacji związanych z wyposażeniem pojazdu w hak.</w:t>
      </w:r>
    </w:p>
    <w:p w:rsidR="00776D53" w:rsidRPr="003E3089" w:rsidRDefault="008D261D" w:rsidP="00831864">
      <w:pPr>
        <w:pStyle w:val="Akapitzlist"/>
        <w:numPr>
          <w:ilvl w:val="0"/>
          <w:numId w:val="4"/>
        </w:numPr>
        <w:suppressAutoHyphens/>
        <w:spacing w:line="360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3E3089">
        <w:rPr>
          <w:rFonts w:ascii="Verdana" w:hAnsi="Verdana"/>
          <w:bCs/>
          <w:sz w:val="20"/>
          <w:szCs w:val="20"/>
        </w:rPr>
        <w:t xml:space="preserve">Wpisywanie w dokumentach identyfikacyjnych </w:t>
      </w:r>
      <w:r w:rsidRPr="003E3089">
        <w:rPr>
          <w:rFonts w:ascii="Verdana" w:hAnsi="Verdana"/>
          <w:sz w:val="20"/>
          <w:szCs w:val="20"/>
        </w:rPr>
        <w:t>rozstawu kół</w:t>
      </w:r>
      <w:r w:rsidR="003676CF" w:rsidRPr="003E3089">
        <w:rPr>
          <w:rFonts w:ascii="Verdana" w:hAnsi="Verdana"/>
          <w:sz w:val="20"/>
          <w:szCs w:val="20"/>
        </w:rPr>
        <w:t xml:space="preserve">, wszystkich rodzajów paliwa i </w:t>
      </w:r>
      <w:r w:rsidR="00776D53" w:rsidRPr="003E3089">
        <w:rPr>
          <w:rFonts w:ascii="Verdana" w:hAnsi="Verdana"/>
          <w:bCs/>
          <w:sz w:val="20"/>
          <w:szCs w:val="20"/>
        </w:rPr>
        <w:t xml:space="preserve">rodzaju dopalacza katalitycznego. </w:t>
      </w:r>
    </w:p>
    <w:p w:rsidR="003676CF" w:rsidRPr="003E3089" w:rsidRDefault="003676CF" w:rsidP="00831864">
      <w:pPr>
        <w:pStyle w:val="Akapitzlist"/>
        <w:numPr>
          <w:ilvl w:val="0"/>
          <w:numId w:val="4"/>
        </w:numPr>
        <w:suppressAutoHyphens/>
        <w:spacing w:line="360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3E3089">
        <w:rPr>
          <w:rFonts w:ascii="Verdana" w:hAnsi="Verdana"/>
          <w:bCs/>
          <w:sz w:val="20"/>
          <w:szCs w:val="20"/>
        </w:rPr>
        <w:t>Wpisywanie w rubryce „Dodatkowe informacje” dokumentów identyfikacyjnych pojazdów</w:t>
      </w:r>
      <w:r w:rsidR="00455C42" w:rsidRPr="003E3089">
        <w:rPr>
          <w:rFonts w:ascii="Verdana" w:hAnsi="Verdana"/>
          <w:bCs/>
          <w:sz w:val="20"/>
          <w:szCs w:val="20"/>
        </w:rPr>
        <w:t xml:space="preserve"> </w:t>
      </w:r>
      <w:r w:rsidRPr="003E3089">
        <w:rPr>
          <w:rFonts w:ascii="Verdana" w:hAnsi="Verdana"/>
          <w:bCs/>
          <w:sz w:val="20"/>
          <w:szCs w:val="20"/>
        </w:rPr>
        <w:t>dodatkowego wyposażenia, które pojazd posiada.</w:t>
      </w:r>
    </w:p>
    <w:p w:rsidR="003E3089" w:rsidRPr="003E3089" w:rsidRDefault="003E3089" w:rsidP="00831864">
      <w:pPr>
        <w:pStyle w:val="Akapitzlist"/>
        <w:numPr>
          <w:ilvl w:val="0"/>
          <w:numId w:val="4"/>
        </w:numPr>
        <w:suppressAutoHyphens/>
        <w:spacing w:line="360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3E3089">
        <w:rPr>
          <w:rFonts w:ascii="Verdana" w:hAnsi="Verdana"/>
          <w:bCs/>
          <w:sz w:val="20"/>
          <w:szCs w:val="20"/>
        </w:rPr>
        <w:t>Wpisywanie w rejestrze badań informacji o informacji o wszystkich rodzajach paliwa.</w:t>
      </w:r>
    </w:p>
    <w:p w:rsidR="007D386C" w:rsidRPr="003E3089" w:rsidRDefault="00776D53" w:rsidP="00831864">
      <w:pPr>
        <w:pStyle w:val="Akapitzlist"/>
        <w:numPr>
          <w:ilvl w:val="0"/>
          <w:numId w:val="4"/>
        </w:numPr>
        <w:suppressAutoHyphens/>
        <w:spacing w:line="360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3E3089">
        <w:rPr>
          <w:rFonts w:ascii="Verdana" w:hAnsi="Verdana"/>
          <w:bCs/>
          <w:sz w:val="20"/>
          <w:szCs w:val="20"/>
        </w:rPr>
        <w:t>Wpisy</w:t>
      </w:r>
      <w:r w:rsidR="0062331E" w:rsidRPr="003E3089">
        <w:rPr>
          <w:rFonts w:ascii="Verdana" w:hAnsi="Verdana"/>
          <w:bCs/>
          <w:sz w:val="20"/>
          <w:szCs w:val="20"/>
        </w:rPr>
        <w:t xml:space="preserve">wanie w </w:t>
      </w:r>
      <w:r w:rsidR="003676CF" w:rsidRPr="003E3089">
        <w:rPr>
          <w:rFonts w:ascii="Verdana" w:hAnsi="Verdana"/>
          <w:color w:val="000000"/>
          <w:sz w:val="20"/>
          <w:szCs w:val="20"/>
        </w:rPr>
        <w:t xml:space="preserve">zaświadczeniach o przeprowadzonych badaniach technicznych pojazdów </w:t>
      </w:r>
      <w:r w:rsidRPr="003E3089">
        <w:rPr>
          <w:rFonts w:ascii="Verdana" w:hAnsi="Verdana"/>
          <w:sz w:val="20"/>
          <w:szCs w:val="20"/>
        </w:rPr>
        <w:t>ustalonych w trakcie badania danych niezbędnych do rejestracji pojazdu</w:t>
      </w:r>
      <w:r w:rsidR="007D386C" w:rsidRPr="003E3089">
        <w:rPr>
          <w:rFonts w:ascii="Verdana" w:hAnsi="Verdana"/>
          <w:sz w:val="20"/>
          <w:szCs w:val="20"/>
        </w:rPr>
        <w:t>,</w:t>
      </w:r>
    </w:p>
    <w:p w:rsidR="00BC4C9F" w:rsidRPr="003E3089" w:rsidRDefault="00BC4C9F" w:rsidP="00831864">
      <w:pPr>
        <w:pStyle w:val="Akapitzlist"/>
        <w:numPr>
          <w:ilvl w:val="0"/>
          <w:numId w:val="4"/>
        </w:numPr>
        <w:suppressAutoHyphens/>
        <w:spacing w:line="360" w:lineRule="auto"/>
        <w:ind w:left="426" w:right="-79" w:hanging="426"/>
        <w:rPr>
          <w:rFonts w:ascii="Verdana" w:hAnsi="Verdana"/>
          <w:bCs/>
          <w:sz w:val="20"/>
          <w:szCs w:val="20"/>
        </w:rPr>
      </w:pPr>
      <w:proofErr w:type="gramStart"/>
      <w:r w:rsidRPr="003E3089">
        <w:rPr>
          <w:rFonts w:ascii="Verdana" w:hAnsi="Verdana"/>
          <w:color w:val="000000"/>
          <w:sz w:val="20"/>
          <w:szCs w:val="20"/>
        </w:rPr>
        <w:t>Nie wystawianiu</w:t>
      </w:r>
      <w:proofErr w:type="gramEnd"/>
      <w:r w:rsidRPr="003E3089">
        <w:rPr>
          <w:rFonts w:ascii="Verdana" w:hAnsi="Verdana"/>
          <w:color w:val="000000"/>
          <w:sz w:val="20"/>
          <w:szCs w:val="20"/>
        </w:rPr>
        <w:t xml:space="preserve"> dokumentu identyfikacyjnego do badania okresowego pojazdu zarejestrowanego na terytorium Rzeczypospolitej Polskiej.</w:t>
      </w:r>
    </w:p>
    <w:p w:rsidR="00BC4C9F" w:rsidRPr="003E3089" w:rsidRDefault="00BC4C9F" w:rsidP="00831864">
      <w:pPr>
        <w:pStyle w:val="Akapitzlist"/>
        <w:numPr>
          <w:ilvl w:val="0"/>
          <w:numId w:val="4"/>
        </w:numPr>
        <w:suppressAutoHyphens/>
        <w:spacing w:line="360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3E3089">
        <w:rPr>
          <w:rFonts w:ascii="Verdana" w:hAnsi="Verdana"/>
          <w:bCs/>
          <w:sz w:val="20"/>
          <w:szCs w:val="20"/>
        </w:rPr>
        <w:t xml:space="preserve">Wpisywanie w rejestrze oraz w </w:t>
      </w:r>
      <w:r w:rsidR="003676CF" w:rsidRPr="003E3089">
        <w:rPr>
          <w:rFonts w:ascii="Verdana" w:hAnsi="Verdana"/>
          <w:color w:val="000000"/>
          <w:sz w:val="20"/>
          <w:szCs w:val="20"/>
        </w:rPr>
        <w:t xml:space="preserve">zaświadczeniach o przeprowadzonych badaniach technicznych pojazdów </w:t>
      </w:r>
      <w:r w:rsidR="007D386C" w:rsidRPr="003E3089">
        <w:rPr>
          <w:rFonts w:ascii="Verdana" w:hAnsi="Verdana"/>
          <w:color w:val="000000"/>
          <w:sz w:val="20"/>
          <w:szCs w:val="20"/>
        </w:rPr>
        <w:t xml:space="preserve">odpowiednich informacji związanych z </w:t>
      </w:r>
      <w:r w:rsidR="007D386C" w:rsidRPr="003E3089">
        <w:rPr>
          <w:rFonts w:ascii="Verdana" w:hAnsi="Verdana"/>
          <w:sz w:val="20"/>
          <w:szCs w:val="20"/>
        </w:rPr>
        <w:t>przystosowanego do nauki jazdy oraz do przeprowadzania egzaminu państwowego</w:t>
      </w:r>
      <w:r w:rsidRPr="003E3089">
        <w:rPr>
          <w:rFonts w:ascii="Verdana" w:hAnsi="Verdana"/>
          <w:sz w:val="20"/>
          <w:szCs w:val="20"/>
        </w:rPr>
        <w:t>.</w:t>
      </w:r>
    </w:p>
    <w:p w:rsidR="00970767" w:rsidRPr="003E3089" w:rsidRDefault="00970767" w:rsidP="00831864">
      <w:pPr>
        <w:pStyle w:val="Akapitzlist"/>
        <w:numPr>
          <w:ilvl w:val="0"/>
          <w:numId w:val="4"/>
        </w:numPr>
        <w:suppressAutoHyphens/>
        <w:spacing w:line="360" w:lineRule="auto"/>
        <w:ind w:left="426" w:right="-79" w:hanging="426"/>
        <w:rPr>
          <w:rFonts w:ascii="Verdana" w:hAnsi="Verdana"/>
          <w:bCs/>
          <w:sz w:val="20"/>
          <w:szCs w:val="20"/>
        </w:rPr>
      </w:pPr>
      <w:r w:rsidRPr="003E3089">
        <w:rPr>
          <w:rFonts w:ascii="Verdana" w:hAnsi="Verdana"/>
          <w:bCs/>
          <w:sz w:val="20"/>
          <w:szCs w:val="20"/>
        </w:rPr>
        <w:lastRenderedPageBreak/>
        <w:t>Pobieranie opłat za badania techniczne pojazdów w prawidłowych wysokościach.</w:t>
      </w:r>
    </w:p>
    <w:p w:rsidR="00AF27D4" w:rsidRPr="003E3089" w:rsidRDefault="00970767" w:rsidP="00831864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3E3089">
        <w:rPr>
          <w:rFonts w:ascii="Verdana" w:hAnsi="Verdana"/>
          <w:sz w:val="20"/>
          <w:szCs w:val="20"/>
        </w:rPr>
        <w:t xml:space="preserve">W związku z wydanymi zaleceniami, proszę o pisemną informację o podjętych środkach zmierzających do poprawy działalności Stacji Kontroli Pojazdów, w </w:t>
      </w:r>
      <w:r w:rsidRPr="003E3089">
        <w:rPr>
          <w:rFonts w:ascii="Verdana" w:hAnsi="Verdana"/>
          <w:bCs/>
          <w:sz w:val="20"/>
          <w:szCs w:val="20"/>
        </w:rPr>
        <w:t>terminie 14 dni od daty otrzymania niniejszych zaleceń.</w:t>
      </w:r>
    </w:p>
    <w:p w:rsidR="004C0866" w:rsidRPr="004C0866" w:rsidRDefault="004C0866" w:rsidP="004C0866">
      <w:pPr>
        <w:pStyle w:val="Nagwek"/>
        <w:suppressAutoHyphens/>
        <w:spacing w:line="360" w:lineRule="auto"/>
        <w:rPr>
          <w:rFonts w:ascii="Verdana" w:hAnsi="Verdana"/>
          <w:bCs/>
          <w:sz w:val="20"/>
          <w:szCs w:val="20"/>
        </w:rPr>
      </w:pPr>
      <w:r w:rsidRPr="004C0866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4C0866" w:rsidRPr="004C0866" w:rsidRDefault="004C0866" w:rsidP="004C0866">
      <w:pPr>
        <w:pStyle w:val="Nagwek"/>
        <w:suppressAutoHyphens/>
        <w:spacing w:line="360" w:lineRule="auto"/>
        <w:rPr>
          <w:rFonts w:ascii="Verdana" w:hAnsi="Verdana"/>
          <w:bCs/>
          <w:sz w:val="20"/>
          <w:szCs w:val="20"/>
        </w:rPr>
      </w:pPr>
      <w:r w:rsidRPr="004C0866">
        <w:rPr>
          <w:rFonts w:ascii="Verdana" w:hAnsi="Verdana"/>
          <w:bCs/>
          <w:sz w:val="20"/>
          <w:szCs w:val="20"/>
        </w:rPr>
        <w:t>Ma</w:t>
      </w:r>
      <w:r>
        <w:rPr>
          <w:rFonts w:ascii="Verdana" w:hAnsi="Verdana"/>
          <w:bCs/>
          <w:sz w:val="20"/>
          <w:szCs w:val="20"/>
        </w:rPr>
        <w:t>rt</w:t>
      </w:r>
      <w:r w:rsidRPr="004C0866">
        <w:rPr>
          <w:rFonts w:ascii="Verdana" w:hAnsi="Verdana"/>
          <w:bCs/>
          <w:sz w:val="20"/>
          <w:szCs w:val="20"/>
        </w:rPr>
        <w:t xml:space="preserve">a </w:t>
      </w:r>
      <w:r>
        <w:rPr>
          <w:rFonts w:ascii="Verdana" w:hAnsi="Verdana"/>
          <w:bCs/>
          <w:sz w:val="20"/>
          <w:szCs w:val="20"/>
        </w:rPr>
        <w:t>Kalicińska</w:t>
      </w:r>
    </w:p>
    <w:p w:rsidR="004C0866" w:rsidRDefault="004C0866" w:rsidP="004C0866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rPr>
          <w:rFonts w:ascii="Verdana" w:hAnsi="Verdana"/>
          <w:bCs/>
          <w:sz w:val="20"/>
          <w:szCs w:val="20"/>
        </w:rPr>
      </w:pPr>
      <w:r w:rsidRPr="004C0866">
        <w:rPr>
          <w:rFonts w:ascii="Verdana" w:hAnsi="Verdana"/>
          <w:bCs/>
          <w:sz w:val="20"/>
          <w:szCs w:val="20"/>
        </w:rPr>
        <w:t>Dyrektor Wydział</w:t>
      </w:r>
      <w:bookmarkStart w:id="1" w:name="_GoBack"/>
      <w:bookmarkEnd w:id="1"/>
      <w:r w:rsidRPr="004C0866">
        <w:rPr>
          <w:rFonts w:ascii="Verdana" w:hAnsi="Verdana"/>
          <w:bCs/>
          <w:sz w:val="20"/>
          <w:szCs w:val="20"/>
        </w:rPr>
        <w:t>u Kontroli</w:t>
      </w:r>
    </w:p>
    <w:p w:rsidR="006E3EB7" w:rsidRPr="003E3089" w:rsidRDefault="006E3EB7" w:rsidP="004C0866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3E3089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:rsidR="006E3EB7" w:rsidRPr="003E3089" w:rsidRDefault="006E3EB7" w:rsidP="00831864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3E3089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552475" w:rsidRPr="003E3089" w:rsidRDefault="00552475" w:rsidP="00831864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3E3089">
        <w:rPr>
          <w:rFonts w:ascii="Verdana" w:hAnsi="Verdana"/>
          <w:bCs/>
          <w:sz w:val="20"/>
          <w:szCs w:val="20"/>
        </w:rPr>
        <w:t>Do wiadomości:</w:t>
      </w:r>
    </w:p>
    <w:p w:rsidR="00552475" w:rsidRPr="003E3089" w:rsidRDefault="00552475" w:rsidP="00831864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3E3089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3E3089">
        <w:rPr>
          <w:rFonts w:ascii="Verdana" w:hAnsi="Verdana"/>
          <w:bCs/>
          <w:sz w:val="20"/>
          <w:szCs w:val="20"/>
        </w:rPr>
        <w:t>roli WKN-KSO.5421.1.</w:t>
      </w:r>
      <w:r w:rsidR="009F5679" w:rsidRPr="003E3089">
        <w:rPr>
          <w:rFonts w:ascii="Verdana" w:hAnsi="Verdana"/>
          <w:bCs/>
          <w:sz w:val="20"/>
          <w:szCs w:val="20"/>
        </w:rPr>
        <w:t>60</w:t>
      </w:r>
      <w:r w:rsidR="00543DD4" w:rsidRPr="003E3089">
        <w:rPr>
          <w:rFonts w:ascii="Verdana" w:hAnsi="Verdana"/>
          <w:bCs/>
          <w:sz w:val="20"/>
          <w:szCs w:val="20"/>
        </w:rPr>
        <w:t>.2023</w:t>
      </w:r>
      <w:r w:rsidRPr="003E3089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5B6176" w:rsidRDefault="00552475" w:rsidP="00831864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3E3089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4DF" w:rsidRDefault="007534DF">
      <w:r>
        <w:separator/>
      </w:r>
    </w:p>
  </w:endnote>
  <w:endnote w:type="continuationSeparator" w:id="0">
    <w:p w:rsidR="007534DF" w:rsidRDefault="0075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B6" w:rsidRPr="004D6885" w:rsidRDefault="00EA1DB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3759C1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3759C1">
      <w:rPr>
        <w:noProof/>
        <w:sz w:val="14"/>
        <w:szCs w:val="14"/>
      </w:rPr>
      <w:t>4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B6" w:rsidRDefault="00EA1DB6" w:rsidP="00F261E5">
    <w:pPr>
      <w:pStyle w:val="Stopka"/>
    </w:pPr>
  </w:p>
  <w:p w:rsidR="00EA1DB6" w:rsidRDefault="00EA1DB6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4DF" w:rsidRDefault="007534DF">
      <w:r>
        <w:separator/>
      </w:r>
    </w:p>
  </w:footnote>
  <w:footnote w:type="continuationSeparator" w:id="0">
    <w:p w:rsidR="007534DF" w:rsidRDefault="0075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B6" w:rsidRDefault="007534D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B6" w:rsidRDefault="00EA1DB6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A06"/>
    <w:multiLevelType w:val="hybridMultilevel"/>
    <w:tmpl w:val="92347684"/>
    <w:lvl w:ilvl="0" w:tplc="3BC41E1A">
      <w:start w:val="1"/>
      <w:numFmt w:val="lowerLetter"/>
      <w:lvlText w:val="%1)"/>
      <w:lvlJc w:val="left"/>
      <w:pPr>
        <w:ind w:left="644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386148"/>
    <w:multiLevelType w:val="hybridMultilevel"/>
    <w:tmpl w:val="E2FC633A"/>
    <w:lvl w:ilvl="0" w:tplc="CC9E69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4" w15:restartNumberingAfterBreak="0">
    <w:nsid w:val="1F553686"/>
    <w:multiLevelType w:val="hybridMultilevel"/>
    <w:tmpl w:val="01101668"/>
    <w:lvl w:ilvl="0" w:tplc="7330966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3A632B"/>
    <w:multiLevelType w:val="hybridMultilevel"/>
    <w:tmpl w:val="33DCFE08"/>
    <w:lvl w:ilvl="0" w:tplc="C4C8C0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D0A45C9"/>
    <w:multiLevelType w:val="hybridMultilevel"/>
    <w:tmpl w:val="40E4EB52"/>
    <w:lvl w:ilvl="0" w:tplc="7012EFA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0FD3"/>
    <w:rsid w:val="000049D9"/>
    <w:rsid w:val="00005FC0"/>
    <w:rsid w:val="0000654E"/>
    <w:rsid w:val="00010985"/>
    <w:rsid w:val="00015B11"/>
    <w:rsid w:val="000176B6"/>
    <w:rsid w:val="00017950"/>
    <w:rsid w:val="000220EC"/>
    <w:rsid w:val="00022A1D"/>
    <w:rsid w:val="00032859"/>
    <w:rsid w:val="0003663E"/>
    <w:rsid w:val="00036A9B"/>
    <w:rsid w:val="0004092E"/>
    <w:rsid w:val="0004444E"/>
    <w:rsid w:val="0004711C"/>
    <w:rsid w:val="000501C9"/>
    <w:rsid w:val="00053E3A"/>
    <w:rsid w:val="000551BD"/>
    <w:rsid w:val="00055F41"/>
    <w:rsid w:val="000560E1"/>
    <w:rsid w:val="00060340"/>
    <w:rsid w:val="00064235"/>
    <w:rsid w:val="0007057A"/>
    <w:rsid w:val="00070ACA"/>
    <w:rsid w:val="00072CCE"/>
    <w:rsid w:val="00080DA3"/>
    <w:rsid w:val="0008113D"/>
    <w:rsid w:val="00081A2B"/>
    <w:rsid w:val="00082A58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65E1"/>
    <w:rsid w:val="000C744E"/>
    <w:rsid w:val="000D552D"/>
    <w:rsid w:val="000D6376"/>
    <w:rsid w:val="000E0B79"/>
    <w:rsid w:val="000E43A0"/>
    <w:rsid w:val="000F1F76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27A"/>
    <w:rsid w:val="00124393"/>
    <w:rsid w:val="00131D6E"/>
    <w:rsid w:val="001339C4"/>
    <w:rsid w:val="001342B2"/>
    <w:rsid w:val="001371D4"/>
    <w:rsid w:val="001436C3"/>
    <w:rsid w:val="00143A44"/>
    <w:rsid w:val="00143D60"/>
    <w:rsid w:val="00144CA5"/>
    <w:rsid w:val="00144D7F"/>
    <w:rsid w:val="001453E5"/>
    <w:rsid w:val="00147BBE"/>
    <w:rsid w:val="00150A23"/>
    <w:rsid w:val="00154828"/>
    <w:rsid w:val="00160E76"/>
    <w:rsid w:val="001658C2"/>
    <w:rsid w:val="0016771F"/>
    <w:rsid w:val="00167E12"/>
    <w:rsid w:val="00171060"/>
    <w:rsid w:val="001729F6"/>
    <w:rsid w:val="0017452C"/>
    <w:rsid w:val="00180DF6"/>
    <w:rsid w:val="00180FC3"/>
    <w:rsid w:val="00181873"/>
    <w:rsid w:val="00182D3E"/>
    <w:rsid w:val="00184628"/>
    <w:rsid w:val="001866EA"/>
    <w:rsid w:val="00190D4E"/>
    <w:rsid w:val="00191EAA"/>
    <w:rsid w:val="00192229"/>
    <w:rsid w:val="001927E5"/>
    <w:rsid w:val="00195510"/>
    <w:rsid w:val="00196FDB"/>
    <w:rsid w:val="001A0D6A"/>
    <w:rsid w:val="001A144B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4E5E"/>
    <w:rsid w:val="001C5789"/>
    <w:rsid w:val="001C57D4"/>
    <w:rsid w:val="001C70F6"/>
    <w:rsid w:val="001C71C9"/>
    <w:rsid w:val="001C7D76"/>
    <w:rsid w:val="001D179A"/>
    <w:rsid w:val="001D3712"/>
    <w:rsid w:val="001D627D"/>
    <w:rsid w:val="001E287D"/>
    <w:rsid w:val="001E3A86"/>
    <w:rsid w:val="001E7507"/>
    <w:rsid w:val="001E7E0E"/>
    <w:rsid w:val="001F27EA"/>
    <w:rsid w:val="001F3DB0"/>
    <w:rsid w:val="001F6EAC"/>
    <w:rsid w:val="00200060"/>
    <w:rsid w:val="002018DC"/>
    <w:rsid w:val="00203AAF"/>
    <w:rsid w:val="00206425"/>
    <w:rsid w:val="00206ECE"/>
    <w:rsid w:val="0021357D"/>
    <w:rsid w:val="00213BBA"/>
    <w:rsid w:val="00214161"/>
    <w:rsid w:val="002142C2"/>
    <w:rsid w:val="0022002F"/>
    <w:rsid w:val="00230D3F"/>
    <w:rsid w:val="0023785D"/>
    <w:rsid w:val="002401C3"/>
    <w:rsid w:val="002406DF"/>
    <w:rsid w:val="002449E2"/>
    <w:rsid w:val="002462C6"/>
    <w:rsid w:val="00247547"/>
    <w:rsid w:val="00252104"/>
    <w:rsid w:val="002529A6"/>
    <w:rsid w:val="00253D31"/>
    <w:rsid w:val="00256655"/>
    <w:rsid w:val="00262C25"/>
    <w:rsid w:val="00263413"/>
    <w:rsid w:val="00263721"/>
    <w:rsid w:val="00264962"/>
    <w:rsid w:val="002654C8"/>
    <w:rsid w:val="00265558"/>
    <w:rsid w:val="00267EF1"/>
    <w:rsid w:val="00270374"/>
    <w:rsid w:val="00270FF0"/>
    <w:rsid w:val="002711A6"/>
    <w:rsid w:val="002715DE"/>
    <w:rsid w:val="002734F9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1EDE"/>
    <w:rsid w:val="002B4174"/>
    <w:rsid w:val="002B596F"/>
    <w:rsid w:val="002B5DD2"/>
    <w:rsid w:val="002B6140"/>
    <w:rsid w:val="002B7EEC"/>
    <w:rsid w:val="002C0B19"/>
    <w:rsid w:val="002C3919"/>
    <w:rsid w:val="002C5D95"/>
    <w:rsid w:val="002D061F"/>
    <w:rsid w:val="002D08B0"/>
    <w:rsid w:val="002D141F"/>
    <w:rsid w:val="002D5332"/>
    <w:rsid w:val="002D67D8"/>
    <w:rsid w:val="002D7E1A"/>
    <w:rsid w:val="002E1DC1"/>
    <w:rsid w:val="002E20D8"/>
    <w:rsid w:val="002E2F15"/>
    <w:rsid w:val="002E3246"/>
    <w:rsid w:val="002E4572"/>
    <w:rsid w:val="002E59FF"/>
    <w:rsid w:val="002E6118"/>
    <w:rsid w:val="002E6EFC"/>
    <w:rsid w:val="002E7DB8"/>
    <w:rsid w:val="002F292D"/>
    <w:rsid w:val="002F445D"/>
    <w:rsid w:val="002F5404"/>
    <w:rsid w:val="002F6270"/>
    <w:rsid w:val="00302D94"/>
    <w:rsid w:val="00304E2B"/>
    <w:rsid w:val="00310AA1"/>
    <w:rsid w:val="003111EC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A75"/>
    <w:rsid w:val="003431B1"/>
    <w:rsid w:val="003434D7"/>
    <w:rsid w:val="0034465B"/>
    <w:rsid w:val="00344881"/>
    <w:rsid w:val="00345256"/>
    <w:rsid w:val="00347633"/>
    <w:rsid w:val="00351E56"/>
    <w:rsid w:val="00354846"/>
    <w:rsid w:val="00357006"/>
    <w:rsid w:val="0036181E"/>
    <w:rsid w:val="00366700"/>
    <w:rsid w:val="003676CF"/>
    <w:rsid w:val="00367D25"/>
    <w:rsid w:val="00372260"/>
    <w:rsid w:val="0037506B"/>
    <w:rsid w:val="003759C1"/>
    <w:rsid w:val="00376290"/>
    <w:rsid w:val="003770CC"/>
    <w:rsid w:val="0038348B"/>
    <w:rsid w:val="003854FD"/>
    <w:rsid w:val="00387CEB"/>
    <w:rsid w:val="0039333E"/>
    <w:rsid w:val="00393EC9"/>
    <w:rsid w:val="003947DC"/>
    <w:rsid w:val="00396A36"/>
    <w:rsid w:val="0039738E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C42E8"/>
    <w:rsid w:val="003D0C09"/>
    <w:rsid w:val="003D1310"/>
    <w:rsid w:val="003D15AD"/>
    <w:rsid w:val="003D2201"/>
    <w:rsid w:val="003D40D2"/>
    <w:rsid w:val="003D6575"/>
    <w:rsid w:val="003D7DFA"/>
    <w:rsid w:val="003E1181"/>
    <w:rsid w:val="003E3089"/>
    <w:rsid w:val="003E3C91"/>
    <w:rsid w:val="003E5063"/>
    <w:rsid w:val="003E5874"/>
    <w:rsid w:val="003E6292"/>
    <w:rsid w:val="003F20D6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4311"/>
    <w:rsid w:val="0042628E"/>
    <w:rsid w:val="00427D11"/>
    <w:rsid w:val="00431B5F"/>
    <w:rsid w:val="004330FB"/>
    <w:rsid w:val="00433ED0"/>
    <w:rsid w:val="00436C4F"/>
    <w:rsid w:val="0044045C"/>
    <w:rsid w:val="00445A7E"/>
    <w:rsid w:val="00446100"/>
    <w:rsid w:val="004462F7"/>
    <w:rsid w:val="004508B6"/>
    <w:rsid w:val="0045113E"/>
    <w:rsid w:val="00451AA5"/>
    <w:rsid w:val="00452998"/>
    <w:rsid w:val="004543D9"/>
    <w:rsid w:val="00455C42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80516"/>
    <w:rsid w:val="00484975"/>
    <w:rsid w:val="00484F51"/>
    <w:rsid w:val="00484FA4"/>
    <w:rsid w:val="0048548D"/>
    <w:rsid w:val="00487BBB"/>
    <w:rsid w:val="00491CC4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0866"/>
    <w:rsid w:val="004C1225"/>
    <w:rsid w:val="004C3891"/>
    <w:rsid w:val="004C427A"/>
    <w:rsid w:val="004C4285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08F3"/>
    <w:rsid w:val="004E30E2"/>
    <w:rsid w:val="004E4B9C"/>
    <w:rsid w:val="004E5C8D"/>
    <w:rsid w:val="004F1D79"/>
    <w:rsid w:val="004F2B21"/>
    <w:rsid w:val="004F36DE"/>
    <w:rsid w:val="004F5676"/>
    <w:rsid w:val="00504529"/>
    <w:rsid w:val="00510731"/>
    <w:rsid w:val="00516D1D"/>
    <w:rsid w:val="00516D90"/>
    <w:rsid w:val="00517264"/>
    <w:rsid w:val="00522848"/>
    <w:rsid w:val="0052449D"/>
    <w:rsid w:val="00524F70"/>
    <w:rsid w:val="00525967"/>
    <w:rsid w:val="00527DBA"/>
    <w:rsid w:val="00533FE5"/>
    <w:rsid w:val="00535B52"/>
    <w:rsid w:val="00540D73"/>
    <w:rsid w:val="00541F6B"/>
    <w:rsid w:val="005429B8"/>
    <w:rsid w:val="00542A9A"/>
    <w:rsid w:val="00542B76"/>
    <w:rsid w:val="00543DD4"/>
    <w:rsid w:val="00546250"/>
    <w:rsid w:val="00546BEB"/>
    <w:rsid w:val="00547727"/>
    <w:rsid w:val="00552475"/>
    <w:rsid w:val="00554AA1"/>
    <w:rsid w:val="00556022"/>
    <w:rsid w:val="0055648A"/>
    <w:rsid w:val="00557AB9"/>
    <w:rsid w:val="0056059E"/>
    <w:rsid w:val="0056498C"/>
    <w:rsid w:val="00571202"/>
    <w:rsid w:val="0057301B"/>
    <w:rsid w:val="00574956"/>
    <w:rsid w:val="005753DC"/>
    <w:rsid w:val="005755B3"/>
    <w:rsid w:val="00576414"/>
    <w:rsid w:val="00580B15"/>
    <w:rsid w:val="0058250F"/>
    <w:rsid w:val="00585FB1"/>
    <w:rsid w:val="0058790F"/>
    <w:rsid w:val="00587E86"/>
    <w:rsid w:val="00592FD6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6176"/>
    <w:rsid w:val="005B71F2"/>
    <w:rsid w:val="005C5E14"/>
    <w:rsid w:val="005C5EA1"/>
    <w:rsid w:val="005C788E"/>
    <w:rsid w:val="005D0D3A"/>
    <w:rsid w:val="005D18D1"/>
    <w:rsid w:val="005F1959"/>
    <w:rsid w:val="005F2D9C"/>
    <w:rsid w:val="005F3B82"/>
    <w:rsid w:val="005F695D"/>
    <w:rsid w:val="00604C71"/>
    <w:rsid w:val="00606267"/>
    <w:rsid w:val="00606FAD"/>
    <w:rsid w:val="00607BBC"/>
    <w:rsid w:val="00610F91"/>
    <w:rsid w:val="0061113A"/>
    <w:rsid w:val="0061318F"/>
    <w:rsid w:val="00614CEF"/>
    <w:rsid w:val="00616B19"/>
    <w:rsid w:val="0062331E"/>
    <w:rsid w:val="0062409F"/>
    <w:rsid w:val="0062621D"/>
    <w:rsid w:val="006269FF"/>
    <w:rsid w:val="00626D65"/>
    <w:rsid w:val="00632064"/>
    <w:rsid w:val="0063280E"/>
    <w:rsid w:val="00632CBA"/>
    <w:rsid w:val="006333C8"/>
    <w:rsid w:val="00635E26"/>
    <w:rsid w:val="006427EA"/>
    <w:rsid w:val="006461DB"/>
    <w:rsid w:val="00647E67"/>
    <w:rsid w:val="0065033E"/>
    <w:rsid w:val="006532BF"/>
    <w:rsid w:val="00653B89"/>
    <w:rsid w:val="00654525"/>
    <w:rsid w:val="00654626"/>
    <w:rsid w:val="00656532"/>
    <w:rsid w:val="0065731A"/>
    <w:rsid w:val="00660901"/>
    <w:rsid w:val="0066124A"/>
    <w:rsid w:val="00661CF9"/>
    <w:rsid w:val="00661F7F"/>
    <w:rsid w:val="00663469"/>
    <w:rsid w:val="00664D48"/>
    <w:rsid w:val="00665BBE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5714"/>
    <w:rsid w:val="0068649D"/>
    <w:rsid w:val="0068671D"/>
    <w:rsid w:val="00690679"/>
    <w:rsid w:val="0069199D"/>
    <w:rsid w:val="0069371D"/>
    <w:rsid w:val="006941E6"/>
    <w:rsid w:val="006942AB"/>
    <w:rsid w:val="0069500B"/>
    <w:rsid w:val="006968E6"/>
    <w:rsid w:val="006971C9"/>
    <w:rsid w:val="00697883"/>
    <w:rsid w:val="006A6125"/>
    <w:rsid w:val="006A794D"/>
    <w:rsid w:val="006B2459"/>
    <w:rsid w:val="006B54DB"/>
    <w:rsid w:val="006C3FFE"/>
    <w:rsid w:val="006C5925"/>
    <w:rsid w:val="006C6CBC"/>
    <w:rsid w:val="006E16BD"/>
    <w:rsid w:val="006E1D59"/>
    <w:rsid w:val="006E3AE2"/>
    <w:rsid w:val="006E3EB7"/>
    <w:rsid w:val="006E6780"/>
    <w:rsid w:val="006F010B"/>
    <w:rsid w:val="006F032F"/>
    <w:rsid w:val="006F3DFA"/>
    <w:rsid w:val="006F42CA"/>
    <w:rsid w:val="006F6F2A"/>
    <w:rsid w:val="006F70B4"/>
    <w:rsid w:val="00700BD3"/>
    <w:rsid w:val="00701FA2"/>
    <w:rsid w:val="00702B89"/>
    <w:rsid w:val="00713E80"/>
    <w:rsid w:val="00714402"/>
    <w:rsid w:val="00716AEC"/>
    <w:rsid w:val="00720B00"/>
    <w:rsid w:val="0072134D"/>
    <w:rsid w:val="00722E66"/>
    <w:rsid w:val="0072513F"/>
    <w:rsid w:val="007252FA"/>
    <w:rsid w:val="00726B34"/>
    <w:rsid w:val="00726EC6"/>
    <w:rsid w:val="00730290"/>
    <w:rsid w:val="007307B3"/>
    <w:rsid w:val="00732532"/>
    <w:rsid w:val="007328D3"/>
    <w:rsid w:val="007337C3"/>
    <w:rsid w:val="007357E0"/>
    <w:rsid w:val="00745E0E"/>
    <w:rsid w:val="00746778"/>
    <w:rsid w:val="00750B2A"/>
    <w:rsid w:val="007534DF"/>
    <w:rsid w:val="007619ED"/>
    <w:rsid w:val="0076203E"/>
    <w:rsid w:val="007642A0"/>
    <w:rsid w:val="00766828"/>
    <w:rsid w:val="00767A08"/>
    <w:rsid w:val="00770E9E"/>
    <w:rsid w:val="00774852"/>
    <w:rsid w:val="00775161"/>
    <w:rsid w:val="0077605E"/>
    <w:rsid w:val="00776D53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A268E"/>
    <w:rsid w:val="007A5E26"/>
    <w:rsid w:val="007A6FED"/>
    <w:rsid w:val="007A7471"/>
    <w:rsid w:val="007A7908"/>
    <w:rsid w:val="007A7F40"/>
    <w:rsid w:val="007B0653"/>
    <w:rsid w:val="007B7DEC"/>
    <w:rsid w:val="007C1CCF"/>
    <w:rsid w:val="007C1CF9"/>
    <w:rsid w:val="007C31FE"/>
    <w:rsid w:val="007C4DAC"/>
    <w:rsid w:val="007C58B4"/>
    <w:rsid w:val="007C737D"/>
    <w:rsid w:val="007D2EB9"/>
    <w:rsid w:val="007D332D"/>
    <w:rsid w:val="007D386C"/>
    <w:rsid w:val="007D3FF5"/>
    <w:rsid w:val="007D65B4"/>
    <w:rsid w:val="007E3879"/>
    <w:rsid w:val="007E700E"/>
    <w:rsid w:val="007E7508"/>
    <w:rsid w:val="007E7C6E"/>
    <w:rsid w:val="007F06E6"/>
    <w:rsid w:val="007F1692"/>
    <w:rsid w:val="007F1B42"/>
    <w:rsid w:val="007F2789"/>
    <w:rsid w:val="007F4F57"/>
    <w:rsid w:val="007F594B"/>
    <w:rsid w:val="007F7B0E"/>
    <w:rsid w:val="008008CB"/>
    <w:rsid w:val="00801969"/>
    <w:rsid w:val="00805F37"/>
    <w:rsid w:val="008066EA"/>
    <w:rsid w:val="008075A7"/>
    <w:rsid w:val="00814071"/>
    <w:rsid w:val="00821C49"/>
    <w:rsid w:val="00823AE7"/>
    <w:rsid w:val="0082467D"/>
    <w:rsid w:val="00824893"/>
    <w:rsid w:val="00831864"/>
    <w:rsid w:val="008318C9"/>
    <w:rsid w:val="00832596"/>
    <w:rsid w:val="008328ED"/>
    <w:rsid w:val="008404B1"/>
    <w:rsid w:val="00843735"/>
    <w:rsid w:val="008502F2"/>
    <w:rsid w:val="00850975"/>
    <w:rsid w:val="00850C5B"/>
    <w:rsid w:val="00855187"/>
    <w:rsid w:val="00866323"/>
    <w:rsid w:val="00866C2D"/>
    <w:rsid w:val="00871A9C"/>
    <w:rsid w:val="008734AE"/>
    <w:rsid w:val="00874F86"/>
    <w:rsid w:val="0088017B"/>
    <w:rsid w:val="0088160D"/>
    <w:rsid w:val="00881E89"/>
    <w:rsid w:val="008838A7"/>
    <w:rsid w:val="0088518A"/>
    <w:rsid w:val="008855CA"/>
    <w:rsid w:val="00893F83"/>
    <w:rsid w:val="008963E0"/>
    <w:rsid w:val="008A00E4"/>
    <w:rsid w:val="008A366E"/>
    <w:rsid w:val="008A50C9"/>
    <w:rsid w:val="008B1F4C"/>
    <w:rsid w:val="008B4E5C"/>
    <w:rsid w:val="008B6E44"/>
    <w:rsid w:val="008C1E76"/>
    <w:rsid w:val="008C4792"/>
    <w:rsid w:val="008C6665"/>
    <w:rsid w:val="008D0CE5"/>
    <w:rsid w:val="008D261D"/>
    <w:rsid w:val="008D5425"/>
    <w:rsid w:val="008D5830"/>
    <w:rsid w:val="008D60F9"/>
    <w:rsid w:val="008E457C"/>
    <w:rsid w:val="008E770B"/>
    <w:rsid w:val="008F182C"/>
    <w:rsid w:val="008F2632"/>
    <w:rsid w:val="008F2678"/>
    <w:rsid w:val="008F7774"/>
    <w:rsid w:val="008F7D65"/>
    <w:rsid w:val="00900FE6"/>
    <w:rsid w:val="009027CD"/>
    <w:rsid w:val="009030B9"/>
    <w:rsid w:val="009049D5"/>
    <w:rsid w:val="0090510D"/>
    <w:rsid w:val="00906ADB"/>
    <w:rsid w:val="00911BF6"/>
    <w:rsid w:val="00912B07"/>
    <w:rsid w:val="00913538"/>
    <w:rsid w:val="00916510"/>
    <w:rsid w:val="00916B2A"/>
    <w:rsid w:val="00922B9F"/>
    <w:rsid w:val="00922DE0"/>
    <w:rsid w:val="009234FD"/>
    <w:rsid w:val="009242D4"/>
    <w:rsid w:val="009307A2"/>
    <w:rsid w:val="009326D5"/>
    <w:rsid w:val="00935DC0"/>
    <w:rsid w:val="00936DB3"/>
    <w:rsid w:val="00944243"/>
    <w:rsid w:val="0095020E"/>
    <w:rsid w:val="00951D86"/>
    <w:rsid w:val="00951F82"/>
    <w:rsid w:val="00954EB0"/>
    <w:rsid w:val="00955E3D"/>
    <w:rsid w:val="00957372"/>
    <w:rsid w:val="009619E2"/>
    <w:rsid w:val="00961F64"/>
    <w:rsid w:val="00963596"/>
    <w:rsid w:val="00967A43"/>
    <w:rsid w:val="00970188"/>
    <w:rsid w:val="00970767"/>
    <w:rsid w:val="00971575"/>
    <w:rsid w:val="00972690"/>
    <w:rsid w:val="00972C1C"/>
    <w:rsid w:val="009735C0"/>
    <w:rsid w:val="009737C6"/>
    <w:rsid w:val="00975276"/>
    <w:rsid w:val="009765D0"/>
    <w:rsid w:val="0098134E"/>
    <w:rsid w:val="00984F47"/>
    <w:rsid w:val="00985648"/>
    <w:rsid w:val="00987BF2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3561"/>
    <w:rsid w:val="009B51DF"/>
    <w:rsid w:val="009C0624"/>
    <w:rsid w:val="009C23BF"/>
    <w:rsid w:val="009C27D0"/>
    <w:rsid w:val="009C3464"/>
    <w:rsid w:val="009C455B"/>
    <w:rsid w:val="009C5140"/>
    <w:rsid w:val="009C631D"/>
    <w:rsid w:val="009C6989"/>
    <w:rsid w:val="009D176F"/>
    <w:rsid w:val="009D28D6"/>
    <w:rsid w:val="009D49A6"/>
    <w:rsid w:val="009D6C9B"/>
    <w:rsid w:val="009D6EE3"/>
    <w:rsid w:val="009D7A9D"/>
    <w:rsid w:val="009E02BE"/>
    <w:rsid w:val="009E0326"/>
    <w:rsid w:val="009E115B"/>
    <w:rsid w:val="009E3DFC"/>
    <w:rsid w:val="009E4D89"/>
    <w:rsid w:val="009F1E69"/>
    <w:rsid w:val="009F2CDE"/>
    <w:rsid w:val="009F3B01"/>
    <w:rsid w:val="009F5679"/>
    <w:rsid w:val="009F603B"/>
    <w:rsid w:val="009F70A2"/>
    <w:rsid w:val="00A005FB"/>
    <w:rsid w:val="00A02798"/>
    <w:rsid w:val="00A04E3A"/>
    <w:rsid w:val="00A05E43"/>
    <w:rsid w:val="00A073FB"/>
    <w:rsid w:val="00A115DA"/>
    <w:rsid w:val="00A12367"/>
    <w:rsid w:val="00A133A0"/>
    <w:rsid w:val="00A14368"/>
    <w:rsid w:val="00A158FB"/>
    <w:rsid w:val="00A27341"/>
    <w:rsid w:val="00A2735B"/>
    <w:rsid w:val="00A27A86"/>
    <w:rsid w:val="00A27F20"/>
    <w:rsid w:val="00A33314"/>
    <w:rsid w:val="00A33FBB"/>
    <w:rsid w:val="00A36660"/>
    <w:rsid w:val="00A40591"/>
    <w:rsid w:val="00A537C0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40FF"/>
    <w:rsid w:val="00A766D6"/>
    <w:rsid w:val="00A76B73"/>
    <w:rsid w:val="00A816F2"/>
    <w:rsid w:val="00A82041"/>
    <w:rsid w:val="00A8239C"/>
    <w:rsid w:val="00A8557E"/>
    <w:rsid w:val="00A86CC3"/>
    <w:rsid w:val="00A86D58"/>
    <w:rsid w:val="00A90195"/>
    <w:rsid w:val="00AA0703"/>
    <w:rsid w:val="00AA1CFA"/>
    <w:rsid w:val="00AA36A4"/>
    <w:rsid w:val="00AA4155"/>
    <w:rsid w:val="00AA703B"/>
    <w:rsid w:val="00AB02A8"/>
    <w:rsid w:val="00AB48AB"/>
    <w:rsid w:val="00AB56BE"/>
    <w:rsid w:val="00AB60B5"/>
    <w:rsid w:val="00AC10B7"/>
    <w:rsid w:val="00AC3E16"/>
    <w:rsid w:val="00AC5170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6917"/>
    <w:rsid w:val="00B06945"/>
    <w:rsid w:val="00B0696D"/>
    <w:rsid w:val="00B0700B"/>
    <w:rsid w:val="00B07E4B"/>
    <w:rsid w:val="00B1130B"/>
    <w:rsid w:val="00B12823"/>
    <w:rsid w:val="00B14745"/>
    <w:rsid w:val="00B14A5E"/>
    <w:rsid w:val="00B20021"/>
    <w:rsid w:val="00B224FC"/>
    <w:rsid w:val="00B2498A"/>
    <w:rsid w:val="00B278EC"/>
    <w:rsid w:val="00B31C9C"/>
    <w:rsid w:val="00B332EB"/>
    <w:rsid w:val="00B34FC8"/>
    <w:rsid w:val="00B44B7C"/>
    <w:rsid w:val="00B473E2"/>
    <w:rsid w:val="00B53A93"/>
    <w:rsid w:val="00B570A3"/>
    <w:rsid w:val="00B643AB"/>
    <w:rsid w:val="00B655D1"/>
    <w:rsid w:val="00B71825"/>
    <w:rsid w:val="00B7237D"/>
    <w:rsid w:val="00B72B16"/>
    <w:rsid w:val="00B73AF4"/>
    <w:rsid w:val="00B7613D"/>
    <w:rsid w:val="00B81755"/>
    <w:rsid w:val="00B81B31"/>
    <w:rsid w:val="00B82C71"/>
    <w:rsid w:val="00B8401D"/>
    <w:rsid w:val="00B85FBC"/>
    <w:rsid w:val="00B87835"/>
    <w:rsid w:val="00B906E7"/>
    <w:rsid w:val="00B91985"/>
    <w:rsid w:val="00B929B7"/>
    <w:rsid w:val="00B931E9"/>
    <w:rsid w:val="00B960A8"/>
    <w:rsid w:val="00B979F4"/>
    <w:rsid w:val="00BB2924"/>
    <w:rsid w:val="00BB2EB0"/>
    <w:rsid w:val="00BB389F"/>
    <w:rsid w:val="00BB4586"/>
    <w:rsid w:val="00BC1065"/>
    <w:rsid w:val="00BC4946"/>
    <w:rsid w:val="00BC4C9F"/>
    <w:rsid w:val="00BC67F5"/>
    <w:rsid w:val="00BD035E"/>
    <w:rsid w:val="00BD05C5"/>
    <w:rsid w:val="00BD33FC"/>
    <w:rsid w:val="00BD3C83"/>
    <w:rsid w:val="00BD537A"/>
    <w:rsid w:val="00BD5CC3"/>
    <w:rsid w:val="00BD7511"/>
    <w:rsid w:val="00BE1754"/>
    <w:rsid w:val="00BE5044"/>
    <w:rsid w:val="00BE55DF"/>
    <w:rsid w:val="00BE57F0"/>
    <w:rsid w:val="00BE6097"/>
    <w:rsid w:val="00C01E4B"/>
    <w:rsid w:val="00C01F45"/>
    <w:rsid w:val="00C0282C"/>
    <w:rsid w:val="00C03111"/>
    <w:rsid w:val="00C03C66"/>
    <w:rsid w:val="00C03F70"/>
    <w:rsid w:val="00C11061"/>
    <w:rsid w:val="00C11A61"/>
    <w:rsid w:val="00C12444"/>
    <w:rsid w:val="00C1456A"/>
    <w:rsid w:val="00C2127D"/>
    <w:rsid w:val="00C309AE"/>
    <w:rsid w:val="00C31A87"/>
    <w:rsid w:val="00C32E2E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6173B"/>
    <w:rsid w:val="00C62919"/>
    <w:rsid w:val="00C6486F"/>
    <w:rsid w:val="00C66DBF"/>
    <w:rsid w:val="00C66DEB"/>
    <w:rsid w:val="00C71233"/>
    <w:rsid w:val="00C718C8"/>
    <w:rsid w:val="00C73B5F"/>
    <w:rsid w:val="00C74063"/>
    <w:rsid w:val="00C74E7C"/>
    <w:rsid w:val="00C77119"/>
    <w:rsid w:val="00C80358"/>
    <w:rsid w:val="00C86F93"/>
    <w:rsid w:val="00C93013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A59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26BE"/>
    <w:rsid w:val="00CD49EE"/>
    <w:rsid w:val="00CD4AC9"/>
    <w:rsid w:val="00CD7290"/>
    <w:rsid w:val="00CE1FFA"/>
    <w:rsid w:val="00CE2164"/>
    <w:rsid w:val="00CE2B57"/>
    <w:rsid w:val="00CE2F1E"/>
    <w:rsid w:val="00CE3558"/>
    <w:rsid w:val="00CE6005"/>
    <w:rsid w:val="00CE6296"/>
    <w:rsid w:val="00CE68AA"/>
    <w:rsid w:val="00CE707C"/>
    <w:rsid w:val="00CE78EC"/>
    <w:rsid w:val="00CF2E59"/>
    <w:rsid w:val="00CF453F"/>
    <w:rsid w:val="00CF5FF2"/>
    <w:rsid w:val="00CF6BE8"/>
    <w:rsid w:val="00CF7965"/>
    <w:rsid w:val="00D00039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13A"/>
    <w:rsid w:val="00D35A1A"/>
    <w:rsid w:val="00D37446"/>
    <w:rsid w:val="00D415C7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B4B"/>
    <w:rsid w:val="00D67D09"/>
    <w:rsid w:val="00D710BE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94AFF"/>
    <w:rsid w:val="00DA16E0"/>
    <w:rsid w:val="00DA26FA"/>
    <w:rsid w:val="00DA3288"/>
    <w:rsid w:val="00DA406A"/>
    <w:rsid w:val="00DA4E3A"/>
    <w:rsid w:val="00DA5249"/>
    <w:rsid w:val="00DA5463"/>
    <w:rsid w:val="00DA798A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D119B"/>
    <w:rsid w:val="00DD1F6E"/>
    <w:rsid w:val="00DD5200"/>
    <w:rsid w:val="00DD6960"/>
    <w:rsid w:val="00DD7CFB"/>
    <w:rsid w:val="00DE2A9D"/>
    <w:rsid w:val="00DE2C9D"/>
    <w:rsid w:val="00DE59AF"/>
    <w:rsid w:val="00E014CF"/>
    <w:rsid w:val="00E11970"/>
    <w:rsid w:val="00E11BCD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52281"/>
    <w:rsid w:val="00E52576"/>
    <w:rsid w:val="00E535AD"/>
    <w:rsid w:val="00E56D55"/>
    <w:rsid w:val="00E57189"/>
    <w:rsid w:val="00E6076F"/>
    <w:rsid w:val="00E622D0"/>
    <w:rsid w:val="00E6735E"/>
    <w:rsid w:val="00E73A60"/>
    <w:rsid w:val="00E7457D"/>
    <w:rsid w:val="00E80DF6"/>
    <w:rsid w:val="00E824EF"/>
    <w:rsid w:val="00E873D8"/>
    <w:rsid w:val="00E878DD"/>
    <w:rsid w:val="00E91A87"/>
    <w:rsid w:val="00E946F4"/>
    <w:rsid w:val="00EA09C4"/>
    <w:rsid w:val="00EA0BDA"/>
    <w:rsid w:val="00EA1DB6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C4E4C"/>
    <w:rsid w:val="00ED2976"/>
    <w:rsid w:val="00ED2BF8"/>
    <w:rsid w:val="00ED32B7"/>
    <w:rsid w:val="00ED3E79"/>
    <w:rsid w:val="00EE2DE8"/>
    <w:rsid w:val="00EE6AA8"/>
    <w:rsid w:val="00EE7A44"/>
    <w:rsid w:val="00EF2E29"/>
    <w:rsid w:val="00EF2F68"/>
    <w:rsid w:val="00EF44CF"/>
    <w:rsid w:val="00EF492A"/>
    <w:rsid w:val="00EF523C"/>
    <w:rsid w:val="00EF699D"/>
    <w:rsid w:val="00EF7929"/>
    <w:rsid w:val="00F0082C"/>
    <w:rsid w:val="00F01F1B"/>
    <w:rsid w:val="00F02680"/>
    <w:rsid w:val="00F05B95"/>
    <w:rsid w:val="00F06105"/>
    <w:rsid w:val="00F06908"/>
    <w:rsid w:val="00F12077"/>
    <w:rsid w:val="00F222E4"/>
    <w:rsid w:val="00F25DBF"/>
    <w:rsid w:val="00F261E5"/>
    <w:rsid w:val="00F26BA5"/>
    <w:rsid w:val="00F3602A"/>
    <w:rsid w:val="00F40755"/>
    <w:rsid w:val="00F426EA"/>
    <w:rsid w:val="00F42D84"/>
    <w:rsid w:val="00F431B7"/>
    <w:rsid w:val="00F440E2"/>
    <w:rsid w:val="00F444A6"/>
    <w:rsid w:val="00F46879"/>
    <w:rsid w:val="00F476DD"/>
    <w:rsid w:val="00F47D2B"/>
    <w:rsid w:val="00F508F7"/>
    <w:rsid w:val="00F53766"/>
    <w:rsid w:val="00F55C38"/>
    <w:rsid w:val="00F62A7F"/>
    <w:rsid w:val="00F6370D"/>
    <w:rsid w:val="00F65B37"/>
    <w:rsid w:val="00F65CFB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530D"/>
    <w:rsid w:val="00F8665E"/>
    <w:rsid w:val="00F92DEE"/>
    <w:rsid w:val="00F9592E"/>
    <w:rsid w:val="00FB2946"/>
    <w:rsid w:val="00FB2F82"/>
    <w:rsid w:val="00FB68B6"/>
    <w:rsid w:val="00FB7E24"/>
    <w:rsid w:val="00FC5638"/>
    <w:rsid w:val="00FC6013"/>
    <w:rsid w:val="00FC6122"/>
    <w:rsid w:val="00FC7998"/>
    <w:rsid w:val="00FD2C64"/>
    <w:rsid w:val="00FD3125"/>
    <w:rsid w:val="00FD5BC8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056519F"/>
  <w15:docId w15:val="{6CE10502-8C4F-4F3F-91B2-F9861C0F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0C6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C6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C65E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6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C6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6E156-8299-42EB-9A24-8C1A8933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12</TotalTime>
  <Pages>4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5</cp:revision>
  <cp:lastPrinted>2024-04-26T10:45:00Z</cp:lastPrinted>
  <dcterms:created xsi:type="dcterms:W3CDTF">2024-04-26T10:41:00Z</dcterms:created>
  <dcterms:modified xsi:type="dcterms:W3CDTF">2024-08-05T06:27:00Z</dcterms:modified>
</cp:coreProperties>
</file>