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08D4" w14:textId="0B625C13" w:rsidR="00474163" w:rsidRPr="00AC565F" w:rsidRDefault="00474163" w:rsidP="00AC565F">
      <w:pPr>
        <w:pStyle w:val="07Datapisma"/>
        <w:spacing w:before="0" w:line="288" w:lineRule="auto"/>
        <w:jc w:val="left"/>
        <w:rPr>
          <w:sz w:val="20"/>
        </w:rPr>
      </w:pPr>
      <w:r w:rsidRPr="00AC565F">
        <w:rPr>
          <w:sz w:val="20"/>
        </w:rPr>
        <w:t xml:space="preserve">Wrocław, </w:t>
      </w:r>
      <w:r w:rsidR="00DB5B11" w:rsidRPr="00AC565F">
        <w:rPr>
          <w:sz w:val="20"/>
        </w:rPr>
        <w:t>02</w:t>
      </w:r>
      <w:r w:rsidR="008038EA" w:rsidRPr="00AC565F">
        <w:rPr>
          <w:sz w:val="20"/>
        </w:rPr>
        <w:t xml:space="preserve"> </w:t>
      </w:r>
      <w:r w:rsidR="00DB5B11" w:rsidRPr="00AC565F">
        <w:rPr>
          <w:sz w:val="20"/>
        </w:rPr>
        <w:t>sierpnia</w:t>
      </w:r>
      <w:r w:rsidR="008038EA" w:rsidRPr="00AC565F">
        <w:rPr>
          <w:sz w:val="20"/>
        </w:rPr>
        <w:t xml:space="preserve"> </w:t>
      </w:r>
      <w:r w:rsidRPr="00AC565F">
        <w:rPr>
          <w:sz w:val="20"/>
        </w:rPr>
        <w:t>20</w:t>
      </w:r>
      <w:r w:rsidR="007A36F8" w:rsidRPr="00AC565F">
        <w:rPr>
          <w:sz w:val="20"/>
        </w:rPr>
        <w:t>2</w:t>
      </w:r>
      <w:r w:rsidR="008038EA" w:rsidRPr="00AC565F">
        <w:rPr>
          <w:sz w:val="20"/>
        </w:rPr>
        <w:t>4</w:t>
      </w:r>
      <w:r w:rsidR="00AC565F" w:rsidRPr="00AC565F">
        <w:rPr>
          <w:sz w:val="20"/>
        </w:rPr>
        <w:t xml:space="preserve"> </w:t>
      </w:r>
      <w:r w:rsidRPr="00AC565F">
        <w:rPr>
          <w:sz w:val="20"/>
        </w:rPr>
        <w:t>r.</w:t>
      </w:r>
    </w:p>
    <w:p w14:paraId="7477EF78" w14:textId="77777777" w:rsidR="00AC565F" w:rsidRDefault="00AC565F" w:rsidP="00AC565F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14:paraId="7F65910B" w14:textId="3D2FF933" w:rsidR="00474163" w:rsidRPr="00AC565F" w:rsidRDefault="00474163" w:rsidP="00AC565F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AC565F">
        <w:rPr>
          <w:sz w:val="20"/>
          <w:szCs w:val="20"/>
        </w:rPr>
        <w:t>WIM-IM.</w:t>
      </w:r>
      <w:r w:rsidR="00340233" w:rsidRPr="00AC565F">
        <w:rPr>
          <w:sz w:val="20"/>
          <w:szCs w:val="20"/>
        </w:rPr>
        <w:t>152</w:t>
      </w:r>
      <w:r w:rsidRPr="00AC565F">
        <w:rPr>
          <w:sz w:val="20"/>
          <w:szCs w:val="20"/>
        </w:rPr>
        <w:t>.</w:t>
      </w:r>
      <w:r w:rsidR="00DB5B11" w:rsidRPr="00AC565F">
        <w:rPr>
          <w:sz w:val="20"/>
          <w:szCs w:val="20"/>
        </w:rPr>
        <w:t>3</w:t>
      </w:r>
      <w:r w:rsidRPr="00AC565F">
        <w:rPr>
          <w:sz w:val="20"/>
          <w:szCs w:val="20"/>
        </w:rPr>
        <w:t>.20</w:t>
      </w:r>
      <w:r w:rsidR="007A36F8" w:rsidRPr="00AC565F">
        <w:rPr>
          <w:sz w:val="20"/>
          <w:szCs w:val="20"/>
        </w:rPr>
        <w:t>2</w:t>
      </w:r>
      <w:r w:rsidR="008038EA" w:rsidRPr="00AC565F">
        <w:rPr>
          <w:sz w:val="20"/>
          <w:szCs w:val="20"/>
        </w:rPr>
        <w:t>4</w:t>
      </w:r>
      <w:r w:rsidRPr="00AC565F">
        <w:rPr>
          <w:sz w:val="20"/>
          <w:szCs w:val="20"/>
        </w:rPr>
        <w:t>.1.IMG</w:t>
      </w:r>
    </w:p>
    <w:p w14:paraId="767A3FB7" w14:textId="0E154D9B" w:rsidR="00474163" w:rsidRPr="00AC565F" w:rsidRDefault="00474163" w:rsidP="00AC565F">
      <w:pPr>
        <w:pStyle w:val="10Szanowny"/>
        <w:spacing w:before="0" w:line="288" w:lineRule="auto"/>
        <w:jc w:val="left"/>
        <w:rPr>
          <w:szCs w:val="20"/>
        </w:rPr>
      </w:pPr>
      <w:r w:rsidRPr="00AC565F">
        <w:rPr>
          <w:szCs w:val="20"/>
        </w:rPr>
        <w:t>00</w:t>
      </w:r>
      <w:r w:rsidR="00DB5B11" w:rsidRPr="00AC565F">
        <w:rPr>
          <w:szCs w:val="20"/>
        </w:rPr>
        <w:t>103140</w:t>
      </w:r>
      <w:r w:rsidRPr="00AC565F">
        <w:rPr>
          <w:szCs w:val="20"/>
        </w:rPr>
        <w:t>/20</w:t>
      </w:r>
      <w:r w:rsidR="007A36F8" w:rsidRPr="00AC565F">
        <w:rPr>
          <w:szCs w:val="20"/>
        </w:rPr>
        <w:t>2</w:t>
      </w:r>
      <w:r w:rsidR="008038EA" w:rsidRPr="00AC565F">
        <w:rPr>
          <w:szCs w:val="20"/>
        </w:rPr>
        <w:t>4</w:t>
      </w:r>
      <w:r w:rsidRPr="00AC565F">
        <w:rPr>
          <w:szCs w:val="20"/>
        </w:rPr>
        <w:t>/W</w:t>
      </w:r>
    </w:p>
    <w:p w14:paraId="4AEB3EE6" w14:textId="6AB48A57" w:rsidR="00786FEC" w:rsidRPr="00AC565F" w:rsidRDefault="00474163" w:rsidP="00AC565F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  <w:r w:rsidRPr="00AC565F">
        <w:rPr>
          <w:sz w:val="20"/>
          <w:szCs w:val="20"/>
        </w:rPr>
        <w:t>PW/</w:t>
      </w:r>
      <w:r w:rsidR="008038EA" w:rsidRPr="00AC565F">
        <w:rPr>
          <w:sz w:val="20"/>
          <w:szCs w:val="20"/>
        </w:rPr>
        <w:t>100001</w:t>
      </w:r>
      <w:r w:rsidR="00F075CF" w:rsidRPr="00AC565F">
        <w:rPr>
          <w:sz w:val="20"/>
          <w:szCs w:val="20"/>
        </w:rPr>
        <w:t>4</w:t>
      </w:r>
      <w:r w:rsidR="00DB5B11" w:rsidRPr="00AC565F">
        <w:rPr>
          <w:sz w:val="20"/>
          <w:szCs w:val="20"/>
        </w:rPr>
        <w:t>842572</w:t>
      </w:r>
    </w:p>
    <w:p w14:paraId="73DCEE4F" w14:textId="77777777" w:rsidR="00AC565F" w:rsidRPr="00AC565F" w:rsidRDefault="00AC565F" w:rsidP="00AC565F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</w:p>
    <w:p w14:paraId="3DD8DB4A" w14:textId="6F8E3263" w:rsidR="00A15327" w:rsidRPr="00AC565F" w:rsidRDefault="00474163" w:rsidP="00AC565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AC565F">
        <w:rPr>
          <w:bCs/>
          <w:sz w:val="20"/>
          <w:szCs w:val="20"/>
        </w:rPr>
        <w:t>Dotyczy:</w:t>
      </w:r>
      <w:r w:rsidRPr="00AC565F">
        <w:rPr>
          <w:sz w:val="20"/>
          <w:szCs w:val="20"/>
        </w:rPr>
        <w:t xml:space="preserve"> </w:t>
      </w:r>
      <w:r w:rsidR="00340233" w:rsidRPr="00AC565F">
        <w:rPr>
          <w:sz w:val="20"/>
          <w:szCs w:val="20"/>
        </w:rPr>
        <w:t>petycji n</w:t>
      </w:r>
      <w:r w:rsidR="00AC565F">
        <w:rPr>
          <w:sz w:val="20"/>
          <w:szCs w:val="20"/>
        </w:rPr>
        <w:t>ume</w:t>
      </w:r>
      <w:r w:rsidR="00340233" w:rsidRPr="00AC565F">
        <w:rPr>
          <w:sz w:val="20"/>
          <w:szCs w:val="20"/>
        </w:rPr>
        <w:t xml:space="preserve">r </w:t>
      </w:r>
      <w:r w:rsidR="00DB5B11" w:rsidRPr="00AC565F">
        <w:rPr>
          <w:sz w:val="20"/>
          <w:szCs w:val="20"/>
        </w:rPr>
        <w:t>12</w:t>
      </w:r>
      <w:r w:rsidR="00340233" w:rsidRPr="00AC565F">
        <w:rPr>
          <w:sz w:val="20"/>
          <w:szCs w:val="20"/>
        </w:rPr>
        <w:t>/202</w:t>
      </w:r>
      <w:r w:rsidR="00F075CF" w:rsidRPr="00AC565F">
        <w:rPr>
          <w:sz w:val="20"/>
          <w:szCs w:val="20"/>
        </w:rPr>
        <w:t>4</w:t>
      </w:r>
      <w:r w:rsidR="00340233" w:rsidRPr="00AC565F">
        <w:rPr>
          <w:sz w:val="20"/>
          <w:szCs w:val="20"/>
        </w:rPr>
        <w:t xml:space="preserve"> w sprawie </w:t>
      </w:r>
      <w:r w:rsidR="00DB5B11" w:rsidRPr="00AC565F">
        <w:rPr>
          <w:sz w:val="20"/>
          <w:szCs w:val="20"/>
        </w:rPr>
        <w:t>przebudowy ulicy Brodzkiej wraz z budową ciągu pieszo-rowerowego</w:t>
      </w:r>
    </w:p>
    <w:p w14:paraId="436188A3" w14:textId="69F6ED89" w:rsidR="007F3C1F" w:rsidRPr="00AC565F" w:rsidRDefault="00474163" w:rsidP="00AC565F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 w:rsidRPr="00AC565F">
        <w:rPr>
          <w:szCs w:val="20"/>
        </w:rPr>
        <w:t xml:space="preserve">W odpowiedzi na </w:t>
      </w:r>
      <w:r w:rsidR="00340233" w:rsidRPr="00AC565F">
        <w:rPr>
          <w:szCs w:val="20"/>
        </w:rPr>
        <w:t>petycję</w:t>
      </w:r>
      <w:r w:rsidR="00D67C59" w:rsidRPr="00AC565F">
        <w:rPr>
          <w:szCs w:val="20"/>
        </w:rPr>
        <w:t xml:space="preserve"> </w:t>
      </w:r>
      <w:r w:rsidR="00340233" w:rsidRPr="00AC565F">
        <w:rPr>
          <w:szCs w:val="20"/>
        </w:rPr>
        <w:t>n</w:t>
      </w:r>
      <w:r w:rsidR="00AC565F">
        <w:rPr>
          <w:szCs w:val="20"/>
        </w:rPr>
        <w:t>ume</w:t>
      </w:r>
      <w:r w:rsidR="00340233" w:rsidRPr="00AC565F">
        <w:rPr>
          <w:szCs w:val="20"/>
        </w:rPr>
        <w:t xml:space="preserve">r </w:t>
      </w:r>
      <w:r w:rsidR="001C3351" w:rsidRPr="00AC565F">
        <w:rPr>
          <w:szCs w:val="20"/>
        </w:rPr>
        <w:t>12</w:t>
      </w:r>
      <w:r w:rsidR="00340233" w:rsidRPr="00AC565F">
        <w:rPr>
          <w:szCs w:val="20"/>
        </w:rPr>
        <w:t>/202</w:t>
      </w:r>
      <w:r w:rsidR="00F075CF" w:rsidRPr="00AC565F">
        <w:rPr>
          <w:szCs w:val="20"/>
        </w:rPr>
        <w:t>4</w:t>
      </w:r>
      <w:r w:rsidR="00340233" w:rsidRPr="00AC565F">
        <w:rPr>
          <w:szCs w:val="20"/>
        </w:rPr>
        <w:t xml:space="preserve"> </w:t>
      </w:r>
      <w:r w:rsidR="00204E4F" w:rsidRPr="00AC565F">
        <w:rPr>
          <w:szCs w:val="20"/>
        </w:rPr>
        <w:t>z dnia</w:t>
      </w:r>
      <w:r w:rsidRPr="00AC565F">
        <w:rPr>
          <w:szCs w:val="20"/>
        </w:rPr>
        <w:t xml:space="preserve"> </w:t>
      </w:r>
      <w:r w:rsidR="001C3351" w:rsidRPr="00AC565F">
        <w:rPr>
          <w:szCs w:val="20"/>
        </w:rPr>
        <w:t>28</w:t>
      </w:r>
      <w:r w:rsidR="008038EA" w:rsidRPr="00AC565F">
        <w:rPr>
          <w:szCs w:val="20"/>
        </w:rPr>
        <w:t xml:space="preserve"> </w:t>
      </w:r>
      <w:r w:rsidR="001C3351" w:rsidRPr="00AC565F">
        <w:rPr>
          <w:szCs w:val="20"/>
        </w:rPr>
        <w:t>maja</w:t>
      </w:r>
      <w:r w:rsidR="008038EA" w:rsidRPr="00AC565F">
        <w:rPr>
          <w:szCs w:val="20"/>
        </w:rPr>
        <w:t xml:space="preserve"> </w:t>
      </w:r>
      <w:r w:rsidR="00901DA7" w:rsidRPr="00AC565F">
        <w:rPr>
          <w:szCs w:val="20"/>
        </w:rPr>
        <w:t>20</w:t>
      </w:r>
      <w:r w:rsidR="007A36F8" w:rsidRPr="00AC565F">
        <w:rPr>
          <w:szCs w:val="20"/>
        </w:rPr>
        <w:t>2</w:t>
      </w:r>
      <w:r w:rsidR="00F075CF" w:rsidRPr="00AC565F">
        <w:rPr>
          <w:szCs w:val="20"/>
        </w:rPr>
        <w:t>4</w:t>
      </w:r>
      <w:r w:rsidR="00D67C59" w:rsidRPr="00AC565F">
        <w:rPr>
          <w:szCs w:val="20"/>
        </w:rPr>
        <w:t xml:space="preserve"> </w:t>
      </w:r>
      <w:r w:rsidR="00901DA7" w:rsidRPr="00AC565F">
        <w:rPr>
          <w:szCs w:val="20"/>
        </w:rPr>
        <w:t>r.</w:t>
      </w:r>
      <w:r w:rsidR="00BA7B3B" w:rsidRPr="00AC565F">
        <w:rPr>
          <w:szCs w:val="20"/>
        </w:rPr>
        <w:t xml:space="preserve"> </w:t>
      </w:r>
      <w:r w:rsidR="00E031C3" w:rsidRPr="00AC565F">
        <w:rPr>
          <w:szCs w:val="20"/>
        </w:rPr>
        <w:t xml:space="preserve">uprzejmie informuję, </w:t>
      </w:r>
      <w:r w:rsidR="008038EA" w:rsidRPr="00AC565F">
        <w:rPr>
          <w:rFonts w:cs="Arial"/>
          <w:color w:val="000000"/>
          <w:szCs w:val="20"/>
        </w:rPr>
        <w:t xml:space="preserve">że </w:t>
      </w:r>
      <w:r w:rsidR="00F075CF" w:rsidRPr="00AC565F">
        <w:rPr>
          <w:rFonts w:cs="Arial"/>
          <w:color w:val="000000"/>
          <w:szCs w:val="20"/>
        </w:rPr>
        <w:t xml:space="preserve">w dniu </w:t>
      </w:r>
      <w:r w:rsidR="001C3351" w:rsidRPr="00AC565F">
        <w:rPr>
          <w:rFonts w:cs="Arial"/>
          <w:color w:val="000000"/>
          <w:szCs w:val="20"/>
        </w:rPr>
        <w:t>26</w:t>
      </w:r>
      <w:r w:rsidR="00F075CF" w:rsidRPr="00AC565F">
        <w:rPr>
          <w:rFonts w:cs="Arial"/>
          <w:color w:val="000000"/>
          <w:szCs w:val="20"/>
        </w:rPr>
        <w:t xml:space="preserve"> </w:t>
      </w:r>
      <w:r w:rsidR="001C3351" w:rsidRPr="00AC565F">
        <w:rPr>
          <w:rFonts w:cs="Arial"/>
          <w:color w:val="000000"/>
          <w:szCs w:val="20"/>
        </w:rPr>
        <w:t>lipca</w:t>
      </w:r>
      <w:r w:rsidR="00F075CF" w:rsidRPr="00AC565F">
        <w:rPr>
          <w:rFonts w:cs="Arial"/>
          <w:color w:val="000000"/>
          <w:szCs w:val="20"/>
        </w:rPr>
        <w:t xml:space="preserve"> 2024</w:t>
      </w:r>
      <w:r w:rsidR="00AC565F">
        <w:rPr>
          <w:rFonts w:cs="Arial"/>
          <w:color w:val="000000"/>
          <w:szCs w:val="20"/>
        </w:rPr>
        <w:t xml:space="preserve"> </w:t>
      </w:r>
      <w:r w:rsidR="00F075CF" w:rsidRPr="00AC565F">
        <w:rPr>
          <w:rFonts w:cs="Arial"/>
          <w:color w:val="000000"/>
          <w:szCs w:val="20"/>
        </w:rPr>
        <w:t>r. został</w:t>
      </w:r>
      <w:r w:rsidR="001C3351" w:rsidRPr="00AC565F">
        <w:rPr>
          <w:rFonts w:cs="Arial"/>
          <w:color w:val="000000"/>
          <w:szCs w:val="20"/>
        </w:rPr>
        <w:t>y</w:t>
      </w:r>
      <w:r w:rsidR="00F075CF" w:rsidRPr="00AC565F">
        <w:rPr>
          <w:rFonts w:cs="Arial"/>
          <w:color w:val="000000"/>
          <w:szCs w:val="20"/>
        </w:rPr>
        <w:t xml:space="preserve"> </w:t>
      </w:r>
      <w:r w:rsidR="001C3351" w:rsidRPr="00AC565F">
        <w:rPr>
          <w:rFonts w:cs="Arial"/>
          <w:color w:val="000000"/>
          <w:szCs w:val="20"/>
        </w:rPr>
        <w:t>otwarte oferty w postępowaniu przetargowym na wyłonienie wykonawcy robót budowlanych na poprawę stanu technicznego jezdni</w:t>
      </w:r>
      <w:r w:rsidR="001C3351" w:rsidRPr="00AC565F">
        <w:rPr>
          <w:szCs w:val="20"/>
        </w:rPr>
        <w:t xml:space="preserve"> w ramach II edycji programu „Wrocław na dobrej drodze” w podziale na zadania. Poprawa stanu technicznego ulicy Brodzkiej na odcinku od posesji n</w:t>
      </w:r>
      <w:r w:rsidR="00AC565F">
        <w:rPr>
          <w:szCs w:val="20"/>
        </w:rPr>
        <w:t>ume</w:t>
      </w:r>
      <w:r w:rsidR="001C3351" w:rsidRPr="00AC565F">
        <w:rPr>
          <w:szCs w:val="20"/>
        </w:rPr>
        <w:t xml:space="preserve">r 131 do skrzyżowania z ulica Królewiecką </w:t>
      </w:r>
      <w:r w:rsidR="00C23998" w:rsidRPr="00AC565F">
        <w:rPr>
          <w:szCs w:val="20"/>
        </w:rPr>
        <w:t>ujęta jest między innymi w tym postępowaniu w zadaniu n</w:t>
      </w:r>
      <w:r w:rsidR="00AC565F">
        <w:rPr>
          <w:szCs w:val="20"/>
        </w:rPr>
        <w:t>ume</w:t>
      </w:r>
      <w:r w:rsidR="00C23998" w:rsidRPr="00AC565F">
        <w:rPr>
          <w:szCs w:val="20"/>
        </w:rPr>
        <w:t xml:space="preserve">r 2. Termin </w:t>
      </w:r>
      <w:r w:rsidR="00360DA9" w:rsidRPr="00AC565F">
        <w:rPr>
          <w:szCs w:val="20"/>
        </w:rPr>
        <w:t>rozpoczęcia</w:t>
      </w:r>
      <w:r w:rsidR="00C23998" w:rsidRPr="00AC565F">
        <w:rPr>
          <w:szCs w:val="20"/>
        </w:rPr>
        <w:t xml:space="preserve"> </w:t>
      </w:r>
      <w:r w:rsidR="00360DA9" w:rsidRPr="00AC565F">
        <w:rPr>
          <w:szCs w:val="20"/>
        </w:rPr>
        <w:t xml:space="preserve">realizacji </w:t>
      </w:r>
      <w:r w:rsidR="00C23998" w:rsidRPr="00AC565F">
        <w:rPr>
          <w:szCs w:val="20"/>
        </w:rPr>
        <w:t xml:space="preserve">tej inwestycji planowany jest </w:t>
      </w:r>
      <w:r w:rsidR="00360DA9" w:rsidRPr="00AC565F">
        <w:rPr>
          <w:szCs w:val="20"/>
        </w:rPr>
        <w:t>w sierpniu</w:t>
      </w:r>
      <w:r w:rsidR="00C23998" w:rsidRPr="00AC565F">
        <w:rPr>
          <w:szCs w:val="20"/>
        </w:rPr>
        <w:t xml:space="preserve"> </w:t>
      </w:r>
      <w:r w:rsidR="00360DA9" w:rsidRPr="00AC565F">
        <w:rPr>
          <w:szCs w:val="20"/>
        </w:rPr>
        <w:t>bieżącego roku.</w:t>
      </w:r>
      <w:r w:rsidR="00C23998" w:rsidRPr="00AC565F">
        <w:rPr>
          <w:szCs w:val="20"/>
        </w:rPr>
        <w:t xml:space="preserve"> </w:t>
      </w:r>
      <w:r w:rsidR="00797424" w:rsidRPr="00AC565F">
        <w:rPr>
          <w:szCs w:val="20"/>
        </w:rPr>
        <w:t>Dodatkowo w</w:t>
      </w:r>
      <w:r w:rsidR="00C23998" w:rsidRPr="00AC565F">
        <w:rPr>
          <w:szCs w:val="20"/>
        </w:rPr>
        <w:t xml:space="preserve"> celu poprawy bezpieczeństwa </w:t>
      </w:r>
      <w:r w:rsidR="00797424" w:rsidRPr="00AC565F">
        <w:rPr>
          <w:szCs w:val="20"/>
        </w:rPr>
        <w:t xml:space="preserve">użytkowników </w:t>
      </w:r>
      <w:r w:rsidR="00870B79" w:rsidRPr="00AC565F">
        <w:rPr>
          <w:szCs w:val="20"/>
        </w:rPr>
        <w:t xml:space="preserve">ruchu </w:t>
      </w:r>
      <w:r w:rsidR="00C23998" w:rsidRPr="00AC565F">
        <w:rPr>
          <w:szCs w:val="20"/>
        </w:rPr>
        <w:t>na ulicy Brodzkiej zostaną zamontowane progi zwalniające.</w:t>
      </w:r>
    </w:p>
    <w:p w14:paraId="0FC3BE7E" w14:textId="41039848" w:rsidR="00EC2F61" w:rsidRPr="00AC565F" w:rsidRDefault="00EC2F61" w:rsidP="00AC565F">
      <w:pPr>
        <w:spacing w:line="288" w:lineRule="auto"/>
        <w:rPr>
          <w:rFonts w:ascii="Verdana" w:hAnsi="Verdana"/>
          <w:sz w:val="20"/>
          <w:szCs w:val="20"/>
        </w:rPr>
      </w:pPr>
      <w:r w:rsidRPr="00AC565F">
        <w:rPr>
          <w:rFonts w:ascii="Verdana" w:hAnsi="Verdana"/>
          <w:sz w:val="20"/>
          <w:szCs w:val="20"/>
        </w:rPr>
        <w:t xml:space="preserve">Jednocześnie informuję, </w:t>
      </w:r>
      <w:r w:rsidR="00C23998" w:rsidRPr="00AC565F">
        <w:rPr>
          <w:rFonts w:ascii="Verdana" w:hAnsi="Verdana"/>
          <w:sz w:val="20"/>
          <w:szCs w:val="20"/>
        </w:rPr>
        <w:t xml:space="preserve">że </w:t>
      </w:r>
      <w:r w:rsidR="00797424" w:rsidRPr="00AC565F">
        <w:rPr>
          <w:rFonts w:ascii="Verdana" w:hAnsi="Verdana"/>
          <w:sz w:val="20"/>
          <w:szCs w:val="20"/>
        </w:rPr>
        <w:t xml:space="preserve">ogłoszenie </w:t>
      </w:r>
      <w:r w:rsidR="00C23998" w:rsidRPr="00AC565F">
        <w:rPr>
          <w:rFonts w:ascii="Verdana" w:hAnsi="Verdana"/>
          <w:sz w:val="20"/>
          <w:szCs w:val="20"/>
        </w:rPr>
        <w:t>przetarg</w:t>
      </w:r>
      <w:r w:rsidR="00797424" w:rsidRPr="00AC565F">
        <w:rPr>
          <w:rFonts w:ascii="Verdana" w:hAnsi="Verdana"/>
          <w:sz w:val="20"/>
          <w:szCs w:val="20"/>
        </w:rPr>
        <w:t>u</w:t>
      </w:r>
      <w:r w:rsidR="00C23998" w:rsidRPr="00AC565F">
        <w:rPr>
          <w:rFonts w:ascii="Verdana" w:hAnsi="Verdana"/>
          <w:sz w:val="20"/>
          <w:szCs w:val="20"/>
        </w:rPr>
        <w:t xml:space="preserve"> na wyłonienie wykonawcy </w:t>
      </w:r>
      <w:r w:rsidR="00797424" w:rsidRPr="00AC565F">
        <w:rPr>
          <w:rFonts w:ascii="Verdana" w:hAnsi="Verdana"/>
          <w:sz w:val="20"/>
          <w:szCs w:val="20"/>
        </w:rPr>
        <w:t>„O</w:t>
      </w:r>
      <w:r w:rsidR="00C23998" w:rsidRPr="00AC565F">
        <w:rPr>
          <w:rFonts w:ascii="Verdana" w:hAnsi="Verdana"/>
          <w:sz w:val="20"/>
          <w:szCs w:val="20"/>
        </w:rPr>
        <w:t xml:space="preserve">pracowania dokumentacji projektowej na przebudowę ulicy Brodzkiej </w:t>
      </w:r>
      <w:r w:rsidR="00797424" w:rsidRPr="00AC565F">
        <w:rPr>
          <w:rFonts w:ascii="Verdana" w:hAnsi="Verdana"/>
          <w:sz w:val="20"/>
          <w:szCs w:val="20"/>
        </w:rPr>
        <w:t xml:space="preserve">od ulicy Malickiej do posesji 131 w ulicy Brodzkiej” uwzględniającej wykonanie brakującej infrastruktury pieszo-rowerowej oraz oświetlenia planowane jest </w:t>
      </w:r>
      <w:r w:rsidR="008161CE" w:rsidRPr="00AC565F">
        <w:rPr>
          <w:rFonts w:ascii="Verdana" w:hAnsi="Verdana"/>
          <w:sz w:val="20"/>
          <w:szCs w:val="20"/>
        </w:rPr>
        <w:t xml:space="preserve">również w sierpniu </w:t>
      </w:r>
      <w:r w:rsidR="00797424" w:rsidRPr="00AC565F">
        <w:rPr>
          <w:rFonts w:ascii="Verdana" w:hAnsi="Verdana"/>
          <w:sz w:val="20"/>
          <w:szCs w:val="20"/>
        </w:rPr>
        <w:t xml:space="preserve">bieżącego roku. </w:t>
      </w:r>
      <w:r w:rsidR="00797424" w:rsidRPr="00AC565F">
        <w:rPr>
          <w:rFonts w:ascii="Verdana" w:hAnsi="Verdana" w:cs="Arial"/>
          <w:sz w:val="20"/>
          <w:szCs w:val="20"/>
        </w:rPr>
        <w:t>Po opracowaniu dokumentacji projektowej, pozyskaniu niezbędnych uzgodnień i decyzji oraz kosztorysów inwestorskich,</w:t>
      </w:r>
      <w:r w:rsidR="00797424" w:rsidRPr="00AC565F">
        <w:rPr>
          <w:rFonts w:ascii="Verdana" w:hAnsi="Verdana" w:cs="Arial"/>
          <w:color w:val="000000"/>
          <w:sz w:val="20"/>
          <w:szCs w:val="20"/>
        </w:rPr>
        <w:t xml:space="preserve"> a tym samym poznaniu kosztów inwestycji zostanie zaplanowana realizacja tego zadania. Termin opracowania wyżej wymienionej dokumentacji planowany jest w 12 miesięcy od podpisania umowy z wyłonionym w przetargu wykonawcą. </w:t>
      </w:r>
    </w:p>
    <w:p w14:paraId="636FA31D" w14:textId="4BA890F1" w:rsidR="00FF2217" w:rsidRDefault="00FF2217" w:rsidP="00AC565F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14:paraId="1CCD522F" w14:textId="4E01BF0E" w:rsidR="00AC565F" w:rsidRDefault="00F254BE" w:rsidP="00AC565F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Dokument podpisała</w:t>
      </w:r>
    </w:p>
    <w:p w14:paraId="340B4F8F" w14:textId="1059C50D" w:rsidR="00F254BE" w:rsidRDefault="00F254BE" w:rsidP="00AC565F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Elżbieta Urbanek</w:t>
      </w:r>
    </w:p>
    <w:p w14:paraId="5EE94881" w14:textId="4FE5E5B5" w:rsidR="00F254BE" w:rsidRPr="00AC565F" w:rsidRDefault="00F254BE" w:rsidP="00AC565F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Dyrektor Departamentu Infrastruktury i Transportu</w:t>
      </w:r>
    </w:p>
    <w:p w14:paraId="4CD18A58" w14:textId="77777777" w:rsidR="00510389" w:rsidRPr="00AC565F" w:rsidRDefault="00510389" w:rsidP="00AC565F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14:paraId="1DB520A5" w14:textId="43CE2E95" w:rsidR="00D67C59" w:rsidRPr="00AC565F" w:rsidRDefault="00D67C59" w:rsidP="00AC565F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AC565F">
        <w:rPr>
          <w:szCs w:val="20"/>
        </w:rPr>
        <w:t>Sprawę prowadzi: Urząd Miejski Wrocławia; Wydział Inżynierii Miejskiej; ul</w:t>
      </w:r>
      <w:r w:rsidR="00C23998" w:rsidRPr="00AC565F">
        <w:rPr>
          <w:szCs w:val="20"/>
        </w:rPr>
        <w:t xml:space="preserve">ica </w:t>
      </w:r>
      <w:r w:rsidRPr="00AC565F">
        <w:rPr>
          <w:szCs w:val="20"/>
        </w:rPr>
        <w:t xml:space="preserve">Gabrieli Zapolskiej 4; 50-032 Wrocław; tel. + 48 717 77 71 12; fax. + 48 717 77 75 79; </w:t>
      </w:r>
      <w:hyperlink r:id="rId8" w:history="1">
        <w:r w:rsidRPr="00AC565F">
          <w:rPr>
            <w:rStyle w:val="Hipercze"/>
            <w:color w:val="auto"/>
            <w:szCs w:val="20"/>
            <w:u w:val="none"/>
          </w:rPr>
          <w:t>wim@um.wroc.pl</w:t>
        </w:r>
      </w:hyperlink>
      <w:r w:rsidRPr="00AC565F">
        <w:rPr>
          <w:szCs w:val="20"/>
        </w:rPr>
        <w:t xml:space="preserve">; </w:t>
      </w:r>
      <w:r w:rsidR="00C23998" w:rsidRPr="00AC565F">
        <w:rPr>
          <w:szCs w:val="20"/>
        </w:rPr>
        <w:t>www</w:t>
      </w:r>
      <w:r w:rsidRPr="00AC565F">
        <w:rPr>
          <w:szCs w:val="20"/>
        </w:rPr>
        <w:t>.wroclaw.pl</w:t>
      </w:r>
    </w:p>
    <w:p w14:paraId="0E64CA10" w14:textId="77777777" w:rsidR="00AC565F" w:rsidRDefault="00AC565F" w:rsidP="00AC565F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</w:p>
    <w:p w14:paraId="48B22924" w14:textId="41F5D122" w:rsidR="00D67C59" w:rsidRPr="00AC565F" w:rsidRDefault="00D67C59" w:rsidP="00AC565F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  <w:r w:rsidRPr="00AC565F">
        <w:rPr>
          <w:sz w:val="20"/>
          <w:szCs w:val="20"/>
        </w:rPr>
        <w:t>Otrzymują:</w:t>
      </w:r>
    </w:p>
    <w:p w14:paraId="5923206E" w14:textId="77777777" w:rsidR="00491417" w:rsidRPr="00AC565F" w:rsidRDefault="00340233" w:rsidP="00AC565F">
      <w:pPr>
        <w:pStyle w:val="20Dowiadomoscilista"/>
        <w:numPr>
          <w:ilvl w:val="0"/>
          <w:numId w:val="29"/>
        </w:numPr>
        <w:spacing w:line="288" w:lineRule="auto"/>
        <w:ind w:left="0" w:firstLine="0"/>
        <w:jc w:val="left"/>
        <w:rPr>
          <w:sz w:val="20"/>
          <w:szCs w:val="20"/>
        </w:rPr>
      </w:pPr>
      <w:bookmarkStart w:id="0" w:name="_GoBack"/>
      <w:bookmarkEnd w:id="0"/>
      <w:r w:rsidRPr="00AC565F">
        <w:rPr>
          <w:sz w:val="20"/>
          <w:szCs w:val="20"/>
        </w:rPr>
        <w:t>Wydział Partycypacji Społecznej</w:t>
      </w:r>
    </w:p>
    <w:p w14:paraId="33A001CA" w14:textId="77777777" w:rsidR="00180DF6" w:rsidRPr="00AC565F" w:rsidRDefault="00D67C59" w:rsidP="00AC565F">
      <w:pPr>
        <w:numPr>
          <w:ilvl w:val="0"/>
          <w:numId w:val="29"/>
        </w:numPr>
        <w:tabs>
          <w:tab w:val="left" w:pos="3261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AC565F">
        <w:rPr>
          <w:rFonts w:ascii="Verdana" w:hAnsi="Verdana"/>
          <w:sz w:val="20"/>
          <w:szCs w:val="20"/>
        </w:rPr>
        <w:t>Wydział Inżynierii Miejskiej ad acta</w:t>
      </w:r>
    </w:p>
    <w:sectPr w:rsidR="00180DF6" w:rsidRPr="00AC565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EE6B" w14:textId="77777777" w:rsidR="007B18F4" w:rsidRDefault="007B18F4">
      <w:r>
        <w:separator/>
      </w:r>
    </w:p>
  </w:endnote>
  <w:endnote w:type="continuationSeparator" w:id="0">
    <w:p w14:paraId="799EE33E" w14:textId="77777777" w:rsidR="007B18F4" w:rsidRDefault="007B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6B1C" w14:textId="77777777" w:rsidR="004F24C9" w:rsidRPr="004D6885" w:rsidRDefault="004F24C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2A8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2A89" w:rsidRPr="004D6885">
      <w:rPr>
        <w:sz w:val="14"/>
        <w:szCs w:val="14"/>
      </w:rPr>
      <w:fldChar w:fldCharType="separate"/>
    </w:r>
    <w:r w:rsidR="00B15F65">
      <w:rPr>
        <w:noProof/>
        <w:sz w:val="14"/>
        <w:szCs w:val="14"/>
      </w:rPr>
      <w:t>2</w:t>
    </w:r>
    <w:r w:rsidR="005A2A8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2A8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2A89" w:rsidRPr="004D6885">
      <w:rPr>
        <w:sz w:val="14"/>
        <w:szCs w:val="14"/>
      </w:rPr>
      <w:fldChar w:fldCharType="separate"/>
    </w:r>
    <w:r w:rsidR="00B15F65">
      <w:rPr>
        <w:noProof/>
        <w:sz w:val="14"/>
        <w:szCs w:val="14"/>
      </w:rPr>
      <w:t>2</w:t>
    </w:r>
    <w:r w:rsidR="005A2A8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33C9" w14:textId="77777777" w:rsidR="004F24C9" w:rsidRDefault="004F24C9" w:rsidP="00F261E5">
    <w:pPr>
      <w:pStyle w:val="Stopka"/>
    </w:pPr>
  </w:p>
  <w:p w14:paraId="051D8795" w14:textId="77777777" w:rsidR="004F24C9" w:rsidRDefault="004F24C9" w:rsidP="00F261E5">
    <w:pPr>
      <w:pStyle w:val="Stopka"/>
    </w:pPr>
    <w:r>
      <w:rPr>
        <w:noProof/>
      </w:rPr>
      <w:drawing>
        <wp:inline distT="0" distB="0" distL="0" distR="0" wp14:anchorId="663CABA4" wp14:editId="409199D4">
          <wp:extent cx="1574800" cy="622300"/>
          <wp:effectExtent l="19050" t="0" r="6350" b="0"/>
          <wp:docPr id="2" name="Obraz 2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9DEF" w14:textId="77777777" w:rsidR="007B18F4" w:rsidRDefault="007B18F4">
      <w:r>
        <w:separator/>
      </w:r>
    </w:p>
  </w:footnote>
  <w:footnote w:type="continuationSeparator" w:id="0">
    <w:p w14:paraId="37D87F17" w14:textId="77777777" w:rsidR="007B18F4" w:rsidRDefault="007B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47BB" w14:textId="77777777" w:rsidR="004F24C9" w:rsidRDefault="007B18F4">
    <w:r>
      <w:rPr>
        <w:noProof/>
      </w:rPr>
      <w:pict w14:anchorId="01ACD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5F6B" w14:textId="77777777" w:rsidR="004F24C9" w:rsidRDefault="004F24C9" w:rsidP="00A27F20">
    <w:pPr>
      <w:pStyle w:val="Stopka"/>
    </w:pPr>
    <w:r>
      <w:rPr>
        <w:noProof/>
      </w:rPr>
      <w:drawing>
        <wp:inline distT="0" distB="0" distL="0" distR="0" wp14:anchorId="6011DC50" wp14:editId="283DCF0B">
          <wp:extent cx="3365500" cy="1625600"/>
          <wp:effectExtent l="19050" t="0" r="635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22E9A"/>
    <w:multiLevelType w:val="hybridMultilevel"/>
    <w:tmpl w:val="07AA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640B23"/>
    <w:multiLevelType w:val="hybridMultilevel"/>
    <w:tmpl w:val="68D6506A"/>
    <w:lvl w:ilvl="0" w:tplc="E01E70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C01D26"/>
    <w:multiLevelType w:val="hybridMultilevel"/>
    <w:tmpl w:val="B6F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44C35"/>
    <w:multiLevelType w:val="hybridMultilevel"/>
    <w:tmpl w:val="F788B1BC"/>
    <w:lvl w:ilvl="0" w:tplc="FD00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A0711E"/>
    <w:multiLevelType w:val="hybridMultilevel"/>
    <w:tmpl w:val="C162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509BD"/>
    <w:multiLevelType w:val="hybridMultilevel"/>
    <w:tmpl w:val="6ED8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32"/>
  </w:num>
  <w:num w:numId="30">
    <w:abstractNumId w:val="22"/>
  </w:num>
  <w:num w:numId="31">
    <w:abstractNumId w:val="28"/>
  </w:num>
  <w:num w:numId="32">
    <w:abstractNumId w:val="12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50"/>
    <w:rsid w:val="0000499E"/>
    <w:rsid w:val="000130CD"/>
    <w:rsid w:val="000150A1"/>
    <w:rsid w:val="00021093"/>
    <w:rsid w:val="000276AA"/>
    <w:rsid w:val="00031267"/>
    <w:rsid w:val="0003157B"/>
    <w:rsid w:val="00036971"/>
    <w:rsid w:val="00053147"/>
    <w:rsid w:val="00055F3B"/>
    <w:rsid w:val="00060701"/>
    <w:rsid w:val="00064148"/>
    <w:rsid w:val="000672E1"/>
    <w:rsid w:val="00074963"/>
    <w:rsid w:val="00085301"/>
    <w:rsid w:val="0008698D"/>
    <w:rsid w:val="00092736"/>
    <w:rsid w:val="00096407"/>
    <w:rsid w:val="00097AEF"/>
    <w:rsid w:val="000A2E99"/>
    <w:rsid w:val="000B4BAF"/>
    <w:rsid w:val="000B7D7F"/>
    <w:rsid w:val="000C744E"/>
    <w:rsid w:val="0010707F"/>
    <w:rsid w:val="00116EC2"/>
    <w:rsid w:val="001340C8"/>
    <w:rsid w:val="00143A44"/>
    <w:rsid w:val="00164911"/>
    <w:rsid w:val="00166E70"/>
    <w:rsid w:val="00180DF6"/>
    <w:rsid w:val="001851D5"/>
    <w:rsid w:val="00190D4E"/>
    <w:rsid w:val="00191590"/>
    <w:rsid w:val="00194976"/>
    <w:rsid w:val="0019558D"/>
    <w:rsid w:val="001A74D2"/>
    <w:rsid w:val="001B05FD"/>
    <w:rsid w:val="001C3351"/>
    <w:rsid w:val="001D1CBB"/>
    <w:rsid w:val="001D207F"/>
    <w:rsid w:val="001D3003"/>
    <w:rsid w:val="001E78A5"/>
    <w:rsid w:val="001F42FD"/>
    <w:rsid w:val="002018DC"/>
    <w:rsid w:val="00204E4F"/>
    <w:rsid w:val="00205097"/>
    <w:rsid w:val="002176A1"/>
    <w:rsid w:val="0024248C"/>
    <w:rsid w:val="002461EA"/>
    <w:rsid w:val="00247E5E"/>
    <w:rsid w:val="00256655"/>
    <w:rsid w:val="00261FA1"/>
    <w:rsid w:val="00263AC8"/>
    <w:rsid w:val="00272F8C"/>
    <w:rsid w:val="002970A6"/>
    <w:rsid w:val="002A2FAD"/>
    <w:rsid w:val="002B5178"/>
    <w:rsid w:val="002B6140"/>
    <w:rsid w:val="002B7BD5"/>
    <w:rsid w:val="002B7EEC"/>
    <w:rsid w:val="002F292D"/>
    <w:rsid w:val="00303EC6"/>
    <w:rsid w:val="00305FD5"/>
    <w:rsid w:val="00307ED7"/>
    <w:rsid w:val="00323052"/>
    <w:rsid w:val="00337E03"/>
    <w:rsid w:val="00340233"/>
    <w:rsid w:val="00344D9F"/>
    <w:rsid w:val="00345256"/>
    <w:rsid w:val="00353A84"/>
    <w:rsid w:val="00360DA9"/>
    <w:rsid w:val="00367074"/>
    <w:rsid w:val="0037307B"/>
    <w:rsid w:val="0037558D"/>
    <w:rsid w:val="0038011B"/>
    <w:rsid w:val="00380D30"/>
    <w:rsid w:val="00383049"/>
    <w:rsid w:val="0039381C"/>
    <w:rsid w:val="00393E06"/>
    <w:rsid w:val="00397761"/>
    <w:rsid w:val="003A0DF6"/>
    <w:rsid w:val="003B4793"/>
    <w:rsid w:val="003D7F2F"/>
    <w:rsid w:val="003F20D6"/>
    <w:rsid w:val="003F655B"/>
    <w:rsid w:val="00406B99"/>
    <w:rsid w:val="00407BED"/>
    <w:rsid w:val="00410A92"/>
    <w:rsid w:val="00414CFA"/>
    <w:rsid w:val="004508B6"/>
    <w:rsid w:val="004512C1"/>
    <w:rsid w:val="004602F8"/>
    <w:rsid w:val="00461C48"/>
    <w:rsid w:val="00464E90"/>
    <w:rsid w:val="00470778"/>
    <w:rsid w:val="00474163"/>
    <w:rsid w:val="00484FFB"/>
    <w:rsid w:val="00487D31"/>
    <w:rsid w:val="00491417"/>
    <w:rsid w:val="004A21ED"/>
    <w:rsid w:val="004C30F0"/>
    <w:rsid w:val="004D6885"/>
    <w:rsid w:val="004E2AF6"/>
    <w:rsid w:val="004E5A5A"/>
    <w:rsid w:val="004E5C8D"/>
    <w:rsid w:val="004F24C9"/>
    <w:rsid w:val="00501FBE"/>
    <w:rsid w:val="00510389"/>
    <w:rsid w:val="00521315"/>
    <w:rsid w:val="00521FFC"/>
    <w:rsid w:val="0052551B"/>
    <w:rsid w:val="005401AD"/>
    <w:rsid w:val="0056680E"/>
    <w:rsid w:val="00566EDB"/>
    <w:rsid w:val="00584F24"/>
    <w:rsid w:val="00586855"/>
    <w:rsid w:val="005A1A60"/>
    <w:rsid w:val="005A2255"/>
    <w:rsid w:val="005A2A89"/>
    <w:rsid w:val="005A2DFA"/>
    <w:rsid w:val="005A2F12"/>
    <w:rsid w:val="005A3893"/>
    <w:rsid w:val="005A65B2"/>
    <w:rsid w:val="005B309F"/>
    <w:rsid w:val="005C2B2B"/>
    <w:rsid w:val="005C5665"/>
    <w:rsid w:val="005C5E14"/>
    <w:rsid w:val="005D18D1"/>
    <w:rsid w:val="005D2FD6"/>
    <w:rsid w:val="005F131B"/>
    <w:rsid w:val="00610AE9"/>
    <w:rsid w:val="0061345C"/>
    <w:rsid w:val="00637B8A"/>
    <w:rsid w:val="006500E9"/>
    <w:rsid w:val="00650431"/>
    <w:rsid w:val="00650B0F"/>
    <w:rsid w:val="00656F5F"/>
    <w:rsid w:val="006808EA"/>
    <w:rsid w:val="00692D5A"/>
    <w:rsid w:val="00694BFB"/>
    <w:rsid w:val="00694F43"/>
    <w:rsid w:val="006A07D3"/>
    <w:rsid w:val="006A593D"/>
    <w:rsid w:val="006A7BFE"/>
    <w:rsid w:val="006C2FD8"/>
    <w:rsid w:val="006D227F"/>
    <w:rsid w:val="006F03AC"/>
    <w:rsid w:val="006F4834"/>
    <w:rsid w:val="00701FA2"/>
    <w:rsid w:val="00714DDA"/>
    <w:rsid w:val="00724284"/>
    <w:rsid w:val="007252B0"/>
    <w:rsid w:val="00732DE8"/>
    <w:rsid w:val="00743E52"/>
    <w:rsid w:val="00750409"/>
    <w:rsid w:val="007534C8"/>
    <w:rsid w:val="00754E96"/>
    <w:rsid w:val="00770EC5"/>
    <w:rsid w:val="00786FEC"/>
    <w:rsid w:val="007878BA"/>
    <w:rsid w:val="00794281"/>
    <w:rsid w:val="0079450D"/>
    <w:rsid w:val="00796E85"/>
    <w:rsid w:val="00797424"/>
    <w:rsid w:val="007A3320"/>
    <w:rsid w:val="007A36F8"/>
    <w:rsid w:val="007A7AA3"/>
    <w:rsid w:val="007B18F4"/>
    <w:rsid w:val="007D386A"/>
    <w:rsid w:val="007E6767"/>
    <w:rsid w:val="007F1692"/>
    <w:rsid w:val="007F1B42"/>
    <w:rsid w:val="007F3C1F"/>
    <w:rsid w:val="008038EA"/>
    <w:rsid w:val="00804327"/>
    <w:rsid w:val="008119E4"/>
    <w:rsid w:val="008161CE"/>
    <w:rsid w:val="008223E1"/>
    <w:rsid w:val="00822D15"/>
    <w:rsid w:val="008449EF"/>
    <w:rsid w:val="0085442F"/>
    <w:rsid w:val="00855D74"/>
    <w:rsid w:val="00857BBA"/>
    <w:rsid w:val="00861C6E"/>
    <w:rsid w:val="00866F4F"/>
    <w:rsid w:val="00870B79"/>
    <w:rsid w:val="0088160D"/>
    <w:rsid w:val="008A06B1"/>
    <w:rsid w:val="008A4C69"/>
    <w:rsid w:val="008A7BE1"/>
    <w:rsid w:val="008B4382"/>
    <w:rsid w:val="008B7AE4"/>
    <w:rsid w:val="008C0ECB"/>
    <w:rsid w:val="008D5026"/>
    <w:rsid w:val="008E3946"/>
    <w:rsid w:val="008E792A"/>
    <w:rsid w:val="008F3F2D"/>
    <w:rsid w:val="008F53CF"/>
    <w:rsid w:val="008F7CEE"/>
    <w:rsid w:val="008F7D65"/>
    <w:rsid w:val="00901DA7"/>
    <w:rsid w:val="0090650A"/>
    <w:rsid w:val="0091014B"/>
    <w:rsid w:val="00916B2A"/>
    <w:rsid w:val="00927C0C"/>
    <w:rsid w:val="00933A46"/>
    <w:rsid w:val="0093764F"/>
    <w:rsid w:val="00957224"/>
    <w:rsid w:val="0096634D"/>
    <w:rsid w:val="00972583"/>
    <w:rsid w:val="009765D0"/>
    <w:rsid w:val="00981627"/>
    <w:rsid w:val="00983305"/>
    <w:rsid w:val="00984F47"/>
    <w:rsid w:val="009943BF"/>
    <w:rsid w:val="0099552A"/>
    <w:rsid w:val="009B2FD4"/>
    <w:rsid w:val="009B52D8"/>
    <w:rsid w:val="009C4D69"/>
    <w:rsid w:val="009D4FB1"/>
    <w:rsid w:val="009E092D"/>
    <w:rsid w:val="009E0E50"/>
    <w:rsid w:val="009F2E4D"/>
    <w:rsid w:val="009F7DEA"/>
    <w:rsid w:val="00A005FB"/>
    <w:rsid w:val="00A01F15"/>
    <w:rsid w:val="00A02F73"/>
    <w:rsid w:val="00A03573"/>
    <w:rsid w:val="00A03F45"/>
    <w:rsid w:val="00A06857"/>
    <w:rsid w:val="00A15327"/>
    <w:rsid w:val="00A169A8"/>
    <w:rsid w:val="00A225F2"/>
    <w:rsid w:val="00A27F20"/>
    <w:rsid w:val="00A31D14"/>
    <w:rsid w:val="00A4003A"/>
    <w:rsid w:val="00A45CA1"/>
    <w:rsid w:val="00A5072C"/>
    <w:rsid w:val="00A73965"/>
    <w:rsid w:val="00A74330"/>
    <w:rsid w:val="00A81306"/>
    <w:rsid w:val="00A816F2"/>
    <w:rsid w:val="00A86D58"/>
    <w:rsid w:val="00AA55B8"/>
    <w:rsid w:val="00AB1301"/>
    <w:rsid w:val="00AB56BE"/>
    <w:rsid w:val="00AB60B5"/>
    <w:rsid w:val="00AC565F"/>
    <w:rsid w:val="00AC6CF0"/>
    <w:rsid w:val="00AC7C0B"/>
    <w:rsid w:val="00AD1301"/>
    <w:rsid w:val="00AE3A0C"/>
    <w:rsid w:val="00AF094C"/>
    <w:rsid w:val="00AF2CD7"/>
    <w:rsid w:val="00AF5C54"/>
    <w:rsid w:val="00B00348"/>
    <w:rsid w:val="00B02AD0"/>
    <w:rsid w:val="00B03DAF"/>
    <w:rsid w:val="00B077F6"/>
    <w:rsid w:val="00B07832"/>
    <w:rsid w:val="00B15F65"/>
    <w:rsid w:val="00B43328"/>
    <w:rsid w:val="00B52B88"/>
    <w:rsid w:val="00B55549"/>
    <w:rsid w:val="00B712E8"/>
    <w:rsid w:val="00B73AF4"/>
    <w:rsid w:val="00B742E7"/>
    <w:rsid w:val="00B81B31"/>
    <w:rsid w:val="00B906E7"/>
    <w:rsid w:val="00B93F14"/>
    <w:rsid w:val="00B97D71"/>
    <w:rsid w:val="00BA7B3B"/>
    <w:rsid w:val="00BB389F"/>
    <w:rsid w:val="00BB4480"/>
    <w:rsid w:val="00BC0546"/>
    <w:rsid w:val="00BD035E"/>
    <w:rsid w:val="00BD0F83"/>
    <w:rsid w:val="00C12E02"/>
    <w:rsid w:val="00C1386F"/>
    <w:rsid w:val="00C17F5F"/>
    <w:rsid w:val="00C2127D"/>
    <w:rsid w:val="00C23998"/>
    <w:rsid w:val="00C34FC3"/>
    <w:rsid w:val="00C367CF"/>
    <w:rsid w:val="00C37E99"/>
    <w:rsid w:val="00C53C41"/>
    <w:rsid w:val="00C54A2E"/>
    <w:rsid w:val="00C54A62"/>
    <w:rsid w:val="00C72940"/>
    <w:rsid w:val="00C73DCE"/>
    <w:rsid w:val="00C81231"/>
    <w:rsid w:val="00C85755"/>
    <w:rsid w:val="00C932B9"/>
    <w:rsid w:val="00C94128"/>
    <w:rsid w:val="00C95224"/>
    <w:rsid w:val="00CB33AE"/>
    <w:rsid w:val="00CB7D45"/>
    <w:rsid w:val="00CC064F"/>
    <w:rsid w:val="00CC1016"/>
    <w:rsid w:val="00CD26BE"/>
    <w:rsid w:val="00CD3D7E"/>
    <w:rsid w:val="00CD4AC9"/>
    <w:rsid w:val="00CE0C1C"/>
    <w:rsid w:val="00CE7D9E"/>
    <w:rsid w:val="00CF344E"/>
    <w:rsid w:val="00CF539B"/>
    <w:rsid w:val="00D00509"/>
    <w:rsid w:val="00D0284F"/>
    <w:rsid w:val="00D05152"/>
    <w:rsid w:val="00D14AE2"/>
    <w:rsid w:val="00D21B87"/>
    <w:rsid w:val="00D23966"/>
    <w:rsid w:val="00D25870"/>
    <w:rsid w:val="00D33992"/>
    <w:rsid w:val="00D33F4D"/>
    <w:rsid w:val="00D476A1"/>
    <w:rsid w:val="00D619DA"/>
    <w:rsid w:val="00D627A1"/>
    <w:rsid w:val="00D63127"/>
    <w:rsid w:val="00D673FF"/>
    <w:rsid w:val="00D67C59"/>
    <w:rsid w:val="00D71E07"/>
    <w:rsid w:val="00D81AFC"/>
    <w:rsid w:val="00D8547D"/>
    <w:rsid w:val="00D919BF"/>
    <w:rsid w:val="00D91EC1"/>
    <w:rsid w:val="00DA3464"/>
    <w:rsid w:val="00DB5B11"/>
    <w:rsid w:val="00DC191D"/>
    <w:rsid w:val="00DD6B90"/>
    <w:rsid w:val="00DE161D"/>
    <w:rsid w:val="00DE222F"/>
    <w:rsid w:val="00DE531B"/>
    <w:rsid w:val="00DE7AEB"/>
    <w:rsid w:val="00E031C3"/>
    <w:rsid w:val="00E06DE9"/>
    <w:rsid w:val="00E104CC"/>
    <w:rsid w:val="00E118DF"/>
    <w:rsid w:val="00E11FF1"/>
    <w:rsid w:val="00E2218A"/>
    <w:rsid w:val="00E25E6A"/>
    <w:rsid w:val="00E31F4F"/>
    <w:rsid w:val="00E35A19"/>
    <w:rsid w:val="00E406E7"/>
    <w:rsid w:val="00E43167"/>
    <w:rsid w:val="00E476AA"/>
    <w:rsid w:val="00E5204E"/>
    <w:rsid w:val="00E52576"/>
    <w:rsid w:val="00E53E66"/>
    <w:rsid w:val="00E729C6"/>
    <w:rsid w:val="00E76F4B"/>
    <w:rsid w:val="00E81FBE"/>
    <w:rsid w:val="00E909F3"/>
    <w:rsid w:val="00E92AAF"/>
    <w:rsid w:val="00E94294"/>
    <w:rsid w:val="00EA217E"/>
    <w:rsid w:val="00EA39F9"/>
    <w:rsid w:val="00EB0488"/>
    <w:rsid w:val="00EB1C82"/>
    <w:rsid w:val="00EC2F61"/>
    <w:rsid w:val="00ED3E79"/>
    <w:rsid w:val="00EF6ADD"/>
    <w:rsid w:val="00F04766"/>
    <w:rsid w:val="00F0613D"/>
    <w:rsid w:val="00F075BF"/>
    <w:rsid w:val="00F075CF"/>
    <w:rsid w:val="00F2303A"/>
    <w:rsid w:val="00F254BE"/>
    <w:rsid w:val="00F261E5"/>
    <w:rsid w:val="00F27BD0"/>
    <w:rsid w:val="00F31A65"/>
    <w:rsid w:val="00F40755"/>
    <w:rsid w:val="00F426EA"/>
    <w:rsid w:val="00F441B1"/>
    <w:rsid w:val="00F56BED"/>
    <w:rsid w:val="00F5723C"/>
    <w:rsid w:val="00F576C7"/>
    <w:rsid w:val="00F63236"/>
    <w:rsid w:val="00F7100C"/>
    <w:rsid w:val="00F76962"/>
    <w:rsid w:val="00F80D8B"/>
    <w:rsid w:val="00F8165E"/>
    <w:rsid w:val="00F834A1"/>
    <w:rsid w:val="00FA3000"/>
    <w:rsid w:val="00FA57E5"/>
    <w:rsid w:val="00FB2F82"/>
    <w:rsid w:val="00FB3714"/>
    <w:rsid w:val="00FB68B6"/>
    <w:rsid w:val="00FB7E24"/>
    <w:rsid w:val="00FE0589"/>
    <w:rsid w:val="00FE6F85"/>
    <w:rsid w:val="00FF2217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2D7D650"/>
  <w15:docId w15:val="{0645E89D-B91B-4108-A3F3-0B9D59F5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1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FB3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67C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D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izma01\AppData\Local\Temp\notes62D1B6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A03C-B14F-4E2D-9193-8FD964D8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umizma01</dc:creator>
  <cp:lastModifiedBy>Patrycja Przybylska</cp:lastModifiedBy>
  <cp:revision>4</cp:revision>
  <cp:lastPrinted>2024-08-01T06:48:00Z</cp:lastPrinted>
  <dcterms:created xsi:type="dcterms:W3CDTF">2024-08-14T08:57:00Z</dcterms:created>
  <dcterms:modified xsi:type="dcterms:W3CDTF">2024-08-14T09:05:00Z</dcterms:modified>
</cp:coreProperties>
</file>