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47" w:rsidRPr="00A81802" w:rsidRDefault="007B6947" w:rsidP="00A81802">
      <w:pPr>
        <w:pStyle w:val="11Trescpisma"/>
        <w:jc w:val="left"/>
        <w:rPr>
          <w:szCs w:val="20"/>
        </w:rPr>
      </w:pPr>
    </w:p>
    <w:p w:rsidR="007B6947" w:rsidRPr="007703C7" w:rsidRDefault="007B6947" w:rsidP="00475AD0">
      <w:pPr>
        <w:pStyle w:val="11Trescpisma"/>
        <w:rPr>
          <w:szCs w:val="20"/>
        </w:rPr>
      </w:pPr>
    </w:p>
    <w:p w:rsidR="007B6947" w:rsidRDefault="007B6947" w:rsidP="00475AD0">
      <w:pPr>
        <w:pStyle w:val="13Podpisujacypismo"/>
        <w:outlineLvl w:val="0"/>
        <w:rPr>
          <w:szCs w:val="20"/>
        </w:rPr>
      </w:pPr>
    </w:p>
    <w:p w:rsidR="002F2983" w:rsidRDefault="002F2983" w:rsidP="002F2983">
      <w:pPr>
        <w:pStyle w:val="14StanowiskoPodpisujacego"/>
      </w:pPr>
    </w:p>
    <w:p w:rsidR="002F2983" w:rsidRDefault="002F2983" w:rsidP="002F2983">
      <w:pPr>
        <w:pStyle w:val="Tekstpodstawowy2"/>
        <w:jc w:val="both"/>
      </w:pPr>
    </w:p>
    <w:p w:rsidR="002F2983" w:rsidRDefault="002F2983" w:rsidP="002F2983">
      <w:pPr>
        <w:pStyle w:val="Tekstpodstawowy2"/>
        <w:jc w:val="both"/>
      </w:pPr>
    </w:p>
    <w:p w:rsidR="002F2983" w:rsidRDefault="002F2983" w:rsidP="002F2983">
      <w:pPr>
        <w:pStyle w:val="Tekstpodstawowy2"/>
        <w:jc w:val="both"/>
      </w:pPr>
    </w:p>
    <w:p w:rsidR="002F2983" w:rsidRDefault="002F2983" w:rsidP="002F2983">
      <w:pPr>
        <w:pStyle w:val="Tekstpodstawowy2"/>
        <w:jc w:val="both"/>
      </w:pPr>
    </w:p>
    <w:p w:rsidR="002F2983" w:rsidRPr="00A81802" w:rsidRDefault="002F2983" w:rsidP="00217942">
      <w:pPr>
        <w:pStyle w:val="Tekstpodstawowy2"/>
        <w:jc w:val="left"/>
        <w:rPr>
          <w:bCs/>
          <w:sz w:val="22"/>
          <w:szCs w:val="22"/>
        </w:rPr>
      </w:pPr>
      <w:r w:rsidRPr="00A81802">
        <w:rPr>
          <w:sz w:val="22"/>
          <w:szCs w:val="22"/>
        </w:rPr>
        <w:t xml:space="preserve">W ogłoszonym przez Urząd Miejski konkursie ofert na organizację </w:t>
      </w:r>
      <w:r w:rsidRPr="00A81802">
        <w:rPr>
          <w:sz w:val="22"/>
          <w:szCs w:val="22"/>
        </w:rPr>
        <w:br/>
      </w:r>
      <w:r w:rsidRPr="00A81802">
        <w:rPr>
          <w:b/>
          <w:sz w:val="22"/>
          <w:szCs w:val="22"/>
        </w:rPr>
        <w:t>Wrocławskiego Jarmarku Bożonarodzeniowego</w:t>
      </w:r>
      <w:r w:rsidRPr="00A81802">
        <w:rPr>
          <w:sz w:val="22"/>
          <w:szCs w:val="22"/>
        </w:rPr>
        <w:t xml:space="preserve"> </w:t>
      </w:r>
      <w:r w:rsidRPr="00A81802">
        <w:rPr>
          <w:bCs/>
          <w:sz w:val="22"/>
          <w:szCs w:val="22"/>
        </w:rPr>
        <w:t>na Rynku,</w:t>
      </w:r>
      <w:r w:rsidRPr="00A81802">
        <w:rPr>
          <w:bCs/>
          <w:sz w:val="22"/>
          <w:szCs w:val="22"/>
        </w:rPr>
        <w:br/>
        <w:t xml:space="preserve">ul. Świdnickiej, ul. Oławskiej, pl. Solnym i pl. Wolności w latach 2024 – 2026 </w:t>
      </w:r>
      <w:r w:rsidRPr="00A81802">
        <w:rPr>
          <w:bCs/>
          <w:sz w:val="22"/>
          <w:szCs w:val="22"/>
        </w:rPr>
        <w:br/>
        <w:t>wyłoniony został Organizator:</w:t>
      </w:r>
    </w:p>
    <w:p w:rsidR="002F2983" w:rsidRPr="00A81802" w:rsidRDefault="002F2983" w:rsidP="00217942">
      <w:pPr>
        <w:pStyle w:val="Tekstpodstawowy2"/>
        <w:jc w:val="left"/>
        <w:rPr>
          <w:sz w:val="22"/>
          <w:szCs w:val="22"/>
        </w:rPr>
      </w:pPr>
    </w:p>
    <w:p w:rsidR="002F2983" w:rsidRPr="00A81802" w:rsidRDefault="002F2983" w:rsidP="00217942">
      <w:pPr>
        <w:pStyle w:val="Tekstpodstawowy2"/>
        <w:jc w:val="left"/>
        <w:rPr>
          <w:sz w:val="22"/>
          <w:szCs w:val="22"/>
        </w:rPr>
      </w:pPr>
      <w:r w:rsidRPr="00A81802">
        <w:rPr>
          <w:b/>
          <w:sz w:val="22"/>
          <w:szCs w:val="22"/>
        </w:rPr>
        <w:t>PIANOFORTE Agencja Artystyczna</w:t>
      </w:r>
      <w:r w:rsidRPr="00A81802">
        <w:rPr>
          <w:sz w:val="22"/>
          <w:szCs w:val="22"/>
        </w:rPr>
        <w:t xml:space="preserve">- Biuro </w:t>
      </w:r>
      <w:proofErr w:type="spellStart"/>
      <w:r w:rsidRPr="00A81802">
        <w:rPr>
          <w:sz w:val="22"/>
          <w:szCs w:val="22"/>
        </w:rPr>
        <w:t>ul.Krawiecka</w:t>
      </w:r>
      <w:proofErr w:type="spellEnd"/>
      <w:r w:rsidRPr="00A81802">
        <w:rPr>
          <w:sz w:val="22"/>
          <w:szCs w:val="22"/>
        </w:rPr>
        <w:t xml:space="preserve"> 1/609, 50-148 Wrocław </w:t>
      </w:r>
    </w:p>
    <w:p w:rsidR="002F2983" w:rsidRPr="00A81802" w:rsidRDefault="002F2983" w:rsidP="00217942">
      <w:pPr>
        <w:pStyle w:val="14StanowiskoPodpisujacego"/>
        <w:jc w:val="left"/>
        <w:rPr>
          <w:sz w:val="22"/>
          <w:szCs w:val="22"/>
        </w:rPr>
      </w:pPr>
    </w:p>
    <w:p w:rsidR="002F2983" w:rsidRPr="00A81802" w:rsidRDefault="002F2983" w:rsidP="00217942">
      <w:pPr>
        <w:pStyle w:val="14StanowiskoPodpisujacego"/>
        <w:jc w:val="left"/>
        <w:rPr>
          <w:sz w:val="22"/>
          <w:szCs w:val="22"/>
        </w:rPr>
      </w:pPr>
    </w:p>
    <w:p w:rsidR="002F2983" w:rsidRPr="00A81802" w:rsidRDefault="002F2983" w:rsidP="00217942">
      <w:pPr>
        <w:pStyle w:val="14StanowiskoPodpisujacego"/>
        <w:jc w:val="left"/>
        <w:rPr>
          <w:sz w:val="22"/>
          <w:szCs w:val="22"/>
        </w:rPr>
      </w:pPr>
    </w:p>
    <w:p w:rsidR="002F2983" w:rsidRPr="00A81802" w:rsidRDefault="002F2983" w:rsidP="002F2983">
      <w:pPr>
        <w:pStyle w:val="14StanowiskoPodpisujacego"/>
        <w:rPr>
          <w:sz w:val="22"/>
          <w:szCs w:val="22"/>
        </w:rPr>
      </w:pPr>
    </w:p>
    <w:p w:rsidR="002F2983" w:rsidRDefault="002F2983" w:rsidP="002F2983">
      <w:pPr>
        <w:pStyle w:val="14StanowiskoPodpisujacego"/>
      </w:pPr>
    </w:p>
    <w:p w:rsidR="002F2983" w:rsidRDefault="002F2983" w:rsidP="002F2983">
      <w:pPr>
        <w:pStyle w:val="14StanowiskoPodpisujacego"/>
      </w:pPr>
    </w:p>
    <w:p w:rsidR="002F2983" w:rsidRPr="002F2983" w:rsidRDefault="002F2983" w:rsidP="002F2983">
      <w:pPr>
        <w:pStyle w:val="14StanowiskoPodpisujacego"/>
      </w:pPr>
    </w:p>
    <w:p w:rsidR="007B6947" w:rsidRPr="007703C7" w:rsidRDefault="007B6947" w:rsidP="00475AD0">
      <w:pPr>
        <w:pStyle w:val="16Sporzadzil"/>
        <w:rPr>
          <w:sz w:val="20"/>
          <w:szCs w:val="20"/>
        </w:rPr>
      </w:pPr>
    </w:p>
    <w:p w:rsidR="007B6947" w:rsidRPr="007703C7" w:rsidRDefault="007B6947" w:rsidP="00475AD0">
      <w:pPr>
        <w:pStyle w:val="16Sporzadzil"/>
        <w:rPr>
          <w:sz w:val="20"/>
          <w:szCs w:val="20"/>
        </w:rPr>
      </w:pPr>
    </w:p>
    <w:p w:rsidR="00180DF6" w:rsidRDefault="00180DF6" w:rsidP="007B6947">
      <w:pPr>
        <w:pStyle w:val="20Dowiadomoscilista"/>
        <w:numPr>
          <w:ilvl w:val="0"/>
          <w:numId w:val="0"/>
        </w:numPr>
        <w:ind w:left="714" w:hanging="357"/>
      </w:pPr>
    </w:p>
    <w:sectPr w:rsidR="00180DF6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20" w:rsidRDefault="006C5220">
      <w:r>
        <w:separator/>
      </w:r>
    </w:p>
  </w:endnote>
  <w:endnote w:type="continuationSeparator" w:id="0">
    <w:p w:rsidR="006C5220" w:rsidRDefault="006C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20" w:rsidRDefault="006C52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20" w:rsidRPr="004D6885" w:rsidRDefault="006C5220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37718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377188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37718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37718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377188"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="00377188"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20" w:rsidRDefault="006C5220" w:rsidP="00F261E5">
    <w:pPr>
      <w:pStyle w:val="Stopka"/>
    </w:pPr>
  </w:p>
  <w:p w:rsidR="006C5220" w:rsidRDefault="006C5220" w:rsidP="00F261E5">
    <w:pPr>
      <w:pStyle w:val="Stopka"/>
    </w:pPr>
    <w:r>
      <w:rPr>
        <w:noProof/>
      </w:rPr>
      <w:drawing>
        <wp:inline distT="0" distB="0" distL="0" distR="0">
          <wp:extent cx="1314450" cy="733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20" w:rsidRDefault="006C5220">
      <w:r>
        <w:separator/>
      </w:r>
    </w:p>
  </w:footnote>
  <w:footnote w:type="continuationSeparator" w:id="0">
    <w:p w:rsidR="006C5220" w:rsidRDefault="006C5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20" w:rsidRDefault="0037718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20" w:rsidRDefault="006C52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20" w:rsidRDefault="006C5220" w:rsidP="00A27F20">
    <w:pPr>
      <w:pStyle w:val="Stopka"/>
    </w:pPr>
    <w:r>
      <w:rPr>
        <w:noProof/>
      </w:rPr>
      <w:drawing>
        <wp:inline distT="0" distB="0" distL="0" distR="0">
          <wp:extent cx="4061460" cy="1615440"/>
          <wp:effectExtent l="0" t="0" r="0" b="3810"/>
          <wp:docPr id="14091861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2CA9"/>
    <w:rsid w:val="000068E5"/>
    <w:rsid w:val="00096767"/>
    <w:rsid w:val="00097AEF"/>
    <w:rsid w:val="000C744E"/>
    <w:rsid w:val="00143A44"/>
    <w:rsid w:val="00165609"/>
    <w:rsid w:val="00174F61"/>
    <w:rsid w:val="00180DF6"/>
    <w:rsid w:val="00190D4E"/>
    <w:rsid w:val="001A56EC"/>
    <w:rsid w:val="001E504C"/>
    <w:rsid w:val="002018DC"/>
    <w:rsid w:val="00217942"/>
    <w:rsid w:val="00250859"/>
    <w:rsid w:val="00256655"/>
    <w:rsid w:val="002970A6"/>
    <w:rsid w:val="002B4E64"/>
    <w:rsid w:val="002B6140"/>
    <w:rsid w:val="002B7EEC"/>
    <w:rsid w:val="002F292D"/>
    <w:rsid w:val="002F2983"/>
    <w:rsid w:val="00323052"/>
    <w:rsid w:val="00345256"/>
    <w:rsid w:val="00377188"/>
    <w:rsid w:val="003B4793"/>
    <w:rsid w:val="003F11D0"/>
    <w:rsid w:val="003F20D6"/>
    <w:rsid w:val="00410A92"/>
    <w:rsid w:val="00444DF1"/>
    <w:rsid w:val="004508B6"/>
    <w:rsid w:val="004746A1"/>
    <w:rsid w:val="00475AD0"/>
    <w:rsid w:val="004A21ED"/>
    <w:rsid w:val="004D6885"/>
    <w:rsid w:val="004E5C8D"/>
    <w:rsid w:val="00562FA6"/>
    <w:rsid w:val="005A3893"/>
    <w:rsid w:val="005C5E14"/>
    <w:rsid w:val="005D18D1"/>
    <w:rsid w:val="005F5E2A"/>
    <w:rsid w:val="00601620"/>
    <w:rsid w:val="006C5220"/>
    <w:rsid w:val="006C7C33"/>
    <w:rsid w:val="00701FA2"/>
    <w:rsid w:val="00760975"/>
    <w:rsid w:val="00762CAA"/>
    <w:rsid w:val="007878BA"/>
    <w:rsid w:val="007B6947"/>
    <w:rsid w:val="007D2ACB"/>
    <w:rsid w:val="007F1692"/>
    <w:rsid w:val="007F1B42"/>
    <w:rsid w:val="008540C9"/>
    <w:rsid w:val="008648B9"/>
    <w:rsid w:val="0088160D"/>
    <w:rsid w:val="008A291C"/>
    <w:rsid w:val="008F7D65"/>
    <w:rsid w:val="009021CA"/>
    <w:rsid w:val="00916B2A"/>
    <w:rsid w:val="00930D71"/>
    <w:rsid w:val="00936B36"/>
    <w:rsid w:val="009765D0"/>
    <w:rsid w:val="00984F47"/>
    <w:rsid w:val="009A13A7"/>
    <w:rsid w:val="009B216A"/>
    <w:rsid w:val="009C4C76"/>
    <w:rsid w:val="009D2A0B"/>
    <w:rsid w:val="009D3F10"/>
    <w:rsid w:val="00A005FB"/>
    <w:rsid w:val="00A27F20"/>
    <w:rsid w:val="00A816F2"/>
    <w:rsid w:val="00A81802"/>
    <w:rsid w:val="00A86D58"/>
    <w:rsid w:val="00A90B9D"/>
    <w:rsid w:val="00AB56BE"/>
    <w:rsid w:val="00AB60B5"/>
    <w:rsid w:val="00AF094C"/>
    <w:rsid w:val="00B02AD0"/>
    <w:rsid w:val="00B73AF4"/>
    <w:rsid w:val="00B81B31"/>
    <w:rsid w:val="00B906E7"/>
    <w:rsid w:val="00BB389F"/>
    <w:rsid w:val="00BC13FA"/>
    <w:rsid w:val="00BD035E"/>
    <w:rsid w:val="00C2127D"/>
    <w:rsid w:val="00C53C41"/>
    <w:rsid w:val="00CC1016"/>
    <w:rsid w:val="00CC2A29"/>
    <w:rsid w:val="00CC7C10"/>
    <w:rsid w:val="00CD26BE"/>
    <w:rsid w:val="00CD4AC9"/>
    <w:rsid w:val="00D05152"/>
    <w:rsid w:val="00D23966"/>
    <w:rsid w:val="00D33992"/>
    <w:rsid w:val="00D44A6F"/>
    <w:rsid w:val="00D627A1"/>
    <w:rsid w:val="00D81AFC"/>
    <w:rsid w:val="00D8547D"/>
    <w:rsid w:val="00D86741"/>
    <w:rsid w:val="00DC191D"/>
    <w:rsid w:val="00E1033C"/>
    <w:rsid w:val="00E25E6A"/>
    <w:rsid w:val="00E33934"/>
    <w:rsid w:val="00E35A19"/>
    <w:rsid w:val="00E52576"/>
    <w:rsid w:val="00E7324A"/>
    <w:rsid w:val="00E74772"/>
    <w:rsid w:val="00E85749"/>
    <w:rsid w:val="00ED3E79"/>
    <w:rsid w:val="00F261E5"/>
    <w:rsid w:val="00F35172"/>
    <w:rsid w:val="00F40755"/>
    <w:rsid w:val="00F41937"/>
    <w:rsid w:val="00F426EA"/>
    <w:rsid w:val="00F8165E"/>
    <w:rsid w:val="00F82CA9"/>
    <w:rsid w:val="00FB2F82"/>
    <w:rsid w:val="00FB68B6"/>
    <w:rsid w:val="00FB7E24"/>
    <w:rsid w:val="00FD53F8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0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2">
    <w:name w:val="Body Text 2"/>
    <w:basedOn w:val="Normalny"/>
    <w:link w:val="Tekstpodstawowy2Znak"/>
    <w:semiHidden/>
    <w:rsid w:val="002F2983"/>
    <w:pPr>
      <w:jc w:val="center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2983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70</TotalTime>
  <Pages>1</Pages>
  <Words>38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Anna Helena Matkowska</dc:creator>
  <cp:lastModifiedBy>umnali01</cp:lastModifiedBy>
  <cp:revision>6</cp:revision>
  <cp:lastPrinted>2024-08-13T07:34:00Z</cp:lastPrinted>
  <dcterms:created xsi:type="dcterms:W3CDTF">2024-08-13T07:21:00Z</dcterms:created>
  <dcterms:modified xsi:type="dcterms:W3CDTF">2024-08-13T12:32:00Z</dcterms:modified>
</cp:coreProperties>
</file>