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B74309" w:rsidRPr="00F44B7A" w:rsidRDefault="00B74309" w:rsidP="00B74309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 wykonan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 xml:space="preserve">należycie </w:t>
      </w:r>
      <w:r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odpowiadając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>przedmiotowi zamówienia</w:t>
      </w:r>
      <w:r w:rsidRPr="005123CC">
        <w:rPr>
          <w:rFonts w:ascii="Verdana" w:hAnsi="Verdana"/>
          <w:sz w:val="20"/>
          <w:szCs w:val="20"/>
          <w:vertAlign w:val="superscript"/>
        </w:rPr>
        <w:t>1</w:t>
      </w:r>
      <w:r w:rsidRPr="00F44B7A">
        <w:rPr>
          <w:rFonts w:ascii="Verdana" w:hAnsi="Verdana"/>
          <w:sz w:val="20"/>
          <w:szCs w:val="20"/>
        </w:rPr>
        <w:t xml:space="preserve"> w okresie ostatnich 3 lat przed upływem terminu składania ofert, a</w:t>
      </w:r>
      <w:r>
        <w:rPr>
          <w:rFonts w:ascii="Verdana" w:hAnsi="Verdana"/>
          <w:sz w:val="20"/>
          <w:szCs w:val="20"/>
        </w:rPr>
        <w:t> </w:t>
      </w:r>
      <w:r w:rsidRPr="00F44B7A">
        <w:rPr>
          <w:rFonts w:ascii="Verdana" w:hAnsi="Verdana"/>
          <w:sz w:val="20"/>
          <w:szCs w:val="20"/>
        </w:rPr>
        <w:t>jeżeli okres prowadzenia działalności jest krótszy – w tym okresie</w:t>
      </w:r>
      <w:r>
        <w:rPr>
          <w:rFonts w:ascii="Verdana" w:hAnsi="Verdana"/>
          <w:sz w:val="20"/>
          <w:szCs w:val="20"/>
        </w:rPr>
        <w:t>,</w:t>
      </w:r>
      <w:r w:rsidRPr="00F44B7A">
        <w:rPr>
          <w:rFonts w:ascii="Verdana" w:hAnsi="Verdana"/>
          <w:sz w:val="20"/>
          <w:szCs w:val="20"/>
        </w:rPr>
        <w:t xml:space="preserve"> </w:t>
      </w:r>
      <w:r w:rsidRPr="00F44B7A">
        <w:rPr>
          <w:rFonts w:ascii="Verdana" w:hAnsi="Verdana" w:cs="Arial"/>
          <w:sz w:val="20"/>
          <w:szCs w:val="20"/>
        </w:rPr>
        <w:t>w celu wykazania spełniania warunków udziału w </w:t>
      </w:r>
      <w:r>
        <w:rPr>
          <w:rFonts w:ascii="Verdana" w:hAnsi="Verdana" w:cs="Arial"/>
          <w:sz w:val="20"/>
          <w:szCs w:val="20"/>
        </w:rPr>
        <w:t xml:space="preserve">postępowaniu, o których mowa w </w:t>
      </w:r>
      <w:r w:rsidRPr="00F44B7A">
        <w:rPr>
          <w:rFonts w:ascii="Verdana" w:hAnsi="Verdana" w:cs="Arial"/>
          <w:sz w:val="20"/>
          <w:szCs w:val="20"/>
        </w:rPr>
        <w:t xml:space="preserve">pkt </w:t>
      </w:r>
      <w:r>
        <w:rPr>
          <w:rFonts w:ascii="Verdana" w:hAnsi="Verdana" w:cs="Arial"/>
          <w:sz w:val="20"/>
          <w:szCs w:val="20"/>
        </w:rPr>
        <w:t>III</w:t>
      </w:r>
      <w:r w:rsidRPr="00F44B7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2.1)</w:t>
      </w:r>
      <w:r w:rsidRPr="00F44B7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</w:t>
      </w:r>
      <w:r w:rsidRPr="00F44B7A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B74309" w:rsidRPr="006E0D8E" w:rsidTr="00FD3895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CF45DF" w:rsidRDefault="00B74309" w:rsidP="00FD3895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warunków udziału w</w:t>
            </w:r>
            <w:r w:rsidR="00411090">
              <w:rPr>
                <w:rFonts w:ascii="Verdana" w:hAnsi="Verdana" w:cs="Arial"/>
                <w:sz w:val="20"/>
                <w:szCs w:val="20"/>
              </w:rPr>
              <w:t> </w:t>
            </w:r>
            <w:bookmarkStart w:id="0" w:name="_GoBack"/>
            <w:bookmarkEnd w:id="0"/>
            <w:r w:rsidRPr="006E0D8E">
              <w:rPr>
                <w:rFonts w:ascii="Verdana" w:hAnsi="Verdana" w:cs="Arial"/>
                <w:sz w:val="20"/>
                <w:szCs w:val="20"/>
              </w:rPr>
              <w:t>postępowaniu,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B74309" w:rsidRPr="00553BDE" w:rsidTr="00FD3895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4309" w:rsidRPr="006E0D8E" w:rsidRDefault="00B74309" w:rsidP="00FD3895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74309" w:rsidRPr="006E0D8E" w:rsidRDefault="00B74309" w:rsidP="00FD3895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B74309" w:rsidRPr="006E0D8E" w:rsidRDefault="00B74309" w:rsidP="00FD3895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74309" w:rsidRPr="00553BDE" w:rsidTr="00FD3895">
        <w:trPr>
          <w:trHeight w:val="171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553BD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9" w:rsidRPr="00553BD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9" w:rsidRPr="00553BDE" w:rsidRDefault="00B74309" w:rsidP="00FD3895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9" w:rsidRPr="00553BDE" w:rsidRDefault="00B74309" w:rsidP="00FD3895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303EE9" w:rsidRDefault="00B74309" w:rsidP="00B7430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bCs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</w:r>
    </w:p>
    <w:p w:rsidR="00B74309" w:rsidRDefault="00B74309" w:rsidP="00B7430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 przedstawiciel Wykonawcy</w:t>
      </w:r>
      <w:r w:rsidRPr="007A268D">
        <w:rPr>
          <w:rFonts w:ascii="Verdana" w:hAnsi="Verdana" w:cs="Arial"/>
          <w:sz w:val="20"/>
          <w:szCs w:val="20"/>
        </w:rPr>
        <w:t>:</w:t>
      </w:r>
    </w:p>
    <w:p w:rsidR="00B74309" w:rsidRPr="00892F10" w:rsidRDefault="00B74309" w:rsidP="00B74309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B74309" w:rsidRDefault="00B74309" w:rsidP="00B74309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</w:p>
    <w:p w:rsidR="00303EE9" w:rsidRDefault="00303EE9" w:rsidP="00B74309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b/>
          <w:bCs/>
          <w:sz w:val="20"/>
          <w:szCs w:val="20"/>
        </w:rPr>
      </w:pPr>
    </w:p>
    <w:p w:rsidR="00B74309" w:rsidRPr="00892F10" w:rsidRDefault="00411090" w:rsidP="00B7430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  <w:vertAlign w:val="superscript"/>
        </w:rPr>
        <w:t xml:space="preserve">1 </w:t>
      </w:r>
      <w:r>
        <w:rPr>
          <w:rFonts w:ascii="Verdana" w:hAnsi="Verdana" w:cs="Verdana"/>
          <w:color w:val="000000"/>
          <w:sz w:val="18"/>
          <w:szCs w:val="18"/>
        </w:rPr>
        <w:t>za usługę odpowiadającą przedmiotowi zamówienia Zamawiający uznaje organizację i</w:t>
      </w:r>
      <w:r>
        <w:rPr>
          <w:rFonts w:ascii="Verdana" w:hAnsi="Verdana" w:cs="Verdana"/>
          <w:color w:val="000000"/>
          <w:sz w:val="18"/>
          <w:szCs w:val="18"/>
        </w:rPr>
        <w:t> </w:t>
      </w:r>
      <w:r>
        <w:rPr>
          <w:rFonts w:ascii="Verdana" w:hAnsi="Verdana" w:cs="Verdana"/>
          <w:color w:val="000000"/>
          <w:sz w:val="18"/>
          <w:szCs w:val="18"/>
        </w:rPr>
        <w:t xml:space="preserve">realizację wydarzenia o charakterze kulturalnym, edukacyjnym lub branżowym (konferencja, kongres, festiwal,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etc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) dla minimum 50 osób oraz planowanie i realizację działań marketingowych lub opracowanie strategii komunikacji.</w:t>
      </w:r>
    </w:p>
    <w:p w:rsidR="00D27B5E" w:rsidRDefault="00D27B5E" w:rsidP="00B74309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484" w:rsidRDefault="00543484">
      <w:r>
        <w:separator/>
      </w:r>
    </w:p>
  </w:endnote>
  <w:endnote w:type="continuationSeparator" w:id="0">
    <w:p w:rsidR="00543484" w:rsidRDefault="005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484" w:rsidRDefault="00543484">
      <w:r>
        <w:separator/>
      </w:r>
    </w:p>
  </w:footnote>
  <w:footnote w:type="continuationSeparator" w:id="0">
    <w:p w:rsidR="00543484" w:rsidRDefault="0054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54348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772F8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4325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3EE9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1090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46B5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484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0FB"/>
    <w:rsid w:val="00586A05"/>
    <w:rsid w:val="005918B5"/>
    <w:rsid w:val="005952DE"/>
    <w:rsid w:val="0059608A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868"/>
    <w:rsid w:val="009C4E50"/>
    <w:rsid w:val="009C50AE"/>
    <w:rsid w:val="009C6952"/>
    <w:rsid w:val="009C768C"/>
    <w:rsid w:val="009D27FC"/>
    <w:rsid w:val="009D3868"/>
    <w:rsid w:val="009D494E"/>
    <w:rsid w:val="009E1878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4309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B9ABB16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298D-DE47-406D-9A8F-CB21CACE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81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25</cp:revision>
  <cp:lastPrinted>2024-08-05T11:15:00Z</cp:lastPrinted>
  <dcterms:created xsi:type="dcterms:W3CDTF">2022-08-18T10:54:00Z</dcterms:created>
  <dcterms:modified xsi:type="dcterms:W3CDTF">2024-08-05T11:16:00Z</dcterms:modified>
</cp:coreProperties>
</file>