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35" w:rsidRDefault="00540DE1" w:rsidP="006E673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</w:t>
      </w:r>
    </w:p>
    <w:p w:rsidR="006E6735" w:rsidRPr="00AE338D" w:rsidRDefault="006E6735" w:rsidP="006E673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 w:rsidRPr="00AE338D">
        <w:rPr>
          <w:bCs/>
          <w:sz w:val="20"/>
          <w:szCs w:val="20"/>
        </w:rPr>
        <w:t xml:space="preserve">Marek </w:t>
      </w:r>
      <w:r w:rsidR="00FC6B96">
        <w:rPr>
          <w:bCs/>
          <w:sz w:val="20"/>
          <w:szCs w:val="20"/>
        </w:rPr>
        <w:t>Jaremko</w:t>
      </w:r>
    </w:p>
    <w:p w:rsidR="006E6735" w:rsidRPr="00AE338D" w:rsidRDefault="006E6735" w:rsidP="006E6735">
      <w:pPr>
        <w:pStyle w:val="08Sygnaturapisma"/>
        <w:spacing w:before="12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="00FC6B96">
        <w:rPr>
          <w:bCs/>
          <w:sz w:val="20"/>
          <w:szCs w:val="20"/>
        </w:rPr>
        <w:t>AREK JAREMKO</w:t>
      </w:r>
    </w:p>
    <w:p w:rsidR="006E6735" w:rsidRPr="00AE338D" w:rsidRDefault="006E6735" w:rsidP="006E6735">
      <w:pPr>
        <w:pStyle w:val="08Sygnaturapisma"/>
        <w:spacing w:before="120" w:after="0" w:line="336" w:lineRule="auto"/>
        <w:outlineLvl w:val="0"/>
        <w:rPr>
          <w:bCs/>
          <w:sz w:val="20"/>
          <w:szCs w:val="20"/>
        </w:rPr>
      </w:pPr>
      <w:r w:rsidRPr="00AE338D">
        <w:rPr>
          <w:bCs/>
          <w:sz w:val="20"/>
          <w:szCs w:val="20"/>
        </w:rPr>
        <w:t xml:space="preserve">ul. </w:t>
      </w:r>
      <w:r w:rsidR="00FC6B96">
        <w:rPr>
          <w:bCs/>
          <w:sz w:val="20"/>
          <w:szCs w:val="20"/>
        </w:rPr>
        <w:t>Kolista</w:t>
      </w:r>
      <w:r w:rsidRPr="00AE338D">
        <w:rPr>
          <w:bCs/>
          <w:sz w:val="20"/>
          <w:szCs w:val="20"/>
        </w:rPr>
        <w:t xml:space="preserve"> nr 1</w:t>
      </w:r>
      <w:r w:rsidR="00FC6B96">
        <w:rPr>
          <w:bCs/>
          <w:sz w:val="20"/>
          <w:szCs w:val="20"/>
        </w:rPr>
        <w:t>4k</w:t>
      </w:r>
    </w:p>
    <w:p w:rsidR="005A5110" w:rsidRPr="006E6735" w:rsidRDefault="006E6735" w:rsidP="006E6735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bCs/>
          <w:sz w:val="20"/>
          <w:szCs w:val="20"/>
        </w:rPr>
      </w:pPr>
      <w:r w:rsidRPr="006E6735">
        <w:rPr>
          <w:rFonts w:ascii="Verdana" w:hAnsi="Verdana"/>
          <w:bCs/>
          <w:sz w:val="20"/>
          <w:szCs w:val="20"/>
        </w:rPr>
        <w:t>54-</w:t>
      </w:r>
      <w:r w:rsidR="00FC6B96">
        <w:rPr>
          <w:rFonts w:ascii="Verdana" w:hAnsi="Verdana"/>
          <w:bCs/>
          <w:sz w:val="20"/>
          <w:szCs w:val="20"/>
        </w:rPr>
        <w:t>152</w:t>
      </w:r>
      <w:r w:rsidRPr="006E6735">
        <w:rPr>
          <w:rFonts w:ascii="Verdana" w:hAnsi="Verdana"/>
          <w:bCs/>
          <w:sz w:val="20"/>
          <w:szCs w:val="20"/>
        </w:rPr>
        <w:t xml:space="preserve"> Wrocław</w:t>
      </w:r>
    </w:p>
    <w:p w:rsidR="000A1313" w:rsidRPr="004A0BD3" w:rsidRDefault="000A1313" w:rsidP="005E53C5">
      <w:pPr>
        <w:suppressAutoHyphens/>
        <w:spacing w:before="240" w:after="240" w:line="288" w:lineRule="auto"/>
        <w:jc w:val="right"/>
        <w:rPr>
          <w:rFonts w:ascii="Verdana" w:hAnsi="Verdana"/>
          <w:sz w:val="20"/>
          <w:szCs w:val="20"/>
        </w:rPr>
      </w:pPr>
      <w:r w:rsidRPr="004A0BD3">
        <w:rPr>
          <w:rFonts w:ascii="Verdana" w:hAnsi="Verdana"/>
          <w:sz w:val="20"/>
          <w:szCs w:val="20"/>
        </w:rPr>
        <w:t>Wro</w:t>
      </w:r>
      <w:r w:rsidR="00AD5BAD" w:rsidRPr="004A0BD3">
        <w:rPr>
          <w:rFonts w:ascii="Verdana" w:hAnsi="Verdana"/>
          <w:sz w:val="20"/>
          <w:szCs w:val="20"/>
        </w:rPr>
        <w:t xml:space="preserve">cław, </w:t>
      </w:r>
      <w:r w:rsidR="00540DE1">
        <w:rPr>
          <w:rFonts w:ascii="Verdana" w:hAnsi="Verdana"/>
          <w:sz w:val="20"/>
          <w:szCs w:val="20"/>
        </w:rPr>
        <w:t>8</w:t>
      </w:r>
      <w:r w:rsidR="00055F41" w:rsidRPr="004A0BD3">
        <w:rPr>
          <w:rFonts w:ascii="Verdana" w:hAnsi="Verdana"/>
          <w:sz w:val="20"/>
          <w:szCs w:val="20"/>
        </w:rPr>
        <w:t xml:space="preserve"> </w:t>
      </w:r>
      <w:r w:rsidR="00540DE1">
        <w:rPr>
          <w:rFonts w:ascii="Verdana" w:hAnsi="Verdana"/>
          <w:sz w:val="20"/>
          <w:szCs w:val="20"/>
        </w:rPr>
        <w:t>kwietnia</w:t>
      </w:r>
      <w:r w:rsidR="0010046A">
        <w:rPr>
          <w:rFonts w:ascii="Verdana" w:hAnsi="Verdana"/>
          <w:sz w:val="20"/>
          <w:szCs w:val="20"/>
        </w:rPr>
        <w:t xml:space="preserve"> 2024</w:t>
      </w:r>
      <w:r w:rsidRPr="004A0BD3">
        <w:rPr>
          <w:rFonts w:ascii="Verdana" w:hAnsi="Verdana"/>
          <w:sz w:val="20"/>
          <w:szCs w:val="20"/>
        </w:rPr>
        <w:t xml:space="preserve"> r.</w:t>
      </w:r>
    </w:p>
    <w:p w:rsidR="005A5110" w:rsidRDefault="002E3246" w:rsidP="005E53C5">
      <w:pPr>
        <w:pStyle w:val="Nagwek"/>
        <w:tabs>
          <w:tab w:val="clear" w:pos="4536"/>
          <w:tab w:val="clear" w:pos="9072"/>
        </w:tabs>
        <w:suppressAutoHyphens/>
        <w:spacing w:before="240" w:after="120" w:line="288" w:lineRule="auto"/>
        <w:outlineLvl w:val="0"/>
        <w:rPr>
          <w:rFonts w:ascii="Verdana" w:hAnsi="Verdana"/>
          <w:sz w:val="20"/>
          <w:szCs w:val="20"/>
        </w:rPr>
      </w:pPr>
      <w:r w:rsidRPr="006A72EA">
        <w:rPr>
          <w:rFonts w:ascii="Verdana" w:hAnsi="Verdana"/>
          <w:sz w:val="20"/>
          <w:szCs w:val="20"/>
        </w:rPr>
        <w:t>WKN-KSO.5421.1</w:t>
      </w:r>
      <w:r w:rsidR="00AD5BAD" w:rsidRPr="006A72EA">
        <w:rPr>
          <w:rFonts w:ascii="Verdana" w:hAnsi="Verdana"/>
          <w:sz w:val="20"/>
          <w:szCs w:val="20"/>
        </w:rPr>
        <w:t>.</w:t>
      </w:r>
      <w:r w:rsidR="00FC6B96">
        <w:rPr>
          <w:rFonts w:ascii="Verdana" w:hAnsi="Verdana"/>
          <w:sz w:val="20"/>
          <w:szCs w:val="20"/>
        </w:rPr>
        <w:t>2</w:t>
      </w:r>
      <w:r w:rsidR="006E6735">
        <w:rPr>
          <w:rFonts w:ascii="Verdana" w:hAnsi="Verdana"/>
          <w:sz w:val="20"/>
          <w:szCs w:val="20"/>
        </w:rPr>
        <w:t>4</w:t>
      </w:r>
      <w:r w:rsidRPr="006A72EA">
        <w:rPr>
          <w:rFonts w:ascii="Verdana" w:hAnsi="Verdana"/>
          <w:sz w:val="20"/>
          <w:szCs w:val="20"/>
        </w:rPr>
        <w:t>.202</w:t>
      </w:r>
      <w:r w:rsidR="00E45226" w:rsidRPr="006A72EA">
        <w:rPr>
          <w:rFonts w:ascii="Verdana" w:hAnsi="Verdana"/>
          <w:sz w:val="20"/>
          <w:szCs w:val="20"/>
        </w:rPr>
        <w:t>3</w:t>
      </w:r>
    </w:p>
    <w:p w:rsidR="00540DE1" w:rsidRDefault="00540DE1" w:rsidP="005E53C5">
      <w:pPr>
        <w:pStyle w:val="Nagwek"/>
        <w:tabs>
          <w:tab w:val="clear" w:pos="4536"/>
          <w:tab w:val="clear" w:pos="9072"/>
        </w:tabs>
        <w:suppressAutoHyphens/>
        <w:spacing w:before="240" w:after="120" w:line="288" w:lineRule="auto"/>
        <w:outlineLvl w:val="0"/>
        <w:rPr>
          <w:rStyle w:val="readonlytext"/>
          <w:rFonts w:ascii="Verdana" w:hAnsi="Verdana"/>
          <w:bCs/>
          <w:color w:val="000000"/>
          <w:sz w:val="20"/>
          <w:szCs w:val="20"/>
        </w:rPr>
      </w:pPr>
      <w:r w:rsidRPr="00CE5E84">
        <w:rPr>
          <w:rStyle w:val="readonlytext"/>
          <w:rFonts w:ascii="Verdana" w:hAnsi="Verdana"/>
          <w:bCs/>
          <w:color w:val="000000"/>
          <w:sz w:val="20"/>
          <w:szCs w:val="20"/>
        </w:rPr>
        <w:t>00038335/2024/W</w:t>
      </w:r>
    </w:p>
    <w:p w:rsidR="005A5110" w:rsidRPr="00844E4F" w:rsidRDefault="005A5110" w:rsidP="00803983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844E4F">
        <w:rPr>
          <w:rFonts w:ascii="Verdana" w:hAnsi="Verdana"/>
          <w:b/>
          <w:sz w:val="20"/>
          <w:szCs w:val="20"/>
        </w:rPr>
        <w:t>ZALECENIA POKONTROLNE</w:t>
      </w:r>
    </w:p>
    <w:p w:rsidR="005A5110" w:rsidRPr="00844E4F" w:rsidRDefault="005A5110" w:rsidP="00803983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844E4F">
        <w:rPr>
          <w:rFonts w:ascii="Verdana" w:hAnsi="Verdana"/>
          <w:sz w:val="20"/>
          <w:szCs w:val="20"/>
        </w:rPr>
        <w:t xml:space="preserve">z dnia 20 czerwca 1997 r. </w:t>
      </w:r>
      <w:r w:rsidRPr="00844E4F">
        <w:rPr>
          <w:rFonts w:ascii="Verdana" w:hAnsi="Verdana"/>
          <w:sz w:val="20"/>
          <w:szCs w:val="20"/>
        </w:rPr>
        <w:t>Prawo o ru</w:t>
      </w:r>
      <w:r w:rsidR="0052449D" w:rsidRPr="00844E4F">
        <w:rPr>
          <w:rFonts w:ascii="Verdana" w:hAnsi="Verdana"/>
          <w:sz w:val="20"/>
          <w:szCs w:val="20"/>
        </w:rPr>
        <w:t xml:space="preserve">chu drogowym </w:t>
      </w:r>
      <w:r w:rsidR="0052449D" w:rsidRPr="004A0BD3">
        <w:rPr>
          <w:rFonts w:ascii="Verdana" w:hAnsi="Verdana"/>
          <w:sz w:val="20"/>
          <w:szCs w:val="20"/>
        </w:rPr>
        <w:t>(</w:t>
      </w:r>
      <w:proofErr w:type="spellStart"/>
      <w:r w:rsidR="0052449D" w:rsidRPr="004A0BD3">
        <w:rPr>
          <w:rFonts w:ascii="Verdana" w:hAnsi="Verdana"/>
          <w:sz w:val="20"/>
          <w:szCs w:val="20"/>
        </w:rPr>
        <w:t>t.j</w:t>
      </w:r>
      <w:proofErr w:type="spellEnd"/>
      <w:r w:rsidR="0052449D" w:rsidRPr="004A0BD3">
        <w:rPr>
          <w:rFonts w:ascii="Verdana" w:hAnsi="Verdana"/>
          <w:sz w:val="20"/>
          <w:szCs w:val="20"/>
        </w:rPr>
        <w:t>. Dz. U. z 2023 r. poz. 1047</w:t>
      </w:r>
      <w:r w:rsidR="006E3AE2" w:rsidRPr="004A0BD3">
        <w:rPr>
          <w:rFonts w:ascii="Verdana" w:hAnsi="Verdana"/>
          <w:sz w:val="20"/>
          <w:szCs w:val="20"/>
        </w:rPr>
        <w:t xml:space="preserve"> ze </w:t>
      </w:r>
      <w:r w:rsidR="009A7F56" w:rsidRPr="004A0BD3">
        <w:rPr>
          <w:rFonts w:ascii="Verdana" w:hAnsi="Verdana"/>
          <w:sz w:val="20"/>
          <w:szCs w:val="20"/>
        </w:rPr>
        <w:t>zmianami</w:t>
      </w:r>
      <w:r w:rsidR="000948C6" w:rsidRPr="004A0BD3">
        <w:rPr>
          <w:rFonts w:ascii="Verdana" w:hAnsi="Verdana"/>
          <w:sz w:val="20"/>
          <w:szCs w:val="20"/>
        </w:rPr>
        <w:t xml:space="preserve"> </w:t>
      </w:r>
      <w:r w:rsidR="00093532" w:rsidRPr="004A0BD3">
        <w:rPr>
          <w:rFonts w:ascii="Verdana" w:hAnsi="Verdana"/>
          <w:sz w:val="20"/>
          <w:szCs w:val="20"/>
        </w:rPr>
        <w:t>–</w:t>
      </w:r>
      <w:r w:rsidRPr="004A0BD3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8C167F" w:rsidRDefault="005A5110" w:rsidP="00803983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outlineLvl w:val="0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844E4F">
        <w:rPr>
          <w:rFonts w:ascii="Verdana" w:hAnsi="Verdana"/>
          <w:sz w:val="20"/>
          <w:szCs w:val="20"/>
        </w:rPr>
        <w:t>,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r w:rsidR="00FC6B96">
        <w:rPr>
          <w:rFonts w:ascii="Verdana" w:hAnsi="Verdana"/>
          <w:sz w:val="20"/>
          <w:szCs w:val="20"/>
        </w:rPr>
        <w:t>MAREK JAREMKO</w:t>
      </w:r>
      <w:r w:rsidRPr="00844E4F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844E4F">
        <w:rPr>
          <w:rFonts w:ascii="Verdana" w:hAnsi="Verdana"/>
          <w:sz w:val="20"/>
          <w:szCs w:val="20"/>
        </w:rPr>
        <w:t xml:space="preserve">ławia pod nr ewidencyjnym </w:t>
      </w:r>
      <w:r w:rsidR="00844E4F" w:rsidRPr="00844E4F">
        <w:rPr>
          <w:rFonts w:ascii="Verdana" w:hAnsi="Verdana"/>
          <w:sz w:val="20"/>
          <w:szCs w:val="20"/>
        </w:rPr>
        <w:t>DW/0</w:t>
      </w:r>
      <w:r w:rsidR="003951EA">
        <w:rPr>
          <w:rFonts w:ascii="Verdana" w:hAnsi="Verdana"/>
          <w:sz w:val="20"/>
          <w:szCs w:val="20"/>
        </w:rPr>
        <w:t>87/P</w:t>
      </w:r>
      <w:r w:rsidRPr="00844E4F">
        <w:rPr>
          <w:rFonts w:ascii="Verdana" w:hAnsi="Verdana"/>
          <w:sz w:val="20"/>
          <w:szCs w:val="20"/>
        </w:rPr>
        <w:t>, ze wskazanym ad</w:t>
      </w:r>
      <w:r w:rsidR="00111EFD" w:rsidRPr="00844E4F">
        <w:rPr>
          <w:rFonts w:ascii="Verdana" w:hAnsi="Verdana"/>
          <w:sz w:val="20"/>
          <w:szCs w:val="20"/>
        </w:rPr>
        <w:t xml:space="preserve">resem wykonywania działalności: </w:t>
      </w:r>
      <w:r w:rsidRPr="00844E4F">
        <w:rPr>
          <w:rFonts w:ascii="Verdana" w:hAnsi="Verdana"/>
          <w:sz w:val="20"/>
          <w:szCs w:val="20"/>
        </w:rPr>
        <w:t>ul.</w:t>
      </w:r>
      <w:r w:rsidR="00844E4F" w:rsidRPr="00844E4F">
        <w:rPr>
          <w:rFonts w:ascii="Verdana" w:hAnsi="Verdana"/>
          <w:sz w:val="20"/>
          <w:szCs w:val="20"/>
        </w:rPr>
        <w:t xml:space="preserve"> </w:t>
      </w:r>
      <w:r w:rsidR="00FC6B96" w:rsidRPr="00FC6B96">
        <w:rPr>
          <w:rFonts w:ascii="Verdana" w:hAnsi="Verdana"/>
          <w:sz w:val="20"/>
          <w:szCs w:val="20"/>
        </w:rPr>
        <w:t>Kolista nr 14k</w:t>
      </w:r>
      <w:r w:rsidR="00E2568D" w:rsidRPr="00844E4F">
        <w:rPr>
          <w:rFonts w:ascii="Verdana" w:hAnsi="Verdana"/>
          <w:sz w:val="20"/>
          <w:szCs w:val="20"/>
        </w:rPr>
        <w:t>, 5</w:t>
      </w:r>
      <w:r w:rsidR="00FC6B96">
        <w:rPr>
          <w:rFonts w:ascii="Verdana" w:hAnsi="Verdana"/>
          <w:sz w:val="20"/>
          <w:szCs w:val="20"/>
        </w:rPr>
        <w:t>4</w:t>
      </w:r>
      <w:r w:rsidR="00E2568D" w:rsidRPr="00844E4F">
        <w:rPr>
          <w:rFonts w:ascii="Verdana" w:hAnsi="Verdana"/>
          <w:sz w:val="20"/>
          <w:szCs w:val="20"/>
        </w:rPr>
        <w:t>-</w:t>
      </w:r>
      <w:r w:rsidR="00FC6B96">
        <w:rPr>
          <w:rFonts w:ascii="Verdana" w:hAnsi="Verdana"/>
          <w:sz w:val="20"/>
          <w:szCs w:val="20"/>
        </w:rPr>
        <w:t>1</w:t>
      </w:r>
      <w:r w:rsidR="006A415E">
        <w:rPr>
          <w:rFonts w:ascii="Verdana" w:hAnsi="Verdana"/>
          <w:sz w:val="20"/>
          <w:szCs w:val="20"/>
        </w:rPr>
        <w:t>52</w:t>
      </w:r>
      <w:r w:rsidRPr="00844E4F">
        <w:rPr>
          <w:rFonts w:ascii="Verdana" w:hAnsi="Verdana"/>
          <w:sz w:val="20"/>
          <w:szCs w:val="20"/>
        </w:rPr>
        <w:t xml:space="preserve"> Wrocław.</w:t>
      </w:r>
    </w:p>
    <w:p w:rsidR="005A5110" w:rsidRPr="00844E4F" w:rsidRDefault="005A5110" w:rsidP="00803983">
      <w:pPr>
        <w:suppressAutoHyphens/>
        <w:spacing w:before="120" w:line="312" w:lineRule="auto"/>
        <w:ind w:right="-79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Zakresem kontroli objęto:</w:t>
      </w:r>
    </w:p>
    <w:p w:rsidR="005A5110" w:rsidRPr="00844E4F" w:rsidRDefault="005A5110" w:rsidP="00803983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844E4F">
        <w:rPr>
          <w:rFonts w:ascii="Verdana" w:hAnsi="Verdana"/>
          <w:sz w:val="20"/>
          <w:szCs w:val="20"/>
        </w:rPr>
        <w:t>ch mowa w art. 83 ust. 3 ustawy,</w:t>
      </w:r>
    </w:p>
    <w:p w:rsidR="005A5110" w:rsidRPr="00844E4F" w:rsidRDefault="005A5110" w:rsidP="00803983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wykonywa</w:t>
      </w:r>
      <w:r w:rsidR="00702B89" w:rsidRPr="00844E4F">
        <w:rPr>
          <w:rFonts w:ascii="Verdana" w:hAnsi="Verdana"/>
          <w:sz w:val="20"/>
          <w:szCs w:val="20"/>
        </w:rPr>
        <w:t>nia badań technicznych pojazdów,</w:t>
      </w:r>
    </w:p>
    <w:p w:rsidR="00F62A7F" w:rsidRPr="00844E4F" w:rsidRDefault="005A5110" w:rsidP="00803983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44E4F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844E4F">
        <w:rPr>
          <w:rFonts w:ascii="Verdana" w:hAnsi="Verdana"/>
          <w:sz w:val="20"/>
          <w:szCs w:val="20"/>
        </w:rPr>
        <w:t>,</w:t>
      </w:r>
    </w:p>
    <w:p w:rsidR="002711A6" w:rsidRPr="0056091D" w:rsidRDefault="00D6574C" w:rsidP="00803983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56091D">
        <w:rPr>
          <w:rFonts w:ascii="Verdana" w:hAnsi="Verdana"/>
          <w:sz w:val="20"/>
          <w:szCs w:val="20"/>
        </w:rPr>
        <w:t>za</w:t>
      </w:r>
      <w:r w:rsidR="0056091D" w:rsidRPr="0056091D">
        <w:rPr>
          <w:rFonts w:ascii="Verdana" w:hAnsi="Verdana"/>
          <w:sz w:val="20"/>
          <w:szCs w:val="20"/>
        </w:rPr>
        <w:t xml:space="preserve"> okres od </w:t>
      </w:r>
      <w:r w:rsidR="008C167F">
        <w:rPr>
          <w:rFonts w:ascii="Verdana" w:hAnsi="Verdana"/>
          <w:sz w:val="20"/>
          <w:szCs w:val="20"/>
        </w:rPr>
        <w:t>0</w:t>
      </w:r>
      <w:r w:rsidR="00FC6B96">
        <w:rPr>
          <w:rFonts w:ascii="Verdana" w:hAnsi="Verdana"/>
          <w:sz w:val="20"/>
          <w:szCs w:val="20"/>
        </w:rPr>
        <w:t>6</w:t>
      </w:r>
      <w:r w:rsidR="008C167F">
        <w:rPr>
          <w:rFonts w:ascii="Verdana" w:hAnsi="Verdana"/>
          <w:sz w:val="20"/>
          <w:szCs w:val="20"/>
        </w:rPr>
        <w:t>.</w:t>
      </w:r>
      <w:r w:rsidR="006E6735">
        <w:rPr>
          <w:rFonts w:ascii="Verdana" w:hAnsi="Verdana"/>
          <w:sz w:val="20"/>
          <w:szCs w:val="20"/>
        </w:rPr>
        <w:t>1</w:t>
      </w:r>
      <w:r w:rsidR="00FC6B96">
        <w:rPr>
          <w:rFonts w:ascii="Verdana" w:hAnsi="Verdana"/>
          <w:sz w:val="20"/>
          <w:szCs w:val="20"/>
        </w:rPr>
        <w:t>0</w:t>
      </w:r>
      <w:r w:rsidR="0056091D" w:rsidRPr="0056091D">
        <w:rPr>
          <w:rFonts w:ascii="Verdana" w:hAnsi="Verdana"/>
          <w:sz w:val="20"/>
          <w:szCs w:val="20"/>
        </w:rPr>
        <w:t xml:space="preserve">.2022 r. do </w:t>
      </w:r>
      <w:r w:rsidR="006E6735">
        <w:rPr>
          <w:rFonts w:ascii="Verdana" w:hAnsi="Verdana"/>
          <w:sz w:val="20"/>
          <w:szCs w:val="20"/>
        </w:rPr>
        <w:t>1</w:t>
      </w:r>
      <w:r w:rsidR="00FC6B96">
        <w:rPr>
          <w:rFonts w:ascii="Verdana" w:hAnsi="Verdana"/>
          <w:sz w:val="20"/>
          <w:szCs w:val="20"/>
        </w:rPr>
        <w:t>0</w:t>
      </w:r>
      <w:r w:rsidR="0056091D" w:rsidRPr="0056091D">
        <w:rPr>
          <w:rFonts w:ascii="Verdana" w:hAnsi="Verdana"/>
          <w:sz w:val="20"/>
          <w:szCs w:val="20"/>
        </w:rPr>
        <w:t>.0</w:t>
      </w:r>
      <w:r w:rsidR="00FC6B96">
        <w:rPr>
          <w:rFonts w:ascii="Verdana" w:hAnsi="Verdana"/>
          <w:sz w:val="20"/>
          <w:szCs w:val="20"/>
        </w:rPr>
        <w:t>7</w:t>
      </w:r>
      <w:r w:rsidR="00702B89" w:rsidRPr="0056091D">
        <w:rPr>
          <w:rFonts w:ascii="Verdana" w:hAnsi="Verdana"/>
          <w:sz w:val="20"/>
          <w:szCs w:val="20"/>
        </w:rPr>
        <w:t>.</w:t>
      </w:r>
      <w:r w:rsidR="001729F6" w:rsidRPr="0056091D">
        <w:rPr>
          <w:rFonts w:ascii="Verdana" w:hAnsi="Verdana"/>
          <w:sz w:val="20"/>
          <w:szCs w:val="20"/>
        </w:rPr>
        <w:t>2023</w:t>
      </w:r>
      <w:r w:rsidR="00702B89" w:rsidRPr="0056091D">
        <w:rPr>
          <w:rFonts w:ascii="Verdana" w:hAnsi="Verdana"/>
          <w:sz w:val="20"/>
          <w:szCs w:val="20"/>
        </w:rPr>
        <w:t xml:space="preserve"> r.</w:t>
      </w:r>
    </w:p>
    <w:p w:rsidR="006C6CBC" w:rsidRPr="000513B8" w:rsidRDefault="005A5110" w:rsidP="00803983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56091D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56091D">
        <w:rPr>
          <w:rFonts w:ascii="Verdana" w:hAnsi="Verdana"/>
          <w:sz w:val="20"/>
          <w:szCs w:val="20"/>
        </w:rPr>
        <w:t>w protokole nr WKN-KSO.5421.1</w:t>
      </w:r>
      <w:r w:rsidR="00E2568D" w:rsidRPr="0056091D">
        <w:rPr>
          <w:rFonts w:ascii="Verdana" w:hAnsi="Verdana"/>
          <w:sz w:val="20"/>
          <w:szCs w:val="20"/>
        </w:rPr>
        <w:t>.</w:t>
      </w:r>
      <w:r w:rsidR="00FC6B96">
        <w:rPr>
          <w:rFonts w:ascii="Verdana" w:hAnsi="Verdana"/>
          <w:sz w:val="20"/>
          <w:szCs w:val="20"/>
        </w:rPr>
        <w:t>2</w:t>
      </w:r>
      <w:r w:rsidR="006E6735">
        <w:rPr>
          <w:rFonts w:ascii="Verdana" w:hAnsi="Verdana"/>
          <w:sz w:val="20"/>
          <w:szCs w:val="20"/>
        </w:rPr>
        <w:t>4</w:t>
      </w:r>
      <w:r w:rsidR="00516D1D" w:rsidRPr="0056091D">
        <w:rPr>
          <w:rFonts w:ascii="Verdana" w:hAnsi="Verdana"/>
          <w:sz w:val="20"/>
          <w:szCs w:val="20"/>
        </w:rPr>
        <w:t>.2023</w:t>
      </w:r>
      <w:r w:rsidR="00E2568D" w:rsidRPr="0056091D">
        <w:rPr>
          <w:rFonts w:ascii="Verdana" w:hAnsi="Verdana"/>
          <w:sz w:val="20"/>
          <w:szCs w:val="20"/>
        </w:rPr>
        <w:t xml:space="preserve"> </w:t>
      </w:r>
      <w:r w:rsidR="00B0696D" w:rsidRPr="0056091D">
        <w:rPr>
          <w:rFonts w:ascii="Verdana" w:hAnsi="Verdana"/>
          <w:sz w:val="20"/>
          <w:szCs w:val="20"/>
        </w:rPr>
        <w:t>z</w:t>
      </w:r>
      <w:r w:rsidR="00E2568D" w:rsidRPr="0056091D">
        <w:rPr>
          <w:rFonts w:ascii="Verdana" w:hAnsi="Verdana"/>
          <w:sz w:val="20"/>
          <w:szCs w:val="20"/>
        </w:rPr>
        <w:t xml:space="preserve"> </w:t>
      </w:r>
      <w:r w:rsidR="006E6735">
        <w:rPr>
          <w:rFonts w:ascii="Verdana" w:hAnsi="Verdana"/>
          <w:sz w:val="20"/>
          <w:szCs w:val="20"/>
        </w:rPr>
        <w:t>2</w:t>
      </w:r>
      <w:r w:rsidR="00FC6B96">
        <w:rPr>
          <w:rFonts w:ascii="Verdana" w:hAnsi="Verdana"/>
          <w:sz w:val="20"/>
          <w:szCs w:val="20"/>
        </w:rPr>
        <w:t>7</w:t>
      </w:r>
      <w:r w:rsidR="0078742A" w:rsidRPr="0056091D">
        <w:rPr>
          <w:rFonts w:ascii="Verdana" w:hAnsi="Verdana"/>
          <w:sz w:val="20"/>
          <w:szCs w:val="20"/>
        </w:rPr>
        <w:t xml:space="preserve"> </w:t>
      </w:r>
      <w:r w:rsidR="006E6735">
        <w:rPr>
          <w:rFonts w:ascii="Verdana" w:hAnsi="Verdana"/>
          <w:sz w:val="20"/>
          <w:szCs w:val="20"/>
        </w:rPr>
        <w:t>grud</w:t>
      </w:r>
      <w:r w:rsidR="0078742A" w:rsidRPr="0056091D">
        <w:rPr>
          <w:rFonts w:ascii="Verdana" w:hAnsi="Verdana"/>
          <w:sz w:val="20"/>
          <w:szCs w:val="20"/>
        </w:rPr>
        <w:t>nia</w:t>
      </w:r>
      <w:r w:rsidR="003B2E86" w:rsidRPr="0056091D">
        <w:rPr>
          <w:rFonts w:ascii="Verdana" w:hAnsi="Verdana"/>
          <w:sz w:val="20"/>
          <w:szCs w:val="20"/>
        </w:rPr>
        <w:t xml:space="preserve"> </w:t>
      </w:r>
      <w:r w:rsidRPr="0056091D">
        <w:rPr>
          <w:rFonts w:ascii="Verdana" w:hAnsi="Verdana"/>
          <w:sz w:val="20"/>
          <w:szCs w:val="20"/>
        </w:rPr>
        <w:t>202</w:t>
      </w:r>
      <w:r w:rsidR="006E6735">
        <w:rPr>
          <w:rFonts w:ascii="Verdana" w:hAnsi="Verdana"/>
          <w:sz w:val="20"/>
          <w:szCs w:val="20"/>
        </w:rPr>
        <w:t>3</w:t>
      </w:r>
      <w:r w:rsidRPr="0056091D">
        <w:rPr>
          <w:rFonts w:ascii="Verdana" w:hAnsi="Verdana"/>
          <w:sz w:val="20"/>
          <w:szCs w:val="20"/>
        </w:rPr>
        <w:t xml:space="preserve"> r., </w:t>
      </w:r>
      <w:r w:rsidRPr="004A0BD3">
        <w:rPr>
          <w:rFonts w:ascii="Verdana" w:hAnsi="Verdana"/>
          <w:sz w:val="20"/>
          <w:szCs w:val="20"/>
        </w:rPr>
        <w:t>do którego przedsiębiorca nie wniósł zastrzeżeń.</w:t>
      </w:r>
    </w:p>
    <w:p w:rsidR="00CE5E84" w:rsidRPr="003761AD" w:rsidRDefault="0023042E" w:rsidP="00803983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18388C">
        <w:rPr>
          <w:rFonts w:ascii="Verdana" w:hAnsi="Verdana" w:cs="Helv"/>
          <w:bCs/>
          <w:color w:val="000000"/>
          <w:sz w:val="20"/>
          <w:szCs w:val="20"/>
        </w:rPr>
        <w:t>Na podstawie ustaleń zawartych w protokole kontroli stwierdzono wystąpienie nieprawidłowości</w:t>
      </w:r>
      <w:r>
        <w:rPr>
          <w:rFonts w:ascii="Verdana" w:hAnsi="Verdana" w:cs="Helv"/>
          <w:bCs/>
          <w:color w:val="000000"/>
          <w:sz w:val="20"/>
          <w:szCs w:val="20"/>
        </w:rPr>
        <w:t xml:space="preserve"> polegających na</w:t>
      </w:r>
      <w:r w:rsidR="00CE5E84" w:rsidRPr="003761AD">
        <w:rPr>
          <w:rFonts w:ascii="Verdana" w:hAnsi="Verdana"/>
          <w:sz w:val="20"/>
          <w:szCs w:val="20"/>
        </w:rPr>
        <w:t>:</w:t>
      </w:r>
    </w:p>
    <w:p w:rsidR="00CE5E84" w:rsidRDefault="00CE5E84" w:rsidP="00803983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Braku informacji </w:t>
      </w:r>
      <w:r w:rsidR="00540DE1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godzin</w:t>
      </w:r>
      <w:r w:rsidR="00540DE1">
        <w:rPr>
          <w:rFonts w:ascii="Verdana" w:hAnsi="Verdana"/>
          <w:sz w:val="20"/>
          <w:szCs w:val="20"/>
        </w:rPr>
        <w:t>ach</w:t>
      </w:r>
      <w:r>
        <w:rPr>
          <w:rFonts w:ascii="Verdana" w:hAnsi="Verdana"/>
          <w:sz w:val="20"/>
          <w:szCs w:val="20"/>
        </w:rPr>
        <w:t xml:space="preserve"> pracy stacji kontroli pojazdów, czym naruszono § 1 ust</w:t>
      </w:r>
      <w:r w:rsidR="0023042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1 rozporządzenia </w:t>
      </w:r>
      <w:r w:rsidRPr="00931BE7">
        <w:rPr>
          <w:rFonts w:ascii="Verdana" w:hAnsi="Verdana"/>
          <w:sz w:val="20"/>
          <w:szCs w:val="20"/>
        </w:rPr>
        <w:t>Ministra Transportu i Budownictwa z dnia 10 lutego 2006 r. w sprawie szczegółowych wymagań w stosunku do stacji przeprowadzających badania techniczne pojazdów (Dz</w:t>
      </w:r>
      <w:r>
        <w:rPr>
          <w:rFonts w:ascii="Verdana" w:hAnsi="Verdana"/>
          <w:sz w:val="20"/>
          <w:szCs w:val="20"/>
        </w:rPr>
        <w:t>. U. z 2006 r. Nr 40, poz. 275).</w:t>
      </w:r>
    </w:p>
    <w:p w:rsidR="00CE5E84" w:rsidRDefault="00CE5E84" w:rsidP="00803983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3761AD">
        <w:rPr>
          <w:rFonts w:ascii="Verdana" w:hAnsi="Verdana"/>
          <w:sz w:val="20"/>
          <w:szCs w:val="20"/>
        </w:rPr>
        <w:t>Braku linii wyznaczających minimalne pole widzenia na poziomie podłoża, czym</w:t>
      </w:r>
      <w:r>
        <w:rPr>
          <w:rFonts w:ascii="Verdana" w:hAnsi="Verdana"/>
          <w:sz w:val="20"/>
          <w:szCs w:val="20"/>
        </w:rPr>
        <w:t xml:space="preserve"> </w:t>
      </w:r>
      <w:r w:rsidRPr="001715DC">
        <w:rPr>
          <w:rFonts w:ascii="Verdana" w:hAnsi="Verdana"/>
          <w:sz w:val="20"/>
          <w:szCs w:val="20"/>
        </w:rPr>
        <w:t>naruszono § 3 ust. 6 załącznika nr 10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1715DC">
        <w:rPr>
          <w:rFonts w:ascii="Verdana" w:hAnsi="Verdana"/>
          <w:sz w:val="20"/>
          <w:szCs w:val="20"/>
        </w:rPr>
        <w:t>t.j</w:t>
      </w:r>
      <w:proofErr w:type="spellEnd"/>
      <w:r w:rsidRPr="001715DC">
        <w:rPr>
          <w:rFonts w:ascii="Verdana" w:hAnsi="Verdana"/>
          <w:sz w:val="20"/>
          <w:szCs w:val="20"/>
        </w:rPr>
        <w:t>. Dz. U. z 2015 r. poz. 776 ze zmianami), zwanego dalej rozporządzeniem MTBiG.</w:t>
      </w:r>
    </w:p>
    <w:p w:rsidR="0023042E" w:rsidRPr="00540DE1" w:rsidRDefault="00540DE1" w:rsidP="00803983">
      <w:pPr>
        <w:numPr>
          <w:ilvl w:val="1"/>
          <w:numId w:val="16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Nied</w:t>
      </w:r>
      <w:r w:rsidR="0023042E" w:rsidRPr="0023042E">
        <w:rPr>
          <w:rFonts w:ascii="Verdana" w:hAnsi="Verdana"/>
          <w:sz w:val="20"/>
          <w:szCs w:val="20"/>
        </w:rPr>
        <w:t xml:space="preserve">okonaniu </w:t>
      </w:r>
      <w:r>
        <w:rPr>
          <w:rFonts w:ascii="Verdana" w:hAnsi="Verdana"/>
          <w:sz w:val="20"/>
          <w:szCs w:val="20"/>
        </w:rPr>
        <w:t>właściwych</w:t>
      </w:r>
      <w:r w:rsidR="0023042E" w:rsidRPr="0023042E">
        <w:rPr>
          <w:rFonts w:ascii="Verdana" w:hAnsi="Verdana"/>
          <w:sz w:val="20"/>
          <w:szCs w:val="20"/>
        </w:rPr>
        <w:t xml:space="preserve"> wpisów w dokumentacji jednego okresowego badania technicznego pojazdu przed pierwszą rejestracją na terytorium Rzeczypospolitej Polskiej, w której w dokumencie identyfikacyjnym pojazdu </w:t>
      </w:r>
      <w:r w:rsidRPr="00540DE1">
        <w:rPr>
          <w:rFonts w:ascii="Verdana" w:hAnsi="Verdana"/>
          <w:sz w:val="20"/>
          <w:szCs w:val="20"/>
        </w:rPr>
        <w:t>w rubryce „Dodatkowe informacje” wpisano inne informacje niż dotyczące dodatkowego wyposażenia pojazdu</w:t>
      </w:r>
      <w:r>
        <w:rPr>
          <w:rFonts w:ascii="Verdana" w:hAnsi="Verdana"/>
          <w:sz w:val="20"/>
          <w:szCs w:val="20"/>
        </w:rPr>
        <w:t xml:space="preserve"> oraz</w:t>
      </w:r>
      <w:r w:rsidR="0023042E" w:rsidRPr="00540DE1">
        <w:rPr>
          <w:rFonts w:ascii="Verdana" w:hAnsi="Verdana"/>
          <w:sz w:val="20"/>
          <w:szCs w:val="20"/>
        </w:rPr>
        <w:t xml:space="preserve"> nie wpisano dodatkowego wyposażenia, które istotnie pojazd posiadał, </w:t>
      </w:r>
      <w:r w:rsidRPr="00540DE1">
        <w:rPr>
          <w:rFonts w:ascii="Verdana" w:hAnsi="Verdana"/>
          <w:sz w:val="20"/>
          <w:szCs w:val="20"/>
        </w:rPr>
        <w:t xml:space="preserve">czym naruszono objaśnienia do załącznika nr 4 </w:t>
      </w:r>
      <w:r w:rsidR="00803983">
        <w:rPr>
          <w:rFonts w:ascii="Verdana" w:hAnsi="Verdana"/>
          <w:sz w:val="20"/>
          <w:szCs w:val="20"/>
        </w:rPr>
        <w:t xml:space="preserve">w związku z § 2 ust. 10 </w:t>
      </w:r>
      <w:r w:rsidRPr="00540DE1">
        <w:rPr>
          <w:rFonts w:ascii="Verdana" w:hAnsi="Verdana"/>
          <w:sz w:val="20"/>
          <w:szCs w:val="20"/>
        </w:rPr>
        <w:t>rozporządzenia MTBiG</w:t>
      </w:r>
      <w:r w:rsidR="0023042E" w:rsidRPr="00540DE1">
        <w:rPr>
          <w:rFonts w:ascii="Verdana" w:hAnsi="Verdana"/>
          <w:sz w:val="20"/>
          <w:szCs w:val="20"/>
        </w:rPr>
        <w:t>.</w:t>
      </w:r>
    </w:p>
    <w:p w:rsidR="00C92543" w:rsidRPr="00C92543" w:rsidRDefault="00C92543" w:rsidP="00C92543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C92543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CE5E84" w:rsidRDefault="00464068" w:rsidP="00803983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Ze względu </w:t>
      </w:r>
      <w:r w:rsidR="00CE5E84" w:rsidRPr="00356345">
        <w:rPr>
          <w:rFonts w:ascii="Verdana" w:hAnsi="Verdana"/>
          <w:bCs/>
          <w:sz w:val="20"/>
          <w:szCs w:val="20"/>
        </w:rPr>
        <w:t xml:space="preserve">na </w:t>
      </w:r>
      <w:r w:rsidR="00C92543">
        <w:rPr>
          <w:rFonts w:ascii="Verdana" w:hAnsi="Verdana"/>
          <w:sz w:val="20"/>
          <w:szCs w:val="20"/>
        </w:rPr>
        <w:t>usunięcie nieprawidłowości, o których mowa w ww. pkt 1 i 2</w:t>
      </w:r>
      <w:r w:rsidR="00CE5E84" w:rsidRPr="00E100DB">
        <w:rPr>
          <w:rFonts w:ascii="Verdana" w:hAnsi="Verdana"/>
          <w:sz w:val="20"/>
          <w:szCs w:val="20"/>
        </w:rPr>
        <w:t>, odstępuję od wydania zaleceń w ty</w:t>
      </w:r>
      <w:r>
        <w:rPr>
          <w:rFonts w:ascii="Verdana" w:hAnsi="Verdana"/>
          <w:sz w:val="20"/>
          <w:szCs w:val="20"/>
        </w:rPr>
        <w:t>ch</w:t>
      </w:r>
      <w:r w:rsidR="00CE5E84" w:rsidRPr="00E100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przypadkach</w:t>
      </w:r>
      <w:r w:rsidR="00CE5E84" w:rsidRPr="00E100DB">
        <w:rPr>
          <w:rFonts w:ascii="Verdana" w:hAnsi="Verdana"/>
          <w:sz w:val="20"/>
          <w:szCs w:val="20"/>
        </w:rPr>
        <w:t>.</w:t>
      </w:r>
    </w:p>
    <w:p w:rsidR="00E91A87" w:rsidRPr="00042A94" w:rsidRDefault="00464068" w:rsidP="00803983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Mając na uwadze powyższe </w:t>
      </w:r>
      <w:r w:rsidR="00175F92">
        <w:rPr>
          <w:rFonts w:ascii="Verdana" w:hAnsi="Verdana"/>
          <w:color w:val="000000"/>
          <w:sz w:val="20"/>
          <w:szCs w:val="20"/>
        </w:rPr>
        <w:t>z</w:t>
      </w:r>
      <w:r w:rsidR="00180FC3" w:rsidRPr="00981ACB">
        <w:rPr>
          <w:rFonts w:ascii="Verdana" w:hAnsi="Verdana"/>
          <w:color w:val="000000"/>
          <w:sz w:val="20"/>
          <w:szCs w:val="20"/>
        </w:rPr>
        <w:t>aleca</w:t>
      </w:r>
      <w:r w:rsidR="00C92543">
        <w:rPr>
          <w:rFonts w:ascii="Verdana" w:hAnsi="Verdana"/>
          <w:color w:val="000000"/>
          <w:sz w:val="20"/>
          <w:szCs w:val="20"/>
        </w:rPr>
        <w:t xml:space="preserve">m </w:t>
      </w:r>
      <w:r w:rsidR="007B3A8B">
        <w:rPr>
          <w:rFonts w:ascii="Verdana" w:hAnsi="Verdana"/>
          <w:color w:val="000000"/>
          <w:sz w:val="20"/>
          <w:szCs w:val="20"/>
        </w:rPr>
        <w:t xml:space="preserve">niezwłoczne podjęcie działań, w tym poprzez poinformowanie zatrudnionych diagnostów, mających na celu </w:t>
      </w:r>
      <w:r w:rsidR="00042A94" w:rsidRPr="00042A94">
        <w:rPr>
          <w:rFonts w:ascii="Verdana" w:hAnsi="Verdana"/>
          <w:color w:val="000000"/>
          <w:sz w:val="20"/>
          <w:szCs w:val="20"/>
        </w:rPr>
        <w:t>w</w:t>
      </w:r>
      <w:r w:rsidR="00205671" w:rsidRPr="00042A94">
        <w:rPr>
          <w:rFonts w:ascii="Verdana" w:hAnsi="Verdana"/>
          <w:color w:val="000000"/>
          <w:sz w:val="20"/>
          <w:szCs w:val="20"/>
        </w:rPr>
        <w:t>pisywanie w dokumentach identyfikacyjnych pojazdów wszystkich wymaganych danych dotyczących danego rodzaju pojazdu.</w:t>
      </w:r>
    </w:p>
    <w:p w:rsidR="005A5110" w:rsidRPr="00981ACB" w:rsidRDefault="005A5110" w:rsidP="00803983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981ACB">
        <w:rPr>
          <w:rFonts w:ascii="Verdana" w:hAnsi="Verdana"/>
          <w:sz w:val="20"/>
          <w:szCs w:val="20"/>
        </w:rPr>
        <w:t xml:space="preserve">ności Stacji Kontroli Pojazdów, </w:t>
      </w:r>
      <w:r w:rsidRPr="00981ACB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912E77" w:rsidRPr="0031281E" w:rsidRDefault="00912E77" w:rsidP="00912E77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912E77" w:rsidRPr="0031281E" w:rsidRDefault="00912E77" w:rsidP="00912E77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912E77" w:rsidRDefault="00912E77" w:rsidP="00912E77">
      <w:pPr>
        <w:pStyle w:val="Nagwek"/>
        <w:tabs>
          <w:tab w:val="clear" w:pos="4536"/>
          <w:tab w:val="clear" w:pos="9072"/>
        </w:tabs>
        <w:suppressAutoHyphens/>
        <w:spacing w:before="120" w:after="120" w:line="312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:rsidR="006E3EB7" w:rsidRPr="00912E77" w:rsidRDefault="006E3EB7" w:rsidP="00912E77">
      <w:pPr>
        <w:pStyle w:val="Nagwek"/>
        <w:tabs>
          <w:tab w:val="clear" w:pos="4536"/>
          <w:tab w:val="clear" w:pos="9072"/>
        </w:tabs>
        <w:suppressAutoHyphens/>
        <w:spacing w:before="360" w:after="120" w:line="312" w:lineRule="auto"/>
        <w:outlineLvl w:val="0"/>
        <w:rPr>
          <w:rFonts w:ascii="Verdana" w:hAnsi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  <w:bookmarkStart w:id="1" w:name="_GoBack"/>
      <w:bookmarkEnd w:id="1"/>
    </w:p>
    <w:p w:rsidR="006E3EB7" w:rsidRPr="00981ACB" w:rsidRDefault="006E3EB7" w:rsidP="00803983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981ACB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981ACB" w:rsidRDefault="00552475" w:rsidP="00912E77">
      <w:pPr>
        <w:suppressAutoHyphens/>
        <w:spacing w:before="360" w:after="120" w:line="312" w:lineRule="auto"/>
        <w:ind w:right="-79"/>
        <w:rPr>
          <w:rFonts w:ascii="Verdana" w:hAnsi="Verdana"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Do wiadomości:</w:t>
      </w:r>
    </w:p>
    <w:p w:rsidR="00552475" w:rsidRPr="00981ACB" w:rsidRDefault="00552475" w:rsidP="00803983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981ACB">
        <w:rPr>
          <w:rFonts w:ascii="Verdana" w:hAnsi="Verdana"/>
          <w:bCs/>
          <w:sz w:val="20"/>
          <w:szCs w:val="20"/>
        </w:rPr>
        <w:t>roli WKN-KSO.5421.1.</w:t>
      </w:r>
      <w:r w:rsidR="00FC6B96">
        <w:rPr>
          <w:rFonts w:ascii="Verdana" w:hAnsi="Verdana"/>
          <w:bCs/>
          <w:sz w:val="20"/>
          <w:szCs w:val="20"/>
        </w:rPr>
        <w:t>2</w:t>
      </w:r>
      <w:r w:rsidR="009A5668">
        <w:rPr>
          <w:rFonts w:ascii="Verdana" w:hAnsi="Verdana"/>
          <w:bCs/>
          <w:sz w:val="20"/>
          <w:szCs w:val="20"/>
        </w:rPr>
        <w:t>4</w:t>
      </w:r>
      <w:r w:rsidR="00543DD4" w:rsidRPr="00981ACB">
        <w:rPr>
          <w:rFonts w:ascii="Verdana" w:hAnsi="Verdana"/>
          <w:bCs/>
          <w:sz w:val="20"/>
          <w:szCs w:val="20"/>
        </w:rPr>
        <w:t>.2023</w:t>
      </w:r>
      <w:r w:rsidRPr="00981ACB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803983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981AC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58" w:rsidRDefault="000B1F58">
      <w:r>
        <w:separator/>
      </w:r>
    </w:p>
  </w:endnote>
  <w:endnote w:type="continuationSeparator" w:id="0">
    <w:p w:rsidR="000B1F58" w:rsidRDefault="000B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58" w:rsidRPr="004D6885" w:rsidRDefault="000B1F5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41424A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41424A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58" w:rsidRDefault="000B1F58" w:rsidP="00F261E5">
    <w:pPr>
      <w:pStyle w:val="Stopka"/>
    </w:pPr>
  </w:p>
  <w:p w:rsidR="000B1F58" w:rsidRDefault="000B1F58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58" w:rsidRDefault="000B1F58">
      <w:r>
        <w:separator/>
      </w:r>
    </w:p>
  </w:footnote>
  <w:footnote w:type="continuationSeparator" w:id="0">
    <w:p w:rsidR="000B1F58" w:rsidRDefault="000B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58" w:rsidRDefault="00912E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58" w:rsidRDefault="000B1F58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17A"/>
    <w:multiLevelType w:val="hybridMultilevel"/>
    <w:tmpl w:val="BBD0D438"/>
    <w:lvl w:ilvl="0" w:tplc="FA68FE7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2"/>
  </w:num>
  <w:num w:numId="4">
    <w:abstractNumId w:val="10"/>
  </w:num>
  <w:num w:numId="5">
    <w:abstractNumId w:val="31"/>
  </w:num>
  <w:num w:numId="6">
    <w:abstractNumId w:val="14"/>
  </w:num>
  <w:num w:numId="7">
    <w:abstractNumId w:val="9"/>
  </w:num>
  <w:num w:numId="8">
    <w:abstractNumId w:val="13"/>
  </w:num>
  <w:num w:numId="9">
    <w:abstractNumId w:val="29"/>
  </w:num>
  <w:num w:numId="10">
    <w:abstractNumId w:val="24"/>
  </w:num>
  <w:num w:numId="11">
    <w:abstractNumId w:val="36"/>
  </w:num>
  <w:num w:numId="12">
    <w:abstractNumId w:val="20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7"/>
  </w:num>
  <w:num w:numId="18">
    <w:abstractNumId w:val="17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26"/>
  </w:num>
  <w:num w:numId="24">
    <w:abstractNumId w:val="16"/>
  </w:num>
  <w:num w:numId="25">
    <w:abstractNumId w:val="3"/>
  </w:num>
  <w:num w:numId="26">
    <w:abstractNumId w:val="21"/>
  </w:num>
  <w:num w:numId="27">
    <w:abstractNumId w:val="23"/>
  </w:num>
  <w:num w:numId="28">
    <w:abstractNumId w:val="34"/>
  </w:num>
  <w:num w:numId="29">
    <w:abstractNumId w:val="1"/>
  </w:num>
  <w:num w:numId="30">
    <w:abstractNumId w:val="4"/>
  </w:num>
  <w:num w:numId="31">
    <w:abstractNumId w:val="33"/>
  </w:num>
  <w:num w:numId="32">
    <w:abstractNumId w:val="35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11"/>
  </w:num>
  <w:num w:numId="38">
    <w:abstractNumId w:val="30"/>
  </w:num>
  <w:num w:numId="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2A94"/>
    <w:rsid w:val="0004444E"/>
    <w:rsid w:val="00045466"/>
    <w:rsid w:val="000501C9"/>
    <w:rsid w:val="000513B8"/>
    <w:rsid w:val="00053E3A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6591"/>
    <w:rsid w:val="00097AEF"/>
    <w:rsid w:val="000A1313"/>
    <w:rsid w:val="000A305E"/>
    <w:rsid w:val="000A696E"/>
    <w:rsid w:val="000A7B14"/>
    <w:rsid w:val="000B1F58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E109E"/>
    <w:rsid w:val="000E3766"/>
    <w:rsid w:val="000F1F76"/>
    <w:rsid w:val="000F465D"/>
    <w:rsid w:val="0010046A"/>
    <w:rsid w:val="001005F6"/>
    <w:rsid w:val="00101869"/>
    <w:rsid w:val="001023CC"/>
    <w:rsid w:val="00106659"/>
    <w:rsid w:val="00111460"/>
    <w:rsid w:val="00111EFD"/>
    <w:rsid w:val="00112D6D"/>
    <w:rsid w:val="00114C73"/>
    <w:rsid w:val="001211F5"/>
    <w:rsid w:val="00121393"/>
    <w:rsid w:val="00124393"/>
    <w:rsid w:val="00131D6E"/>
    <w:rsid w:val="001339C4"/>
    <w:rsid w:val="001342B2"/>
    <w:rsid w:val="00134F0E"/>
    <w:rsid w:val="00143A44"/>
    <w:rsid w:val="00143D60"/>
    <w:rsid w:val="00144CA5"/>
    <w:rsid w:val="00144D7F"/>
    <w:rsid w:val="001453E5"/>
    <w:rsid w:val="001454BD"/>
    <w:rsid w:val="00150A23"/>
    <w:rsid w:val="00154828"/>
    <w:rsid w:val="00160E76"/>
    <w:rsid w:val="001658C2"/>
    <w:rsid w:val="00171060"/>
    <w:rsid w:val="001729F6"/>
    <w:rsid w:val="0017452C"/>
    <w:rsid w:val="00175F92"/>
    <w:rsid w:val="00180DF6"/>
    <w:rsid w:val="00180FC3"/>
    <w:rsid w:val="00181873"/>
    <w:rsid w:val="00182D3E"/>
    <w:rsid w:val="00184628"/>
    <w:rsid w:val="001866EA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3DB0"/>
    <w:rsid w:val="001F6EAC"/>
    <w:rsid w:val="00200060"/>
    <w:rsid w:val="002018DC"/>
    <w:rsid w:val="00203AAF"/>
    <w:rsid w:val="00205671"/>
    <w:rsid w:val="00206ECE"/>
    <w:rsid w:val="0021357D"/>
    <w:rsid w:val="00214161"/>
    <w:rsid w:val="0022002F"/>
    <w:rsid w:val="0023042E"/>
    <w:rsid w:val="00230D3F"/>
    <w:rsid w:val="002343C3"/>
    <w:rsid w:val="0023785D"/>
    <w:rsid w:val="002401C3"/>
    <w:rsid w:val="002406D8"/>
    <w:rsid w:val="002406D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7758D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49AE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2073"/>
    <w:rsid w:val="002D5332"/>
    <w:rsid w:val="002D67D8"/>
    <w:rsid w:val="002E1DC1"/>
    <w:rsid w:val="002E20D8"/>
    <w:rsid w:val="002E2F15"/>
    <w:rsid w:val="002E3246"/>
    <w:rsid w:val="002E59FF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F1F"/>
    <w:rsid w:val="0034465B"/>
    <w:rsid w:val="00344881"/>
    <w:rsid w:val="00345256"/>
    <w:rsid w:val="00347633"/>
    <w:rsid w:val="00352B97"/>
    <w:rsid w:val="00354846"/>
    <w:rsid w:val="00357006"/>
    <w:rsid w:val="00366700"/>
    <w:rsid w:val="00367D25"/>
    <w:rsid w:val="00372260"/>
    <w:rsid w:val="00374A21"/>
    <w:rsid w:val="0037506B"/>
    <w:rsid w:val="00376290"/>
    <w:rsid w:val="003770CC"/>
    <w:rsid w:val="0037749B"/>
    <w:rsid w:val="0038348B"/>
    <w:rsid w:val="003854FD"/>
    <w:rsid w:val="00387CEB"/>
    <w:rsid w:val="00393EC9"/>
    <w:rsid w:val="003947DC"/>
    <w:rsid w:val="003951EA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424A"/>
    <w:rsid w:val="004151F8"/>
    <w:rsid w:val="004155A8"/>
    <w:rsid w:val="004157F5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068"/>
    <w:rsid w:val="00464114"/>
    <w:rsid w:val="00464248"/>
    <w:rsid w:val="00465500"/>
    <w:rsid w:val="0046702F"/>
    <w:rsid w:val="00470F74"/>
    <w:rsid w:val="004724F4"/>
    <w:rsid w:val="0047299D"/>
    <w:rsid w:val="00476291"/>
    <w:rsid w:val="00480516"/>
    <w:rsid w:val="004841BF"/>
    <w:rsid w:val="00484975"/>
    <w:rsid w:val="00484F51"/>
    <w:rsid w:val="00484FA4"/>
    <w:rsid w:val="0048548D"/>
    <w:rsid w:val="00487BBB"/>
    <w:rsid w:val="004902BA"/>
    <w:rsid w:val="00491CC4"/>
    <w:rsid w:val="004940AA"/>
    <w:rsid w:val="004965D9"/>
    <w:rsid w:val="00496A54"/>
    <w:rsid w:val="004972E2"/>
    <w:rsid w:val="004A063A"/>
    <w:rsid w:val="004A0BD3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542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2B21"/>
    <w:rsid w:val="004F36DE"/>
    <w:rsid w:val="004F5676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0DE1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57C5A"/>
    <w:rsid w:val="0056091D"/>
    <w:rsid w:val="0056498C"/>
    <w:rsid w:val="00571202"/>
    <w:rsid w:val="0057301B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D2631"/>
    <w:rsid w:val="005E53C5"/>
    <w:rsid w:val="005F1959"/>
    <w:rsid w:val="005F2D9C"/>
    <w:rsid w:val="005F3B82"/>
    <w:rsid w:val="00604C71"/>
    <w:rsid w:val="00606267"/>
    <w:rsid w:val="00606FAD"/>
    <w:rsid w:val="00610F91"/>
    <w:rsid w:val="0061113A"/>
    <w:rsid w:val="00611D9E"/>
    <w:rsid w:val="0061318F"/>
    <w:rsid w:val="00614CEF"/>
    <w:rsid w:val="0062621D"/>
    <w:rsid w:val="006269FF"/>
    <w:rsid w:val="00632064"/>
    <w:rsid w:val="0063280E"/>
    <w:rsid w:val="006333C8"/>
    <w:rsid w:val="00635E26"/>
    <w:rsid w:val="006427EA"/>
    <w:rsid w:val="00647E67"/>
    <w:rsid w:val="0065033E"/>
    <w:rsid w:val="006532BF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5FA7"/>
    <w:rsid w:val="006968E6"/>
    <w:rsid w:val="006971C9"/>
    <w:rsid w:val="00697883"/>
    <w:rsid w:val="006A415E"/>
    <w:rsid w:val="006A72EA"/>
    <w:rsid w:val="006A794D"/>
    <w:rsid w:val="006B2459"/>
    <w:rsid w:val="006B350F"/>
    <w:rsid w:val="006B54DB"/>
    <w:rsid w:val="006C3FFE"/>
    <w:rsid w:val="006C6CBC"/>
    <w:rsid w:val="006E16BD"/>
    <w:rsid w:val="006E1D59"/>
    <w:rsid w:val="006E3AE2"/>
    <w:rsid w:val="006E3EB7"/>
    <w:rsid w:val="006E6735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13E80"/>
    <w:rsid w:val="00714402"/>
    <w:rsid w:val="00716AEC"/>
    <w:rsid w:val="00720B00"/>
    <w:rsid w:val="00720B9D"/>
    <w:rsid w:val="0072134D"/>
    <w:rsid w:val="00722E66"/>
    <w:rsid w:val="007248E0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1397"/>
    <w:rsid w:val="00774852"/>
    <w:rsid w:val="00775161"/>
    <w:rsid w:val="0077605E"/>
    <w:rsid w:val="0077668E"/>
    <w:rsid w:val="00777F63"/>
    <w:rsid w:val="007832CB"/>
    <w:rsid w:val="00784C0D"/>
    <w:rsid w:val="0078742A"/>
    <w:rsid w:val="007878BA"/>
    <w:rsid w:val="00790028"/>
    <w:rsid w:val="00790DAA"/>
    <w:rsid w:val="00793560"/>
    <w:rsid w:val="00797419"/>
    <w:rsid w:val="007A2447"/>
    <w:rsid w:val="007A268E"/>
    <w:rsid w:val="007A5E26"/>
    <w:rsid w:val="007A6FED"/>
    <w:rsid w:val="007A7908"/>
    <w:rsid w:val="007A7F40"/>
    <w:rsid w:val="007B3A8B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789"/>
    <w:rsid w:val="007F594B"/>
    <w:rsid w:val="007F7B0E"/>
    <w:rsid w:val="008008CB"/>
    <w:rsid w:val="00802014"/>
    <w:rsid w:val="00803983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1E41"/>
    <w:rsid w:val="00843735"/>
    <w:rsid w:val="00844E4F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160D"/>
    <w:rsid w:val="00881E89"/>
    <w:rsid w:val="008838A7"/>
    <w:rsid w:val="008855CA"/>
    <w:rsid w:val="00893F83"/>
    <w:rsid w:val="008963E0"/>
    <w:rsid w:val="008A00E4"/>
    <w:rsid w:val="008A366E"/>
    <w:rsid w:val="008A50C9"/>
    <w:rsid w:val="008B1F4C"/>
    <w:rsid w:val="008B4E5C"/>
    <w:rsid w:val="008C167F"/>
    <w:rsid w:val="008C1E76"/>
    <w:rsid w:val="008C4792"/>
    <w:rsid w:val="008C6665"/>
    <w:rsid w:val="008D0CE5"/>
    <w:rsid w:val="008D52CA"/>
    <w:rsid w:val="008D5425"/>
    <w:rsid w:val="008D60F9"/>
    <w:rsid w:val="008E457C"/>
    <w:rsid w:val="008E770B"/>
    <w:rsid w:val="008F182C"/>
    <w:rsid w:val="008F2632"/>
    <w:rsid w:val="008F2678"/>
    <w:rsid w:val="008F7D65"/>
    <w:rsid w:val="00900FE6"/>
    <w:rsid w:val="009027CD"/>
    <w:rsid w:val="009030B9"/>
    <w:rsid w:val="00903296"/>
    <w:rsid w:val="009049D5"/>
    <w:rsid w:val="0090510D"/>
    <w:rsid w:val="00911BF6"/>
    <w:rsid w:val="00912B07"/>
    <w:rsid w:val="00912E77"/>
    <w:rsid w:val="00913538"/>
    <w:rsid w:val="00915E2B"/>
    <w:rsid w:val="00915FFC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44243"/>
    <w:rsid w:val="0095020E"/>
    <w:rsid w:val="00950F8E"/>
    <w:rsid w:val="00951D86"/>
    <w:rsid w:val="00951F82"/>
    <w:rsid w:val="00954EB0"/>
    <w:rsid w:val="00955E3D"/>
    <w:rsid w:val="00957372"/>
    <w:rsid w:val="009619E2"/>
    <w:rsid w:val="00963596"/>
    <w:rsid w:val="00970188"/>
    <w:rsid w:val="00972C1C"/>
    <w:rsid w:val="0097348B"/>
    <w:rsid w:val="009735C0"/>
    <w:rsid w:val="009737C6"/>
    <w:rsid w:val="009765D0"/>
    <w:rsid w:val="00981ACB"/>
    <w:rsid w:val="00984F47"/>
    <w:rsid w:val="0098557B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5668"/>
    <w:rsid w:val="009A7927"/>
    <w:rsid w:val="009A7F56"/>
    <w:rsid w:val="009B12B1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33A0"/>
    <w:rsid w:val="00A14368"/>
    <w:rsid w:val="00A26349"/>
    <w:rsid w:val="00A27341"/>
    <w:rsid w:val="00A2735B"/>
    <w:rsid w:val="00A27A86"/>
    <w:rsid w:val="00A27F20"/>
    <w:rsid w:val="00A33314"/>
    <w:rsid w:val="00A33FBB"/>
    <w:rsid w:val="00A36660"/>
    <w:rsid w:val="00A40591"/>
    <w:rsid w:val="00A407CF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0A77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45A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E4B"/>
    <w:rsid w:val="00B12823"/>
    <w:rsid w:val="00B13610"/>
    <w:rsid w:val="00B14745"/>
    <w:rsid w:val="00B14A5E"/>
    <w:rsid w:val="00B224FC"/>
    <w:rsid w:val="00B278EC"/>
    <w:rsid w:val="00B332EB"/>
    <w:rsid w:val="00B34FC8"/>
    <w:rsid w:val="00B473E2"/>
    <w:rsid w:val="00B643AB"/>
    <w:rsid w:val="00B73AF4"/>
    <w:rsid w:val="00B7613D"/>
    <w:rsid w:val="00B8102C"/>
    <w:rsid w:val="00B81755"/>
    <w:rsid w:val="00B81B31"/>
    <w:rsid w:val="00B81CAF"/>
    <w:rsid w:val="00B8401D"/>
    <w:rsid w:val="00B85FBC"/>
    <w:rsid w:val="00B87835"/>
    <w:rsid w:val="00B906E7"/>
    <w:rsid w:val="00B91985"/>
    <w:rsid w:val="00B929B7"/>
    <w:rsid w:val="00B931E9"/>
    <w:rsid w:val="00B979F4"/>
    <w:rsid w:val="00BA5ADD"/>
    <w:rsid w:val="00BB2924"/>
    <w:rsid w:val="00BB2EB0"/>
    <w:rsid w:val="00BB389F"/>
    <w:rsid w:val="00BB6735"/>
    <w:rsid w:val="00BC1065"/>
    <w:rsid w:val="00BC3FE4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31A87"/>
    <w:rsid w:val="00C339FC"/>
    <w:rsid w:val="00C349D6"/>
    <w:rsid w:val="00C362BA"/>
    <w:rsid w:val="00C41615"/>
    <w:rsid w:val="00C41AE5"/>
    <w:rsid w:val="00C444AD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3B5F"/>
    <w:rsid w:val="00C74E7C"/>
    <w:rsid w:val="00C77119"/>
    <w:rsid w:val="00C80358"/>
    <w:rsid w:val="00C86F93"/>
    <w:rsid w:val="00C92543"/>
    <w:rsid w:val="00C95B78"/>
    <w:rsid w:val="00C96C94"/>
    <w:rsid w:val="00CA00A9"/>
    <w:rsid w:val="00CA11F0"/>
    <w:rsid w:val="00CA1D09"/>
    <w:rsid w:val="00CA3621"/>
    <w:rsid w:val="00CA5116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07C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5E84"/>
    <w:rsid w:val="00CE6005"/>
    <w:rsid w:val="00CE6296"/>
    <w:rsid w:val="00CE707C"/>
    <w:rsid w:val="00CE78EC"/>
    <w:rsid w:val="00CF2E59"/>
    <w:rsid w:val="00CF3B3A"/>
    <w:rsid w:val="00CF4626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26FA"/>
    <w:rsid w:val="00DA3288"/>
    <w:rsid w:val="00DA406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DF0AF9"/>
    <w:rsid w:val="00E014CF"/>
    <w:rsid w:val="00E023E8"/>
    <w:rsid w:val="00E04247"/>
    <w:rsid w:val="00E11970"/>
    <w:rsid w:val="00E1321B"/>
    <w:rsid w:val="00E13808"/>
    <w:rsid w:val="00E14DD7"/>
    <w:rsid w:val="00E2233C"/>
    <w:rsid w:val="00E23566"/>
    <w:rsid w:val="00E2446C"/>
    <w:rsid w:val="00E2568D"/>
    <w:rsid w:val="00E25E6A"/>
    <w:rsid w:val="00E30044"/>
    <w:rsid w:val="00E31CF8"/>
    <w:rsid w:val="00E35A19"/>
    <w:rsid w:val="00E35E65"/>
    <w:rsid w:val="00E36B78"/>
    <w:rsid w:val="00E37AC3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337C"/>
    <w:rsid w:val="00E6735E"/>
    <w:rsid w:val="00E80DF6"/>
    <w:rsid w:val="00E878DD"/>
    <w:rsid w:val="00E91A87"/>
    <w:rsid w:val="00E946F4"/>
    <w:rsid w:val="00EA09C4"/>
    <w:rsid w:val="00EA0BDA"/>
    <w:rsid w:val="00EA2551"/>
    <w:rsid w:val="00EA262F"/>
    <w:rsid w:val="00EA728D"/>
    <w:rsid w:val="00EB0981"/>
    <w:rsid w:val="00EB09CF"/>
    <w:rsid w:val="00EB1954"/>
    <w:rsid w:val="00EB7793"/>
    <w:rsid w:val="00EC0BD1"/>
    <w:rsid w:val="00EC4287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99D"/>
    <w:rsid w:val="00EF7929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30EB9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5C38"/>
    <w:rsid w:val="00F62A7F"/>
    <w:rsid w:val="00F6370D"/>
    <w:rsid w:val="00F64BAF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6B96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495BD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12D4C-BF46-426D-B707-F49B60B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Tomaszewska Luiza</cp:lastModifiedBy>
  <cp:revision>2</cp:revision>
  <cp:lastPrinted>2024-04-08T11:30:00Z</cp:lastPrinted>
  <dcterms:created xsi:type="dcterms:W3CDTF">2024-08-02T09:50:00Z</dcterms:created>
  <dcterms:modified xsi:type="dcterms:W3CDTF">2024-08-02T09:50:00Z</dcterms:modified>
</cp:coreProperties>
</file>