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D25" w:rsidRPr="00DD6960" w:rsidRDefault="00DD6960" w:rsidP="00E65DDE">
      <w:pPr>
        <w:pStyle w:val="Nagwek"/>
        <w:tabs>
          <w:tab w:val="clear" w:pos="4536"/>
          <w:tab w:val="clear" w:pos="9072"/>
        </w:tabs>
        <w:suppressAutoHyphens/>
        <w:spacing w:line="312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 w:rsidRPr="00DD6960">
        <w:rPr>
          <w:rFonts w:ascii="Verdana" w:hAnsi="Verdana"/>
          <w:sz w:val="20"/>
          <w:szCs w:val="20"/>
        </w:rPr>
        <w:t>ASV LIDER</w:t>
      </w:r>
    </w:p>
    <w:p w:rsidR="008C4792" w:rsidRPr="00DD6960" w:rsidRDefault="00DD6960" w:rsidP="00E65DDE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DD6960">
        <w:rPr>
          <w:rFonts w:ascii="Verdana" w:hAnsi="Verdana"/>
          <w:sz w:val="20"/>
          <w:szCs w:val="20"/>
        </w:rPr>
        <w:t>SPÓŁKA Z OGRANICZONĄ ODPOWIEDZIALNOŚCIĄ</w:t>
      </w:r>
    </w:p>
    <w:p w:rsidR="005A5110" w:rsidRPr="00DD6960" w:rsidRDefault="00DD6960" w:rsidP="00E65DDE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DD6960">
        <w:rPr>
          <w:rFonts w:ascii="Verdana" w:hAnsi="Verdana"/>
          <w:sz w:val="20"/>
          <w:szCs w:val="20"/>
        </w:rPr>
        <w:t>ul. Obrońców Poczty Gdańskiej nr 19</w:t>
      </w:r>
    </w:p>
    <w:p w:rsidR="005A5110" w:rsidRPr="00DD6960" w:rsidRDefault="00092E9C" w:rsidP="00E65DDE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DD6960">
        <w:rPr>
          <w:rFonts w:ascii="Verdana" w:hAnsi="Verdana"/>
          <w:sz w:val="20"/>
          <w:szCs w:val="20"/>
        </w:rPr>
        <w:t>5</w:t>
      </w:r>
      <w:r w:rsidR="00DD6960" w:rsidRPr="00DD6960">
        <w:rPr>
          <w:rFonts w:ascii="Verdana" w:hAnsi="Verdana"/>
          <w:sz w:val="20"/>
          <w:szCs w:val="20"/>
        </w:rPr>
        <w:t>2-204</w:t>
      </w:r>
      <w:r w:rsidRPr="00DD6960">
        <w:rPr>
          <w:rFonts w:ascii="Verdana" w:hAnsi="Verdana"/>
          <w:sz w:val="20"/>
          <w:szCs w:val="20"/>
        </w:rPr>
        <w:t xml:space="preserve"> </w:t>
      </w:r>
      <w:r w:rsidR="00DE2C9D" w:rsidRPr="00DD6960">
        <w:rPr>
          <w:rFonts w:ascii="Verdana" w:hAnsi="Verdana"/>
          <w:sz w:val="20"/>
          <w:szCs w:val="20"/>
        </w:rPr>
        <w:t>Wrocław</w:t>
      </w:r>
    </w:p>
    <w:p w:rsidR="000A1313" w:rsidRPr="00E878DD" w:rsidRDefault="000A1313" w:rsidP="00E65DDE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E878DD">
        <w:rPr>
          <w:rFonts w:ascii="Verdana" w:hAnsi="Verdana"/>
          <w:sz w:val="20"/>
          <w:szCs w:val="20"/>
        </w:rPr>
        <w:t>Wro</w:t>
      </w:r>
      <w:r w:rsidR="00AD5BAD" w:rsidRPr="00E878DD">
        <w:rPr>
          <w:rFonts w:ascii="Verdana" w:hAnsi="Verdana"/>
          <w:sz w:val="20"/>
          <w:szCs w:val="20"/>
        </w:rPr>
        <w:t xml:space="preserve">cław, </w:t>
      </w:r>
      <w:r w:rsidR="00664D48">
        <w:rPr>
          <w:rFonts w:ascii="Verdana" w:hAnsi="Verdana"/>
          <w:sz w:val="20"/>
          <w:szCs w:val="20"/>
        </w:rPr>
        <w:t>10</w:t>
      </w:r>
      <w:r w:rsidR="00055F41" w:rsidRPr="00055F41">
        <w:rPr>
          <w:rFonts w:ascii="Verdana" w:hAnsi="Verdana"/>
          <w:sz w:val="20"/>
          <w:szCs w:val="20"/>
        </w:rPr>
        <w:t xml:space="preserve"> </w:t>
      </w:r>
      <w:r w:rsidR="00055F41">
        <w:rPr>
          <w:rFonts w:ascii="Verdana" w:hAnsi="Verdana"/>
          <w:sz w:val="20"/>
          <w:szCs w:val="20"/>
        </w:rPr>
        <w:t>listopada</w:t>
      </w:r>
      <w:r w:rsidR="00262C25" w:rsidRPr="00E878DD">
        <w:rPr>
          <w:rFonts w:ascii="Verdana" w:hAnsi="Verdana"/>
          <w:sz w:val="20"/>
          <w:szCs w:val="20"/>
        </w:rPr>
        <w:t xml:space="preserve"> 2023</w:t>
      </w:r>
      <w:r w:rsidRPr="00E878DD">
        <w:rPr>
          <w:rFonts w:ascii="Verdana" w:hAnsi="Verdana"/>
          <w:sz w:val="20"/>
          <w:szCs w:val="20"/>
        </w:rPr>
        <w:t xml:space="preserve"> r.</w:t>
      </w:r>
    </w:p>
    <w:p w:rsidR="005A5110" w:rsidRPr="00E878DD" w:rsidRDefault="002E3246" w:rsidP="00E65DDE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E878DD">
        <w:rPr>
          <w:rFonts w:ascii="Verdana" w:hAnsi="Verdana"/>
          <w:sz w:val="20"/>
          <w:szCs w:val="20"/>
        </w:rPr>
        <w:t>WKN-KSO.5421.1</w:t>
      </w:r>
      <w:r w:rsidR="00AD5BAD" w:rsidRPr="00E878DD">
        <w:rPr>
          <w:rFonts w:ascii="Verdana" w:hAnsi="Verdana"/>
          <w:sz w:val="20"/>
          <w:szCs w:val="20"/>
        </w:rPr>
        <w:t>.</w:t>
      </w:r>
      <w:r w:rsidR="00E878DD" w:rsidRPr="00E878DD">
        <w:rPr>
          <w:rFonts w:ascii="Verdana" w:hAnsi="Verdana"/>
          <w:sz w:val="20"/>
          <w:szCs w:val="20"/>
        </w:rPr>
        <w:t>10</w:t>
      </w:r>
      <w:r w:rsidRPr="00E878DD">
        <w:rPr>
          <w:rFonts w:ascii="Verdana" w:hAnsi="Verdana"/>
          <w:sz w:val="20"/>
          <w:szCs w:val="20"/>
        </w:rPr>
        <w:t>.202</w:t>
      </w:r>
      <w:r w:rsidR="00E45226" w:rsidRPr="00E878DD">
        <w:rPr>
          <w:rFonts w:ascii="Verdana" w:hAnsi="Verdana"/>
          <w:sz w:val="20"/>
          <w:szCs w:val="20"/>
        </w:rPr>
        <w:t>3</w:t>
      </w:r>
    </w:p>
    <w:p w:rsidR="005A5110" w:rsidRPr="00E14DD7" w:rsidRDefault="00E14DD7" w:rsidP="00E65DDE">
      <w:r w:rsidRPr="00E14DD7">
        <w:rPr>
          <w:rFonts w:ascii="Verdana" w:hAnsi="Verdana"/>
          <w:sz w:val="20"/>
          <w:szCs w:val="20"/>
        </w:rPr>
        <w:t>00080719/2023/W</w:t>
      </w:r>
    </w:p>
    <w:p w:rsidR="005A5110" w:rsidRPr="00D862D0" w:rsidRDefault="005A5110" w:rsidP="00E65DDE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D862D0">
        <w:rPr>
          <w:rFonts w:ascii="Verdana" w:hAnsi="Verdana"/>
          <w:b/>
          <w:sz w:val="20"/>
          <w:szCs w:val="20"/>
        </w:rPr>
        <w:t>ZALECENIA POKONTROLNE</w:t>
      </w:r>
    </w:p>
    <w:p w:rsidR="005A5110" w:rsidRPr="004C5569" w:rsidRDefault="005A5110" w:rsidP="00E65DDE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4C5569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4C5569">
        <w:rPr>
          <w:rFonts w:ascii="Verdana" w:hAnsi="Verdana"/>
          <w:sz w:val="20"/>
          <w:szCs w:val="20"/>
        </w:rPr>
        <w:t xml:space="preserve">z dnia 20 czerwca 1997 r. </w:t>
      </w:r>
      <w:r w:rsidRPr="004C5569">
        <w:rPr>
          <w:rFonts w:ascii="Verdana" w:hAnsi="Verdana"/>
          <w:sz w:val="20"/>
          <w:szCs w:val="20"/>
        </w:rPr>
        <w:t>Prawo o ru</w:t>
      </w:r>
      <w:r w:rsidR="0052449D" w:rsidRPr="004C5569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4C5569">
        <w:rPr>
          <w:rFonts w:ascii="Verdana" w:hAnsi="Verdana"/>
          <w:sz w:val="20"/>
          <w:szCs w:val="20"/>
        </w:rPr>
        <w:t>t.j</w:t>
      </w:r>
      <w:proofErr w:type="spellEnd"/>
      <w:r w:rsidR="0052449D" w:rsidRPr="004C5569">
        <w:rPr>
          <w:rFonts w:ascii="Verdana" w:hAnsi="Verdana"/>
          <w:sz w:val="20"/>
          <w:szCs w:val="20"/>
        </w:rPr>
        <w:t>. Dz. U. z 2023 r. poz. 1047</w:t>
      </w:r>
      <w:r w:rsidR="006E3AE2" w:rsidRPr="004C5569">
        <w:rPr>
          <w:rFonts w:ascii="Verdana" w:hAnsi="Verdana"/>
          <w:sz w:val="20"/>
          <w:szCs w:val="20"/>
        </w:rPr>
        <w:t xml:space="preserve"> ze </w:t>
      </w:r>
      <w:r w:rsidR="009A7F56" w:rsidRPr="004C5569">
        <w:rPr>
          <w:rFonts w:ascii="Verdana" w:hAnsi="Verdana"/>
          <w:sz w:val="20"/>
          <w:szCs w:val="20"/>
        </w:rPr>
        <w:t>zmianami</w:t>
      </w:r>
      <w:r w:rsidR="000948C6" w:rsidRPr="004C5569">
        <w:rPr>
          <w:rFonts w:ascii="Verdana" w:hAnsi="Verdana"/>
          <w:sz w:val="20"/>
          <w:szCs w:val="20"/>
        </w:rPr>
        <w:t xml:space="preserve"> </w:t>
      </w:r>
      <w:r w:rsidR="00093532" w:rsidRPr="004C5569">
        <w:rPr>
          <w:rFonts w:ascii="Verdana" w:hAnsi="Verdana"/>
          <w:sz w:val="20"/>
          <w:szCs w:val="20"/>
        </w:rPr>
        <w:t>–</w:t>
      </w:r>
      <w:r w:rsidRPr="004C5569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4C5569" w:rsidRDefault="005A5110" w:rsidP="00E65DDE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4C5569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4C5569">
        <w:rPr>
          <w:rFonts w:ascii="Verdana" w:hAnsi="Verdana"/>
          <w:sz w:val="20"/>
          <w:szCs w:val="20"/>
        </w:rPr>
        <w:t>,</w:t>
      </w:r>
      <w:r w:rsidR="004C5569">
        <w:rPr>
          <w:rFonts w:ascii="Verdana" w:hAnsi="Verdana"/>
          <w:sz w:val="20"/>
          <w:szCs w:val="20"/>
        </w:rPr>
        <w:t xml:space="preserve"> </w:t>
      </w:r>
      <w:r w:rsidR="004C5569" w:rsidRPr="00DD6960">
        <w:rPr>
          <w:rFonts w:ascii="Verdana" w:hAnsi="Verdana"/>
          <w:sz w:val="20"/>
          <w:szCs w:val="20"/>
        </w:rPr>
        <w:t>ASV LIDER</w:t>
      </w:r>
      <w:r w:rsidR="004C5569">
        <w:rPr>
          <w:rFonts w:ascii="Verdana" w:hAnsi="Verdana"/>
          <w:sz w:val="20"/>
          <w:szCs w:val="20"/>
        </w:rPr>
        <w:t xml:space="preserve"> </w:t>
      </w:r>
      <w:r w:rsidR="004C5569" w:rsidRPr="00DD6960">
        <w:rPr>
          <w:rFonts w:ascii="Verdana" w:hAnsi="Verdana"/>
          <w:sz w:val="20"/>
          <w:szCs w:val="20"/>
        </w:rPr>
        <w:t xml:space="preserve">SPÓŁKA Z OGRANICZONĄ </w:t>
      </w:r>
      <w:r w:rsidR="004C5569" w:rsidRPr="004C5569">
        <w:rPr>
          <w:rFonts w:ascii="Verdana" w:hAnsi="Verdana"/>
          <w:sz w:val="20"/>
          <w:szCs w:val="20"/>
        </w:rPr>
        <w:t>ODPOWIEDZIALNOŚCIĄ</w:t>
      </w:r>
      <w:r w:rsidRPr="004C5569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4C5569">
        <w:rPr>
          <w:rFonts w:ascii="Verdana" w:hAnsi="Verdana"/>
          <w:sz w:val="20"/>
          <w:szCs w:val="20"/>
        </w:rPr>
        <w:t xml:space="preserve">ławia pod nr ewidencyjnym </w:t>
      </w:r>
      <w:r w:rsidR="004C5569" w:rsidRPr="004C5569">
        <w:rPr>
          <w:rFonts w:ascii="Verdana" w:hAnsi="Verdana"/>
          <w:sz w:val="20"/>
          <w:szCs w:val="20"/>
        </w:rPr>
        <w:t>DW/034</w:t>
      </w:r>
      <w:r w:rsidR="00111EFD" w:rsidRPr="004C5569">
        <w:rPr>
          <w:rFonts w:ascii="Verdana" w:hAnsi="Verdana"/>
          <w:sz w:val="20"/>
          <w:szCs w:val="20"/>
        </w:rPr>
        <w:t>/P</w:t>
      </w:r>
      <w:r w:rsidRPr="004C5569">
        <w:rPr>
          <w:rFonts w:ascii="Verdana" w:hAnsi="Verdana"/>
          <w:sz w:val="20"/>
          <w:szCs w:val="20"/>
        </w:rPr>
        <w:t xml:space="preserve">, </w:t>
      </w:r>
      <w:proofErr w:type="gramStart"/>
      <w:r w:rsidRPr="004C5569">
        <w:rPr>
          <w:rFonts w:ascii="Verdana" w:hAnsi="Verdana"/>
          <w:sz w:val="20"/>
          <w:szCs w:val="20"/>
        </w:rPr>
        <w:t>ze</w:t>
      </w:r>
      <w:proofErr w:type="gramEnd"/>
      <w:r w:rsidRPr="004C5569">
        <w:rPr>
          <w:rFonts w:ascii="Verdana" w:hAnsi="Verdana"/>
          <w:sz w:val="20"/>
          <w:szCs w:val="20"/>
        </w:rPr>
        <w:t xml:space="preserve"> wskazanym ad</w:t>
      </w:r>
      <w:r w:rsidR="00111EFD" w:rsidRPr="004C5569">
        <w:rPr>
          <w:rFonts w:ascii="Verdana" w:hAnsi="Verdana"/>
          <w:sz w:val="20"/>
          <w:szCs w:val="20"/>
        </w:rPr>
        <w:t xml:space="preserve">resem wykonywania działalności: </w:t>
      </w:r>
      <w:r w:rsidRPr="004C5569">
        <w:rPr>
          <w:rFonts w:ascii="Verdana" w:hAnsi="Verdana"/>
          <w:sz w:val="20"/>
          <w:szCs w:val="20"/>
        </w:rPr>
        <w:t>ul.</w:t>
      </w:r>
      <w:r w:rsidR="004C5569" w:rsidRPr="004C5569">
        <w:rPr>
          <w:rFonts w:ascii="Verdana" w:hAnsi="Verdana"/>
          <w:sz w:val="20"/>
          <w:szCs w:val="20"/>
        </w:rPr>
        <w:t xml:space="preserve"> Obrońców Poczty Gdańskiej nr 19</w:t>
      </w:r>
      <w:r w:rsidR="00E2568D" w:rsidRPr="004C5569">
        <w:rPr>
          <w:rFonts w:ascii="Verdana" w:hAnsi="Verdana"/>
          <w:sz w:val="20"/>
          <w:szCs w:val="20"/>
        </w:rPr>
        <w:t>, 5</w:t>
      </w:r>
      <w:r w:rsidR="004C5569" w:rsidRPr="004C5569">
        <w:rPr>
          <w:rFonts w:ascii="Verdana" w:hAnsi="Verdana"/>
          <w:sz w:val="20"/>
          <w:szCs w:val="20"/>
        </w:rPr>
        <w:t>2</w:t>
      </w:r>
      <w:r w:rsidR="00E2568D" w:rsidRPr="004C5569">
        <w:rPr>
          <w:rFonts w:ascii="Verdana" w:hAnsi="Verdana"/>
          <w:sz w:val="20"/>
          <w:szCs w:val="20"/>
        </w:rPr>
        <w:t>-</w:t>
      </w:r>
      <w:r w:rsidR="004C5569" w:rsidRPr="004C5569">
        <w:rPr>
          <w:rFonts w:ascii="Verdana" w:hAnsi="Verdana"/>
          <w:sz w:val="20"/>
          <w:szCs w:val="20"/>
        </w:rPr>
        <w:t>204</w:t>
      </w:r>
      <w:r w:rsidRPr="004C5569">
        <w:rPr>
          <w:rFonts w:ascii="Verdana" w:hAnsi="Verdana"/>
          <w:sz w:val="20"/>
          <w:szCs w:val="20"/>
        </w:rPr>
        <w:t xml:space="preserve"> Wrocław.</w:t>
      </w:r>
    </w:p>
    <w:p w:rsidR="005A5110" w:rsidRPr="00F82B5B" w:rsidRDefault="005A5110" w:rsidP="00E65DDE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Zakresem kontroli objęto:</w:t>
      </w:r>
    </w:p>
    <w:p w:rsidR="005A5110" w:rsidRPr="00F82B5B" w:rsidRDefault="005A5110" w:rsidP="00E65DDE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F82B5B">
        <w:rPr>
          <w:rFonts w:ascii="Verdana" w:hAnsi="Verdana"/>
          <w:sz w:val="20"/>
          <w:szCs w:val="20"/>
        </w:rPr>
        <w:t>ch mowa w art. 83 ust. 3 ustawy,</w:t>
      </w:r>
    </w:p>
    <w:p w:rsidR="005A5110" w:rsidRPr="00F82B5B" w:rsidRDefault="005A5110" w:rsidP="00E65DDE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Sprawdzenie prawidłowości wykonywa</w:t>
      </w:r>
      <w:r w:rsidR="00702B89" w:rsidRPr="00F82B5B">
        <w:rPr>
          <w:rFonts w:ascii="Verdana" w:hAnsi="Verdana"/>
          <w:sz w:val="20"/>
          <w:szCs w:val="20"/>
        </w:rPr>
        <w:t>nia badań technicznych pojazdów,</w:t>
      </w:r>
    </w:p>
    <w:p w:rsidR="00F62A7F" w:rsidRPr="00F82B5B" w:rsidRDefault="005A5110" w:rsidP="00E65DDE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F82B5B">
        <w:rPr>
          <w:rFonts w:ascii="Verdana" w:hAnsi="Verdana"/>
          <w:sz w:val="20"/>
          <w:szCs w:val="20"/>
        </w:rPr>
        <w:t>,</w:t>
      </w:r>
    </w:p>
    <w:p w:rsidR="002711A6" w:rsidRPr="00F82B5B" w:rsidRDefault="00D6574C" w:rsidP="00E65DDE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za</w:t>
      </w:r>
      <w:r w:rsidR="00F82B5B" w:rsidRPr="00F82B5B">
        <w:rPr>
          <w:rFonts w:ascii="Verdana" w:hAnsi="Verdana"/>
          <w:sz w:val="20"/>
          <w:szCs w:val="20"/>
        </w:rPr>
        <w:t xml:space="preserve"> okres od 10.06.2022 r. do 25.05</w:t>
      </w:r>
      <w:r w:rsidR="00702B89" w:rsidRPr="00F82B5B">
        <w:rPr>
          <w:rFonts w:ascii="Verdana" w:hAnsi="Verdana"/>
          <w:sz w:val="20"/>
          <w:szCs w:val="20"/>
        </w:rPr>
        <w:t>.</w:t>
      </w:r>
      <w:r w:rsidR="001729F6" w:rsidRPr="00F82B5B">
        <w:rPr>
          <w:rFonts w:ascii="Verdana" w:hAnsi="Verdana"/>
          <w:sz w:val="20"/>
          <w:szCs w:val="20"/>
        </w:rPr>
        <w:t>2023</w:t>
      </w:r>
      <w:r w:rsidR="00702B89" w:rsidRPr="00F82B5B">
        <w:rPr>
          <w:rFonts w:ascii="Verdana" w:hAnsi="Verdana"/>
          <w:sz w:val="20"/>
          <w:szCs w:val="20"/>
        </w:rPr>
        <w:t xml:space="preserve"> r.</w:t>
      </w:r>
    </w:p>
    <w:p w:rsidR="006C6CBC" w:rsidRPr="00EE2DE8" w:rsidRDefault="005A5110" w:rsidP="00E65DDE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</w:rPr>
      </w:pPr>
      <w:r w:rsidRPr="00EE2DE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EE2DE8">
        <w:rPr>
          <w:rFonts w:ascii="Verdana" w:hAnsi="Verdana"/>
          <w:sz w:val="20"/>
          <w:szCs w:val="20"/>
        </w:rPr>
        <w:t>w protokole nr WKN-KSO.5421.1</w:t>
      </w:r>
      <w:r w:rsidR="00E2568D" w:rsidRPr="00EE2DE8">
        <w:rPr>
          <w:rFonts w:ascii="Verdana" w:hAnsi="Verdana"/>
          <w:sz w:val="20"/>
          <w:szCs w:val="20"/>
        </w:rPr>
        <w:t>.</w:t>
      </w:r>
      <w:r w:rsidR="00EE2DE8" w:rsidRPr="00EE2DE8">
        <w:rPr>
          <w:rFonts w:ascii="Verdana" w:hAnsi="Verdana"/>
          <w:sz w:val="20"/>
          <w:szCs w:val="20"/>
        </w:rPr>
        <w:t>10</w:t>
      </w:r>
      <w:r w:rsidR="00516D1D" w:rsidRPr="00EE2DE8">
        <w:rPr>
          <w:rFonts w:ascii="Verdana" w:hAnsi="Verdana"/>
          <w:sz w:val="20"/>
          <w:szCs w:val="20"/>
        </w:rPr>
        <w:t>.2023</w:t>
      </w:r>
      <w:r w:rsidR="00E2568D" w:rsidRPr="00EE2DE8">
        <w:rPr>
          <w:rFonts w:ascii="Verdana" w:hAnsi="Verdana"/>
          <w:sz w:val="20"/>
          <w:szCs w:val="20"/>
        </w:rPr>
        <w:t xml:space="preserve"> </w:t>
      </w:r>
      <w:r w:rsidR="00B0696D" w:rsidRPr="00EE2DE8">
        <w:rPr>
          <w:rFonts w:ascii="Verdana" w:hAnsi="Verdana"/>
          <w:sz w:val="20"/>
          <w:szCs w:val="20"/>
        </w:rPr>
        <w:t>z</w:t>
      </w:r>
      <w:r w:rsidR="00E2568D" w:rsidRPr="00EE2DE8">
        <w:rPr>
          <w:rFonts w:ascii="Verdana" w:hAnsi="Verdana"/>
          <w:sz w:val="20"/>
          <w:szCs w:val="20"/>
        </w:rPr>
        <w:t xml:space="preserve"> </w:t>
      </w:r>
      <w:r w:rsidR="00EE2DE8" w:rsidRPr="00EE2DE8">
        <w:rPr>
          <w:rFonts w:ascii="Verdana" w:hAnsi="Verdana"/>
          <w:sz w:val="20"/>
          <w:szCs w:val="20"/>
        </w:rPr>
        <w:t>11 września</w:t>
      </w:r>
      <w:r w:rsidR="003B2E86" w:rsidRPr="00EE2DE8">
        <w:rPr>
          <w:rFonts w:ascii="Verdana" w:hAnsi="Verdana"/>
          <w:sz w:val="20"/>
          <w:szCs w:val="20"/>
        </w:rPr>
        <w:t xml:space="preserve"> </w:t>
      </w:r>
      <w:r w:rsidRPr="00EE2DE8">
        <w:rPr>
          <w:rFonts w:ascii="Verdana" w:hAnsi="Verdana"/>
          <w:sz w:val="20"/>
          <w:szCs w:val="20"/>
        </w:rPr>
        <w:t>202</w:t>
      </w:r>
      <w:r w:rsidR="00B0696D" w:rsidRPr="00EE2DE8">
        <w:rPr>
          <w:rFonts w:ascii="Verdana" w:hAnsi="Verdana"/>
          <w:sz w:val="20"/>
          <w:szCs w:val="20"/>
        </w:rPr>
        <w:t>3</w:t>
      </w:r>
      <w:r w:rsidRPr="00EE2DE8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6C6CBC" w:rsidRPr="00DD6960" w:rsidRDefault="006C6CBC" w:rsidP="00E65DDE">
      <w:pPr>
        <w:rPr>
          <w:rFonts w:ascii="Verdana" w:hAnsi="Verdana"/>
          <w:sz w:val="20"/>
          <w:szCs w:val="20"/>
          <w:highlight w:val="yellow"/>
        </w:rPr>
      </w:pPr>
      <w:r w:rsidRPr="00DD6960">
        <w:rPr>
          <w:rFonts w:ascii="Verdana" w:hAnsi="Verdana"/>
          <w:sz w:val="20"/>
          <w:szCs w:val="20"/>
          <w:highlight w:val="yellow"/>
        </w:rPr>
        <w:br w:type="page"/>
      </w:r>
    </w:p>
    <w:p w:rsidR="00124393" w:rsidRPr="006F42CA" w:rsidRDefault="00017950" w:rsidP="00E65DDE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EE2DE8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:rsidR="00535B52" w:rsidRPr="00535B52" w:rsidRDefault="006F42CA" w:rsidP="00E65DDE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6F42CA">
        <w:rPr>
          <w:rFonts w:ascii="Verdana" w:hAnsi="Verdana"/>
          <w:sz w:val="20"/>
          <w:szCs w:val="20"/>
        </w:rPr>
        <w:t xml:space="preserve">Braku linii wyznaczających minimalne pole </w:t>
      </w:r>
      <w:r w:rsidR="0004444E">
        <w:rPr>
          <w:rFonts w:ascii="Verdana" w:hAnsi="Verdana"/>
          <w:sz w:val="20"/>
          <w:szCs w:val="20"/>
        </w:rPr>
        <w:t>widzenia na poziomie podłoża, czym naruszono</w:t>
      </w:r>
      <w:r w:rsidR="00535B52">
        <w:rPr>
          <w:rFonts w:ascii="Verdana" w:hAnsi="Verdana"/>
          <w:sz w:val="20"/>
          <w:szCs w:val="20"/>
        </w:rPr>
        <w:t xml:space="preserve"> </w:t>
      </w:r>
      <w:r w:rsidR="00535B52" w:rsidRPr="00535B52">
        <w:rPr>
          <w:rFonts w:ascii="Verdana" w:hAnsi="Verdana"/>
          <w:sz w:val="20"/>
          <w:szCs w:val="20"/>
        </w:rPr>
        <w:t>§ 3 ust. 6 załącznika nr 10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535B52" w:rsidRPr="00535B52">
        <w:rPr>
          <w:rFonts w:ascii="Verdana" w:hAnsi="Verdana"/>
          <w:sz w:val="20"/>
          <w:szCs w:val="20"/>
        </w:rPr>
        <w:t>t.j</w:t>
      </w:r>
      <w:proofErr w:type="spellEnd"/>
      <w:r w:rsidR="00535B52" w:rsidRPr="00535B52">
        <w:rPr>
          <w:rFonts w:ascii="Verdana" w:hAnsi="Verdana"/>
          <w:sz w:val="20"/>
          <w:szCs w:val="20"/>
        </w:rPr>
        <w:t>. Dz. U. z 2015 r. poz. 776 ze zmianami), zwan</w:t>
      </w:r>
      <w:r w:rsidR="00535B52">
        <w:rPr>
          <w:rFonts w:ascii="Verdana" w:hAnsi="Verdana"/>
          <w:sz w:val="20"/>
          <w:szCs w:val="20"/>
        </w:rPr>
        <w:t xml:space="preserve">ego dalej rozporządzeniem </w:t>
      </w:r>
      <w:proofErr w:type="spellStart"/>
      <w:r w:rsidR="00535B52">
        <w:rPr>
          <w:rFonts w:ascii="Verdana" w:hAnsi="Verdana"/>
          <w:sz w:val="20"/>
          <w:szCs w:val="20"/>
        </w:rPr>
        <w:t>MTBiG</w:t>
      </w:r>
      <w:proofErr w:type="spellEnd"/>
      <w:r w:rsidR="00535B52">
        <w:rPr>
          <w:rFonts w:ascii="Verdana" w:hAnsi="Verdana"/>
          <w:sz w:val="20"/>
          <w:szCs w:val="20"/>
        </w:rPr>
        <w:t>.</w:t>
      </w:r>
    </w:p>
    <w:p w:rsidR="007D65B4" w:rsidRPr="00302D94" w:rsidRDefault="00F55C38" w:rsidP="00E65DDE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302D94">
        <w:rPr>
          <w:rFonts w:ascii="Verdana" w:hAnsi="Verdana"/>
          <w:sz w:val="20"/>
          <w:szCs w:val="20"/>
        </w:rPr>
        <w:t>D</w:t>
      </w:r>
      <w:r w:rsidR="00576414" w:rsidRPr="00302D94">
        <w:rPr>
          <w:rFonts w:ascii="Verdana" w:hAnsi="Verdana"/>
          <w:sz w:val="20"/>
          <w:szCs w:val="20"/>
        </w:rPr>
        <w:t xml:space="preserve">okonaniu </w:t>
      </w:r>
      <w:r w:rsidR="007D65B4" w:rsidRPr="00302D94">
        <w:rPr>
          <w:rFonts w:ascii="Verdana" w:hAnsi="Verdana"/>
          <w:sz w:val="20"/>
          <w:szCs w:val="20"/>
        </w:rPr>
        <w:t>błędnych lub niepełnych wpisów w nw. dokumentacji dotyczącej trzech okresowych badań technicznych pojazdów</w:t>
      </w:r>
      <w:r w:rsidR="00124393" w:rsidRPr="00302D94">
        <w:rPr>
          <w:rFonts w:ascii="Verdana" w:hAnsi="Verdana"/>
          <w:sz w:val="20"/>
          <w:szCs w:val="20"/>
        </w:rPr>
        <w:t xml:space="preserve"> przed pierwszą rejestracją na terytorium Rzeczypospolitej Polskiej, </w:t>
      </w:r>
      <w:r w:rsidR="007D65B4" w:rsidRPr="00302D94">
        <w:rPr>
          <w:rFonts w:ascii="Verdana" w:hAnsi="Verdana"/>
          <w:sz w:val="20"/>
          <w:szCs w:val="20"/>
        </w:rPr>
        <w:t>w której w dokumentach identyfikacyjnych pojazdów:</w:t>
      </w:r>
    </w:p>
    <w:p w:rsidR="007D65B4" w:rsidRPr="00740FDA" w:rsidRDefault="007D65B4" w:rsidP="00E65DDE">
      <w:pPr>
        <w:pStyle w:val="10Szanowny"/>
        <w:numPr>
          <w:ilvl w:val="0"/>
          <w:numId w:val="25"/>
        </w:numPr>
        <w:suppressAutoHyphens/>
        <w:spacing w:before="0" w:line="312" w:lineRule="auto"/>
        <w:ind w:left="850" w:hanging="425"/>
        <w:jc w:val="left"/>
      </w:pPr>
      <w:r w:rsidRPr="00740FDA">
        <w:t xml:space="preserve">w jednym </w:t>
      </w:r>
      <w:r>
        <w:t xml:space="preserve">przypadku nie wpisano </w:t>
      </w:r>
      <w:r w:rsidRPr="00740FDA">
        <w:t>wartości maksymalnej masy całkowitej ciągniętej przyczepy bez hamulca i z hamul</w:t>
      </w:r>
      <w:r>
        <w:t>cem, czym</w:t>
      </w:r>
      <w:r w:rsidRPr="00740FDA">
        <w:t xml:space="preserve"> naru</w:t>
      </w:r>
      <w:r>
        <w:t>szono</w:t>
      </w:r>
      <w:r w:rsidRPr="00740FDA">
        <w:t xml:space="preserve"> pkt 19 i 20 załącznika nr 4 </w:t>
      </w:r>
      <w:r w:rsidR="0057301B" w:rsidRPr="0070386A">
        <w:t>do rozp</w:t>
      </w:r>
      <w:r w:rsidR="009D6C9B">
        <w:t>orządzenia</w:t>
      </w:r>
      <w:r w:rsidR="0057301B" w:rsidRPr="0070386A">
        <w:t xml:space="preserve"> </w:t>
      </w:r>
      <w:proofErr w:type="spellStart"/>
      <w:r w:rsidR="0057301B" w:rsidRPr="0070386A">
        <w:t>MTBiG</w:t>
      </w:r>
      <w:proofErr w:type="spellEnd"/>
      <w:r w:rsidR="0057301B" w:rsidRPr="0070386A">
        <w:t>;</w:t>
      </w:r>
    </w:p>
    <w:p w:rsidR="007D65B4" w:rsidRPr="00740FDA" w:rsidRDefault="007D65B4" w:rsidP="00E65DDE">
      <w:pPr>
        <w:pStyle w:val="10Szanowny"/>
        <w:numPr>
          <w:ilvl w:val="0"/>
          <w:numId w:val="25"/>
        </w:numPr>
        <w:spacing w:before="0" w:line="312" w:lineRule="auto"/>
        <w:ind w:left="851" w:hanging="425"/>
        <w:jc w:val="left"/>
      </w:pPr>
      <w:r>
        <w:t>w trzech przypadkach nie wpisano rozstawu kół, czym naruszono</w:t>
      </w:r>
      <w:r w:rsidRPr="00740FDA">
        <w:t xml:space="preserve"> pkt 24 załącznika nr 4 do rozporządzenia </w:t>
      </w:r>
      <w:proofErr w:type="spellStart"/>
      <w:r w:rsidRPr="00740FDA">
        <w:t>MTBiG</w:t>
      </w:r>
      <w:proofErr w:type="spellEnd"/>
      <w:r w:rsidRPr="00740FDA">
        <w:t>;</w:t>
      </w:r>
    </w:p>
    <w:p w:rsidR="007D65B4" w:rsidRPr="00302D94" w:rsidRDefault="007D65B4" w:rsidP="00E65DDE">
      <w:pPr>
        <w:pStyle w:val="10Szanowny"/>
        <w:numPr>
          <w:ilvl w:val="0"/>
          <w:numId w:val="25"/>
        </w:numPr>
        <w:spacing w:before="0" w:line="312" w:lineRule="auto"/>
        <w:ind w:left="851" w:hanging="425"/>
        <w:jc w:val="left"/>
      </w:pPr>
      <w:r>
        <w:t>w dwóc</w:t>
      </w:r>
      <w:r w:rsidR="00465500">
        <w:t>h przypadkach</w:t>
      </w:r>
      <w:r w:rsidRPr="00740FDA">
        <w:t xml:space="preserve"> </w:t>
      </w:r>
      <w:r w:rsidR="00302D94">
        <w:t>błędnie określono rok produkcji, czym</w:t>
      </w:r>
      <w:r w:rsidRPr="00740FDA">
        <w:t xml:space="preserve"> narusz</w:t>
      </w:r>
      <w:r w:rsidR="00302D94">
        <w:t>ono</w:t>
      </w:r>
      <w:r w:rsidRPr="00740FDA">
        <w:t xml:space="preserve"> pkt 43 załączni</w:t>
      </w:r>
      <w:r>
        <w:t xml:space="preserve">ka nr 4 do rozporządzenia </w:t>
      </w:r>
      <w:proofErr w:type="spellStart"/>
      <w:r>
        <w:t>MTBiG</w:t>
      </w:r>
      <w:proofErr w:type="spellEnd"/>
      <w:r w:rsidR="00302D94">
        <w:t>;</w:t>
      </w:r>
    </w:p>
    <w:p w:rsidR="007D65B4" w:rsidRPr="00AB4DAE" w:rsidRDefault="007D65B4" w:rsidP="00E65DDE">
      <w:pPr>
        <w:pStyle w:val="10Szanowny"/>
        <w:numPr>
          <w:ilvl w:val="0"/>
          <w:numId w:val="25"/>
        </w:numPr>
        <w:suppressAutoHyphens/>
        <w:spacing w:before="0" w:line="312" w:lineRule="auto"/>
        <w:ind w:left="850" w:hanging="425"/>
        <w:jc w:val="left"/>
      </w:pPr>
      <w:r w:rsidRPr="00740FDA">
        <w:t xml:space="preserve">w jednym </w:t>
      </w:r>
      <w:r w:rsidR="00302D94">
        <w:t>przypadku nie wpisano</w:t>
      </w:r>
      <w:r>
        <w:t xml:space="preserve"> </w:t>
      </w:r>
      <w:r w:rsidRPr="00740FDA">
        <w:t xml:space="preserve">wartości </w:t>
      </w:r>
      <w:r>
        <w:t>dopuszczalnej</w:t>
      </w:r>
      <w:r w:rsidRPr="00740FDA">
        <w:t xml:space="preserve"> </w:t>
      </w:r>
      <w:r>
        <w:t xml:space="preserve">i maksymalnej </w:t>
      </w:r>
      <w:r w:rsidRPr="00740FDA">
        <w:t xml:space="preserve">masy całkowitej </w:t>
      </w:r>
      <w:r>
        <w:t>zespołu pojazdów</w:t>
      </w:r>
      <w:r w:rsidR="00302D94">
        <w:t>, czym naruszono</w:t>
      </w:r>
      <w:r>
        <w:t xml:space="preserve"> pkt 44</w:t>
      </w:r>
      <w:r w:rsidRPr="00740FDA">
        <w:t xml:space="preserve"> </w:t>
      </w:r>
      <w:r>
        <w:t>i 45</w:t>
      </w:r>
      <w:r w:rsidRPr="00740FDA">
        <w:t xml:space="preserve"> załączni</w:t>
      </w:r>
      <w:r>
        <w:t xml:space="preserve">ka nr 4 do rozporządzenia </w:t>
      </w:r>
      <w:proofErr w:type="spellStart"/>
      <w:r>
        <w:t>MTBiG</w:t>
      </w:r>
      <w:proofErr w:type="spellEnd"/>
      <w:r>
        <w:t>.</w:t>
      </w:r>
    </w:p>
    <w:p w:rsidR="007D65B4" w:rsidRDefault="00912B07" w:rsidP="00E65DDE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654626">
        <w:rPr>
          <w:rFonts w:ascii="Verdana" w:hAnsi="Verdana"/>
          <w:sz w:val="20"/>
          <w:szCs w:val="20"/>
        </w:rPr>
        <w:t>Pobraniu</w:t>
      </w:r>
      <w:r w:rsidR="00F431B7">
        <w:rPr>
          <w:rFonts w:ascii="Verdana" w:hAnsi="Verdana"/>
          <w:sz w:val="20"/>
          <w:szCs w:val="20"/>
        </w:rPr>
        <w:t>, w jednym przypadku</w:t>
      </w:r>
      <w:r w:rsidR="00F431B7" w:rsidRPr="00E2233C">
        <w:rPr>
          <w:rFonts w:ascii="Verdana" w:hAnsi="Verdana"/>
          <w:sz w:val="20"/>
          <w:szCs w:val="20"/>
        </w:rPr>
        <w:t xml:space="preserve">, </w:t>
      </w:r>
      <w:r w:rsidRPr="00E2233C">
        <w:rPr>
          <w:rFonts w:ascii="Verdana" w:hAnsi="Verdana"/>
          <w:sz w:val="20"/>
          <w:szCs w:val="20"/>
        </w:rPr>
        <w:t>opłaty</w:t>
      </w:r>
      <w:r w:rsidR="00E2233C" w:rsidRPr="00E2233C">
        <w:rPr>
          <w:rFonts w:ascii="Verdana" w:hAnsi="Verdana"/>
          <w:sz w:val="20"/>
          <w:szCs w:val="20"/>
        </w:rPr>
        <w:t xml:space="preserve"> za przeprowadzenie badania technicznego pojazdu w nieprawidłowej wysokości</w:t>
      </w:r>
      <w:r w:rsidRPr="00E2233C">
        <w:rPr>
          <w:rFonts w:ascii="Verdana" w:hAnsi="Verdana"/>
          <w:sz w:val="20"/>
          <w:szCs w:val="20"/>
        </w:rPr>
        <w:t xml:space="preserve">, czym naruszono </w:t>
      </w:r>
      <w:r w:rsidR="00154828" w:rsidRPr="00E2233C">
        <w:rPr>
          <w:rFonts w:ascii="Verdana" w:hAnsi="Verdana"/>
          <w:sz w:val="20"/>
          <w:szCs w:val="20"/>
        </w:rPr>
        <w:t xml:space="preserve">§ </w:t>
      </w:r>
      <w:r w:rsidR="00EA262F" w:rsidRPr="00E2233C">
        <w:rPr>
          <w:rFonts w:ascii="Verdana" w:hAnsi="Verdana"/>
          <w:sz w:val="20"/>
          <w:szCs w:val="20"/>
        </w:rPr>
        <w:t xml:space="preserve">3 ust. 1 rozporządzenia Ministra Infrastruktury z dnia 29 września 2004 r. w sprawie wysokości opłat związanych z prowadzeniem stacji kontroli pojazdów oraz przeprowadzaniem badań technicznych pojazdów </w:t>
      </w:r>
      <w:r w:rsidR="00654626" w:rsidRPr="00E2233C">
        <w:rPr>
          <w:rFonts w:ascii="Verdana" w:hAnsi="Verdana"/>
          <w:sz w:val="20"/>
          <w:szCs w:val="20"/>
        </w:rPr>
        <w:t>(</w:t>
      </w:r>
      <w:r w:rsidR="00EA262F" w:rsidRPr="00E2233C">
        <w:rPr>
          <w:rFonts w:ascii="Verdana" w:hAnsi="Verdana"/>
          <w:sz w:val="20"/>
          <w:szCs w:val="20"/>
        </w:rPr>
        <w:t>Dz. U. z 2004 r., Nr 223 poz. 2261 ze zmianami).</w:t>
      </w:r>
    </w:p>
    <w:p w:rsidR="006269FF" w:rsidRPr="0065033E" w:rsidRDefault="006269FF" w:rsidP="00E65DDE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1A429C">
        <w:rPr>
          <w:rFonts w:ascii="Verdana" w:hAnsi="Verdana"/>
          <w:sz w:val="20"/>
          <w:szCs w:val="20"/>
        </w:rPr>
        <w:t>Pobraniu</w:t>
      </w:r>
      <w:r>
        <w:rPr>
          <w:rFonts w:ascii="Verdana" w:hAnsi="Verdana"/>
          <w:sz w:val="20"/>
          <w:szCs w:val="20"/>
        </w:rPr>
        <w:t>,</w:t>
      </w:r>
      <w:r w:rsidRPr="006269F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jednym przypadku, opłaty</w:t>
      </w:r>
      <w:r w:rsidRPr="006269FF">
        <w:rPr>
          <w:rFonts w:ascii="Verdana" w:hAnsi="Verdana"/>
          <w:sz w:val="20"/>
          <w:szCs w:val="20"/>
        </w:rPr>
        <w:t xml:space="preserve"> ewiden</w:t>
      </w:r>
      <w:r w:rsidR="0065033E">
        <w:rPr>
          <w:rFonts w:ascii="Verdana" w:hAnsi="Verdana"/>
          <w:sz w:val="20"/>
          <w:szCs w:val="20"/>
        </w:rPr>
        <w:t xml:space="preserve">cyjnej od wykonania </w:t>
      </w:r>
      <w:r w:rsidRPr="006940E9">
        <w:rPr>
          <w:rFonts w:ascii="Verdana" w:hAnsi="Verdana"/>
          <w:sz w:val="20"/>
          <w:szCs w:val="20"/>
        </w:rPr>
        <w:t>czynności inne</w:t>
      </w:r>
      <w:r w:rsidR="0065033E">
        <w:rPr>
          <w:rFonts w:ascii="Verdana" w:hAnsi="Verdana"/>
          <w:sz w:val="20"/>
          <w:szCs w:val="20"/>
        </w:rPr>
        <w:t>j</w:t>
      </w:r>
      <w:r w:rsidRPr="006940E9">
        <w:rPr>
          <w:rFonts w:ascii="Verdana" w:hAnsi="Verdana"/>
          <w:sz w:val="20"/>
          <w:szCs w:val="20"/>
        </w:rPr>
        <w:t xml:space="preserve"> niż </w:t>
      </w:r>
      <w:r>
        <w:rPr>
          <w:rFonts w:ascii="Verdana" w:hAnsi="Verdana"/>
          <w:sz w:val="20"/>
          <w:szCs w:val="20"/>
        </w:rPr>
        <w:t>badanie</w:t>
      </w:r>
      <w:r w:rsidRPr="004362F7">
        <w:rPr>
          <w:rFonts w:ascii="Verdana" w:hAnsi="Verdana"/>
          <w:sz w:val="20"/>
          <w:szCs w:val="20"/>
        </w:rPr>
        <w:t xml:space="preserve"> techniczne</w:t>
      </w:r>
      <w:r>
        <w:rPr>
          <w:rFonts w:ascii="Verdana" w:hAnsi="Verdana"/>
          <w:sz w:val="20"/>
          <w:szCs w:val="20"/>
        </w:rPr>
        <w:t xml:space="preserve"> pojazdu</w:t>
      </w:r>
      <w:r w:rsidR="00574956">
        <w:rPr>
          <w:rFonts w:ascii="Verdana" w:hAnsi="Verdana"/>
          <w:sz w:val="20"/>
          <w:szCs w:val="20"/>
        </w:rPr>
        <w:t>, czym naruszono</w:t>
      </w:r>
      <w:r w:rsidRPr="00A83625">
        <w:rPr>
          <w:rFonts w:ascii="Verdana" w:hAnsi="Verdana"/>
          <w:sz w:val="20"/>
          <w:szCs w:val="20"/>
        </w:rPr>
        <w:t xml:space="preserve"> § 2 ust. 1 pkt 2 lit. c </w:t>
      </w:r>
      <w:r w:rsidRPr="00C12444">
        <w:rPr>
          <w:rFonts w:ascii="Verdana" w:hAnsi="Verdana"/>
          <w:sz w:val="20"/>
          <w:szCs w:val="20"/>
        </w:rPr>
        <w:t>rozporządzenia w sprawie opłaty ewidencyjnej</w:t>
      </w:r>
      <w:r w:rsidRPr="00A83625">
        <w:rPr>
          <w:rFonts w:ascii="Verdana" w:hAnsi="Verdana"/>
          <w:sz w:val="20"/>
          <w:szCs w:val="20"/>
        </w:rPr>
        <w:t xml:space="preserve"> oraz art. 83 ust. 1 ustawy</w:t>
      </w:r>
      <w:r w:rsidR="0065033E">
        <w:rPr>
          <w:rFonts w:ascii="Verdana" w:hAnsi="Verdana"/>
          <w:sz w:val="20"/>
          <w:szCs w:val="20"/>
        </w:rPr>
        <w:t>, obowiązujących w okresie objętym kontrolą.</w:t>
      </w:r>
    </w:p>
    <w:p w:rsidR="00017950" w:rsidRPr="00574956" w:rsidRDefault="00017950" w:rsidP="00E65DDE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574956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8B4E5C" w:rsidRPr="004C7199" w:rsidRDefault="00990B88" w:rsidP="00E65DDE">
      <w:pPr>
        <w:suppressAutoHyphens/>
        <w:spacing w:before="120" w:line="336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56345">
        <w:rPr>
          <w:rFonts w:ascii="Verdana" w:hAnsi="Verdana"/>
          <w:bCs/>
          <w:sz w:val="20"/>
          <w:szCs w:val="20"/>
        </w:rPr>
        <w:t xml:space="preserve">Z uwagi na </w:t>
      </w:r>
      <w:r w:rsidRPr="00356345">
        <w:rPr>
          <w:rFonts w:ascii="Verdana" w:hAnsi="Verdana"/>
          <w:sz w:val="20"/>
          <w:szCs w:val="20"/>
        </w:rPr>
        <w:t xml:space="preserve">usunięcie nieprawidłowości dotyczącej braku linii wyznaczających minimalne pole widzenia na poziomie podłoża oraz </w:t>
      </w:r>
      <w:r w:rsidRPr="00E100DB">
        <w:rPr>
          <w:rFonts w:ascii="Verdana" w:hAnsi="Verdana"/>
          <w:sz w:val="20"/>
          <w:szCs w:val="20"/>
        </w:rPr>
        <w:t>zniesieniem od 1 lipca 2023 r. obowiązku pobierania, przez stację kontroli pojazdów, opłaty ewidencyjnej odstępuję od wydania zaleceń w tych przypadkach.</w:t>
      </w:r>
    </w:p>
    <w:p w:rsidR="00732532" w:rsidRDefault="00554AA1" w:rsidP="00E65DDE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  <w:highlight w:val="yellow"/>
        </w:rPr>
      </w:pPr>
      <w:r w:rsidRPr="00180FC3">
        <w:rPr>
          <w:rFonts w:ascii="Verdana" w:hAnsi="Verdana"/>
          <w:color w:val="000000"/>
          <w:sz w:val="20"/>
          <w:szCs w:val="20"/>
        </w:rPr>
        <w:t xml:space="preserve">W pozostałym zakresie </w:t>
      </w:r>
      <w:r w:rsidR="00180FC3" w:rsidRPr="00180FC3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180FC3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180FC3" w:rsidRPr="00180FC3">
        <w:rPr>
          <w:rFonts w:ascii="Verdana" w:hAnsi="Verdana"/>
          <w:color w:val="000000"/>
          <w:sz w:val="20"/>
          <w:szCs w:val="20"/>
        </w:rPr>
        <w:t>:</w:t>
      </w:r>
    </w:p>
    <w:p w:rsidR="0077605E" w:rsidRPr="004C7199" w:rsidRDefault="00180FC3" w:rsidP="00E65DDE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77605E">
        <w:rPr>
          <w:rFonts w:ascii="Verdana" w:hAnsi="Verdana"/>
          <w:color w:val="000000"/>
          <w:sz w:val="20"/>
          <w:szCs w:val="20"/>
        </w:rPr>
        <w:t>Wpisywanie w dokumentach identyfikacyjnych pojazdów</w:t>
      </w:r>
      <w:r w:rsidR="004C7199">
        <w:rPr>
          <w:rFonts w:ascii="Verdana" w:hAnsi="Verdana"/>
          <w:color w:val="000000"/>
          <w:sz w:val="20"/>
          <w:szCs w:val="20"/>
        </w:rPr>
        <w:t xml:space="preserve">: </w:t>
      </w:r>
      <w:r w:rsidRPr="004C7199">
        <w:rPr>
          <w:rFonts w:ascii="Verdana" w:hAnsi="Verdana"/>
          <w:sz w:val="20"/>
          <w:szCs w:val="20"/>
        </w:rPr>
        <w:t>wartości maksymalnej masy całkowitej ciągniętej przyczepy bez hamulca i z hamulcem,</w:t>
      </w:r>
      <w:r w:rsidR="004C7199">
        <w:rPr>
          <w:rFonts w:ascii="Verdana" w:hAnsi="Verdana"/>
          <w:color w:val="000000"/>
          <w:sz w:val="20"/>
          <w:szCs w:val="20"/>
        </w:rPr>
        <w:t xml:space="preserve"> </w:t>
      </w:r>
      <w:r w:rsidR="0077605E" w:rsidRPr="004C7199">
        <w:rPr>
          <w:rFonts w:ascii="Verdana" w:hAnsi="Verdana"/>
          <w:sz w:val="20"/>
          <w:szCs w:val="20"/>
        </w:rPr>
        <w:t>rozstawu kół,</w:t>
      </w:r>
      <w:r w:rsidR="004C7199">
        <w:rPr>
          <w:rFonts w:ascii="Verdana" w:hAnsi="Verdana"/>
          <w:color w:val="000000"/>
          <w:sz w:val="20"/>
          <w:szCs w:val="20"/>
        </w:rPr>
        <w:t xml:space="preserve"> </w:t>
      </w:r>
      <w:r w:rsidR="000C1D54" w:rsidRPr="004C7199">
        <w:rPr>
          <w:rFonts w:ascii="Verdana" w:hAnsi="Verdana"/>
          <w:sz w:val="20"/>
          <w:szCs w:val="20"/>
        </w:rPr>
        <w:t xml:space="preserve">prawidłowego </w:t>
      </w:r>
      <w:r w:rsidR="0077605E" w:rsidRPr="004C7199">
        <w:rPr>
          <w:rFonts w:ascii="Verdana" w:hAnsi="Verdana"/>
          <w:sz w:val="20"/>
          <w:szCs w:val="20"/>
        </w:rPr>
        <w:t>rok</w:t>
      </w:r>
      <w:r w:rsidR="000C1D54" w:rsidRPr="004C7199">
        <w:rPr>
          <w:rFonts w:ascii="Verdana" w:hAnsi="Verdana"/>
          <w:sz w:val="20"/>
          <w:szCs w:val="20"/>
        </w:rPr>
        <w:t>u</w:t>
      </w:r>
      <w:r w:rsidR="0077605E" w:rsidRPr="004C7199">
        <w:rPr>
          <w:rFonts w:ascii="Verdana" w:hAnsi="Verdana"/>
          <w:sz w:val="20"/>
          <w:szCs w:val="20"/>
        </w:rPr>
        <w:t xml:space="preserve"> produkcji (rok</w:t>
      </w:r>
      <w:r w:rsidR="000C1D54" w:rsidRPr="004C7199">
        <w:rPr>
          <w:rFonts w:ascii="Verdana" w:hAnsi="Verdana"/>
          <w:sz w:val="20"/>
          <w:szCs w:val="20"/>
        </w:rPr>
        <w:t>u kalendarzowego</w:t>
      </w:r>
      <w:r w:rsidR="0077605E" w:rsidRPr="004C7199">
        <w:rPr>
          <w:rFonts w:ascii="Verdana" w:hAnsi="Verdana"/>
          <w:sz w:val="20"/>
          <w:szCs w:val="20"/>
        </w:rPr>
        <w:t>) pojazdu,</w:t>
      </w:r>
      <w:r w:rsidR="004C7199">
        <w:rPr>
          <w:rFonts w:ascii="Verdana" w:hAnsi="Verdana"/>
          <w:color w:val="000000"/>
          <w:sz w:val="20"/>
          <w:szCs w:val="20"/>
        </w:rPr>
        <w:t xml:space="preserve"> </w:t>
      </w:r>
      <w:r w:rsidR="0077605E" w:rsidRPr="004C7199">
        <w:rPr>
          <w:rFonts w:ascii="Verdana" w:hAnsi="Verdana"/>
          <w:sz w:val="20"/>
          <w:szCs w:val="20"/>
        </w:rPr>
        <w:t>wartości dopuszczalnej i maksymalnej masy całkowitej zespołu pojazdów.</w:t>
      </w:r>
    </w:p>
    <w:p w:rsidR="000C1D54" w:rsidRPr="000C1D54" w:rsidRDefault="00ED2976" w:rsidP="00E65DDE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Pobieranie</w:t>
      </w:r>
      <w:r w:rsidR="000C1D54" w:rsidRPr="000C1D54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:rsidR="005A5110" w:rsidRPr="000C1D54" w:rsidRDefault="005A5110" w:rsidP="00E65DDE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0C1D54">
        <w:rPr>
          <w:rFonts w:ascii="Verdana" w:hAnsi="Verdana"/>
          <w:sz w:val="20"/>
          <w:szCs w:val="20"/>
        </w:rPr>
        <w:lastRenderedPageBreak/>
        <w:t>Zaleca się poinformować zatrudni</w:t>
      </w:r>
      <w:r w:rsidR="000C1D54">
        <w:rPr>
          <w:rFonts w:ascii="Verdana" w:hAnsi="Verdana"/>
          <w:sz w:val="20"/>
          <w:szCs w:val="20"/>
        </w:rPr>
        <w:t>onych diagnostów o stwierdzonych</w:t>
      </w:r>
      <w:r w:rsidR="00F476DD" w:rsidRPr="000C1D54">
        <w:rPr>
          <w:rFonts w:ascii="Verdana" w:hAnsi="Verdana"/>
          <w:sz w:val="20"/>
          <w:szCs w:val="20"/>
        </w:rPr>
        <w:t xml:space="preserve"> nieprawidłowości</w:t>
      </w:r>
      <w:r w:rsidR="000C1D54">
        <w:rPr>
          <w:rFonts w:ascii="Verdana" w:hAnsi="Verdana"/>
          <w:sz w:val="20"/>
          <w:szCs w:val="20"/>
        </w:rPr>
        <w:t>ach i sformułowanych zaleceniach</w:t>
      </w:r>
      <w:r w:rsidRPr="000C1D54">
        <w:rPr>
          <w:rFonts w:ascii="Verdana" w:hAnsi="Verdana"/>
          <w:sz w:val="20"/>
          <w:szCs w:val="20"/>
        </w:rPr>
        <w:t>.</w:t>
      </w:r>
    </w:p>
    <w:p w:rsidR="005A5110" w:rsidRPr="006E3EB7" w:rsidRDefault="005A5110" w:rsidP="00E65DDE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6E3EB7">
        <w:rPr>
          <w:rFonts w:ascii="Verdana" w:hAnsi="Verdana"/>
          <w:sz w:val="20"/>
          <w:szCs w:val="20"/>
        </w:rPr>
        <w:t xml:space="preserve">ności Stacji Kontroli Pojazdów, </w:t>
      </w:r>
      <w:r w:rsidRPr="006E3EB7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6516D7" w:rsidRDefault="006516D7" w:rsidP="00E65DDE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:rsidR="006516D7" w:rsidRDefault="006516D7" w:rsidP="00E65DDE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6E3EB7" w:rsidRPr="006516D7" w:rsidRDefault="006516D7" w:rsidP="00E65DDE">
      <w:pPr>
        <w:suppressAutoHyphens/>
        <w:snapToGrid w:val="0"/>
        <w:spacing w:before="120" w:after="36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Default="006E3EB7" w:rsidP="00E65DD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6E3EB7" w:rsidRPr="006E3EB7" w:rsidRDefault="006E3EB7" w:rsidP="00E65DD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tel. +48 717 77 92 35, fax +48 717 77 92 34; </w:t>
      </w:r>
      <w:r w:rsidRPr="00B5204F">
        <w:rPr>
          <w:rFonts w:ascii="Verdana" w:hAnsi="Verdana" w:cs="Verdana"/>
          <w:sz w:val="20"/>
          <w:szCs w:val="20"/>
        </w:rPr>
        <w:t>wkn@um.wroc.pl</w:t>
      </w:r>
      <w:r>
        <w:rPr>
          <w:rFonts w:ascii="Verdana" w:hAnsi="Verdana" w:cs="Verdana"/>
          <w:sz w:val="20"/>
          <w:szCs w:val="20"/>
        </w:rPr>
        <w:t>; www.wroclaw.pl</w:t>
      </w:r>
    </w:p>
    <w:p w:rsidR="00552475" w:rsidRPr="006E3EB7" w:rsidRDefault="00552475" w:rsidP="00E65DDE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552475" w:rsidRPr="006E3EB7" w:rsidRDefault="00552475" w:rsidP="00E65DDE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6E3EB7">
        <w:rPr>
          <w:rFonts w:ascii="Verdana" w:hAnsi="Verdana"/>
          <w:bCs/>
          <w:sz w:val="20"/>
          <w:szCs w:val="20"/>
        </w:rPr>
        <w:t>roli WKN-KSO.5421.1.</w:t>
      </w:r>
      <w:r w:rsidR="006E3EB7" w:rsidRPr="006E3EB7">
        <w:rPr>
          <w:rFonts w:ascii="Verdana" w:hAnsi="Verdana"/>
          <w:bCs/>
          <w:sz w:val="20"/>
          <w:szCs w:val="20"/>
        </w:rPr>
        <w:t>10</w:t>
      </w:r>
      <w:r w:rsidR="00543DD4" w:rsidRPr="006E3EB7">
        <w:rPr>
          <w:rFonts w:ascii="Verdana" w:hAnsi="Verdana"/>
          <w:bCs/>
          <w:sz w:val="20"/>
          <w:szCs w:val="20"/>
        </w:rPr>
        <w:t>.2023</w:t>
      </w:r>
      <w:r w:rsidRPr="006E3EB7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E65DDE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B88" w:rsidRDefault="00990B88">
      <w:r>
        <w:separator/>
      </w:r>
    </w:p>
  </w:endnote>
  <w:endnote w:type="continuationSeparator" w:id="0">
    <w:p w:rsidR="00990B88" w:rsidRDefault="0099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B88" w:rsidRPr="004D6885" w:rsidRDefault="00990B88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A544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A5441" w:rsidRPr="004D6885">
      <w:rPr>
        <w:sz w:val="14"/>
        <w:szCs w:val="14"/>
      </w:rPr>
      <w:fldChar w:fldCharType="separate"/>
    </w:r>
    <w:r w:rsidR="006516D7">
      <w:rPr>
        <w:noProof/>
        <w:sz w:val="14"/>
        <w:szCs w:val="14"/>
      </w:rPr>
      <w:t>3</w:t>
    </w:r>
    <w:r w:rsidR="002A544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A544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A5441" w:rsidRPr="004D6885">
      <w:rPr>
        <w:sz w:val="14"/>
        <w:szCs w:val="14"/>
      </w:rPr>
      <w:fldChar w:fldCharType="separate"/>
    </w:r>
    <w:r w:rsidR="006516D7">
      <w:rPr>
        <w:noProof/>
        <w:sz w:val="14"/>
        <w:szCs w:val="14"/>
      </w:rPr>
      <w:t>3</w:t>
    </w:r>
    <w:r w:rsidR="002A544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B88" w:rsidRDefault="00990B88" w:rsidP="00F261E5">
    <w:pPr>
      <w:pStyle w:val="Stopka"/>
    </w:pPr>
  </w:p>
  <w:p w:rsidR="00990B88" w:rsidRDefault="00990B88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B88" w:rsidRDefault="00990B88">
      <w:r>
        <w:separator/>
      </w:r>
    </w:p>
  </w:footnote>
  <w:footnote w:type="continuationSeparator" w:id="0">
    <w:p w:rsidR="00990B88" w:rsidRDefault="00990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B88" w:rsidRDefault="00E65DD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B88" w:rsidRDefault="00990B88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5"/>
  </w:num>
  <w:num w:numId="6">
    <w:abstractNumId w:val="13"/>
  </w:num>
  <w:num w:numId="7">
    <w:abstractNumId w:val="9"/>
  </w:num>
  <w:num w:numId="8">
    <w:abstractNumId w:val="12"/>
  </w:num>
  <w:num w:numId="9">
    <w:abstractNumId w:val="24"/>
  </w:num>
  <w:num w:numId="10">
    <w:abstractNumId w:val="20"/>
  </w:num>
  <w:num w:numId="11">
    <w:abstractNumId w:val="27"/>
  </w:num>
  <w:num w:numId="12">
    <w:abstractNumId w:val="16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28"/>
  </w:num>
  <w:num w:numId="18">
    <w:abstractNumId w:val="15"/>
  </w:num>
  <w:num w:numId="19">
    <w:abstractNumId w:val="22"/>
  </w:num>
  <w:num w:numId="20">
    <w:abstractNumId w:val="23"/>
  </w:num>
  <w:num w:numId="21">
    <w:abstractNumId w:val="18"/>
  </w:num>
  <w:num w:numId="22">
    <w:abstractNumId w:val="0"/>
  </w:num>
  <w:num w:numId="23">
    <w:abstractNumId w:val="21"/>
  </w:num>
  <w:num w:numId="24">
    <w:abstractNumId w:val="14"/>
  </w:num>
  <w:num w:numId="25">
    <w:abstractNumId w:val="3"/>
  </w:num>
  <w:num w:numId="26">
    <w:abstractNumId w:val="17"/>
  </w:num>
  <w:num w:numId="27">
    <w:abstractNumId w:val="19"/>
  </w:num>
  <w:num w:numId="28">
    <w:abstractNumId w:val="26"/>
  </w:num>
  <w:num w:numId="29">
    <w:abstractNumId w:val="1"/>
  </w:num>
  <w:num w:numId="3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A1D"/>
    <w:rsid w:val="00032859"/>
    <w:rsid w:val="0003663E"/>
    <w:rsid w:val="00036A9B"/>
    <w:rsid w:val="0004092E"/>
    <w:rsid w:val="0004444E"/>
    <w:rsid w:val="000501C9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50A23"/>
    <w:rsid w:val="00154828"/>
    <w:rsid w:val="00160E76"/>
    <w:rsid w:val="001658C2"/>
    <w:rsid w:val="00171060"/>
    <w:rsid w:val="001729F6"/>
    <w:rsid w:val="0017452C"/>
    <w:rsid w:val="00180DF6"/>
    <w:rsid w:val="00180FC3"/>
    <w:rsid w:val="00181873"/>
    <w:rsid w:val="00184628"/>
    <w:rsid w:val="001866EA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6A32"/>
    <w:rsid w:val="001B6B18"/>
    <w:rsid w:val="001C065C"/>
    <w:rsid w:val="001C1806"/>
    <w:rsid w:val="001C2298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D3F"/>
    <w:rsid w:val="0023785D"/>
    <w:rsid w:val="002401C3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A5441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465B"/>
    <w:rsid w:val="00344881"/>
    <w:rsid w:val="00345256"/>
    <w:rsid w:val="00347633"/>
    <w:rsid w:val="00354846"/>
    <w:rsid w:val="00357006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604C71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33C8"/>
    <w:rsid w:val="00635E26"/>
    <w:rsid w:val="006427EA"/>
    <w:rsid w:val="00647E67"/>
    <w:rsid w:val="0065033E"/>
    <w:rsid w:val="006516D7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883"/>
    <w:rsid w:val="006A794D"/>
    <w:rsid w:val="006B2459"/>
    <w:rsid w:val="006B54DB"/>
    <w:rsid w:val="006C3FFE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32CB"/>
    <w:rsid w:val="00784C0D"/>
    <w:rsid w:val="007878BA"/>
    <w:rsid w:val="00790028"/>
    <w:rsid w:val="00790DAA"/>
    <w:rsid w:val="00793560"/>
    <w:rsid w:val="00797419"/>
    <w:rsid w:val="007A268E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8160D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425"/>
    <w:rsid w:val="008D60F9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619E2"/>
    <w:rsid w:val="00963596"/>
    <w:rsid w:val="00970188"/>
    <w:rsid w:val="00972C1C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2CDE"/>
    <w:rsid w:val="009F3B01"/>
    <w:rsid w:val="009F70A2"/>
    <w:rsid w:val="00A005FB"/>
    <w:rsid w:val="00A02798"/>
    <w:rsid w:val="00A04E3A"/>
    <w:rsid w:val="00A056EE"/>
    <w:rsid w:val="00A05E43"/>
    <w:rsid w:val="00A073FB"/>
    <w:rsid w:val="00A115DA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78EC"/>
    <w:rsid w:val="00B332EB"/>
    <w:rsid w:val="00B34FC8"/>
    <w:rsid w:val="00B473E2"/>
    <w:rsid w:val="00B643AB"/>
    <w:rsid w:val="00B73AF4"/>
    <w:rsid w:val="00B7613D"/>
    <w:rsid w:val="00B81755"/>
    <w:rsid w:val="00B81B31"/>
    <w:rsid w:val="00B8401D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F45"/>
    <w:rsid w:val="00C0282C"/>
    <w:rsid w:val="00C03F70"/>
    <w:rsid w:val="00C11061"/>
    <w:rsid w:val="00C11A61"/>
    <w:rsid w:val="00C12444"/>
    <w:rsid w:val="00C2127D"/>
    <w:rsid w:val="00C31A87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7119"/>
    <w:rsid w:val="00C80358"/>
    <w:rsid w:val="00C86F93"/>
    <w:rsid w:val="00C95B78"/>
    <w:rsid w:val="00C96C94"/>
    <w:rsid w:val="00CA00A9"/>
    <w:rsid w:val="00CA11F0"/>
    <w:rsid w:val="00CA1D09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6B78"/>
    <w:rsid w:val="00E37AC3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5DDE"/>
    <w:rsid w:val="00E6735E"/>
    <w:rsid w:val="00E80DF6"/>
    <w:rsid w:val="00E878DD"/>
    <w:rsid w:val="00E946F4"/>
    <w:rsid w:val="00EA09C4"/>
    <w:rsid w:val="00EA0BDA"/>
    <w:rsid w:val="00EA2551"/>
    <w:rsid w:val="00EA262F"/>
    <w:rsid w:val="00EA728D"/>
    <w:rsid w:val="00EB0981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4920F26-24F4-45FF-BA8C-61968869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23BEA-6142-47AD-863B-079286EB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3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4</cp:revision>
  <cp:lastPrinted>2023-11-10T09:55:00Z</cp:lastPrinted>
  <dcterms:created xsi:type="dcterms:W3CDTF">2023-11-20T10:35:00Z</dcterms:created>
  <dcterms:modified xsi:type="dcterms:W3CDTF">2026-01-14T07:34:00Z</dcterms:modified>
</cp:coreProperties>
</file>