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DC1DAF" w14:textId="77777777" w:rsidR="002647CE" w:rsidRDefault="002647CE" w:rsidP="002647CE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>
        <w:rPr>
          <w:rFonts w:ascii="Verdana" w:hAnsi="Verdana"/>
          <w:sz w:val="22"/>
          <w:szCs w:val="22"/>
          <w:lang w:eastAsia="en-US"/>
        </w:rPr>
        <w:t xml:space="preserve">Wrocław, dnia </w:t>
      </w:r>
      <w:r>
        <w:rPr>
          <w:rFonts w:ascii="Verdana" w:hAnsi="Verdana"/>
          <w:sz w:val="22"/>
          <w:szCs w:val="22"/>
          <w:lang w:val="pl-PL" w:eastAsia="en-US"/>
        </w:rPr>
        <w:t>12</w:t>
      </w:r>
      <w:r>
        <w:rPr>
          <w:rFonts w:ascii="Verdana" w:hAnsi="Verdana"/>
          <w:sz w:val="22"/>
          <w:szCs w:val="22"/>
          <w:lang w:eastAsia="en-US"/>
        </w:rPr>
        <w:t>.0</w:t>
      </w:r>
      <w:r>
        <w:rPr>
          <w:rFonts w:ascii="Verdana" w:hAnsi="Verdana"/>
          <w:sz w:val="22"/>
          <w:szCs w:val="22"/>
          <w:lang w:val="pl-PL" w:eastAsia="en-US"/>
        </w:rPr>
        <w:t>7</w:t>
      </w:r>
      <w:r>
        <w:rPr>
          <w:rFonts w:ascii="Verdana" w:hAnsi="Verdana"/>
          <w:sz w:val="22"/>
          <w:szCs w:val="22"/>
          <w:lang w:eastAsia="en-US"/>
        </w:rPr>
        <w:t>.202</w:t>
      </w:r>
      <w:r>
        <w:rPr>
          <w:rFonts w:ascii="Verdana" w:hAnsi="Verdana"/>
          <w:sz w:val="22"/>
          <w:szCs w:val="22"/>
          <w:lang w:val="pl-PL" w:eastAsia="en-US"/>
        </w:rPr>
        <w:t>4</w:t>
      </w:r>
      <w:r>
        <w:rPr>
          <w:rFonts w:ascii="Verdana" w:hAnsi="Verdana"/>
          <w:sz w:val="22"/>
          <w:szCs w:val="22"/>
          <w:lang w:eastAsia="en-US"/>
        </w:rPr>
        <w:t xml:space="preserve"> r.</w:t>
      </w:r>
    </w:p>
    <w:p w14:paraId="1D6B9D51" w14:textId="77777777" w:rsidR="002647CE" w:rsidRDefault="002647CE" w:rsidP="002647CE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Informacja o złożonych ofertach</w:t>
      </w:r>
    </w:p>
    <w:p w14:paraId="447EDEA1" w14:textId="77777777" w:rsidR="002647CE" w:rsidRDefault="002647CE" w:rsidP="002647CE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t>Dotyczy zapytania ofertowego na</w:t>
      </w:r>
      <w:bookmarkStart w:id="0" w:name="_Hlk118270560"/>
      <w:r>
        <w:rPr>
          <w:rFonts w:ascii="Verdana" w:hAnsi="Verdana" w:cs="Bookman Old Style"/>
          <w:sz w:val="22"/>
          <w:szCs w:val="22"/>
          <w:lang w:eastAsia="en-US"/>
        </w:rPr>
        <w:t>: „</w:t>
      </w:r>
      <w:r>
        <w:rPr>
          <w:rFonts w:ascii="Verdana" w:hAnsi="Verdana"/>
          <w:sz w:val="22"/>
          <w:szCs w:val="22"/>
        </w:rPr>
        <w:t xml:space="preserve">Usługę </w:t>
      </w:r>
      <w:bookmarkStart w:id="1" w:name="_Hlk169183091"/>
      <w:bookmarkEnd w:id="0"/>
      <w:r>
        <w:rPr>
          <w:rFonts w:ascii="Verdana" w:hAnsi="Verdana"/>
          <w:sz w:val="22"/>
          <w:szCs w:val="22"/>
        </w:rPr>
        <w:t>doradczą w obszarze rozliczania i audytu projektu realizowanego w ramach Programu Działań na Rzecz Środowiska i Klimatu (LIFE), finansowanego ze środków Unii Europejskiej oraz Narodowego Funduszu Ochrony Środowiska i Gospodarki Wodnej”.</w:t>
      </w:r>
    </w:p>
    <w:p w14:paraId="522F94CA" w14:textId="77777777" w:rsidR="002647CE" w:rsidRDefault="002647CE" w:rsidP="002647CE">
      <w:pPr>
        <w:suppressAutoHyphens/>
        <w:spacing w:before="120" w:line="360" w:lineRule="auto"/>
        <w:ind w:right="-142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Zamawiający informuje, iż w przedmiotowym postępowaniu do dnia 11.07.2024 r. do godz. 12:00 zostały złożone następujące oferty:</w:t>
      </w:r>
    </w:p>
    <w:tbl>
      <w:tblPr>
        <w:tblStyle w:val="Tabela-Siatka"/>
        <w:tblW w:w="0" w:type="auto"/>
        <w:tblInd w:w="0" w:type="dxa"/>
        <w:tblLook w:val="04A0" w:firstRow="1" w:lastRow="0" w:firstColumn="1" w:lastColumn="0" w:noHBand="0" w:noVBand="1"/>
      </w:tblPr>
      <w:tblGrid>
        <w:gridCol w:w="4957"/>
        <w:gridCol w:w="3424"/>
      </w:tblGrid>
      <w:tr w:rsidR="002647CE" w14:paraId="3FB0BE04" w14:textId="77777777" w:rsidTr="002647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6BDC1C" w14:textId="77777777" w:rsidR="002647CE" w:rsidRDefault="002647C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Nazwa firmy, siedziba i adres Wykonawcy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E7BFA9" w14:textId="77777777" w:rsidR="002647CE" w:rsidRDefault="002647C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Cena brutto</w:t>
            </w:r>
          </w:p>
        </w:tc>
      </w:tr>
      <w:tr w:rsidR="002647CE" w14:paraId="7865BF0E" w14:textId="77777777" w:rsidTr="002647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767099" w14:textId="77777777" w:rsidR="002647CE" w:rsidRDefault="002647C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Grupa Gomułka – Audyt Sp. z o.o. Sp. k.</w:t>
            </w:r>
          </w:p>
          <w:p w14:paraId="2CCA92EC" w14:textId="77777777" w:rsidR="002647CE" w:rsidRDefault="002647CE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Matejki Jana 4</w:t>
            </w:r>
          </w:p>
          <w:p w14:paraId="72732C97" w14:textId="59F56CAB" w:rsidR="002647CE" w:rsidRDefault="00126278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4</w:t>
            </w:r>
            <w:r w:rsidR="002647CE">
              <w:rPr>
                <w:rFonts w:ascii="Verdana" w:hAnsi="Verdana"/>
                <w:sz w:val="22"/>
                <w:szCs w:val="22"/>
              </w:rPr>
              <w:t>0-</w:t>
            </w:r>
            <w:r>
              <w:rPr>
                <w:rFonts w:ascii="Verdana" w:hAnsi="Verdana"/>
                <w:sz w:val="22"/>
                <w:szCs w:val="22"/>
              </w:rPr>
              <w:t>0</w:t>
            </w:r>
            <w:bookmarkStart w:id="2" w:name="_GoBack"/>
            <w:bookmarkEnd w:id="2"/>
            <w:r w:rsidR="002647CE">
              <w:rPr>
                <w:rFonts w:ascii="Verdana" w:hAnsi="Verdana"/>
                <w:sz w:val="22"/>
                <w:szCs w:val="22"/>
              </w:rPr>
              <w:t>07 Katowice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829A49" w14:textId="77777777" w:rsidR="002647CE" w:rsidRDefault="002647C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28 290,00 zł</w:t>
            </w:r>
          </w:p>
        </w:tc>
      </w:tr>
      <w:tr w:rsidR="002647CE" w14:paraId="0FA7591C" w14:textId="77777777" w:rsidTr="002647CE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626F" w14:textId="77777777" w:rsidR="002647CE" w:rsidRDefault="002647C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AUDYT I DORADZTWO EUROPEJSKIE WAWRYNIEC STAŃCZYK</w:t>
            </w:r>
          </w:p>
          <w:p w14:paraId="50504152" w14:textId="77777777" w:rsidR="002647CE" w:rsidRDefault="002647CE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ul. Grupy AK „Północ” 2/103</w:t>
            </w:r>
          </w:p>
          <w:p w14:paraId="31E6D084" w14:textId="77777777" w:rsidR="002647CE" w:rsidRDefault="002647CE">
            <w:pPr>
              <w:suppressAutoHyphens/>
              <w:spacing w:before="120" w:line="360" w:lineRule="auto"/>
              <w:contextualSpacing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00-713 Warszawa</w:t>
            </w:r>
          </w:p>
        </w:tc>
        <w:tc>
          <w:tcPr>
            <w:tcW w:w="3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A16BD" w14:textId="77777777" w:rsidR="002647CE" w:rsidRDefault="002647CE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 xml:space="preserve">3 690,00 </w:t>
            </w:r>
            <w:proofErr w:type="spellStart"/>
            <w:r>
              <w:rPr>
                <w:rFonts w:ascii="Verdana" w:hAnsi="Verdana"/>
                <w:sz w:val="22"/>
                <w:szCs w:val="22"/>
                <w:lang w:val="en-US"/>
              </w:rPr>
              <w:t>zł</w:t>
            </w:r>
            <w:proofErr w:type="spellEnd"/>
          </w:p>
        </w:tc>
      </w:tr>
    </w:tbl>
    <w:bookmarkEnd w:id="1"/>
    <w:p w14:paraId="221231CF" w14:textId="77777777" w:rsidR="002647CE" w:rsidRDefault="002647CE" w:rsidP="002647CE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Termin realizacji i warunki płatności zgodne z określonymi we wzorze umowy. Kwota jaką Zamawiający zamierza przeznaczyć na sfinansowanie zamówienia wynosi 3 690,00 zł brutto.</w:t>
      </w:r>
    </w:p>
    <w:p w14:paraId="2F0D933D" w14:textId="77777777" w:rsidR="002647CE" w:rsidRDefault="002647CE" w:rsidP="002647CE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Dyrektor Wydziału Klimatu i Energii</w:t>
      </w:r>
    </w:p>
    <w:p w14:paraId="36D6581D" w14:textId="77777777" w:rsidR="002647CE" w:rsidRDefault="002647CE" w:rsidP="002647CE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  <w:lang w:val="pl-PL"/>
        </w:rPr>
        <w:t>Brykarz</w:t>
      </w:r>
      <w:proofErr w:type="spellEnd"/>
    </w:p>
    <w:p w14:paraId="274DC7B8" w14:textId="77777777" w:rsidR="00180DF6" w:rsidRDefault="00180DF6" w:rsidP="007B6947">
      <w:pPr>
        <w:pStyle w:val="20Dowiadomoscilista"/>
        <w:numPr>
          <w:ilvl w:val="0"/>
          <w:numId w:val="0"/>
        </w:numPr>
        <w:ind w:left="714" w:hanging="357"/>
      </w:pPr>
    </w:p>
    <w:sectPr w:rsidR="00180DF6" w:rsidSect="007F169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C0395C" w14:textId="77777777" w:rsidR="00C02918" w:rsidRDefault="00C02918">
      <w:r>
        <w:separator/>
      </w:r>
    </w:p>
  </w:endnote>
  <w:endnote w:type="continuationSeparator" w:id="0">
    <w:p w14:paraId="2B5C43FA" w14:textId="77777777" w:rsidR="00C02918" w:rsidRDefault="00C02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2F2A3" w14:textId="77777777" w:rsidR="00FD53F8" w:rsidRDefault="00FD53F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ECCDA8" w14:textId="77777777" w:rsidR="00190D4E" w:rsidRPr="004D6885" w:rsidRDefault="00190D4E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Pr="004D6885">
      <w:rPr>
        <w:sz w:val="14"/>
        <w:szCs w:val="14"/>
      </w:rPr>
      <w:fldChar w:fldCharType="separate"/>
    </w:r>
    <w:r>
      <w:rPr>
        <w:noProof/>
        <w:sz w:val="14"/>
        <w:szCs w:val="14"/>
      </w:rPr>
      <w:t>2</w:t>
    </w:r>
    <w:r w:rsidRPr="004D6885">
      <w:rPr>
        <w:sz w:val="14"/>
        <w:szCs w:val="1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C1483A" w14:textId="77777777" w:rsidR="00BC13FA" w:rsidRDefault="00BC13FA" w:rsidP="00F261E5">
    <w:pPr>
      <w:pStyle w:val="Stopka"/>
    </w:pPr>
  </w:p>
  <w:p w14:paraId="2CFCB502" w14:textId="450867C1" w:rsidR="00190D4E" w:rsidRDefault="00CC5F67" w:rsidP="00F261E5">
    <w:pPr>
      <w:pStyle w:val="Stopka"/>
    </w:pPr>
    <w:r>
      <w:rPr>
        <w:noProof/>
      </w:rPr>
      <w:drawing>
        <wp:inline distT="0" distB="0" distL="0" distR="0" wp14:anchorId="19C805F9" wp14:editId="3FEB682D">
          <wp:extent cx="1310640" cy="731520"/>
          <wp:effectExtent l="0" t="0" r="3810" b="0"/>
          <wp:docPr id="1492489902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10640" cy="7315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3FEE3D9" w14:textId="77777777" w:rsidR="00C02918" w:rsidRDefault="00C02918">
      <w:r>
        <w:separator/>
      </w:r>
    </w:p>
  </w:footnote>
  <w:footnote w:type="continuationSeparator" w:id="0">
    <w:p w14:paraId="237E0278" w14:textId="77777777" w:rsidR="00C02918" w:rsidRDefault="00C029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FC3A22" w14:textId="77777777" w:rsidR="00190D4E" w:rsidRDefault="00C02918">
    <w:r>
      <w:rPr>
        <w:noProof/>
      </w:rPr>
      <w:pict w14:anchorId="614687E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062567" w14:textId="77777777" w:rsidR="00FD53F8" w:rsidRDefault="00FD53F8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9A510" w14:textId="72BC1DB8" w:rsidR="00190D4E" w:rsidRDefault="005A73D8" w:rsidP="00A27F20">
    <w:pPr>
      <w:pStyle w:val="Stopka"/>
    </w:pPr>
    <w:r>
      <w:rPr>
        <w:noProof/>
      </w:rPr>
      <w:drawing>
        <wp:inline distT="0" distB="0" distL="0" distR="0" wp14:anchorId="076320A0" wp14:editId="1CAB4D2B">
          <wp:extent cx="4061460" cy="1615440"/>
          <wp:effectExtent l="0" t="0" r="0" b="3810"/>
          <wp:docPr id="998337308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1460" cy="161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0CB4C73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0449D2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BC6CD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976D1A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C5F0444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D2236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A825D4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D42BBB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13CE1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796283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BC486B"/>
    <w:multiLevelType w:val="multilevel"/>
    <w:tmpl w:val="ED544D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04974244"/>
    <w:multiLevelType w:val="multilevel"/>
    <w:tmpl w:val="BF663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0A521E4F"/>
    <w:multiLevelType w:val="hybridMultilevel"/>
    <w:tmpl w:val="E2989878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C70626"/>
    <w:multiLevelType w:val="multilevel"/>
    <w:tmpl w:val="11147B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0FBB38D1"/>
    <w:multiLevelType w:val="multilevel"/>
    <w:tmpl w:val="E2567D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113A1526"/>
    <w:multiLevelType w:val="hybridMultilevel"/>
    <w:tmpl w:val="886AB5D4"/>
    <w:lvl w:ilvl="0" w:tplc="2C60D6C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5316FA4"/>
    <w:multiLevelType w:val="multilevel"/>
    <w:tmpl w:val="EA7634C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2596293D"/>
    <w:multiLevelType w:val="hybridMultilevel"/>
    <w:tmpl w:val="696A73B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B9E0F87"/>
    <w:multiLevelType w:val="hybridMultilevel"/>
    <w:tmpl w:val="BF2A289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4D03ED4"/>
    <w:multiLevelType w:val="multilevel"/>
    <w:tmpl w:val="301ACB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98C696E"/>
    <w:multiLevelType w:val="multilevel"/>
    <w:tmpl w:val="C248E3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CD7283A"/>
    <w:multiLevelType w:val="multilevel"/>
    <w:tmpl w:val="D1BA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6525859"/>
    <w:multiLevelType w:val="hybridMultilevel"/>
    <w:tmpl w:val="0D32ACE4"/>
    <w:lvl w:ilvl="0" w:tplc="0415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4" w15:restartNumberingAfterBreak="0">
    <w:nsid w:val="619B4871"/>
    <w:multiLevelType w:val="multilevel"/>
    <w:tmpl w:val="90D00E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679932F8"/>
    <w:multiLevelType w:val="hybridMultilevel"/>
    <w:tmpl w:val="21F64470"/>
    <w:lvl w:ilvl="0" w:tplc="2AF4306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8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9"/>
  </w:num>
  <w:num w:numId="13">
    <w:abstractNumId w:val="11"/>
  </w:num>
  <w:num w:numId="14">
    <w:abstractNumId w:val="13"/>
  </w:num>
  <w:num w:numId="15">
    <w:abstractNumId w:val="14"/>
  </w:num>
  <w:num w:numId="16">
    <w:abstractNumId w:val="21"/>
  </w:num>
  <w:num w:numId="17">
    <w:abstractNumId w:val="22"/>
  </w:num>
  <w:num w:numId="18">
    <w:abstractNumId w:val="20"/>
  </w:num>
  <w:num w:numId="19">
    <w:abstractNumId w:val="24"/>
  </w:num>
  <w:num w:numId="20">
    <w:abstractNumId w:val="10"/>
  </w:num>
  <w:num w:numId="21">
    <w:abstractNumId w:val="23"/>
  </w:num>
  <w:num w:numId="22">
    <w:abstractNumId w:val="12"/>
  </w:num>
  <w:num w:numId="23">
    <w:abstractNumId w:val="25"/>
  </w:num>
  <w:num w:numId="24">
    <w:abstractNumId w:val="17"/>
  </w:num>
  <w:num w:numId="25">
    <w:abstractNumId w:val="19"/>
  </w:num>
  <w:num w:numId="26">
    <w:abstractNumId w:val="16"/>
  </w:num>
  <w:num w:numId="27">
    <w:abstractNumId w:val="16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2CA9"/>
    <w:rsid w:val="00096767"/>
    <w:rsid w:val="00097AEF"/>
    <w:rsid w:val="000A5DE9"/>
    <w:rsid w:val="000C744E"/>
    <w:rsid w:val="00126278"/>
    <w:rsid w:val="00143A44"/>
    <w:rsid w:val="00174F61"/>
    <w:rsid w:val="00180DF6"/>
    <w:rsid w:val="00190D4E"/>
    <w:rsid w:val="002018DC"/>
    <w:rsid w:val="00250859"/>
    <w:rsid w:val="00256655"/>
    <w:rsid w:val="002647CE"/>
    <w:rsid w:val="002970A6"/>
    <w:rsid w:val="002B4E64"/>
    <w:rsid w:val="002B6140"/>
    <w:rsid w:val="002B7EEC"/>
    <w:rsid w:val="002F292D"/>
    <w:rsid w:val="00323052"/>
    <w:rsid w:val="00345256"/>
    <w:rsid w:val="003B4793"/>
    <w:rsid w:val="003F20D6"/>
    <w:rsid w:val="00410A92"/>
    <w:rsid w:val="00444DF1"/>
    <w:rsid w:val="004508B6"/>
    <w:rsid w:val="00475AD0"/>
    <w:rsid w:val="004A21ED"/>
    <w:rsid w:val="004D6885"/>
    <w:rsid w:val="004E5C8D"/>
    <w:rsid w:val="00562FA6"/>
    <w:rsid w:val="005A3893"/>
    <w:rsid w:val="005A73D8"/>
    <w:rsid w:val="005C5E14"/>
    <w:rsid w:val="005D18D1"/>
    <w:rsid w:val="005E3C6A"/>
    <w:rsid w:val="00601620"/>
    <w:rsid w:val="00701FA2"/>
    <w:rsid w:val="00760975"/>
    <w:rsid w:val="00762CAA"/>
    <w:rsid w:val="007878BA"/>
    <w:rsid w:val="007B6947"/>
    <w:rsid w:val="007D2ACB"/>
    <w:rsid w:val="007F1692"/>
    <w:rsid w:val="007F1B42"/>
    <w:rsid w:val="0088160D"/>
    <w:rsid w:val="008A291C"/>
    <w:rsid w:val="008C02D6"/>
    <w:rsid w:val="008F7D65"/>
    <w:rsid w:val="00916B2A"/>
    <w:rsid w:val="00930D71"/>
    <w:rsid w:val="00936B36"/>
    <w:rsid w:val="009765D0"/>
    <w:rsid w:val="00984F47"/>
    <w:rsid w:val="009A13A7"/>
    <w:rsid w:val="009C4C76"/>
    <w:rsid w:val="009D2A0B"/>
    <w:rsid w:val="009D3F10"/>
    <w:rsid w:val="00A005FB"/>
    <w:rsid w:val="00A27F20"/>
    <w:rsid w:val="00A816F2"/>
    <w:rsid w:val="00A86D58"/>
    <w:rsid w:val="00A90B9D"/>
    <w:rsid w:val="00AB56BE"/>
    <w:rsid w:val="00AB60B5"/>
    <w:rsid w:val="00AF094C"/>
    <w:rsid w:val="00B02AD0"/>
    <w:rsid w:val="00B17DCC"/>
    <w:rsid w:val="00B30F56"/>
    <w:rsid w:val="00B5214C"/>
    <w:rsid w:val="00B73AF4"/>
    <w:rsid w:val="00B81B31"/>
    <w:rsid w:val="00B906E7"/>
    <w:rsid w:val="00BB389F"/>
    <w:rsid w:val="00BC13FA"/>
    <w:rsid w:val="00BD035E"/>
    <w:rsid w:val="00C02918"/>
    <w:rsid w:val="00C2127D"/>
    <w:rsid w:val="00C53C41"/>
    <w:rsid w:val="00CC1016"/>
    <w:rsid w:val="00CC2A29"/>
    <w:rsid w:val="00CC5F67"/>
    <w:rsid w:val="00CC7C10"/>
    <w:rsid w:val="00CD26BE"/>
    <w:rsid w:val="00CD4AC9"/>
    <w:rsid w:val="00D05152"/>
    <w:rsid w:val="00D14807"/>
    <w:rsid w:val="00D23966"/>
    <w:rsid w:val="00D33992"/>
    <w:rsid w:val="00D44A6F"/>
    <w:rsid w:val="00D627A1"/>
    <w:rsid w:val="00D81AFC"/>
    <w:rsid w:val="00D8547D"/>
    <w:rsid w:val="00D86741"/>
    <w:rsid w:val="00DC191D"/>
    <w:rsid w:val="00DC3024"/>
    <w:rsid w:val="00E25E6A"/>
    <w:rsid w:val="00E35A19"/>
    <w:rsid w:val="00E52576"/>
    <w:rsid w:val="00E63317"/>
    <w:rsid w:val="00E7324A"/>
    <w:rsid w:val="00E74772"/>
    <w:rsid w:val="00E85749"/>
    <w:rsid w:val="00ED3E79"/>
    <w:rsid w:val="00F261E5"/>
    <w:rsid w:val="00F40755"/>
    <w:rsid w:val="00F41937"/>
    <w:rsid w:val="00F426EA"/>
    <w:rsid w:val="00F8165E"/>
    <w:rsid w:val="00F82CA9"/>
    <w:rsid w:val="00FB2F82"/>
    <w:rsid w:val="00FB68B6"/>
    <w:rsid w:val="00FB7E24"/>
    <w:rsid w:val="00FD53F8"/>
    <w:rsid w:val="00FE05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07B882BD"/>
  <w15:chartTrackingRefBased/>
  <w15:docId w15:val="{E11ED69C-4B7C-46BA-8573-BB5C45466E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2647CE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BC13FA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BC13FA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27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character" w:customStyle="1" w:styleId="Nagwek1Znak">
    <w:name w:val="Nagłówek 1 Znak"/>
    <w:basedOn w:val="Domylnaczcionkaakapitu"/>
    <w:link w:val="Nagwek1"/>
    <w:rsid w:val="002647CE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qFormat/>
    <w:locked/>
    <w:rsid w:val="002647CE"/>
    <w:rPr>
      <w:sz w:val="24"/>
      <w:szCs w:val="24"/>
      <w:lang w:val="x-none" w:eastAsia="x-none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2647CE"/>
    <w:pPr>
      <w:ind w:left="720"/>
      <w:contextualSpacing/>
    </w:pPr>
    <w:rPr>
      <w:lang w:val="x-none" w:eastAsia="x-none"/>
    </w:rPr>
  </w:style>
  <w:style w:type="table" w:styleId="Tabela-Siatka">
    <w:name w:val="Table Grid"/>
    <w:basedOn w:val="Standardowy"/>
    <w:uiPriority w:val="59"/>
    <w:rsid w:val="002647C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088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nnaHelena\Documents\Biuro%20w%20domu%202020\Papier%20firmowy\Nowe%20wzory%20-%20dost&#281;pno&#347;&#263;\WKE_%5bDZR%5d_%5bWKE-Wydzia&#322;%20Klimatu%20i%20Energii%5d%20%5b2023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WKE_[DZR]_[WKE-Wydział Klimatu i Energii] [2023]</Template>
  <TotalTime>2</TotalTime>
  <Pages>1</Pages>
  <Words>135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944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Anna Helena Matkowska</dc:creator>
  <cp:keywords/>
  <dc:description/>
  <cp:lastModifiedBy>Selera Anna</cp:lastModifiedBy>
  <cp:revision>6</cp:revision>
  <cp:lastPrinted>2005-02-09T13:04:00Z</cp:lastPrinted>
  <dcterms:created xsi:type="dcterms:W3CDTF">2024-07-10T11:15:00Z</dcterms:created>
  <dcterms:modified xsi:type="dcterms:W3CDTF">2024-07-12T10:28:00Z</dcterms:modified>
</cp:coreProperties>
</file>