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C215" w14:textId="77777777" w:rsidR="00060554" w:rsidRPr="00DA73C9" w:rsidRDefault="00A45C63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Zarząd Zasobu Komunalnego</w:t>
      </w:r>
    </w:p>
    <w:p w14:paraId="43876E4E" w14:textId="77777777"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14:paraId="3D9F7589" w14:textId="77777777" w:rsidR="00AA5AA3" w:rsidRDefault="00A45C63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Rafał Guzowski</w:t>
      </w:r>
    </w:p>
    <w:p w14:paraId="296CE263" w14:textId="77777777" w:rsidR="00B00D54" w:rsidRPr="00DA73C9" w:rsidRDefault="00A45C63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</w:t>
      </w:r>
    </w:p>
    <w:p w14:paraId="5135ACBB" w14:textId="77777777"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14:paraId="133067B0" w14:textId="77777777" w:rsidR="00B00D54" w:rsidRPr="00DA73C9" w:rsidRDefault="00AA5AA3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ul</w:t>
      </w:r>
      <w:r w:rsidR="004230CC">
        <w:rPr>
          <w:rFonts w:ascii="Verdana" w:hAnsi="Verdana"/>
          <w:bCs/>
          <w:sz w:val="20"/>
          <w:szCs w:val="20"/>
        </w:rPr>
        <w:t xml:space="preserve">. </w:t>
      </w:r>
      <w:r w:rsidR="00A45C63">
        <w:rPr>
          <w:rFonts w:ascii="Verdana" w:hAnsi="Verdana"/>
          <w:bCs/>
          <w:sz w:val="20"/>
          <w:szCs w:val="20"/>
        </w:rPr>
        <w:t>Św. Elżbiety 3</w:t>
      </w:r>
    </w:p>
    <w:p w14:paraId="4306980A" w14:textId="77777777" w:rsidR="00B00D54" w:rsidRPr="00DA73C9" w:rsidRDefault="004230CC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</w:t>
      </w:r>
      <w:r w:rsidR="00AA5AA3">
        <w:rPr>
          <w:rFonts w:ascii="Verdana" w:hAnsi="Verdana"/>
          <w:bCs/>
          <w:sz w:val="20"/>
          <w:szCs w:val="20"/>
        </w:rPr>
        <w:t>0</w:t>
      </w:r>
      <w:r>
        <w:rPr>
          <w:rFonts w:ascii="Verdana" w:hAnsi="Verdana"/>
          <w:bCs/>
          <w:sz w:val="20"/>
          <w:szCs w:val="20"/>
        </w:rPr>
        <w:t>-</w:t>
      </w:r>
      <w:r w:rsidR="00A45C63">
        <w:rPr>
          <w:rFonts w:ascii="Verdana" w:hAnsi="Verdana"/>
          <w:bCs/>
          <w:sz w:val="20"/>
          <w:szCs w:val="20"/>
        </w:rPr>
        <w:t>111</w:t>
      </w:r>
      <w:r w:rsidR="00B00D54" w:rsidRPr="00DA73C9">
        <w:rPr>
          <w:rFonts w:ascii="Verdana" w:hAnsi="Verdana"/>
          <w:bCs/>
          <w:sz w:val="20"/>
          <w:szCs w:val="20"/>
        </w:rPr>
        <w:t xml:space="preserve"> Wrocław</w:t>
      </w:r>
    </w:p>
    <w:p w14:paraId="6F038DF3" w14:textId="77777777" w:rsidR="00060554" w:rsidRPr="00DA73C9" w:rsidRDefault="000605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14:paraId="766986B4" w14:textId="7CD649B1"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 xml:space="preserve">Wrocław, </w:t>
      </w:r>
      <w:r w:rsidR="00896597">
        <w:rPr>
          <w:rFonts w:ascii="Verdana" w:hAnsi="Verdana"/>
          <w:sz w:val="20"/>
          <w:szCs w:val="20"/>
        </w:rPr>
        <w:t>1</w:t>
      </w:r>
      <w:r w:rsidR="00A45C63">
        <w:rPr>
          <w:rFonts w:ascii="Verdana" w:hAnsi="Verdana"/>
          <w:sz w:val="20"/>
          <w:szCs w:val="20"/>
        </w:rPr>
        <w:t xml:space="preserve"> lipca </w:t>
      </w:r>
      <w:r w:rsidRPr="00DA73C9">
        <w:rPr>
          <w:rFonts w:ascii="Verdana" w:hAnsi="Verdana"/>
          <w:sz w:val="20"/>
          <w:szCs w:val="20"/>
        </w:rPr>
        <w:t>202</w:t>
      </w:r>
      <w:r w:rsidR="00AA5AA3">
        <w:rPr>
          <w:rFonts w:ascii="Verdana" w:hAnsi="Verdana"/>
          <w:sz w:val="20"/>
          <w:szCs w:val="20"/>
        </w:rPr>
        <w:t>4</w:t>
      </w:r>
      <w:r w:rsidRPr="00DA73C9">
        <w:rPr>
          <w:rFonts w:ascii="Verdana" w:hAnsi="Verdana"/>
          <w:sz w:val="20"/>
          <w:szCs w:val="20"/>
        </w:rPr>
        <w:t xml:space="preserve"> r.</w:t>
      </w:r>
    </w:p>
    <w:p w14:paraId="4961A917" w14:textId="77777777" w:rsidR="00060554" w:rsidRPr="00DA73C9" w:rsidRDefault="00060554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14:paraId="42A0C161" w14:textId="77777777" w:rsidR="00060554" w:rsidRPr="00DA73C9" w:rsidRDefault="004230CC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</w:t>
      </w:r>
      <w:r w:rsidR="00A45C63">
        <w:rPr>
          <w:rFonts w:ascii="Verdana" w:hAnsi="Verdana"/>
          <w:sz w:val="20"/>
          <w:szCs w:val="20"/>
        </w:rPr>
        <w:t>38</w:t>
      </w:r>
      <w:r w:rsidR="00060554" w:rsidRPr="00DA73C9">
        <w:rPr>
          <w:rFonts w:ascii="Verdana" w:hAnsi="Verdana"/>
          <w:sz w:val="20"/>
          <w:szCs w:val="20"/>
        </w:rPr>
        <w:t>.202</w:t>
      </w:r>
      <w:r w:rsidR="00AA5AA3">
        <w:rPr>
          <w:rFonts w:ascii="Verdana" w:hAnsi="Verdana"/>
          <w:sz w:val="20"/>
          <w:szCs w:val="20"/>
        </w:rPr>
        <w:t>4</w:t>
      </w:r>
    </w:p>
    <w:p w14:paraId="2C2780E7" w14:textId="77777777"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A45C63" w:rsidRPr="00A45C6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00088883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</w:t>
      </w:r>
      <w:r w:rsidR="00AA5AA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4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14:paraId="0288EF85" w14:textId="77777777"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14:paraId="5A596D5F" w14:textId="77777777" w:rsidR="0006197D" w:rsidRPr="00DA73C9" w:rsidRDefault="0006197D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>Szanown</w:t>
      </w:r>
      <w:r w:rsidR="00A45C63">
        <w:rPr>
          <w:rFonts w:ascii="Verdana" w:hAnsi="Verdana"/>
          <w:sz w:val="20"/>
          <w:szCs w:val="20"/>
        </w:rPr>
        <w:t>y</w:t>
      </w:r>
      <w:r w:rsidRPr="00DA73C9">
        <w:rPr>
          <w:rFonts w:ascii="Verdana" w:hAnsi="Verdana"/>
          <w:sz w:val="20"/>
          <w:szCs w:val="20"/>
        </w:rPr>
        <w:t xml:space="preserve"> Pani</w:t>
      </w:r>
      <w:r w:rsidR="00A45C63">
        <w:rPr>
          <w:rFonts w:ascii="Verdana" w:hAnsi="Verdana"/>
          <w:sz w:val="20"/>
          <w:szCs w:val="20"/>
        </w:rPr>
        <w:t>e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="00A45C63">
        <w:rPr>
          <w:rFonts w:ascii="Verdana" w:hAnsi="Verdana"/>
          <w:sz w:val="20"/>
          <w:szCs w:val="20"/>
        </w:rPr>
        <w:t>Dyrektorze</w:t>
      </w:r>
      <w:r w:rsidRPr="00DA73C9">
        <w:rPr>
          <w:rFonts w:ascii="Verdana" w:hAnsi="Verdana"/>
          <w:sz w:val="20"/>
          <w:szCs w:val="20"/>
        </w:rPr>
        <w:t>,</w:t>
      </w:r>
    </w:p>
    <w:p w14:paraId="33C5CE39" w14:textId="19FE91EA" w:rsidR="0006197D" w:rsidRPr="00187E43" w:rsidRDefault="0006197D" w:rsidP="00187E43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  <w:r w:rsidRPr="00DA73C9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>
        <w:rPr>
          <w:sz w:val="20"/>
          <w:szCs w:val="20"/>
        </w:rPr>
        <w:t>dnie z właściwością petycję</w:t>
      </w:r>
      <w:r w:rsidR="00A45C63">
        <w:rPr>
          <w:sz w:val="20"/>
          <w:szCs w:val="20"/>
        </w:rPr>
        <w:t xml:space="preserve"> z 28 czerwca 2024 r.</w:t>
      </w:r>
      <w:r w:rsidR="005C68A1">
        <w:rPr>
          <w:sz w:val="20"/>
          <w:szCs w:val="20"/>
        </w:rPr>
        <w:t xml:space="preserve"> złożoną </w:t>
      </w:r>
      <w:r w:rsidR="00A45C63">
        <w:rPr>
          <w:sz w:val="20"/>
          <w:szCs w:val="20"/>
        </w:rPr>
        <w:t xml:space="preserve">przez </w:t>
      </w:r>
      <w:r w:rsidR="00187E43">
        <w:rPr>
          <w:color w:val="000000" w:themeColor="text1"/>
          <w:sz w:val="20"/>
          <w:szCs w:val="20"/>
        </w:rPr>
        <w:t>(dane zostały zanonimizowane)</w:t>
      </w:r>
      <w:r w:rsidR="00187E43">
        <w:rPr>
          <w:color w:val="000000" w:themeColor="text1"/>
          <w:sz w:val="20"/>
          <w:szCs w:val="20"/>
        </w:rPr>
        <w:t xml:space="preserve"> </w:t>
      </w:r>
      <w:r w:rsidR="00A45C63" w:rsidRPr="00187E43">
        <w:rPr>
          <w:iCs/>
          <w:sz w:val="20"/>
          <w:szCs w:val="20"/>
        </w:rPr>
        <w:t>w sprawie zagospodarowania podwórka przy alei Generała Józefa Hallera 11-13</w:t>
      </w:r>
      <w:r w:rsidR="00DA73C9" w:rsidRPr="00187E43">
        <w:rPr>
          <w:iCs/>
          <w:sz w:val="20"/>
          <w:szCs w:val="20"/>
        </w:rPr>
        <w:t>.</w:t>
      </w:r>
    </w:p>
    <w:p w14:paraId="46854316" w14:textId="77777777"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14:paraId="016B8FCB" w14:textId="77777777" w:rsidR="0006197D" w:rsidRPr="00DA73C9" w:rsidRDefault="00DA73C9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DA73C9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A73C9">
        <w:rPr>
          <w:sz w:val="20"/>
          <w:szCs w:val="20"/>
        </w:rPr>
        <w:t>(Dziennik Ustaw z 2018 r. pozycja 870)</w:t>
      </w:r>
      <w:r w:rsidRPr="00DA73C9">
        <w:rPr>
          <w:rFonts w:cs="Helv"/>
          <w:color w:val="000000"/>
          <w:sz w:val="20"/>
          <w:szCs w:val="20"/>
        </w:rPr>
        <w:t xml:space="preserve"> </w:t>
      </w:r>
      <w:r w:rsidR="0006197D" w:rsidRPr="00DA73C9">
        <w:rPr>
          <w:rFonts w:cs="Helv"/>
          <w:color w:val="000000"/>
          <w:sz w:val="20"/>
          <w:szCs w:val="20"/>
        </w:rPr>
        <w:t>„</w:t>
      </w:r>
      <w:r w:rsidR="0006197D" w:rsidRPr="00DA73C9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14:paraId="16780856" w14:textId="77777777"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14:paraId="15E47774" w14:textId="77777777"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Z wyrazami szacunku</w:t>
      </w:r>
    </w:p>
    <w:p w14:paraId="78C7628F" w14:textId="0545B1E3" w:rsidR="0006197D" w:rsidRDefault="00187E4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14:paraId="5DC5F44E" w14:textId="460B54CF" w:rsidR="00187E43" w:rsidRDefault="00187E4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14:paraId="3BC16F7A" w14:textId="2AE008D7" w:rsidR="00187E43" w:rsidRDefault="00187E4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14:paraId="5C1A785A" w14:textId="77777777" w:rsidR="00A45C63" w:rsidRPr="00DA73C9" w:rsidRDefault="00A45C6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14:paraId="7E87F4FA" w14:textId="77777777"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Otrzymują:</w:t>
      </w:r>
    </w:p>
    <w:p w14:paraId="40CE0452" w14:textId="77777777" w:rsidR="0006197D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Adresat</w:t>
      </w:r>
    </w:p>
    <w:p w14:paraId="3A888E0A" w14:textId="75C1CE19" w:rsidR="0007798D" w:rsidRPr="00DA73C9" w:rsidRDefault="00187E43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(dane zostały zanonimizowane)</w:t>
      </w:r>
    </w:p>
    <w:p w14:paraId="23BDDDB7" w14:textId="77777777" w:rsidR="00300E3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 acta</w:t>
      </w:r>
    </w:p>
    <w:sectPr w:rsidR="00300E3D" w:rsidRPr="00DA73C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2DDC8" w14:textId="77777777" w:rsidR="00853E90" w:rsidRDefault="00853E90">
      <w:r>
        <w:separator/>
      </w:r>
    </w:p>
  </w:endnote>
  <w:endnote w:type="continuationSeparator" w:id="0">
    <w:p w14:paraId="61A4A079" w14:textId="77777777" w:rsidR="00853E90" w:rsidRDefault="0085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6003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0312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03121" w:rsidRPr="004D6885">
      <w:rPr>
        <w:sz w:val="14"/>
        <w:szCs w:val="14"/>
      </w:rPr>
      <w:fldChar w:fldCharType="separate"/>
    </w:r>
    <w:r w:rsidR="00DA73C9">
      <w:rPr>
        <w:noProof/>
        <w:sz w:val="14"/>
        <w:szCs w:val="14"/>
      </w:rPr>
      <w:t>2</w:t>
    </w:r>
    <w:r w:rsidR="0000312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0312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03121" w:rsidRPr="004D6885">
      <w:rPr>
        <w:sz w:val="14"/>
        <w:szCs w:val="14"/>
      </w:rPr>
      <w:fldChar w:fldCharType="separate"/>
    </w:r>
    <w:r w:rsidR="005446AF">
      <w:rPr>
        <w:noProof/>
        <w:sz w:val="14"/>
        <w:szCs w:val="14"/>
      </w:rPr>
      <w:t>1</w:t>
    </w:r>
    <w:r w:rsidR="0000312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0A35D" w14:textId="77777777" w:rsidR="004F4FD0" w:rsidRDefault="004F4FD0" w:rsidP="00F261E5">
    <w:pPr>
      <w:pStyle w:val="Stopka"/>
    </w:pPr>
  </w:p>
  <w:p w14:paraId="54582410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256420EE" wp14:editId="0D501B2A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0B55" w14:textId="77777777" w:rsidR="00853E90" w:rsidRDefault="00853E90">
      <w:r>
        <w:separator/>
      </w:r>
    </w:p>
  </w:footnote>
  <w:footnote w:type="continuationSeparator" w:id="0">
    <w:p w14:paraId="5896A4B9" w14:textId="77777777" w:rsidR="00853E90" w:rsidRDefault="0085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D2F5" w14:textId="77777777" w:rsidR="00190D4E" w:rsidRDefault="00853E90">
    <w:r>
      <w:rPr>
        <w:noProof/>
      </w:rPr>
      <w:pict w14:anchorId="58426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E321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079B1EDD" wp14:editId="64FBA7E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87E43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1AB0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508B6"/>
    <w:rsid w:val="0045784D"/>
    <w:rsid w:val="004624C5"/>
    <w:rsid w:val="00467C03"/>
    <w:rsid w:val="0048118B"/>
    <w:rsid w:val="004837BE"/>
    <w:rsid w:val="00490683"/>
    <w:rsid w:val="004908EA"/>
    <w:rsid w:val="004A09A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2353"/>
    <w:rsid w:val="005247CF"/>
    <w:rsid w:val="005275A0"/>
    <w:rsid w:val="0053315B"/>
    <w:rsid w:val="0053793D"/>
    <w:rsid w:val="005446AF"/>
    <w:rsid w:val="00550A23"/>
    <w:rsid w:val="00553488"/>
    <w:rsid w:val="0056425F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0CE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1F11"/>
    <w:rsid w:val="007F7022"/>
    <w:rsid w:val="0080245B"/>
    <w:rsid w:val="00804580"/>
    <w:rsid w:val="00812A81"/>
    <w:rsid w:val="0081431C"/>
    <w:rsid w:val="00814F9E"/>
    <w:rsid w:val="00820C26"/>
    <w:rsid w:val="00825613"/>
    <w:rsid w:val="008257A8"/>
    <w:rsid w:val="00836667"/>
    <w:rsid w:val="00840E8E"/>
    <w:rsid w:val="00846C52"/>
    <w:rsid w:val="00851B4F"/>
    <w:rsid w:val="00853E90"/>
    <w:rsid w:val="00871D52"/>
    <w:rsid w:val="00880CCD"/>
    <w:rsid w:val="0088160D"/>
    <w:rsid w:val="0088597B"/>
    <w:rsid w:val="00891605"/>
    <w:rsid w:val="00895B16"/>
    <w:rsid w:val="00896597"/>
    <w:rsid w:val="008A01AB"/>
    <w:rsid w:val="008A0B4F"/>
    <w:rsid w:val="008A0BB9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5C63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A5AA3"/>
    <w:rsid w:val="00AB56BE"/>
    <w:rsid w:val="00AB60B5"/>
    <w:rsid w:val="00AB70AB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1294"/>
    <w:rsid w:val="00D75C3F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15009"/>
    <w:rsid w:val="00E25026"/>
    <w:rsid w:val="00E25E6A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D726FAB"/>
  <w15:docId w15:val="{7552AE1E-8C89-4DFF-AA26-E0E3362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2024-07-01T13:13:00Z</cp:lastPrinted>
  <dcterms:created xsi:type="dcterms:W3CDTF">2024-07-02T12:32:00Z</dcterms:created>
  <dcterms:modified xsi:type="dcterms:W3CDTF">2024-07-02T12:34:00Z</dcterms:modified>
</cp:coreProperties>
</file>