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88A" w:rsidRDefault="0046488A" w:rsidP="0046488A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46488A" w:rsidRPr="00800591" w:rsidRDefault="0046488A" w:rsidP="0046488A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46488A" w:rsidRPr="00047706" w:rsidRDefault="0046488A" w:rsidP="0046488A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46488A" w:rsidRPr="00E0006D" w:rsidRDefault="0046488A" w:rsidP="0046488A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4"/>
          <w:szCs w:val="24"/>
        </w:rPr>
      </w:pPr>
      <w:r w:rsidRPr="00E0006D">
        <w:rPr>
          <w:rFonts w:ascii="Verdana" w:hAnsi="Verdana" w:cs="Verdana"/>
          <w:b/>
          <w:sz w:val="24"/>
          <w:szCs w:val="24"/>
        </w:rPr>
        <w:t xml:space="preserve">Załącznik nr 5 </w:t>
      </w:r>
      <w:r w:rsidRPr="00E0006D">
        <w:rPr>
          <w:rFonts w:ascii="Verdana" w:hAnsi="Verdana"/>
          <w:b/>
          <w:sz w:val="24"/>
          <w:szCs w:val="24"/>
        </w:rPr>
        <w:t>do Zapytania ofertowego</w:t>
      </w:r>
    </w:p>
    <w:p w:rsidR="00295F8B" w:rsidRPr="0013108A" w:rsidRDefault="00F27CE7" w:rsidP="0013108A">
      <w:pPr>
        <w:pStyle w:val="Nagwek1"/>
        <w:spacing w:before="120" w:after="0" w:line="360" w:lineRule="auto"/>
        <w:ind w:right="0"/>
        <w:contextualSpacing/>
        <w:mirrorIndents/>
        <w:rPr>
          <w:rFonts w:ascii="Verdana" w:hAnsi="Verdana" w:cs="Arial"/>
          <w:b w:val="0"/>
          <w:caps w:val="0"/>
          <w:sz w:val="20"/>
          <w:szCs w:val="20"/>
          <w:u w:val="none"/>
        </w:rPr>
      </w:pPr>
      <w:r>
        <w:rPr>
          <w:rFonts w:ascii="Verdana" w:hAnsi="Verdana"/>
          <w:b w:val="0"/>
          <w:caps w:val="0"/>
          <w:sz w:val="20"/>
          <w:szCs w:val="20"/>
          <w:u w:val="none"/>
        </w:rPr>
        <w:t>Osoba/</w:t>
      </w:r>
      <w:r w:rsidR="00800591" w:rsidRPr="00F642DE">
        <w:rPr>
          <w:rFonts w:ascii="Verdana" w:hAnsi="Verdana"/>
          <w:b w:val="0"/>
          <w:caps w:val="0"/>
          <w:sz w:val="20"/>
          <w:szCs w:val="20"/>
          <w:u w:val="none"/>
        </w:rPr>
        <w:t>os</w:t>
      </w:r>
      <w:r w:rsidR="00F73DC3">
        <w:rPr>
          <w:rFonts w:ascii="Verdana" w:hAnsi="Verdana"/>
          <w:b w:val="0"/>
          <w:caps w:val="0"/>
          <w:sz w:val="20"/>
          <w:szCs w:val="20"/>
          <w:u w:val="none"/>
        </w:rPr>
        <w:t>oby</w:t>
      </w:r>
      <w:r w:rsidR="00800591" w:rsidRPr="00F642DE">
        <w:rPr>
          <w:rFonts w:ascii="Verdana" w:hAnsi="Verdana"/>
          <w:b w:val="0"/>
          <w:caps w:val="0"/>
          <w:sz w:val="20"/>
          <w:szCs w:val="20"/>
          <w:u w:val="none"/>
        </w:rPr>
        <w:t>, wskazan</w:t>
      </w:r>
      <w:r w:rsidR="00F73DC3">
        <w:rPr>
          <w:rFonts w:ascii="Verdana" w:hAnsi="Verdana"/>
          <w:b w:val="0"/>
          <w:caps w:val="0"/>
          <w:sz w:val="20"/>
          <w:szCs w:val="20"/>
          <w:u w:val="none"/>
        </w:rPr>
        <w:t>a/wskazane</w:t>
      </w:r>
      <w:r w:rsidR="00800591"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 przez Wykonawcę do realizacji zamówienia, wraz z</w:t>
      </w:r>
      <w:r w:rsidR="00DF30CB">
        <w:rPr>
          <w:rFonts w:ascii="Verdana" w:hAnsi="Verdana"/>
          <w:b w:val="0"/>
          <w:caps w:val="0"/>
          <w:sz w:val="20"/>
          <w:szCs w:val="20"/>
          <w:u w:val="none"/>
        </w:rPr>
        <w:t xml:space="preserve"> </w:t>
      </w:r>
      <w:r w:rsidR="00800591"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informacją na temat </w:t>
      </w:r>
      <w:r w:rsidR="006C0144">
        <w:rPr>
          <w:rFonts w:ascii="Verdana" w:hAnsi="Verdana"/>
          <w:b w:val="0"/>
          <w:caps w:val="0"/>
          <w:sz w:val="20"/>
          <w:szCs w:val="20"/>
          <w:u w:val="none"/>
        </w:rPr>
        <w:t>jej/</w:t>
      </w:r>
      <w:r w:rsidR="00800591"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ich </w:t>
      </w:r>
      <w:r w:rsidR="00522B64">
        <w:rPr>
          <w:rFonts w:ascii="Verdana" w:hAnsi="Verdana"/>
          <w:b w:val="0"/>
          <w:caps w:val="0"/>
          <w:sz w:val="20"/>
          <w:szCs w:val="20"/>
          <w:u w:val="none"/>
        </w:rPr>
        <w:t>doświadczenia</w:t>
      </w:r>
      <w:r w:rsidR="00937CF6"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 </w:t>
      </w:r>
      <w:r w:rsidR="006C0144">
        <w:rPr>
          <w:rFonts w:ascii="Verdana" w:hAnsi="Verdana"/>
          <w:b w:val="0"/>
          <w:caps w:val="0"/>
          <w:sz w:val="20"/>
          <w:szCs w:val="20"/>
          <w:u w:val="none"/>
        </w:rPr>
        <w:t xml:space="preserve">niezbędnego </w:t>
      </w:r>
      <w:r w:rsidR="00800591"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do wykonania zamówienia </w:t>
      </w:r>
      <w:r w:rsidR="00800591" w:rsidRPr="00F642DE">
        <w:rPr>
          <w:rFonts w:ascii="Verdana" w:hAnsi="Verdana" w:cs="Arial"/>
          <w:b w:val="0"/>
          <w:caps w:val="0"/>
          <w:sz w:val="20"/>
          <w:szCs w:val="20"/>
          <w:u w:val="none"/>
        </w:rPr>
        <w:t>w</w:t>
      </w:r>
      <w:r w:rsidR="00522B64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 </w:t>
      </w:r>
      <w:r w:rsidR="00800591" w:rsidRPr="00F642DE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celu </w:t>
      </w:r>
      <w:r w:rsidR="003C207C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wykazania spełniania warunków udziału w postępowaniu, o</w:t>
      </w:r>
      <w:r w:rsidR="006C0144">
        <w:rPr>
          <w:rFonts w:ascii="Verdana" w:hAnsi="Verdana" w:cs="Arial"/>
          <w:b w:val="0"/>
          <w:caps w:val="0"/>
          <w:sz w:val="20"/>
          <w:szCs w:val="20"/>
          <w:u w:val="none"/>
        </w:rPr>
        <w:t> </w:t>
      </w:r>
      <w:r w:rsidR="00790F13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których mowa </w:t>
      </w:r>
      <w:r w:rsidR="003C207C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w</w:t>
      </w:r>
      <w:r w:rsidR="000C71A0" w:rsidRPr="006F7EE3">
        <w:rPr>
          <w:rFonts w:ascii="Verdana" w:hAnsi="Verdana" w:cs="Arial"/>
          <w:b w:val="0"/>
          <w:sz w:val="20"/>
          <w:szCs w:val="20"/>
          <w:u w:val="none"/>
        </w:rPr>
        <w:t xml:space="preserve"> </w:t>
      </w:r>
      <w:r w:rsidR="00790F13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pkt </w:t>
      </w:r>
      <w:r w:rsidR="00B87FD3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III</w:t>
      </w:r>
      <w:r w:rsidR="007F6227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. </w:t>
      </w:r>
      <w:r w:rsidR="007251A5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2</w:t>
      </w:r>
      <w:r w:rsidR="00B87FD3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.2</w:t>
      </w:r>
      <w:r w:rsidR="00534048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)</w:t>
      </w:r>
      <w:r w:rsidR="007251A5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 </w:t>
      </w:r>
      <w:r w:rsidR="006267AB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Zapytania ofertowego</w:t>
      </w:r>
      <w:r w:rsidR="00295F8B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.</w:t>
      </w:r>
    </w:p>
    <w:tbl>
      <w:tblPr>
        <w:tblW w:w="8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460"/>
        <w:gridCol w:w="5620"/>
      </w:tblGrid>
      <w:tr w:rsidR="00D23182" w:rsidRPr="00E02CF3" w:rsidTr="0013108A">
        <w:trPr>
          <w:trHeight w:val="119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13108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13108A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13108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13108A">
              <w:rPr>
                <w:rFonts w:ascii="Verdana" w:hAnsi="Verdana" w:cs="Arial"/>
                <w:sz w:val="20"/>
                <w:szCs w:val="20"/>
              </w:rPr>
              <w:t>Imię i nazwisk</w:t>
            </w:r>
            <w:r w:rsidR="0013108A" w:rsidRPr="0013108A">
              <w:rPr>
                <w:rFonts w:ascii="Verdana" w:hAnsi="Verdana" w:cs="Arial"/>
                <w:sz w:val="20"/>
                <w:szCs w:val="20"/>
              </w:rPr>
              <w:t>o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13108A" w:rsidRDefault="00522B64" w:rsidP="00CC02FC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</w:t>
            </w:r>
            <w:r w:rsidR="006267AB" w:rsidRPr="0013108A">
              <w:rPr>
                <w:rFonts w:ascii="Verdana" w:hAnsi="Verdana"/>
                <w:sz w:val="20"/>
                <w:szCs w:val="20"/>
              </w:rPr>
              <w:t>oświadczenie os</w:t>
            </w:r>
            <w:r w:rsidR="00AD4DD1">
              <w:rPr>
                <w:rFonts w:ascii="Verdana" w:hAnsi="Verdana"/>
                <w:sz w:val="20"/>
                <w:szCs w:val="20"/>
              </w:rPr>
              <w:t>oby</w:t>
            </w:r>
            <w:r w:rsidR="00F73DC3">
              <w:rPr>
                <w:rFonts w:ascii="Verdana" w:hAnsi="Verdana"/>
                <w:sz w:val="20"/>
                <w:szCs w:val="20"/>
              </w:rPr>
              <w:t>/osób</w:t>
            </w:r>
            <w:r w:rsidR="00AD4DD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267AB" w:rsidRPr="0013108A">
              <w:rPr>
                <w:rFonts w:ascii="Verdana" w:hAnsi="Verdana"/>
                <w:sz w:val="20"/>
                <w:szCs w:val="20"/>
              </w:rPr>
              <w:t>wskazan</w:t>
            </w:r>
            <w:r w:rsidR="00AD4DD1">
              <w:rPr>
                <w:rFonts w:ascii="Verdana" w:hAnsi="Verdana"/>
                <w:sz w:val="20"/>
                <w:szCs w:val="20"/>
              </w:rPr>
              <w:t>ej</w:t>
            </w:r>
            <w:r w:rsidR="00F73DC3">
              <w:rPr>
                <w:rFonts w:ascii="Verdana" w:hAnsi="Verdana"/>
                <w:sz w:val="20"/>
                <w:szCs w:val="20"/>
              </w:rPr>
              <w:t>/wskazanych</w:t>
            </w:r>
            <w:r w:rsidR="006267AB" w:rsidRPr="0013108A">
              <w:rPr>
                <w:rFonts w:ascii="Verdana" w:hAnsi="Verdana"/>
                <w:sz w:val="20"/>
                <w:szCs w:val="20"/>
              </w:rPr>
              <w:t xml:space="preserve"> do realizacji zamówienia </w:t>
            </w:r>
            <w:r w:rsidR="00B87FD3" w:rsidRPr="0013108A">
              <w:rPr>
                <w:rFonts w:ascii="Verdana" w:hAnsi="Verdana"/>
                <w:sz w:val="20"/>
                <w:szCs w:val="20"/>
              </w:rPr>
              <w:t xml:space="preserve">w </w:t>
            </w:r>
            <w:r w:rsidR="006267AB" w:rsidRPr="0013108A">
              <w:rPr>
                <w:rFonts w:ascii="Verdana" w:hAnsi="Verdana" w:cs="Arial"/>
                <w:sz w:val="20"/>
                <w:szCs w:val="20"/>
              </w:rPr>
              <w:t>celu wykazania spełniania warunk</w:t>
            </w:r>
            <w:r w:rsidR="00E9172D">
              <w:rPr>
                <w:rFonts w:ascii="Verdana" w:hAnsi="Verdana" w:cs="Arial"/>
                <w:sz w:val="20"/>
                <w:szCs w:val="20"/>
              </w:rPr>
              <w:t>u</w:t>
            </w:r>
            <w:r w:rsidR="006267AB" w:rsidRPr="0013108A">
              <w:rPr>
                <w:rFonts w:ascii="Verdana" w:hAnsi="Verdana" w:cs="Arial"/>
                <w:sz w:val="20"/>
                <w:szCs w:val="20"/>
              </w:rPr>
              <w:t xml:space="preserve"> udziału w postępowaniu, o który</w:t>
            </w:r>
            <w:r w:rsidR="00AD4DD1">
              <w:rPr>
                <w:rFonts w:ascii="Verdana" w:hAnsi="Verdana" w:cs="Arial"/>
                <w:sz w:val="20"/>
                <w:szCs w:val="20"/>
              </w:rPr>
              <w:t>m</w:t>
            </w:r>
            <w:r w:rsidR="006267AB" w:rsidRPr="0013108A">
              <w:rPr>
                <w:rFonts w:ascii="Verdana" w:hAnsi="Verdana" w:cs="Arial"/>
                <w:sz w:val="20"/>
                <w:szCs w:val="20"/>
              </w:rPr>
              <w:t xml:space="preserve"> mowa</w:t>
            </w:r>
            <w:r w:rsidR="00E02CF3" w:rsidRPr="0013108A">
              <w:rPr>
                <w:rFonts w:ascii="Verdana" w:hAnsi="Verdana" w:cs="Arial"/>
                <w:sz w:val="20"/>
                <w:szCs w:val="20"/>
              </w:rPr>
              <w:t xml:space="preserve"> w</w:t>
            </w:r>
            <w:r w:rsidR="00F73DC3">
              <w:rPr>
                <w:rFonts w:ascii="Verdana" w:hAnsi="Verdana" w:cs="Arial"/>
                <w:sz w:val="20"/>
                <w:szCs w:val="20"/>
              </w:rPr>
              <w:t> </w:t>
            </w:r>
            <w:r w:rsidR="006267AB" w:rsidRPr="0013108A">
              <w:rPr>
                <w:rFonts w:ascii="Verdana" w:hAnsi="Verdana" w:cs="Arial"/>
                <w:sz w:val="20"/>
                <w:szCs w:val="20"/>
              </w:rPr>
              <w:t xml:space="preserve">pkt </w:t>
            </w:r>
            <w:r w:rsidR="00B87FD3" w:rsidRPr="0013108A">
              <w:rPr>
                <w:rFonts w:ascii="Verdana" w:hAnsi="Verdana" w:cs="Arial"/>
                <w:sz w:val="20"/>
                <w:szCs w:val="20"/>
              </w:rPr>
              <w:t>III</w:t>
            </w:r>
            <w:r w:rsidR="006267AB" w:rsidRPr="0013108A">
              <w:rPr>
                <w:rFonts w:ascii="Verdana" w:hAnsi="Verdana" w:cs="Arial"/>
                <w:sz w:val="20"/>
                <w:szCs w:val="20"/>
              </w:rPr>
              <w:t>.2</w:t>
            </w:r>
            <w:r w:rsidR="00B87FD3" w:rsidRPr="0013108A">
              <w:rPr>
                <w:rFonts w:ascii="Verdana" w:hAnsi="Verdana" w:cs="Arial"/>
                <w:sz w:val="20"/>
                <w:szCs w:val="20"/>
              </w:rPr>
              <w:t>.</w:t>
            </w:r>
            <w:r w:rsidR="00CC02FC" w:rsidRPr="0013108A">
              <w:rPr>
                <w:rFonts w:ascii="Verdana" w:hAnsi="Verdana" w:cs="Arial"/>
                <w:sz w:val="20"/>
                <w:szCs w:val="20"/>
              </w:rPr>
              <w:t>2</w:t>
            </w:r>
            <w:r w:rsidR="00534048" w:rsidRPr="0013108A">
              <w:rPr>
                <w:rFonts w:ascii="Verdana" w:hAnsi="Verdana" w:cs="Arial"/>
                <w:sz w:val="20"/>
                <w:szCs w:val="20"/>
              </w:rPr>
              <w:t>)</w:t>
            </w:r>
            <w:r w:rsidR="006267AB" w:rsidRPr="0013108A">
              <w:rPr>
                <w:rFonts w:ascii="Verdana" w:hAnsi="Verdana" w:cs="Arial"/>
                <w:sz w:val="20"/>
                <w:szCs w:val="20"/>
              </w:rPr>
              <w:t xml:space="preserve"> zapytania ofertowego.</w:t>
            </w:r>
          </w:p>
        </w:tc>
      </w:tr>
      <w:tr w:rsidR="00D23182" w:rsidRPr="00E02CF3" w:rsidTr="0013108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D23182" w:rsidRPr="00E02CF3" w:rsidTr="0013108A">
        <w:trPr>
          <w:trHeight w:val="239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B9C" w:rsidRPr="00E02CF3" w:rsidRDefault="004550E9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D3" w:rsidRDefault="00B87FD3" w:rsidP="00B87FD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 xml:space="preserve">Pan/Pani </w:t>
            </w:r>
          </w:p>
          <w:p w:rsidR="00B87FD3" w:rsidRPr="001F37A6" w:rsidRDefault="00B87FD3" w:rsidP="00B87FD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B87FD3" w:rsidRPr="00E02CF3" w:rsidRDefault="00B87FD3" w:rsidP="00B87FD3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</w:t>
            </w:r>
            <w:r w:rsidR="00150BBD" w:rsidRPr="001F37A6">
              <w:rPr>
                <w:rFonts w:ascii="Verdana" w:hAnsi="Verdana"/>
                <w:sz w:val="20"/>
                <w:szCs w:val="20"/>
              </w:rPr>
              <w:t>…</w:t>
            </w:r>
          </w:p>
          <w:p w:rsidR="00677EF1" w:rsidRPr="00E02CF3" w:rsidRDefault="00677EF1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8E" w:rsidRPr="006B0EAE" w:rsidRDefault="00522B64" w:rsidP="00553AC8">
            <w:pPr>
              <w:pStyle w:val="Nagwek4"/>
              <w:spacing w:before="120" w:line="360" w:lineRule="auto"/>
              <w:contextualSpacing/>
              <w:mirrorIndents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 w:cs="Arial"/>
                <w:b w:val="0"/>
                <w:sz w:val="20"/>
                <w:szCs w:val="20"/>
              </w:rPr>
              <w:t>W</w:t>
            </w:r>
            <w:r w:rsidR="00B01A8E" w:rsidRPr="006B0EAE">
              <w:rPr>
                <w:rFonts w:ascii="Verdana" w:hAnsi="Verdana" w:cs="Arial"/>
                <w:b w:val="0"/>
                <w:sz w:val="20"/>
                <w:szCs w:val="20"/>
              </w:rPr>
              <w:t xml:space="preserve"> okresie 3 lat przed upływem terminu składania ofert</w:t>
            </w:r>
            <w:r w:rsidR="006267AB" w:rsidRPr="006B0EAE">
              <w:rPr>
                <w:rFonts w:ascii="Verdana" w:hAnsi="Verdana" w:cs="Arial"/>
                <w:b w:val="0"/>
                <w:sz w:val="20"/>
                <w:szCs w:val="20"/>
              </w:rPr>
              <w:t>,</w:t>
            </w:r>
            <w:r w:rsidR="006267AB" w:rsidRPr="006B0EAE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  <w:r w:rsidR="006267AB" w:rsidRPr="00085E27">
              <w:rPr>
                <w:rFonts w:ascii="Verdana" w:hAnsi="Verdana"/>
                <w:b w:val="0"/>
                <w:sz w:val="20"/>
                <w:szCs w:val="20"/>
              </w:rPr>
              <w:t xml:space="preserve">a jeżeli okres prowadzenia działalności jest krótszy </w:t>
            </w:r>
            <w:r w:rsidR="00E9172D">
              <w:rPr>
                <w:rFonts w:ascii="Verdana" w:hAnsi="Verdana"/>
                <w:b w:val="0"/>
                <w:sz w:val="20"/>
                <w:szCs w:val="20"/>
              </w:rPr>
              <w:t xml:space="preserve">- </w:t>
            </w:r>
            <w:r w:rsidR="006267AB" w:rsidRPr="00085E27">
              <w:rPr>
                <w:rFonts w:ascii="Verdana" w:hAnsi="Verdana"/>
                <w:b w:val="0"/>
                <w:sz w:val="20"/>
                <w:szCs w:val="20"/>
              </w:rPr>
              <w:t>w tym</w:t>
            </w:r>
            <w:r w:rsidR="00085E27">
              <w:rPr>
                <w:rFonts w:ascii="Verdana" w:hAnsi="Verdana"/>
                <w:b w:val="0"/>
                <w:sz w:val="20"/>
                <w:szCs w:val="20"/>
              </w:rPr>
              <w:t xml:space="preserve"> okresie</w:t>
            </w:r>
            <w:r w:rsidR="006C0144">
              <w:rPr>
                <w:rFonts w:ascii="Verdana" w:hAnsi="Verdana"/>
                <w:b w:val="0"/>
                <w:sz w:val="20"/>
                <w:szCs w:val="20"/>
              </w:rPr>
              <w:t>,</w:t>
            </w:r>
            <w:bookmarkStart w:id="0" w:name="_GoBack"/>
            <w:bookmarkEnd w:id="0"/>
            <w:r w:rsidR="006C0144" w:rsidRPr="006C0144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  <w:r w:rsidR="006C0144" w:rsidRPr="006C0144">
              <w:rPr>
                <w:rFonts w:ascii="Verdana" w:hAnsi="Verdana"/>
                <w:b w:val="0"/>
                <w:sz w:val="20"/>
                <w:szCs w:val="20"/>
              </w:rPr>
              <w:t>sporządziła i złożyła jeden wniosek aplikacyjny dla projektów z zakresu OZE lub termomodernizacji</w:t>
            </w:r>
          </w:p>
          <w:p w:rsidR="006267AB" w:rsidRPr="006B0EAE" w:rsidRDefault="00165057" w:rsidP="00027EF4">
            <w:pPr>
              <w:pStyle w:val="Akapitzlist"/>
              <w:tabs>
                <w:tab w:val="left" w:pos="203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6B0EAE">
              <w:rPr>
                <w:rFonts w:ascii="Verdana" w:hAnsi="Verdana"/>
                <w:sz w:val="20"/>
                <w:szCs w:val="20"/>
              </w:rPr>
              <w:t xml:space="preserve">1) </w:t>
            </w:r>
            <w:r w:rsidR="00E02CF3" w:rsidRPr="006B0EAE">
              <w:rPr>
                <w:rFonts w:ascii="Verdana" w:hAnsi="Verdana"/>
                <w:sz w:val="20"/>
                <w:szCs w:val="20"/>
              </w:rPr>
              <w:t>Opis zamówienia (</w:t>
            </w:r>
            <w:r w:rsidR="00446844" w:rsidRPr="006B0EAE">
              <w:rPr>
                <w:rFonts w:ascii="Verdana" w:hAnsi="Verdana"/>
                <w:sz w:val="20"/>
                <w:szCs w:val="20"/>
              </w:rPr>
              <w:t xml:space="preserve">nazwa, zakres, podmiot na rzecz którego zamówienie zostało wykonane 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>potwierdzając</w:t>
            </w:r>
            <w:r w:rsidR="00E02CF3" w:rsidRPr="006B0EAE">
              <w:rPr>
                <w:rFonts w:ascii="Verdana" w:hAnsi="Verdana" w:cs="Arial"/>
                <w:sz w:val="20"/>
                <w:szCs w:val="20"/>
              </w:rPr>
              <w:t>e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 xml:space="preserve"> wykazani</w:t>
            </w:r>
            <w:r w:rsidRPr="006B0EAE">
              <w:rPr>
                <w:rFonts w:ascii="Verdana" w:hAnsi="Verdana" w:cs="Arial"/>
                <w:sz w:val="20"/>
                <w:szCs w:val="20"/>
              </w:rPr>
              <w:t>e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 xml:space="preserve"> spełniania warunk</w:t>
            </w:r>
            <w:r w:rsidR="00487807">
              <w:rPr>
                <w:rFonts w:ascii="Verdana" w:hAnsi="Verdana" w:cs="Arial"/>
                <w:sz w:val="20"/>
                <w:szCs w:val="20"/>
              </w:rPr>
              <w:t>u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 xml:space="preserve"> udziału</w:t>
            </w:r>
            <w:r w:rsidR="00E02CF3" w:rsidRPr="006B0EAE">
              <w:rPr>
                <w:rFonts w:ascii="Verdana" w:hAnsi="Verdana" w:cs="Arial"/>
                <w:sz w:val="20"/>
                <w:szCs w:val="20"/>
              </w:rPr>
              <w:t>, o który</w:t>
            </w:r>
            <w:r w:rsidR="00487807">
              <w:rPr>
                <w:rFonts w:ascii="Verdana" w:hAnsi="Verdana" w:cs="Arial"/>
                <w:sz w:val="20"/>
                <w:szCs w:val="20"/>
              </w:rPr>
              <w:t>m</w:t>
            </w:r>
            <w:r w:rsidR="00E02CF3" w:rsidRPr="006B0EAE">
              <w:rPr>
                <w:rFonts w:ascii="Verdana" w:hAnsi="Verdana" w:cs="Arial"/>
                <w:sz w:val="20"/>
                <w:szCs w:val="20"/>
              </w:rPr>
              <w:t xml:space="preserve"> mowa w </w:t>
            </w:r>
            <w:r w:rsidR="002A1F60" w:rsidRPr="006B0EAE">
              <w:rPr>
                <w:rFonts w:ascii="Verdana" w:hAnsi="Verdana" w:cs="Arial"/>
                <w:sz w:val="20"/>
                <w:szCs w:val="20"/>
              </w:rPr>
              <w:t xml:space="preserve">pkt </w:t>
            </w:r>
            <w:r w:rsidR="00553AC8" w:rsidRPr="006B0EAE">
              <w:rPr>
                <w:rFonts w:ascii="Verdana" w:hAnsi="Verdana" w:cs="Arial"/>
                <w:sz w:val="20"/>
                <w:szCs w:val="20"/>
              </w:rPr>
              <w:t>III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>.</w:t>
            </w:r>
            <w:r w:rsidR="006B6068" w:rsidRPr="006B0EA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C02FC" w:rsidRPr="006B0EAE">
              <w:rPr>
                <w:rFonts w:ascii="Verdana" w:hAnsi="Verdana" w:cs="Arial"/>
                <w:sz w:val="20"/>
                <w:szCs w:val="20"/>
              </w:rPr>
              <w:t>2.2</w:t>
            </w:r>
            <w:r w:rsidR="00E9172D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="006B6068" w:rsidRPr="006B0EAE">
              <w:rPr>
                <w:rFonts w:ascii="Verdana" w:hAnsi="Verdana" w:cs="Arial"/>
                <w:sz w:val="20"/>
                <w:szCs w:val="20"/>
              </w:rPr>
              <w:t>Zapytania ofertowego</w:t>
            </w:r>
            <w:r w:rsidR="00534048" w:rsidRPr="006B0EAE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553AC8" w:rsidRDefault="00F15B9C" w:rsidP="006B0EAE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</w:t>
            </w:r>
            <w:r w:rsidR="00446844"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</w:t>
            </w:r>
            <w:r w:rsidR="00E02CF3"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="00552370"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</w:p>
          <w:p w:rsidR="00553AC8" w:rsidRPr="00304AD2" w:rsidRDefault="002054F5" w:rsidP="00304AD2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 w:rsidRPr="006B0EAE">
              <w:rPr>
                <w:rFonts w:ascii="Verdana" w:hAnsi="Verdana"/>
                <w:sz w:val="20"/>
                <w:szCs w:val="20"/>
              </w:rPr>
              <w:t>Termin realizacji ………………………………………………………</w:t>
            </w:r>
          </w:p>
        </w:tc>
      </w:tr>
    </w:tbl>
    <w:p w:rsidR="001A4DB9" w:rsidRPr="00224B61" w:rsidRDefault="00150BBD" w:rsidP="00224B61">
      <w:pPr>
        <w:spacing w:before="120" w:line="360" w:lineRule="auto"/>
        <w:mirrorIndents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* niepotrzebne skreślić </w:t>
      </w:r>
    </w:p>
    <w:p w:rsidR="00395F80" w:rsidRPr="001514DE" w:rsidRDefault="00395F80" w:rsidP="00395F80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/>
          <w:bCs/>
          <w:sz w:val="20"/>
          <w:szCs w:val="20"/>
        </w:rPr>
      </w:pPr>
      <w:r w:rsidRPr="001514DE">
        <w:rPr>
          <w:rFonts w:ascii="Verdana" w:hAnsi="Verdana" w:cs="Arial"/>
          <w:b/>
          <w:bCs/>
          <w:sz w:val="20"/>
          <w:szCs w:val="20"/>
        </w:rPr>
        <w:t>Upełnomocniony przedstawiciel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1514DE">
        <w:rPr>
          <w:rFonts w:ascii="Verdana" w:hAnsi="Verdana" w:cs="Arial"/>
          <w:b/>
          <w:bCs/>
          <w:sz w:val="20"/>
          <w:szCs w:val="20"/>
        </w:rPr>
        <w:t>Wykonawcy:</w:t>
      </w:r>
    </w:p>
    <w:p w:rsidR="00395F80" w:rsidRPr="001514DE" w:rsidRDefault="00395F80" w:rsidP="00395F80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</w:t>
      </w:r>
      <w:r w:rsidRPr="001514DE">
        <w:rPr>
          <w:rFonts w:ascii="Verdana" w:hAnsi="Verdana" w:cs="Arial"/>
          <w:bCs/>
          <w:sz w:val="20"/>
          <w:szCs w:val="20"/>
        </w:rPr>
        <w:t>odpis (pieczątka)</w:t>
      </w:r>
    </w:p>
    <w:p w:rsidR="003C207C" w:rsidRPr="000D5064" w:rsidRDefault="00395F80" w:rsidP="00395F80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sz w:val="20"/>
          <w:szCs w:val="20"/>
        </w:rPr>
      </w:pPr>
      <w:r w:rsidRPr="001514DE">
        <w:rPr>
          <w:rFonts w:ascii="Verdana" w:hAnsi="Verdana" w:cs="Arial"/>
          <w:bCs/>
          <w:sz w:val="20"/>
          <w:szCs w:val="20"/>
        </w:rPr>
        <w:t>data</w:t>
      </w:r>
    </w:p>
    <w:sectPr w:rsidR="003C207C" w:rsidRPr="000D5064" w:rsidSect="00395F80">
      <w:headerReference w:type="even" r:id="rId8"/>
      <w:footerReference w:type="default" r:id="rId9"/>
      <w:footerReference w:type="first" r:id="rId10"/>
      <w:pgSz w:w="11906" w:h="16838" w:code="9"/>
      <w:pgMar w:top="1079" w:right="1814" w:bottom="993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AE9" w:rsidRDefault="00670AE9">
      <w:r>
        <w:separator/>
      </w:r>
    </w:p>
  </w:endnote>
  <w:endnote w:type="continuationSeparator" w:id="0">
    <w:p w:rsidR="00670AE9" w:rsidRDefault="0067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D51E5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D51E5F" w:rsidRPr="004D6885">
      <w:rPr>
        <w:sz w:val="14"/>
        <w:szCs w:val="14"/>
      </w:rPr>
      <w:fldChar w:fldCharType="separate"/>
    </w:r>
    <w:r w:rsidR="00D61AE1">
      <w:rPr>
        <w:noProof/>
        <w:sz w:val="14"/>
        <w:szCs w:val="14"/>
      </w:rPr>
      <w:t>2</w:t>
    </w:r>
    <w:r w:rsidR="00D51E5F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D51E5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D51E5F" w:rsidRPr="004D6885">
      <w:rPr>
        <w:sz w:val="14"/>
        <w:szCs w:val="14"/>
      </w:rPr>
      <w:fldChar w:fldCharType="separate"/>
    </w:r>
    <w:r w:rsidR="00D61AE1">
      <w:rPr>
        <w:noProof/>
        <w:sz w:val="14"/>
        <w:szCs w:val="14"/>
      </w:rPr>
      <w:t>2</w:t>
    </w:r>
    <w:r w:rsidR="00D51E5F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7A2AD9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AE9" w:rsidRDefault="00670AE9">
      <w:r>
        <w:separator/>
      </w:r>
    </w:p>
  </w:footnote>
  <w:footnote w:type="continuationSeparator" w:id="0">
    <w:p w:rsidR="00670AE9" w:rsidRDefault="00670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670AE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27E835CD"/>
    <w:multiLevelType w:val="hybridMultilevel"/>
    <w:tmpl w:val="5252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C3386"/>
    <w:multiLevelType w:val="hybridMultilevel"/>
    <w:tmpl w:val="CA5A7D5C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02EA6"/>
    <w:multiLevelType w:val="hybridMultilevel"/>
    <w:tmpl w:val="5FDA8B96"/>
    <w:lvl w:ilvl="0" w:tplc="88E8C7E4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7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458013B0"/>
    <w:multiLevelType w:val="hybridMultilevel"/>
    <w:tmpl w:val="98CA28F8"/>
    <w:lvl w:ilvl="0" w:tplc="0CB283BE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D2D7F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D17AD"/>
    <w:multiLevelType w:val="hybridMultilevel"/>
    <w:tmpl w:val="2B5CC0C6"/>
    <w:lvl w:ilvl="0" w:tplc="74FC7FEE">
      <w:start w:val="1"/>
      <w:numFmt w:val="decimal"/>
      <w:lvlText w:val="%1)"/>
      <w:lvlJc w:val="left"/>
      <w:pPr>
        <w:ind w:left="563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 w15:restartNumberingAfterBreak="0">
    <w:nsid w:val="5B6C79F9"/>
    <w:multiLevelType w:val="hybridMultilevel"/>
    <w:tmpl w:val="32902D5E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 w15:restartNumberingAfterBreak="0">
    <w:nsid w:val="61065BD7"/>
    <w:multiLevelType w:val="hybridMultilevel"/>
    <w:tmpl w:val="32AA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 w15:restartNumberingAfterBreak="0">
    <w:nsid w:val="69105B1C"/>
    <w:multiLevelType w:val="hybridMultilevel"/>
    <w:tmpl w:val="CA8E5BDE"/>
    <w:lvl w:ilvl="0" w:tplc="8F4002E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3513B"/>
    <w:multiLevelType w:val="hybridMultilevel"/>
    <w:tmpl w:val="C64624F6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2"/>
    <w:lvlOverride w:ilvl="0">
      <w:startOverride w:val="1"/>
    </w:lvlOverride>
  </w:num>
  <w:num w:numId="2">
    <w:abstractNumId w:val="11"/>
  </w:num>
  <w:num w:numId="3">
    <w:abstractNumId w:val="12"/>
  </w:num>
  <w:num w:numId="4">
    <w:abstractNumId w:val="7"/>
  </w:num>
  <w:num w:numId="5">
    <w:abstractNumId w:val="14"/>
  </w:num>
  <w:num w:numId="6">
    <w:abstractNumId w:val="3"/>
  </w:num>
  <w:num w:numId="7">
    <w:abstractNumId w:val="21"/>
  </w:num>
  <w:num w:numId="8">
    <w:abstractNumId w:val="1"/>
  </w:num>
  <w:num w:numId="9">
    <w:abstractNumId w:val="0"/>
  </w:num>
  <w:num w:numId="10">
    <w:abstractNumId w:val="9"/>
  </w:num>
  <w:num w:numId="11">
    <w:abstractNumId w:val="20"/>
  </w:num>
  <w:num w:numId="12">
    <w:abstractNumId w:val="16"/>
  </w:num>
  <w:num w:numId="13">
    <w:abstractNumId w:val="19"/>
  </w:num>
  <w:num w:numId="14">
    <w:abstractNumId w:val="4"/>
  </w:num>
  <w:num w:numId="15">
    <w:abstractNumId w:val="15"/>
  </w:num>
  <w:num w:numId="16">
    <w:abstractNumId w:val="18"/>
  </w:num>
  <w:num w:numId="17">
    <w:abstractNumId w:val="5"/>
  </w:num>
  <w:num w:numId="18">
    <w:abstractNumId w:val="17"/>
  </w:num>
  <w:num w:numId="19">
    <w:abstractNumId w:val="10"/>
  </w:num>
  <w:num w:numId="20">
    <w:abstractNumId w:val="6"/>
  </w:num>
  <w:num w:numId="21">
    <w:abstractNumId w:val="13"/>
  </w:num>
  <w:num w:numId="2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404"/>
    <w:rsid w:val="00002AB7"/>
    <w:rsid w:val="0000461B"/>
    <w:rsid w:val="0000464C"/>
    <w:rsid w:val="0001082E"/>
    <w:rsid w:val="00010B82"/>
    <w:rsid w:val="000146BC"/>
    <w:rsid w:val="000149B3"/>
    <w:rsid w:val="00020FDB"/>
    <w:rsid w:val="00022CED"/>
    <w:rsid w:val="00027EF4"/>
    <w:rsid w:val="00030337"/>
    <w:rsid w:val="00031E36"/>
    <w:rsid w:val="00032E06"/>
    <w:rsid w:val="00036CD1"/>
    <w:rsid w:val="00037359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321E"/>
    <w:rsid w:val="0007390A"/>
    <w:rsid w:val="00075C59"/>
    <w:rsid w:val="00076FB7"/>
    <w:rsid w:val="000808DD"/>
    <w:rsid w:val="00081807"/>
    <w:rsid w:val="00085E27"/>
    <w:rsid w:val="000879F8"/>
    <w:rsid w:val="0009037F"/>
    <w:rsid w:val="00090899"/>
    <w:rsid w:val="00090EA5"/>
    <w:rsid w:val="00097AEF"/>
    <w:rsid w:val="000A1814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D5064"/>
    <w:rsid w:val="000E4B1D"/>
    <w:rsid w:val="000E503D"/>
    <w:rsid w:val="000E53AD"/>
    <w:rsid w:val="000E6C33"/>
    <w:rsid w:val="000F1A30"/>
    <w:rsid w:val="000F3FBE"/>
    <w:rsid w:val="000F407A"/>
    <w:rsid w:val="001015A7"/>
    <w:rsid w:val="00101B78"/>
    <w:rsid w:val="00103E8A"/>
    <w:rsid w:val="0011153A"/>
    <w:rsid w:val="001115F5"/>
    <w:rsid w:val="001153A2"/>
    <w:rsid w:val="00121957"/>
    <w:rsid w:val="001239C1"/>
    <w:rsid w:val="0013108A"/>
    <w:rsid w:val="00134994"/>
    <w:rsid w:val="001355F4"/>
    <w:rsid w:val="00143A44"/>
    <w:rsid w:val="00144DB1"/>
    <w:rsid w:val="00150BBD"/>
    <w:rsid w:val="001540B2"/>
    <w:rsid w:val="00161EB0"/>
    <w:rsid w:val="00165057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80D8E"/>
    <w:rsid w:val="00180DF6"/>
    <w:rsid w:val="00181B4C"/>
    <w:rsid w:val="001833C4"/>
    <w:rsid w:val="00187D0F"/>
    <w:rsid w:val="00190D4E"/>
    <w:rsid w:val="00193942"/>
    <w:rsid w:val="00195C11"/>
    <w:rsid w:val="001A0923"/>
    <w:rsid w:val="001A2FD6"/>
    <w:rsid w:val="001A4B9C"/>
    <w:rsid w:val="001A4DB9"/>
    <w:rsid w:val="001B2BE6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2018DC"/>
    <w:rsid w:val="002032B1"/>
    <w:rsid w:val="00205113"/>
    <w:rsid w:val="002054F5"/>
    <w:rsid w:val="002063E4"/>
    <w:rsid w:val="002101B7"/>
    <w:rsid w:val="00210AD8"/>
    <w:rsid w:val="00223100"/>
    <w:rsid w:val="00224B61"/>
    <w:rsid w:val="0022575C"/>
    <w:rsid w:val="002270E3"/>
    <w:rsid w:val="0022792B"/>
    <w:rsid w:val="00235E18"/>
    <w:rsid w:val="0023683D"/>
    <w:rsid w:val="002433CE"/>
    <w:rsid w:val="00243C4F"/>
    <w:rsid w:val="00246F73"/>
    <w:rsid w:val="002471FF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5F8B"/>
    <w:rsid w:val="002970A6"/>
    <w:rsid w:val="002A1ADD"/>
    <w:rsid w:val="002A1F60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1F80"/>
    <w:rsid w:val="002E51CB"/>
    <w:rsid w:val="002F0D23"/>
    <w:rsid w:val="002F196F"/>
    <w:rsid w:val="002F292D"/>
    <w:rsid w:val="002F30CE"/>
    <w:rsid w:val="002F5B32"/>
    <w:rsid w:val="003022FE"/>
    <w:rsid w:val="00304AD2"/>
    <w:rsid w:val="00305068"/>
    <w:rsid w:val="00316524"/>
    <w:rsid w:val="00316E3A"/>
    <w:rsid w:val="00317819"/>
    <w:rsid w:val="00320215"/>
    <w:rsid w:val="003217D1"/>
    <w:rsid w:val="003229C4"/>
    <w:rsid w:val="00323052"/>
    <w:rsid w:val="0032505B"/>
    <w:rsid w:val="00335037"/>
    <w:rsid w:val="00335584"/>
    <w:rsid w:val="00340C1A"/>
    <w:rsid w:val="00345256"/>
    <w:rsid w:val="00346886"/>
    <w:rsid w:val="00347323"/>
    <w:rsid w:val="003501E1"/>
    <w:rsid w:val="00354577"/>
    <w:rsid w:val="00356248"/>
    <w:rsid w:val="00360E15"/>
    <w:rsid w:val="00362E1F"/>
    <w:rsid w:val="00366901"/>
    <w:rsid w:val="003673BF"/>
    <w:rsid w:val="00372611"/>
    <w:rsid w:val="0037699C"/>
    <w:rsid w:val="00382385"/>
    <w:rsid w:val="00382964"/>
    <w:rsid w:val="003835EC"/>
    <w:rsid w:val="00386066"/>
    <w:rsid w:val="0038746D"/>
    <w:rsid w:val="0039050E"/>
    <w:rsid w:val="00392045"/>
    <w:rsid w:val="00395F80"/>
    <w:rsid w:val="00396A3A"/>
    <w:rsid w:val="003A08F2"/>
    <w:rsid w:val="003A63B6"/>
    <w:rsid w:val="003B4793"/>
    <w:rsid w:val="003B7304"/>
    <w:rsid w:val="003C207C"/>
    <w:rsid w:val="003C2CC7"/>
    <w:rsid w:val="003C4358"/>
    <w:rsid w:val="003C6131"/>
    <w:rsid w:val="003D28D1"/>
    <w:rsid w:val="003D4931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21749"/>
    <w:rsid w:val="0042728A"/>
    <w:rsid w:val="00431765"/>
    <w:rsid w:val="00436A38"/>
    <w:rsid w:val="0044414A"/>
    <w:rsid w:val="0044444F"/>
    <w:rsid w:val="00446844"/>
    <w:rsid w:val="004508B6"/>
    <w:rsid w:val="00451CF0"/>
    <w:rsid w:val="00454FB3"/>
    <w:rsid w:val="004550E9"/>
    <w:rsid w:val="004640C8"/>
    <w:rsid w:val="0046488A"/>
    <w:rsid w:val="004655D8"/>
    <w:rsid w:val="0047354F"/>
    <w:rsid w:val="00473D55"/>
    <w:rsid w:val="0048141B"/>
    <w:rsid w:val="00482BEC"/>
    <w:rsid w:val="00485341"/>
    <w:rsid w:val="00487807"/>
    <w:rsid w:val="0049694C"/>
    <w:rsid w:val="004A21ED"/>
    <w:rsid w:val="004A2515"/>
    <w:rsid w:val="004B44EB"/>
    <w:rsid w:val="004C792F"/>
    <w:rsid w:val="004D0496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5911"/>
    <w:rsid w:val="0050779B"/>
    <w:rsid w:val="00510F37"/>
    <w:rsid w:val="00510F72"/>
    <w:rsid w:val="005110CD"/>
    <w:rsid w:val="00513616"/>
    <w:rsid w:val="0051386D"/>
    <w:rsid w:val="005172BB"/>
    <w:rsid w:val="005175F2"/>
    <w:rsid w:val="00517DFA"/>
    <w:rsid w:val="00522B64"/>
    <w:rsid w:val="0052770A"/>
    <w:rsid w:val="005279E4"/>
    <w:rsid w:val="0053021D"/>
    <w:rsid w:val="00533C60"/>
    <w:rsid w:val="00534048"/>
    <w:rsid w:val="005406AE"/>
    <w:rsid w:val="005429AA"/>
    <w:rsid w:val="005437A1"/>
    <w:rsid w:val="00552370"/>
    <w:rsid w:val="00553AC8"/>
    <w:rsid w:val="005545F8"/>
    <w:rsid w:val="00565597"/>
    <w:rsid w:val="0056644A"/>
    <w:rsid w:val="00566493"/>
    <w:rsid w:val="00567183"/>
    <w:rsid w:val="00567E42"/>
    <w:rsid w:val="00570AB1"/>
    <w:rsid w:val="00573AA4"/>
    <w:rsid w:val="00586A05"/>
    <w:rsid w:val="005918B5"/>
    <w:rsid w:val="005952DE"/>
    <w:rsid w:val="00596FCE"/>
    <w:rsid w:val="0059747F"/>
    <w:rsid w:val="005A0FFA"/>
    <w:rsid w:val="005A1079"/>
    <w:rsid w:val="005A248C"/>
    <w:rsid w:val="005A3893"/>
    <w:rsid w:val="005A5D52"/>
    <w:rsid w:val="005B3029"/>
    <w:rsid w:val="005B35B2"/>
    <w:rsid w:val="005B4980"/>
    <w:rsid w:val="005B77A8"/>
    <w:rsid w:val="005C0C86"/>
    <w:rsid w:val="005C51DF"/>
    <w:rsid w:val="005C5E14"/>
    <w:rsid w:val="005C66D4"/>
    <w:rsid w:val="005D18D1"/>
    <w:rsid w:val="005D3FA6"/>
    <w:rsid w:val="005E2DFA"/>
    <w:rsid w:val="0060038E"/>
    <w:rsid w:val="00602888"/>
    <w:rsid w:val="00604014"/>
    <w:rsid w:val="00606E80"/>
    <w:rsid w:val="00621518"/>
    <w:rsid w:val="00623248"/>
    <w:rsid w:val="00624832"/>
    <w:rsid w:val="00625A1F"/>
    <w:rsid w:val="006267AB"/>
    <w:rsid w:val="0063621F"/>
    <w:rsid w:val="00636BC0"/>
    <w:rsid w:val="0063746A"/>
    <w:rsid w:val="0064342C"/>
    <w:rsid w:val="00650B9D"/>
    <w:rsid w:val="00654AE2"/>
    <w:rsid w:val="0065625F"/>
    <w:rsid w:val="00664B3E"/>
    <w:rsid w:val="00664BA7"/>
    <w:rsid w:val="00667B44"/>
    <w:rsid w:val="00670AE9"/>
    <w:rsid w:val="00674C7D"/>
    <w:rsid w:val="0067745B"/>
    <w:rsid w:val="00677EF1"/>
    <w:rsid w:val="00684761"/>
    <w:rsid w:val="00684850"/>
    <w:rsid w:val="00691E2B"/>
    <w:rsid w:val="006968F6"/>
    <w:rsid w:val="006A08A5"/>
    <w:rsid w:val="006A0BD1"/>
    <w:rsid w:val="006A3484"/>
    <w:rsid w:val="006A6FCA"/>
    <w:rsid w:val="006A7D9A"/>
    <w:rsid w:val="006B0EAE"/>
    <w:rsid w:val="006B1B05"/>
    <w:rsid w:val="006B5AFF"/>
    <w:rsid w:val="006B6068"/>
    <w:rsid w:val="006C0144"/>
    <w:rsid w:val="006C078E"/>
    <w:rsid w:val="006C3B0F"/>
    <w:rsid w:val="006D196E"/>
    <w:rsid w:val="006D3C80"/>
    <w:rsid w:val="006D490C"/>
    <w:rsid w:val="006F3197"/>
    <w:rsid w:val="006F618E"/>
    <w:rsid w:val="006F63DD"/>
    <w:rsid w:val="006F6644"/>
    <w:rsid w:val="006F7EE3"/>
    <w:rsid w:val="0070189B"/>
    <w:rsid w:val="00701FA2"/>
    <w:rsid w:val="007038C4"/>
    <w:rsid w:val="00707F01"/>
    <w:rsid w:val="00712739"/>
    <w:rsid w:val="007156B0"/>
    <w:rsid w:val="00717361"/>
    <w:rsid w:val="00721329"/>
    <w:rsid w:val="007235EC"/>
    <w:rsid w:val="007251A5"/>
    <w:rsid w:val="00725BFC"/>
    <w:rsid w:val="007318EA"/>
    <w:rsid w:val="0073278E"/>
    <w:rsid w:val="00732EC7"/>
    <w:rsid w:val="0073717B"/>
    <w:rsid w:val="0073777C"/>
    <w:rsid w:val="00737D75"/>
    <w:rsid w:val="00740165"/>
    <w:rsid w:val="00761132"/>
    <w:rsid w:val="00761C23"/>
    <w:rsid w:val="0077188C"/>
    <w:rsid w:val="00780A8E"/>
    <w:rsid w:val="0078176D"/>
    <w:rsid w:val="007878BA"/>
    <w:rsid w:val="00790075"/>
    <w:rsid w:val="00790F13"/>
    <w:rsid w:val="00794615"/>
    <w:rsid w:val="007A1B50"/>
    <w:rsid w:val="007A2AD9"/>
    <w:rsid w:val="007A541F"/>
    <w:rsid w:val="007A58F7"/>
    <w:rsid w:val="007B04D2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1BA5"/>
    <w:rsid w:val="007E42D2"/>
    <w:rsid w:val="007F1692"/>
    <w:rsid w:val="007F1B42"/>
    <w:rsid w:val="007F6227"/>
    <w:rsid w:val="007F733A"/>
    <w:rsid w:val="00800075"/>
    <w:rsid w:val="00800591"/>
    <w:rsid w:val="00814819"/>
    <w:rsid w:val="00815C15"/>
    <w:rsid w:val="00816DB2"/>
    <w:rsid w:val="00817E3C"/>
    <w:rsid w:val="008210F9"/>
    <w:rsid w:val="00821B83"/>
    <w:rsid w:val="00821D9C"/>
    <w:rsid w:val="008233D2"/>
    <w:rsid w:val="0082622B"/>
    <w:rsid w:val="0082679E"/>
    <w:rsid w:val="0082773C"/>
    <w:rsid w:val="00834C35"/>
    <w:rsid w:val="00835A4D"/>
    <w:rsid w:val="00841773"/>
    <w:rsid w:val="00843E90"/>
    <w:rsid w:val="0084709F"/>
    <w:rsid w:val="00852264"/>
    <w:rsid w:val="00855D5E"/>
    <w:rsid w:val="00865259"/>
    <w:rsid w:val="0086764D"/>
    <w:rsid w:val="00867D24"/>
    <w:rsid w:val="00870A5C"/>
    <w:rsid w:val="00876B4E"/>
    <w:rsid w:val="0088160D"/>
    <w:rsid w:val="00885D18"/>
    <w:rsid w:val="00890846"/>
    <w:rsid w:val="00891026"/>
    <w:rsid w:val="00894514"/>
    <w:rsid w:val="008B36B5"/>
    <w:rsid w:val="008B6951"/>
    <w:rsid w:val="008B696F"/>
    <w:rsid w:val="008C02D2"/>
    <w:rsid w:val="008C0438"/>
    <w:rsid w:val="008C37EC"/>
    <w:rsid w:val="008C62D0"/>
    <w:rsid w:val="008C6CCC"/>
    <w:rsid w:val="008D0793"/>
    <w:rsid w:val="008D201F"/>
    <w:rsid w:val="008D6A2A"/>
    <w:rsid w:val="008F7D65"/>
    <w:rsid w:val="00901599"/>
    <w:rsid w:val="00901D34"/>
    <w:rsid w:val="00905C15"/>
    <w:rsid w:val="00915255"/>
    <w:rsid w:val="009164C7"/>
    <w:rsid w:val="00916B2A"/>
    <w:rsid w:val="009256A8"/>
    <w:rsid w:val="009263E4"/>
    <w:rsid w:val="009358C9"/>
    <w:rsid w:val="009360C5"/>
    <w:rsid w:val="00937CF6"/>
    <w:rsid w:val="00950979"/>
    <w:rsid w:val="00950AD2"/>
    <w:rsid w:val="00951743"/>
    <w:rsid w:val="009559E6"/>
    <w:rsid w:val="00961B84"/>
    <w:rsid w:val="00964201"/>
    <w:rsid w:val="009663A1"/>
    <w:rsid w:val="00967397"/>
    <w:rsid w:val="00972183"/>
    <w:rsid w:val="009765D0"/>
    <w:rsid w:val="00977775"/>
    <w:rsid w:val="00984F47"/>
    <w:rsid w:val="009867A0"/>
    <w:rsid w:val="00990359"/>
    <w:rsid w:val="00990951"/>
    <w:rsid w:val="00994A09"/>
    <w:rsid w:val="009A242D"/>
    <w:rsid w:val="009A3DC8"/>
    <w:rsid w:val="009A424F"/>
    <w:rsid w:val="009B290F"/>
    <w:rsid w:val="009C50AE"/>
    <w:rsid w:val="009C6952"/>
    <w:rsid w:val="009C768C"/>
    <w:rsid w:val="009D27FC"/>
    <w:rsid w:val="009D3868"/>
    <w:rsid w:val="009D494E"/>
    <w:rsid w:val="009E489D"/>
    <w:rsid w:val="009E49E9"/>
    <w:rsid w:val="009E68F2"/>
    <w:rsid w:val="009F07B7"/>
    <w:rsid w:val="009F2AE1"/>
    <w:rsid w:val="009F4820"/>
    <w:rsid w:val="00A005FB"/>
    <w:rsid w:val="00A00708"/>
    <w:rsid w:val="00A107AA"/>
    <w:rsid w:val="00A12442"/>
    <w:rsid w:val="00A13E1A"/>
    <w:rsid w:val="00A143FC"/>
    <w:rsid w:val="00A16CAD"/>
    <w:rsid w:val="00A16E07"/>
    <w:rsid w:val="00A27F20"/>
    <w:rsid w:val="00A33BC2"/>
    <w:rsid w:val="00A3620A"/>
    <w:rsid w:val="00A50392"/>
    <w:rsid w:val="00A60C10"/>
    <w:rsid w:val="00A62152"/>
    <w:rsid w:val="00A634A7"/>
    <w:rsid w:val="00A7153D"/>
    <w:rsid w:val="00A72C60"/>
    <w:rsid w:val="00A73456"/>
    <w:rsid w:val="00A755BB"/>
    <w:rsid w:val="00A769FD"/>
    <w:rsid w:val="00A816F2"/>
    <w:rsid w:val="00A81AA1"/>
    <w:rsid w:val="00A82867"/>
    <w:rsid w:val="00A85B73"/>
    <w:rsid w:val="00A86D58"/>
    <w:rsid w:val="00A92611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9FF"/>
    <w:rsid w:val="00AB7F5D"/>
    <w:rsid w:val="00AC0263"/>
    <w:rsid w:val="00AC3B88"/>
    <w:rsid w:val="00AC5B7B"/>
    <w:rsid w:val="00AD4DD1"/>
    <w:rsid w:val="00AD5083"/>
    <w:rsid w:val="00AD5528"/>
    <w:rsid w:val="00AD5703"/>
    <w:rsid w:val="00AE362F"/>
    <w:rsid w:val="00AE7C1F"/>
    <w:rsid w:val="00AF094C"/>
    <w:rsid w:val="00AF21E7"/>
    <w:rsid w:val="00AF6077"/>
    <w:rsid w:val="00AF6EC0"/>
    <w:rsid w:val="00B01A8E"/>
    <w:rsid w:val="00B02AD0"/>
    <w:rsid w:val="00B044E1"/>
    <w:rsid w:val="00B069AE"/>
    <w:rsid w:val="00B108C2"/>
    <w:rsid w:val="00B1161E"/>
    <w:rsid w:val="00B129A7"/>
    <w:rsid w:val="00B219D5"/>
    <w:rsid w:val="00B2342A"/>
    <w:rsid w:val="00B25DAB"/>
    <w:rsid w:val="00B266F7"/>
    <w:rsid w:val="00B26A59"/>
    <w:rsid w:val="00B31DFB"/>
    <w:rsid w:val="00B355E1"/>
    <w:rsid w:val="00B35DAF"/>
    <w:rsid w:val="00B36A8D"/>
    <w:rsid w:val="00B42C23"/>
    <w:rsid w:val="00B43603"/>
    <w:rsid w:val="00B45C10"/>
    <w:rsid w:val="00B46230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87FD3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6B2F"/>
    <w:rsid w:val="00BD035E"/>
    <w:rsid w:val="00BD0CD5"/>
    <w:rsid w:val="00BD4033"/>
    <w:rsid w:val="00BD627D"/>
    <w:rsid w:val="00BE4262"/>
    <w:rsid w:val="00BF319A"/>
    <w:rsid w:val="00BF3E54"/>
    <w:rsid w:val="00BF6ED8"/>
    <w:rsid w:val="00C0077D"/>
    <w:rsid w:val="00C072AA"/>
    <w:rsid w:val="00C148F6"/>
    <w:rsid w:val="00C2127D"/>
    <w:rsid w:val="00C21F89"/>
    <w:rsid w:val="00C22A16"/>
    <w:rsid w:val="00C26087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05DC"/>
    <w:rsid w:val="00CA4B52"/>
    <w:rsid w:val="00CA56A6"/>
    <w:rsid w:val="00CA5D99"/>
    <w:rsid w:val="00CA7410"/>
    <w:rsid w:val="00CB299D"/>
    <w:rsid w:val="00CB31B7"/>
    <w:rsid w:val="00CB413D"/>
    <w:rsid w:val="00CC02FC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07933"/>
    <w:rsid w:val="00D17598"/>
    <w:rsid w:val="00D2138B"/>
    <w:rsid w:val="00D23182"/>
    <w:rsid w:val="00D23966"/>
    <w:rsid w:val="00D33992"/>
    <w:rsid w:val="00D35C2A"/>
    <w:rsid w:val="00D43371"/>
    <w:rsid w:val="00D45443"/>
    <w:rsid w:val="00D4709A"/>
    <w:rsid w:val="00D518EB"/>
    <w:rsid w:val="00D51E5F"/>
    <w:rsid w:val="00D56E31"/>
    <w:rsid w:val="00D61AE1"/>
    <w:rsid w:val="00D627A1"/>
    <w:rsid w:val="00D7108B"/>
    <w:rsid w:val="00D723F0"/>
    <w:rsid w:val="00D73B32"/>
    <w:rsid w:val="00D74DFC"/>
    <w:rsid w:val="00D756B5"/>
    <w:rsid w:val="00D81AFC"/>
    <w:rsid w:val="00D82AB4"/>
    <w:rsid w:val="00D8547D"/>
    <w:rsid w:val="00D85500"/>
    <w:rsid w:val="00D90789"/>
    <w:rsid w:val="00D92306"/>
    <w:rsid w:val="00D936A3"/>
    <w:rsid w:val="00D96C76"/>
    <w:rsid w:val="00DA25C6"/>
    <w:rsid w:val="00DA2F83"/>
    <w:rsid w:val="00DA326A"/>
    <w:rsid w:val="00DB3128"/>
    <w:rsid w:val="00DB519F"/>
    <w:rsid w:val="00DC191D"/>
    <w:rsid w:val="00DC2491"/>
    <w:rsid w:val="00DC63B3"/>
    <w:rsid w:val="00DD0AAB"/>
    <w:rsid w:val="00DD0CA1"/>
    <w:rsid w:val="00DD57E8"/>
    <w:rsid w:val="00DE1361"/>
    <w:rsid w:val="00DE1E6F"/>
    <w:rsid w:val="00DE5C7F"/>
    <w:rsid w:val="00DE5F21"/>
    <w:rsid w:val="00DE6B2B"/>
    <w:rsid w:val="00DF0D81"/>
    <w:rsid w:val="00DF30CB"/>
    <w:rsid w:val="00E02CF3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5E6A"/>
    <w:rsid w:val="00E35A19"/>
    <w:rsid w:val="00E407E4"/>
    <w:rsid w:val="00E42633"/>
    <w:rsid w:val="00E42E76"/>
    <w:rsid w:val="00E52576"/>
    <w:rsid w:val="00E5328C"/>
    <w:rsid w:val="00E62036"/>
    <w:rsid w:val="00E624C8"/>
    <w:rsid w:val="00E65559"/>
    <w:rsid w:val="00E72F40"/>
    <w:rsid w:val="00E74787"/>
    <w:rsid w:val="00E759CD"/>
    <w:rsid w:val="00E76972"/>
    <w:rsid w:val="00E77762"/>
    <w:rsid w:val="00E84408"/>
    <w:rsid w:val="00E9172D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E0826"/>
    <w:rsid w:val="00EE2409"/>
    <w:rsid w:val="00EE368F"/>
    <w:rsid w:val="00EE43CF"/>
    <w:rsid w:val="00EE4E67"/>
    <w:rsid w:val="00EE56AE"/>
    <w:rsid w:val="00EE7756"/>
    <w:rsid w:val="00EF6E69"/>
    <w:rsid w:val="00EF71BD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27CE7"/>
    <w:rsid w:val="00F3528E"/>
    <w:rsid w:val="00F36D51"/>
    <w:rsid w:val="00F40755"/>
    <w:rsid w:val="00F41497"/>
    <w:rsid w:val="00F426EA"/>
    <w:rsid w:val="00F453C5"/>
    <w:rsid w:val="00F55F30"/>
    <w:rsid w:val="00F642DE"/>
    <w:rsid w:val="00F65283"/>
    <w:rsid w:val="00F70044"/>
    <w:rsid w:val="00F730D3"/>
    <w:rsid w:val="00F73671"/>
    <w:rsid w:val="00F73DC3"/>
    <w:rsid w:val="00F744F8"/>
    <w:rsid w:val="00F75E51"/>
    <w:rsid w:val="00F8165E"/>
    <w:rsid w:val="00F87C31"/>
    <w:rsid w:val="00FA6C41"/>
    <w:rsid w:val="00FB042D"/>
    <w:rsid w:val="00FB0442"/>
    <w:rsid w:val="00FB2F82"/>
    <w:rsid w:val="00FB68B6"/>
    <w:rsid w:val="00FB7E24"/>
    <w:rsid w:val="00FC3914"/>
    <w:rsid w:val="00FC798C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25F4A40"/>
  <w15:docId w15:val="{E8C49282-5C70-446D-BEF3-2DE2467B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4">
    <w:name w:val="heading 4"/>
    <w:basedOn w:val="Normalny"/>
    <w:next w:val="Normalny"/>
    <w:link w:val="Nagwek4Znak"/>
    <w:unhideWhenUsed/>
    <w:qFormat/>
    <w:rsid w:val="00553AC8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7B04D2"/>
    <w:pPr>
      <w:autoSpaceDE w:val="0"/>
      <w:autoSpaceDN w:val="0"/>
      <w:adjustRightInd w:val="0"/>
      <w:snapToGrid w:val="0"/>
      <w:spacing w:before="120" w:line="360" w:lineRule="auto"/>
    </w:pPr>
    <w:rPr>
      <w:rFonts w:ascii="Verdana" w:hAnsi="Verdana" w:cs="Arial"/>
      <w:i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553AC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styleId="Pogrubienie">
    <w:name w:val="Strong"/>
    <w:basedOn w:val="Domylnaczcionkaakapitu"/>
    <w:uiPriority w:val="22"/>
    <w:qFormat/>
    <w:rsid w:val="00D61AE1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1310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108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9F3A7-A4D8-48D5-BEAE-7C2C9882E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115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Selera Anna</cp:lastModifiedBy>
  <cp:revision>30</cp:revision>
  <cp:lastPrinted>2024-06-17T07:57:00Z</cp:lastPrinted>
  <dcterms:created xsi:type="dcterms:W3CDTF">2022-08-18T10:54:00Z</dcterms:created>
  <dcterms:modified xsi:type="dcterms:W3CDTF">2024-06-27T11:02:00Z</dcterms:modified>
</cp:coreProperties>
</file>