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86F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800591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047706" w:rsidRDefault="00CE486F" w:rsidP="00CE486F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CE486F" w:rsidRPr="00E0006D" w:rsidRDefault="00CE486F" w:rsidP="00CE486F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</w:t>
      </w:r>
      <w:r>
        <w:rPr>
          <w:rFonts w:ascii="Verdana" w:hAnsi="Verdana" w:cs="Verdana"/>
          <w:b/>
          <w:sz w:val="24"/>
          <w:szCs w:val="24"/>
        </w:rPr>
        <w:t>4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CE486F" w:rsidRPr="00E0006D" w:rsidRDefault="00CE486F" w:rsidP="00CE486F">
      <w:pPr>
        <w:pStyle w:val="Nagwek6"/>
        <w:spacing w:before="120" w:line="360" w:lineRule="auto"/>
        <w:contextualSpacing/>
        <w:mirrorIndents/>
        <w:jc w:val="left"/>
        <w:rPr>
          <w:rFonts w:ascii="Verdana" w:hAnsi="Verdana"/>
          <w:b/>
          <w:sz w:val="24"/>
          <w:u w:val="none"/>
        </w:rPr>
      </w:pPr>
      <w:r w:rsidRPr="00E0006D">
        <w:rPr>
          <w:rFonts w:ascii="Verdana" w:hAnsi="Verdana"/>
          <w:b/>
          <w:sz w:val="24"/>
          <w:u w:val="none"/>
        </w:rPr>
        <w:t>Doświadczenie Wykonawcy</w:t>
      </w:r>
    </w:p>
    <w:p w:rsidR="00317713" w:rsidRPr="00F44B7A" w:rsidRDefault="00317713" w:rsidP="00317713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 w:rsidRPr="00F44B7A">
        <w:rPr>
          <w:rFonts w:ascii="Verdana" w:hAnsi="Verdana"/>
          <w:sz w:val="20"/>
          <w:szCs w:val="20"/>
        </w:rPr>
        <w:t>Opis wykonan</w:t>
      </w:r>
      <w:r>
        <w:rPr>
          <w:rFonts w:ascii="Verdana" w:hAnsi="Verdana"/>
          <w:sz w:val="20"/>
          <w:szCs w:val="20"/>
        </w:rPr>
        <w:t xml:space="preserve">ej </w:t>
      </w:r>
      <w:r w:rsidRPr="00F44B7A">
        <w:rPr>
          <w:rFonts w:ascii="Verdana" w:hAnsi="Verdana"/>
          <w:sz w:val="20"/>
          <w:szCs w:val="20"/>
        </w:rPr>
        <w:t xml:space="preserve">należycie </w:t>
      </w:r>
      <w:r>
        <w:rPr>
          <w:rFonts w:ascii="Verdana" w:hAnsi="Verdana"/>
          <w:sz w:val="20"/>
          <w:szCs w:val="20"/>
        </w:rPr>
        <w:t>usługi</w:t>
      </w:r>
      <w:r w:rsidRPr="00F44B7A">
        <w:rPr>
          <w:rFonts w:ascii="Verdana" w:hAnsi="Verdana"/>
          <w:sz w:val="20"/>
          <w:szCs w:val="20"/>
        </w:rPr>
        <w:t xml:space="preserve"> odpowiadając</w:t>
      </w:r>
      <w:r>
        <w:rPr>
          <w:rFonts w:ascii="Verdana" w:hAnsi="Verdana"/>
          <w:sz w:val="20"/>
          <w:szCs w:val="20"/>
        </w:rPr>
        <w:t xml:space="preserve">ej </w:t>
      </w:r>
      <w:r w:rsidRPr="00F44B7A">
        <w:rPr>
          <w:rFonts w:ascii="Verdana" w:hAnsi="Verdana"/>
          <w:sz w:val="20"/>
          <w:szCs w:val="20"/>
        </w:rPr>
        <w:t>przedmiotowi zamówienia</w:t>
      </w:r>
      <w:r>
        <w:rPr>
          <w:rFonts w:ascii="Verdana" w:hAnsi="Verdana"/>
          <w:sz w:val="20"/>
          <w:szCs w:val="20"/>
        </w:rPr>
        <w:t xml:space="preserve"> polegającej na wykonaniu/opracowaniu i złożeniu kompletnego wniosku aplikacyjnego, dla którego podpisano umowę o dofinansowanie</w:t>
      </w:r>
      <w:r w:rsidRPr="005123CC">
        <w:rPr>
          <w:rFonts w:ascii="Verdana" w:hAnsi="Verdana"/>
          <w:sz w:val="20"/>
          <w:szCs w:val="20"/>
          <w:vertAlign w:val="superscript"/>
        </w:rPr>
        <w:t>1</w:t>
      </w:r>
      <w:r w:rsidRPr="00F44B7A">
        <w:rPr>
          <w:rFonts w:ascii="Verdana" w:hAnsi="Verdana"/>
          <w:sz w:val="20"/>
          <w:szCs w:val="20"/>
        </w:rPr>
        <w:t xml:space="preserve"> w</w:t>
      </w:r>
      <w:r>
        <w:rPr>
          <w:rFonts w:ascii="Verdana" w:hAnsi="Verdana"/>
          <w:sz w:val="20"/>
          <w:szCs w:val="20"/>
        </w:rPr>
        <w:t xml:space="preserve"> </w:t>
      </w:r>
      <w:r w:rsidRPr="00F44B7A">
        <w:rPr>
          <w:rFonts w:ascii="Verdana" w:hAnsi="Verdana"/>
          <w:sz w:val="20"/>
          <w:szCs w:val="20"/>
        </w:rPr>
        <w:t>okresie ostatnich 3 lat przed upływem terminu składania ofert, a</w:t>
      </w:r>
      <w:r>
        <w:rPr>
          <w:rFonts w:ascii="Verdana" w:hAnsi="Verdana"/>
          <w:sz w:val="20"/>
          <w:szCs w:val="20"/>
        </w:rPr>
        <w:t xml:space="preserve"> </w:t>
      </w:r>
      <w:r w:rsidRPr="00F44B7A">
        <w:rPr>
          <w:rFonts w:ascii="Verdana" w:hAnsi="Verdana"/>
          <w:sz w:val="20"/>
          <w:szCs w:val="20"/>
        </w:rPr>
        <w:t>jeżeli okres prowadzenia działalności jest krótszy – w tym okresie</w:t>
      </w:r>
      <w:r>
        <w:rPr>
          <w:rFonts w:ascii="Verdana" w:hAnsi="Verdana"/>
          <w:sz w:val="20"/>
          <w:szCs w:val="20"/>
        </w:rPr>
        <w:t>,</w:t>
      </w:r>
      <w:r w:rsidRPr="00F44B7A">
        <w:rPr>
          <w:rFonts w:ascii="Verdana" w:hAnsi="Verdana"/>
          <w:sz w:val="20"/>
          <w:szCs w:val="20"/>
        </w:rPr>
        <w:t xml:space="preserve"> </w:t>
      </w:r>
      <w:r w:rsidRPr="00F44B7A">
        <w:rPr>
          <w:rFonts w:ascii="Verdana" w:hAnsi="Verdana" w:cs="Arial"/>
          <w:sz w:val="20"/>
          <w:szCs w:val="20"/>
        </w:rPr>
        <w:t>w celu wykazania spełniania warunków udziału w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postępowaniu, o których mowa w </w:t>
      </w:r>
      <w:r w:rsidRPr="00F44B7A">
        <w:rPr>
          <w:rFonts w:ascii="Verdana" w:hAnsi="Verdana" w:cs="Arial"/>
          <w:sz w:val="20"/>
          <w:szCs w:val="20"/>
        </w:rPr>
        <w:t xml:space="preserve">pkt </w:t>
      </w:r>
      <w:r>
        <w:rPr>
          <w:rFonts w:ascii="Verdana" w:hAnsi="Verdana" w:cs="Arial"/>
          <w:sz w:val="20"/>
          <w:szCs w:val="20"/>
        </w:rPr>
        <w:t>III</w:t>
      </w:r>
      <w:r w:rsidRPr="00F44B7A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2.1)</w:t>
      </w:r>
      <w:r w:rsidRPr="00F44B7A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Z</w:t>
      </w:r>
      <w:r w:rsidRPr="00F44B7A">
        <w:rPr>
          <w:rFonts w:ascii="Verdana" w:hAnsi="Verdana" w:cs="Arial"/>
          <w:sz w:val="20"/>
          <w:szCs w:val="20"/>
        </w:rPr>
        <w:t>apytania ofertowego.</w:t>
      </w:r>
    </w:p>
    <w:p w:rsidR="0092785D" w:rsidRPr="00F44B7A" w:rsidRDefault="0092785D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260"/>
        <w:gridCol w:w="1653"/>
        <w:gridCol w:w="6"/>
        <w:gridCol w:w="154"/>
        <w:gridCol w:w="1635"/>
      </w:tblGrid>
      <w:tr w:rsidR="00A70EDD" w:rsidRPr="006E0D8E" w:rsidTr="00963F11">
        <w:trPr>
          <w:trHeight w:val="1191"/>
          <w:tblHeader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5A4E8C" w:rsidRDefault="00A70EDD" w:rsidP="0031303D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 w:rsidR="005A4E8C">
              <w:rPr>
                <w:rFonts w:ascii="Verdana" w:hAnsi="Verdana" w:cs="Arial"/>
                <w:sz w:val="20"/>
                <w:szCs w:val="20"/>
              </w:rPr>
              <w:t>e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5A4E8C">
              <w:rPr>
                <w:rFonts w:ascii="Verdana" w:hAnsi="Verdana" w:cs="Arial"/>
                <w:sz w:val="20"/>
                <w:szCs w:val="20"/>
              </w:rPr>
              <w:t>u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udziału w postępowaniu,</w:t>
            </w:r>
            <w:r w:rsidR="005A4E8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o</w:t>
            </w:r>
            <w:r w:rsidR="005A4E8C">
              <w:rPr>
                <w:rFonts w:ascii="Verdana" w:hAnsi="Verdana" w:cs="Arial"/>
                <w:sz w:val="20"/>
                <w:szCs w:val="20"/>
              </w:rPr>
              <w:t> 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który</w:t>
            </w:r>
            <w:r w:rsidR="006E0D8E">
              <w:rPr>
                <w:rFonts w:ascii="Verdana" w:hAnsi="Verdana" w:cs="Arial"/>
                <w:sz w:val="20"/>
                <w:szCs w:val="20"/>
              </w:rPr>
              <w:t>m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mowa w pkt </w:t>
            </w:r>
            <w:r w:rsidR="006451D2">
              <w:rPr>
                <w:rFonts w:ascii="Verdana" w:hAnsi="Verdana" w:cs="Arial"/>
                <w:sz w:val="20"/>
                <w:szCs w:val="20"/>
              </w:rPr>
              <w:t>III</w:t>
            </w:r>
            <w:r w:rsidRPr="006E0D8E">
              <w:rPr>
                <w:rFonts w:ascii="Verdana" w:hAnsi="Verdana" w:cs="Arial"/>
                <w:sz w:val="20"/>
                <w:szCs w:val="20"/>
              </w:rPr>
              <w:t>.</w:t>
            </w:r>
            <w:r w:rsidR="000E11BD">
              <w:rPr>
                <w:rFonts w:ascii="Verdana" w:hAnsi="Verdana" w:cs="Arial"/>
                <w:sz w:val="20"/>
                <w:szCs w:val="20"/>
              </w:rPr>
              <w:t>2.</w:t>
            </w: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  <w:r w:rsidR="000E11BD">
              <w:rPr>
                <w:rFonts w:ascii="Verdana" w:hAnsi="Verdana" w:cs="Arial"/>
                <w:sz w:val="20"/>
                <w:szCs w:val="20"/>
              </w:rPr>
              <w:t>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2E69FD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6E0D8E" w:rsidRDefault="00A70EDD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963F11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950" w:rsidRPr="00553BDE" w:rsidRDefault="00A70EDD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E766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38" w:rsidRPr="00B12838" w:rsidRDefault="00B12838" w:rsidP="0031303D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BA1A3F" w:rsidRPr="001514DE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BA1A3F" w:rsidRPr="001514DE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BA1A3F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p w:rsidR="00317713" w:rsidRDefault="00317713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</w:p>
    <w:p w:rsidR="00D27B5E" w:rsidRPr="00317713" w:rsidRDefault="00317713" w:rsidP="00317713">
      <w:pPr>
        <w:widowControl w:val="0"/>
        <w:spacing w:before="120" w:line="360" w:lineRule="auto"/>
        <w:contextualSpacing/>
        <w:mirrorIndents/>
        <w:rPr>
          <w:rFonts w:ascii="Verdana" w:hAnsi="Verdana"/>
        </w:rPr>
      </w:pPr>
      <w:r w:rsidRPr="00020797">
        <w:rPr>
          <w:rFonts w:ascii="Verdana" w:hAnsi="Verdana"/>
        </w:rPr>
        <w:t>¹</w:t>
      </w:r>
      <w:r w:rsidRPr="00020797">
        <w:rPr>
          <w:rFonts w:ascii="Verdana" w:hAnsi="Verdana"/>
          <w:sz w:val="18"/>
          <w:szCs w:val="18"/>
        </w:rPr>
        <w:t>za usługę opowiadającą przedmiotowi zamówienia Zamawiający uznaje</w:t>
      </w:r>
      <w:r>
        <w:rPr>
          <w:rFonts w:ascii="Verdana" w:hAnsi="Verdana"/>
          <w:sz w:val="18"/>
          <w:szCs w:val="18"/>
        </w:rPr>
        <w:t xml:space="preserve"> </w:t>
      </w:r>
      <w:r w:rsidRPr="00020797">
        <w:rPr>
          <w:rFonts w:ascii="Verdana" w:hAnsi="Verdana"/>
          <w:sz w:val="18"/>
          <w:szCs w:val="18"/>
        </w:rPr>
        <w:t>przygotowanie wniosku aplikacyjnego wraz z załącznikami (w tym analizą finansową) dla naborów dotyczących środków unijnych</w:t>
      </w:r>
      <w:bookmarkStart w:id="0" w:name="_GoBack"/>
      <w:bookmarkEnd w:id="0"/>
    </w:p>
    <w:sectPr w:rsidR="00D27B5E" w:rsidRPr="00317713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881" w:rsidRDefault="00580881">
      <w:r>
        <w:separator/>
      </w:r>
    </w:p>
  </w:endnote>
  <w:endnote w:type="continuationSeparator" w:id="0">
    <w:p w:rsidR="00580881" w:rsidRDefault="0058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881" w:rsidRDefault="00580881">
      <w:r>
        <w:separator/>
      </w:r>
    </w:p>
  </w:footnote>
  <w:footnote w:type="continuationSeparator" w:id="0">
    <w:p w:rsidR="00580881" w:rsidRDefault="0058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58088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5F657A1"/>
    <w:multiLevelType w:val="hybridMultilevel"/>
    <w:tmpl w:val="C102E436"/>
    <w:lvl w:ilvl="0" w:tplc="1A6ACFC2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4"/>
  </w:num>
  <w:num w:numId="8">
    <w:abstractNumId w:val="2"/>
  </w:num>
  <w:num w:numId="9">
    <w:abstractNumId w:val="0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5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234CC"/>
    <w:rsid w:val="00030337"/>
    <w:rsid w:val="00031E36"/>
    <w:rsid w:val="00032E06"/>
    <w:rsid w:val="00036CD1"/>
    <w:rsid w:val="00044689"/>
    <w:rsid w:val="000446A5"/>
    <w:rsid w:val="0004475F"/>
    <w:rsid w:val="000450DA"/>
    <w:rsid w:val="00047706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1A9F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11BD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1AEA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0657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94E79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34DC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3FF5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4E92"/>
    <w:rsid w:val="00305068"/>
    <w:rsid w:val="0031303D"/>
    <w:rsid w:val="00316524"/>
    <w:rsid w:val="00316E3A"/>
    <w:rsid w:val="00317713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5BB"/>
    <w:rsid w:val="00421749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46B5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0D5B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0881"/>
    <w:rsid w:val="00581D04"/>
    <w:rsid w:val="005860FB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4E8C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6CB6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44B5E"/>
    <w:rsid w:val="00761132"/>
    <w:rsid w:val="00764596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0950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86435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2C25"/>
    <w:rsid w:val="008D6A2A"/>
    <w:rsid w:val="008D7247"/>
    <w:rsid w:val="008E7663"/>
    <w:rsid w:val="008F7D65"/>
    <w:rsid w:val="00901599"/>
    <w:rsid w:val="00901D34"/>
    <w:rsid w:val="00905C15"/>
    <w:rsid w:val="00915255"/>
    <w:rsid w:val="00916B2A"/>
    <w:rsid w:val="009255A7"/>
    <w:rsid w:val="009263E4"/>
    <w:rsid w:val="0092785D"/>
    <w:rsid w:val="009358C9"/>
    <w:rsid w:val="009360C5"/>
    <w:rsid w:val="00942550"/>
    <w:rsid w:val="00947994"/>
    <w:rsid w:val="00950979"/>
    <w:rsid w:val="00950AD2"/>
    <w:rsid w:val="0095104A"/>
    <w:rsid w:val="00951743"/>
    <w:rsid w:val="009559E6"/>
    <w:rsid w:val="00961B84"/>
    <w:rsid w:val="00963F11"/>
    <w:rsid w:val="00964201"/>
    <w:rsid w:val="009663A1"/>
    <w:rsid w:val="00967BB8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868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846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31B6"/>
    <w:rsid w:val="00B044E1"/>
    <w:rsid w:val="00B108C2"/>
    <w:rsid w:val="00B1161E"/>
    <w:rsid w:val="00B12838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1A3F"/>
    <w:rsid w:val="00BA2BE4"/>
    <w:rsid w:val="00BA6AE4"/>
    <w:rsid w:val="00BA7BF1"/>
    <w:rsid w:val="00BB11D5"/>
    <w:rsid w:val="00BB19D0"/>
    <w:rsid w:val="00BB2C6A"/>
    <w:rsid w:val="00BB389F"/>
    <w:rsid w:val="00BC6B2F"/>
    <w:rsid w:val="00BD035E"/>
    <w:rsid w:val="00BD0CD5"/>
    <w:rsid w:val="00BD4033"/>
    <w:rsid w:val="00BD627D"/>
    <w:rsid w:val="00BE4262"/>
    <w:rsid w:val="00BF2582"/>
    <w:rsid w:val="00BF319A"/>
    <w:rsid w:val="00BF377F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6BF5"/>
    <w:rsid w:val="00C276E1"/>
    <w:rsid w:val="00C35DF8"/>
    <w:rsid w:val="00C4181B"/>
    <w:rsid w:val="00C43DE0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486F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424"/>
    <w:rsid w:val="00DE1E6F"/>
    <w:rsid w:val="00DE3CA8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4D4C"/>
    <w:rsid w:val="00E25E6A"/>
    <w:rsid w:val="00E35A19"/>
    <w:rsid w:val="00E407E4"/>
    <w:rsid w:val="00E42633"/>
    <w:rsid w:val="00E42E76"/>
    <w:rsid w:val="00E432A7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D7BD7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0D3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1BF2606"/>
  <w15:docId w15:val="{7A08BFC5-3B4C-4E5A-BF22-B4E2AF0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77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E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4E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59CBF-6254-40FB-9BE6-50EE3CD6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77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22</cp:revision>
  <cp:lastPrinted>2022-08-23T06:48:00Z</cp:lastPrinted>
  <dcterms:created xsi:type="dcterms:W3CDTF">2022-08-18T10:54:00Z</dcterms:created>
  <dcterms:modified xsi:type="dcterms:W3CDTF">2024-06-27T10:55:00Z</dcterms:modified>
</cp:coreProperties>
</file>