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70CF" w14:textId="77777777" w:rsidR="005F3D06" w:rsidRPr="00E10EC2" w:rsidRDefault="005F3D06" w:rsidP="00DB4FB9">
      <w:pPr>
        <w:pStyle w:val="15Spraweprowadzi"/>
        <w:suppressAutoHyphens/>
        <w:rPr>
          <w:rFonts w:ascii="Arial" w:hAnsi="Arial" w:cs="Arial"/>
          <w:sz w:val="28"/>
          <w:szCs w:val="28"/>
        </w:rPr>
      </w:pPr>
    </w:p>
    <w:p w14:paraId="3F8B5977" w14:textId="3496C9F4" w:rsidR="0072066B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  <w:r w:rsidRPr="0003173F">
        <w:rPr>
          <w:rFonts w:ascii="Verdana" w:hAnsi="Verdana" w:cs="Arial"/>
          <w:color w:val="000000"/>
          <w:sz w:val="20"/>
          <w:szCs w:val="20"/>
        </w:rPr>
        <w:t>Do Operatorów</w:t>
      </w:r>
    </w:p>
    <w:p w14:paraId="17CE54A8" w14:textId="619281A7" w:rsidR="001A3B03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C84CE97" w14:textId="58EF681F" w:rsidR="001A3B03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>Wrocław, 2</w:t>
      </w:r>
      <w:r w:rsidR="001266AD">
        <w:rPr>
          <w:rFonts w:ascii="Verdana" w:hAnsi="Verdana" w:cs="Arial"/>
          <w:color w:val="000000"/>
          <w:sz w:val="20"/>
          <w:szCs w:val="20"/>
        </w:rPr>
        <w:t>7</w:t>
      </w:r>
      <w:r w:rsidR="00094E5D" w:rsidRPr="0003173F">
        <w:rPr>
          <w:rFonts w:ascii="Verdana" w:hAnsi="Verdana" w:cs="Arial"/>
          <w:color w:val="000000"/>
          <w:sz w:val="20"/>
          <w:szCs w:val="20"/>
        </w:rPr>
        <w:t xml:space="preserve"> czerwca 2024 roku</w:t>
      </w:r>
    </w:p>
    <w:p w14:paraId="5FF3FB60" w14:textId="77777777" w:rsidR="00865F0D" w:rsidRPr="0003173F" w:rsidRDefault="00865F0D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DFF8737" w14:textId="60C6A651" w:rsidR="00865F0D" w:rsidRPr="0003173F" w:rsidRDefault="00865F0D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FE7615E" w14:textId="347C8853" w:rsidR="001A3B03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  <w:r w:rsidRPr="0003173F">
        <w:rPr>
          <w:rFonts w:ascii="Verdana" w:hAnsi="Verdana" w:cs="Arial"/>
          <w:color w:val="000000"/>
          <w:sz w:val="20"/>
          <w:szCs w:val="20"/>
        </w:rPr>
        <w:t>WTR-ZT.7243.17.2024.MWr.</w:t>
      </w:r>
      <w:r w:rsidR="001266AD">
        <w:rPr>
          <w:rFonts w:ascii="Verdana" w:hAnsi="Verdana" w:cs="Arial"/>
          <w:color w:val="000000"/>
          <w:sz w:val="20"/>
          <w:szCs w:val="20"/>
        </w:rPr>
        <w:t>4</w:t>
      </w:r>
    </w:p>
    <w:p w14:paraId="610B2B20" w14:textId="77777777" w:rsidR="001A3B03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E4C51C4" w14:textId="2FE4F4C6" w:rsidR="001A3B03" w:rsidRPr="0003173F" w:rsidRDefault="001A3B03" w:rsidP="00B7611B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 xml:space="preserve">Dotyczy: postępowania w trybie art. 22 ust. 1 ustawy z dnia 16 grudnia 2010 roku </w:t>
      </w:r>
      <w:r w:rsidR="0003173F">
        <w:rPr>
          <w:rFonts w:ascii="Verdana" w:hAnsi="Verdana" w:cs="Arial"/>
          <w:sz w:val="20"/>
          <w:szCs w:val="20"/>
        </w:rPr>
        <w:br/>
      </w:r>
      <w:r w:rsidRPr="0003173F">
        <w:rPr>
          <w:rFonts w:ascii="Verdana" w:hAnsi="Verdana" w:cs="Arial"/>
          <w:sz w:val="20"/>
          <w:szCs w:val="20"/>
        </w:rPr>
        <w:t>o publicznym transporcie zbiorowym.</w:t>
      </w:r>
    </w:p>
    <w:p w14:paraId="568E6367" w14:textId="77777777" w:rsidR="001A3B03" w:rsidRPr="0003173F" w:rsidRDefault="001A3B03" w:rsidP="00B7611B">
      <w:pPr>
        <w:suppressAutoHyphens/>
        <w:jc w:val="both"/>
        <w:rPr>
          <w:rFonts w:ascii="Verdana" w:hAnsi="Verdana" w:cs="Arial"/>
          <w:sz w:val="20"/>
          <w:szCs w:val="20"/>
        </w:rPr>
      </w:pPr>
    </w:p>
    <w:p w14:paraId="192E7B84" w14:textId="77777777" w:rsidR="001A3B03" w:rsidRPr="0003173F" w:rsidRDefault="001A3B03" w:rsidP="00B7611B">
      <w:pPr>
        <w:suppressAutoHyphens/>
        <w:jc w:val="both"/>
        <w:rPr>
          <w:rFonts w:ascii="Verdana" w:hAnsi="Verdana" w:cs="Arial"/>
          <w:sz w:val="20"/>
          <w:szCs w:val="20"/>
        </w:rPr>
      </w:pPr>
    </w:p>
    <w:p w14:paraId="3EF30DB1" w14:textId="32C44E33" w:rsidR="00435C82" w:rsidRPr="0003173F" w:rsidRDefault="001A3B03" w:rsidP="00B7611B">
      <w:pPr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 xml:space="preserve">W nawiązaniu do </w:t>
      </w:r>
      <w:r w:rsidR="0072066B" w:rsidRPr="0003173F">
        <w:rPr>
          <w:rFonts w:ascii="Verdana" w:hAnsi="Verdana" w:cs="Arial"/>
          <w:sz w:val="20"/>
          <w:szCs w:val="20"/>
        </w:rPr>
        <w:t xml:space="preserve">zaproszenia do negocjacji w celu </w:t>
      </w:r>
      <w:r w:rsidR="00E96A62" w:rsidRPr="0003173F">
        <w:rPr>
          <w:rFonts w:ascii="Verdana" w:hAnsi="Verdana" w:cs="Arial"/>
          <w:sz w:val="20"/>
          <w:szCs w:val="20"/>
        </w:rPr>
        <w:t>zlecenia świadczenia usług</w:t>
      </w:r>
      <w:r w:rsidR="0072066B" w:rsidRPr="0003173F">
        <w:rPr>
          <w:rFonts w:ascii="Verdana" w:hAnsi="Verdana" w:cs="Arial"/>
          <w:sz w:val="20"/>
          <w:szCs w:val="20"/>
        </w:rPr>
        <w:t xml:space="preserve"> </w:t>
      </w:r>
      <w:r w:rsidR="00435C82" w:rsidRPr="0003173F">
        <w:rPr>
          <w:rFonts w:ascii="Verdana" w:hAnsi="Verdana" w:cs="Arial"/>
          <w:sz w:val="20"/>
          <w:szCs w:val="20"/>
        </w:rPr>
        <w:t xml:space="preserve">w trybie </w:t>
      </w:r>
      <w:r w:rsidR="00B7611B" w:rsidRPr="0003173F">
        <w:rPr>
          <w:rFonts w:ascii="Verdana" w:hAnsi="Verdana" w:cs="Arial"/>
          <w:sz w:val="20"/>
          <w:szCs w:val="20"/>
        </w:rPr>
        <w:t>art.</w:t>
      </w:r>
      <w:r w:rsidR="0072066B" w:rsidRPr="0003173F">
        <w:rPr>
          <w:rFonts w:ascii="Verdana" w:hAnsi="Verdana" w:cs="Arial"/>
          <w:sz w:val="20"/>
          <w:szCs w:val="20"/>
        </w:rPr>
        <w:t xml:space="preserve"> 22 ust. 1</w:t>
      </w:r>
      <w:r w:rsidR="008A1925" w:rsidRPr="0003173F">
        <w:rPr>
          <w:rFonts w:ascii="Verdana" w:hAnsi="Verdana" w:cs="Arial"/>
          <w:sz w:val="20"/>
          <w:szCs w:val="20"/>
        </w:rPr>
        <w:t xml:space="preserve"> pkt. </w:t>
      </w:r>
      <w:r w:rsidR="00766804" w:rsidRPr="0003173F">
        <w:rPr>
          <w:rFonts w:ascii="Verdana" w:hAnsi="Verdana" w:cs="Arial"/>
          <w:sz w:val="20"/>
          <w:szCs w:val="20"/>
        </w:rPr>
        <w:t>4</w:t>
      </w:r>
      <w:r w:rsidR="0072066B" w:rsidRPr="0003173F">
        <w:rPr>
          <w:rFonts w:ascii="Verdana" w:hAnsi="Verdana" w:cs="Arial"/>
          <w:sz w:val="20"/>
          <w:szCs w:val="20"/>
        </w:rPr>
        <w:t xml:space="preserve"> ustawy z dnia 16 grudnia 2010 r</w:t>
      </w:r>
      <w:r w:rsidR="000F2D32" w:rsidRPr="0003173F">
        <w:rPr>
          <w:rFonts w:ascii="Verdana" w:hAnsi="Verdana" w:cs="Arial"/>
          <w:sz w:val="20"/>
          <w:szCs w:val="20"/>
        </w:rPr>
        <w:t>oku</w:t>
      </w:r>
      <w:r w:rsidR="0072066B" w:rsidRPr="0003173F">
        <w:rPr>
          <w:rFonts w:ascii="Verdana" w:hAnsi="Verdana" w:cs="Arial"/>
          <w:sz w:val="20"/>
          <w:szCs w:val="20"/>
        </w:rPr>
        <w:t xml:space="preserve"> o publicznym transporcie zbiorowym, przedmiotem któr</w:t>
      </w:r>
      <w:r w:rsidR="0048681D" w:rsidRPr="0003173F">
        <w:rPr>
          <w:rFonts w:ascii="Verdana" w:hAnsi="Verdana" w:cs="Arial"/>
          <w:sz w:val="20"/>
          <w:szCs w:val="20"/>
        </w:rPr>
        <w:t>ych</w:t>
      </w:r>
      <w:r w:rsidR="0072066B" w:rsidRPr="0003173F">
        <w:rPr>
          <w:rFonts w:ascii="Verdana" w:hAnsi="Verdana" w:cs="Arial"/>
          <w:sz w:val="20"/>
          <w:szCs w:val="20"/>
        </w:rPr>
        <w:t xml:space="preserve"> będzie: </w:t>
      </w:r>
    </w:p>
    <w:p w14:paraId="6D26A085" w14:textId="5341A51E" w:rsidR="00902689" w:rsidRPr="0003173F" w:rsidRDefault="001014A1" w:rsidP="001A3B03">
      <w:pPr>
        <w:pStyle w:val="NormalnyWeb"/>
        <w:rPr>
          <w:rFonts w:ascii="Verdana" w:hAnsi="Verdana" w:cs="Arial"/>
          <w:bCs/>
          <w:sz w:val="20"/>
          <w:szCs w:val="20"/>
        </w:rPr>
      </w:pPr>
      <w:r w:rsidRPr="0003173F">
        <w:rPr>
          <w:rFonts w:ascii="Verdana" w:hAnsi="Verdana" w:cs="Arial"/>
          <w:b/>
          <w:bCs/>
          <w:sz w:val="20"/>
          <w:szCs w:val="20"/>
        </w:rPr>
        <w:t>„</w:t>
      </w:r>
      <w:r w:rsidRPr="0003173F">
        <w:rPr>
          <w:rFonts w:ascii="Verdana" w:hAnsi="Verdana" w:cs="Arial"/>
          <w:b/>
          <w:iCs/>
          <w:sz w:val="20"/>
          <w:szCs w:val="20"/>
        </w:rPr>
        <w:t>Świadczenie usług w zakresie publicznego transportu zbiorowego organizowanego przez Gminę Wrocław na terenie Wrocławia oraz Gmin Wisznia Mała, Długołęka i Czernica – Zadanie 1</w:t>
      </w:r>
      <w:r w:rsidR="0063479A" w:rsidRPr="0003173F">
        <w:rPr>
          <w:rFonts w:ascii="Verdana" w:hAnsi="Verdana" w:cs="Arial"/>
          <w:b/>
          <w:iCs/>
          <w:sz w:val="20"/>
          <w:szCs w:val="20"/>
        </w:rPr>
        <w:t>A, 1B, 1C, 1D, 1E*</w:t>
      </w:r>
      <w:r w:rsidRPr="0003173F">
        <w:rPr>
          <w:rFonts w:ascii="Verdana" w:hAnsi="Verdana" w:cs="Arial"/>
          <w:b/>
          <w:bCs/>
          <w:sz w:val="20"/>
          <w:szCs w:val="20"/>
        </w:rPr>
        <w:t>”</w:t>
      </w:r>
      <w:r w:rsidR="001A3B03" w:rsidRPr="0003173F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3B03" w:rsidRPr="0003173F">
        <w:rPr>
          <w:rFonts w:ascii="Verdana" w:hAnsi="Verdana" w:cs="Arial"/>
          <w:bCs/>
          <w:sz w:val="20"/>
          <w:szCs w:val="20"/>
        </w:rPr>
        <w:t>Zamawiający udziela odpowiedzi na pytanie z dnia 2</w:t>
      </w:r>
      <w:r w:rsidR="001266AD">
        <w:rPr>
          <w:rFonts w:ascii="Verdana" w:hAnsi="Verdana" w:cs="Arial"/>
          <w:bCs/>
          <w:sz w:val="20"/>
          <w:szCs w:val="20"/>
        </w:rPr>
        <w:t>6</w:t>
      </w:r>
      <w:r w:rsidR="001A3B03" w:rsidRPr="0003173F">
        <w:rPr>
          <w:rFonts w:ascii="Verdana" w:hAnsi="Verdana" w:cs="Arial"/>
          <w:bCs/>
          <w:sz w:val="20"/>
          <w:szCs w:val="20"/>
        </w:rPr>
        <w:t xml:space="preserve"> czerwca 2024 roku.</w:t>
      </w:r>
    </w:p>
    <w:p w14:paraId="338520BA" w14:textId="15456075" w:rsidR="001A3B03" w:rsidRPr="0003173F" w:rsidRDefault="001A3B03" w:rsidP="001A3B03">
      <w:pPr>
        <w:pStyle w:val="NormalnyWeb"/>
        <w:rPr>
          <w:rFonts w:ascii="Verdana" w:hAnsi="Verdana" w:cs="Arial"/>
          <w:bCs/>
          <w:sz w:val="20"/>
          <w:szCs w:val="20"/>
        </w:rPr>
      </w:pPr>
    </w:p>
    <w:p w14:paraId="6E1BB5E0" w14:textId="72DEF4F8" w:rsidR="0048681D" w:rsidRPr="0003173F" w:rsidRDefault="001A3B03" w:rsidP="0048681D">
      <w:pPr>
        <w:pStyle w:val="Tekstpodstawowywcity0"/>
        <w:widowControl/>
        <w:suppressAutoHyphens/>
        <w:rPr>
          <w:rFonts w:ascii="Verdana" w:hAnsi="Verdana" w:cs="Arial"/>
          <w:b/>
          <w:bCs/>
          <w:sz w:val="20"/>
        </w:rPr>
      </w:pPr>
      <w:r w:rsidRPr="0003173F">
        <w:rPr>
          <w:rFonts w:ascii="Verdana" w:hAnsi="Verdana" w:cs="Arial"/>
          <w:b/>
          <w:bCs/>
          <w:sz w:val="20"/>
        </w:rPr>
        <w:t xml:space="preserve">Pytanie nr </w:t>
      </w:r>
      <w:r w:rsidR="001266AD">
        <w:rPr>
          <w:rFonts w:ascii="Verdana" w:hAnsi="Verdana" w:cs="Arial"/>
          <w:b/>
          <w:bCs/>
          <w:sz w:val="20"/>
        </w:rPr>
        <w:t>2</w:t>
      </w:r>
      <w:r w:rsidR="00902689" w:rsidRPr="0003173F">
        <w:rPr>
          <w:rFonts w:ascii="Verdana" w:hAnsi="Verdana" w:cs="Arial"/>
          <w:b/>
          <w:bCs/>
          <w:sz w:val="20"/>
        </w:rPr>
        <w:t xml:space="preserve"> </w:t>
      </w:r>
    </w:p>
    <w:p w14:paraId="1411B80D" w14:textId="77777777" w:rsidR="00DB729E" w:rsidRPr="0003173F" w:rsidRDefault="00DB729E" w:rsidP="0048681D">
      <w:pPr>
        <w:pStyle w:val="Tekstpodstawowywcity0"/>
        <w:widowControl/>
        <w:suppressAutoHyphens/>
        <w:rPr>
          <w:rFonts w:ascii="Verdana" w:hAnsi="Verdana" w:cs="Arial"/>
          <w:b/>
          <w:bCs/>
          <w:sz w:val="20"/>
        </w:rPr>
      </w:pPr>
    </w:p>
    <w:p w14:paraId="6DAD1CFB" w14:textId="6E9E94B2" w:rsidR="009C6453" w:rsidRPr="0003173F" w:rsidRDefault="001266AD" w:rsidP="001266AD">
      <w:pPr>
        <w:suppressAutoHyphens/>
        <w:jc w:val="both"/>
        <w:rPr>
          <w:rFonts w:ascii="Verdana" w:hAnsi="Verdana" w:cs="Arial"/>
          <w:bCs/>
          <w:color w:val="000000" w:themeColor="text1"/>
          <w:sz w:val="20"/>
        </w:rPr>
      </w:pPr>
      <w:r>
        <w:rPr>
          <w:rFonts w:ascii="Verdana" w:hAnsi="Verdana" w:cs="Arial"/>
          <w:sz w:val="20"/>
          <w:szCs w:val="20"/>
        </w:rPr>
        <w:t>Proszę o doprecyzowanie sposobu wypełniania formularzy ofertowych. Jaką liczbę pojazdów podstawowych i pojazdów dodatkowych powinno się uwzględnić podczas wypełniania dla każdego z zadań.</w:t>
      </w:r>
      <w:r w:rsidRPr="0003173F">
        <w:rPr>
          <w:rFonts w:ascii="Verdana" w:hAnsi="Verdana" w:cs="Arial"/>
          <w:bCs/>
          <w:color w:val="000000" w:themeColor="text1"/>
          <w:sz w:val="20"/>
        </w:rPr>
        <w:t xml:space="preserve"> </w:t>
      </w:r>
    </w:p>
    <w:p w14:paraId="253DA7F8" w14:textId="77777777" w:rsidR="009644CC" w:rsidRPr="0003173F" w:rsidRDefault="009644CC" w:rsidP="0048681D">
      <w:pPr>
        <w:suppressAutoHyphens/>
        <w:ind w:left="142" w:hanging="142"/>
        <w:jc w:val="both"/>
        <w:rPr>
          <w:rFonts w:ascii="Verdana" w:hAnsi="Verdana" w:cs="Arial"/>
          <w:sz w:val="20"/>
          <w:szCs w:val="20"/>
        </w:rPr>
      </w:pPr>
    </w:p>
    <w:p w14:paraId="3FC2DF51" w14:textId="77777777" w:rsidR="00DB729E" w:rsidRPr="0003173F" w:rsidRDefault="00DB729E" w:rsidP="0048681D">
      <w:pPr>
        <w:pStyle w:val="Tekstpodstawowywcity0"/>
        <w:widowControl/>
        <w:suppressAutoHyphens/>
        <w:ind w:left="142" w:right="0" w:hanging="142"/>
        <w:rPr>
          <w:rFonts w:ascii="Verdana" w:hAnsi="Verdana" w:cs="Arial"/>
          <w:b/>
          <w:bCs/>
          <w:sz w:val="20"/>
        </w:rPr>
      </w:pPr>
      <w:r w:rsidRPr="0003173F">
        <w:rPr>
          <w:rFonts w:ascii="Verdana" w:hAnsi="Verdana" w:cs="Arial"/>
          <w:b/>
          <w:bCs/>
          <w:sz w:val="20"/>
        </w:rPr>
        <w:t>Odpowiedź:</w:t>
      </w:r>
    </w:p>
    <w:p w14:paraId="34BD3FB0" w14:textId="52457B6B" w:rsidR="00DB729E" w:rsidRPr="0003173F" w:rsidRDefault="00DB729E" w:rsidP="00412A77">
      <w:pPr>
        <w:pStyle w:val="Tekstpodstawowywcity0"/>
        <w:widowControl/>
        <w:suppressAutoHyphens/>
        <w:ind w:right="0"/>
        <w:rPr>
          <w:rFonts w:ascii="Verdana" w:hAnsi="Verdana" w:cs="Arial"/>
          <w:sz w:val="20"/>
        </w:rPr>
      </w:pPr>
      <w:r w:rsidRPr="0003173F">
        <w:rPr>
          <w:rFonts w:ascii="Verdana" w:hAnsi="Verdana" w:cs="Arial"/>
          <w:sz w:val="20"/>
        </w:rPr>
        <w:t xml:space="preserve">Zamawiający </w:t>
      </w:r>
      <w:r w:rsidR="001266AD">
        <w:rPr>
          <w:rFonts w:ascii="Verdana" w:hAnsi="Verdana" w:cs="Arial"/>
          <w:sz w:val="20"/>
        </w:rPr>
        <w:t xml:space="preserve">informuje, że liczba pojazdów podstawowych dla każdego z zadań została przedstawiona w Załączniku nr 1a do projektu umowy. Korekcie </w:t>
      </w:r>
      <w:r w:rsidR="00162360">
        <w:rPr>
          <w:rFonts w:ascii="Verdana" w:hAnsi="Verdana" w:cs="Arial"/>
          <w:sz w:val="20"/>
        </w:rPr>
        <w:t xml:space="preserve">ulega </w:t>
      </w:r>
      <w:r w:rsidR="001266AD">
        <w:rPr>
          <w:rFonts w:ascii="Verdana" w:hAnsi="Verdana" w:cs="Arial"/>
          <w:sz w:val="20"/>
        </w:rPr>
        <w:t xml:space="preserve">treść Formularza Ofertowego w zakresie </w:t>
      </w:r>
      <w:r w:rsidR="00162360">
        <w:rPr>
          <w:rFonts w:ascii="Verdana" w:hAnsi="Verdana" w:cs="Arial"/>
          <w:sz w:val="20"/>
        </w:rPr>
        <w:t>kryteriów cenowych dotyczących autobusów dodatkowych.</w:t>
      </w:r>
    </w:p>
    <w:p w14:paraId="49FD4AEA" w14:textId="7EE5AAE0" w:rsidR="00DB729E" w:rsidRPr="0003173F" w:rsidRDefault="00DB729E" w:rsidP="0048681D">
      <w:pPr>
        <w:pStyle w:val="Tekstpodstawowywcity0"/>
        <w:widowControl/>
        <w:suppressAutoHyphens/>
        <w:ind w:left="142" w:right="0" w:hanging="142"/>
        <w:rPr>
          <w:rFonts w:ascii="Verdana" w:hAnsi="Verdana" w:cs="Arial"/>
          <w:sz w:val="20"/>
        </w:rPr>
      </w:pPr>
      <w:bookmarkStart w:id="0" w:name="_GoBack"/>
      <w:bookmarkEnd w:id="0"/>
    </w:p>
    <w:p w14:paraId="545E2003" w14:textId="77777777" w:rsidR="00162360" w:rsidRDefault="00162360" w:rsidP="00865F0D">
      <w:pPr>
        <w:suppressAutoHyphens/>
        <w:ind w:left="4248"/>
        <w:rPr>
          <w:rFonts w:ascii="Verdana" w:hAnsi="Verdana" w:cs="Arial"/>
          <w:sz w:val="20"/>
          <w:szCs w:val="20"/>
        </w:rPr>
      </w:pPr>
    </w:p>
    <w:p w14:paraId="3F37BC96" w14:textId="5FE0F684" w:rsidR="0072066B" w:rsidRPr="0003173F" w:rsidRDefault="0072066B" w:rsidP="00865F0D">
      <w:pPr>
        <w:suppressAutoHyphens/>
        <w:ind w:left="4248"/>
        <w:rPr>
          <w:rFonts w:ascii="Verdana" w:hAnsi="Verdana" w:cs="Arial"/>
          <w:color w:val="000000"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 xml:space="preserve"> </w:t>
      </w:r>
    </w:p>
    <w:p w14:paraId="584AA56D" w14:textId="703F5372" w:rsidR="00022F22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  <w:r w:rsidRPr="0003173F">
        <w:rPr>
          <w:rFonts w:cs="Arial"/>
          <w:sz w:val="20"/>
          <w:szCs w:val="20"/>
        </w:rPr>
        <w:t>Podpisał:</w:t>
      </w:r>
    </w:p>
    <w:p w14:paraId="48712504" w14:textId="77777777" w:rsidR="001246A5" w:rsidRPr="0003173F" w:rsidRDefault="001246A5" w:rsidP="00DB4FB9">
      <w:pPr>
        <w:pStyle w:val="15Spraweprowadzi"/>
        <w:suppressAutoHyphens/>
        <w:rPr>
          <w:rFonts w:cs="Arial"/>
          <w:sz w:val="20"/>
          <w:szCs w:val="20"/>
        </w:rPr>
      </w:pPr>
    </w:p>
    <w:p w14:paraId="52DF4D1D" w14:textId="7F285E80" w:rsidR="00DB729E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  <w:r w:rsidRPr="0003173F">
        <w:rPr>
          <w:rFonts w:cs="Arial"/>
          <w:sz w:val="20"/>
          <w:szCs w:val="20"/>
        </w:rPr>
        <w:t>Dawid Barabasz</w:t>
      </w:r>
    </w:p>
    <w:p w14:paraId="4ABE5C58" w14:textId="03E981F3" w:rsidR="00DB729E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</w:p>
    <w:p w14:paraId="302B02EC" w14:textId="5450E2B7" w:rsidR="00DB729E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  <w:r w:rsidRPr="0003173F">
        <w:rPr>
          <w:rFonts w:cs="Arial"/>
          <w:sz w:val="20"/>
          <w:szCs w:val="20"/>
        </w:rPr>
        <w:t xml:space="preserve">Zastępca Dyrektora Wydziału Transportu </w:t>
      </w:r>
    </w:p>
    <w:p w14:paraId="3E16572E" w14:textId="586F3891" w:rsidR="00DB729E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  <w:r w:rsidRPr="0003173F">
        <w:rPr>
          <w:rFonts w:cs="Arial"/>
          <w:sz w:val="20"/>
          <w:szCs w:val="20"/>
        </w:rPr>
        <w:t xml:space="preserve">Przewodniczący komisji </w:t>
      </w:r>
    </w:p>
    <w:sectPr w:rsidR="00DB729E" w:rsidRPr="0003173F" w:rsidSect="00094E5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4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2D09" w14:textId="77777777" w:rsidR="00464C11" w:rsidRDefault="00464C11">
      <w:r>
        <w:separator/>
      </w:r>
    </w:p>
  </w:endnote>
  <w:endnote w:type="continuationSeparator" w:id="0">
    <w:p w14:paraId="2F922633" w14:textId="77777777" w:rsidR="00464C11" w:rsidRDefault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DEF7" w14:textId="77777777" w:rsidR="00DB4FB9" w:rsidRPr="004D6885" w:rsidRDefault="00DB4F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1BEB" w14:textId="77777777" w:rsidR="00DB4FB9" w:rsidRDefault="00DB4FB9" w:rsidP="00F261E5">
    <w:pPr>
      <w:pStyle w:val="Stopka"/>
    </w:pPr>
  </w:p>
  <w:p w14:paraId="3C240AB2" w14:textId="77777777" w:rsidR="00DB4FB9" w:rsidRDefault="00DB4FB9" w:rsidP="00F261E5">
    <w:pPr>
      <w:pStyle w:val="Stopka"/>
    </w:pPr>
    <w:r w:rsidRPr="004E571E">
      <w:rPr>
        <w:noProof/>
      </w:rPr>
      <w:drawing>
        <wp:inline distT="0" distB="0" distL="0" distR="0" wp14:anchorId="614FEAE8" wp14:editId="51F3BB8B">
          <wp:extent cx="1574800" cy="749300"/>
          <wp:effectExtent l="19050" t="0" r="6350" b="0"/>
          <wp:docPr id="3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EDB6" w14:textId="77777777" w:rsidR="00464C11" w:rsidRDefault="00464C11">
      <w:r>
        <w:separator/>
      </w:r>
    </w:p>
  </w:footnote>
  <w:footnote w:type="continuationSeparator" w:id="0">
    <w:p w14:paraId="1F076FCB" w14:textId="77777777" w:rsidR="00464C11" w:rsidRDefault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132" w14:textId="77777777" w:rsidR="00DB4FB9" w:rsidRDefault="004D77AD">
    <w:r>
      <w:rPr>
        <w:noProof/>
      </w:rPr>
      <w:pict w14:anchorId="091F4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B7AA" w14:textId="77777777" w:rsidR="00DB4FB9" w:rsidRDefault="00DB4FB9" w:rsidP="00A27F20">
    <w:pPr>
      <w:pStyle w:val="Stopka"/>
    </w:pPr>
    <w:r>
      <w:rPr>
        <w:noProof/>
      </w:rPr>
      <w:drawing>
        <wp:inline distT="0" distB="0" distL="0" distR="0" wp14:anchorId="0F69B76A" wp14:editId="65AE0DAF">
          <wp:extent cx="3364230" cy="1621790"/>
          <wp:effectExtent l="19050" t="0" r="7620" b="0"/>
          <wp:docPr id="34" name="Obraz 34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C2C"/>
    <w:multiLevelType w:val="hybridMultilevel"/>
    <w:tmpl w:val="030403D6"/>
    <w:lvl w:ilvl="0" w:tplc="9D10F0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A4F"/>
    <w:multiLevelType w:val="multilevel"/>
    <w:tmpl w:val="302A0E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" w15:restartNumberingAfterBreak="0">
    <w:nsid w:val="0E28689F"/>
    <w:multiLevelType w:val="hybridMultilevel"/>
    <w:tmpl w:val="F98972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9D3A26"/>
    <w:multiLevelType w:val="hybridMultilevel"/>
    <w:tmpl w:val="5AE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1C0BBD5D"/>
    <w:multiLevelType w:val="hybridMultilevel"/>
    <w:tmpl w:val="71E15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AB541A"/>
    <w:multiLevelType w:val="multilevel"/>
    <w:tmpl w:val="3CC817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 w15:restartNumberingAfterBreak="0">
    <w:nsid w:val="251133AB"/>
    <w:multiLevelType w:val="multilevel"/>
    <w:tmpl w:val="1846806A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9" w15:restartNumberingAfterBreak="0">
    <w:nsid w:val="2F340826"/>
    <w:multiLevelType w:val="multilevel"/>
    <w:tmpl w:val="313C1E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0863C35"/>
    <w:multiLevelType w:val="hybridMultilevel"/>
    <w:tmpl w:val="FC782F46"/>
    <w:lvl w:ilvl="0" w:tplc="5AA83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673B"/>
    <w:multiLevelType w:val="hybridMultilevel"/>
    <w:tmpl w:val="3B9EAD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161D2"/>
    <w:multiLevelType w:val="multilevel"/>
    <w:tmpl w:val="27B492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3C8506AE"/>
    <w:multiLevelType w:val="hybridMultilevel"/>
    <w:tmpl w:val="BFE09C3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4D31DC"/>
    <w:multiLevelType w:val="hybridMultilevel"/>
    <w:tmpl w:val="950EA33E"/>
    <w:lvl w:ilvl="0" w:tplc="E4D435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29D3"/>
    <w:multiLevelType w:val="hybridMultilevel"/>
    <w:tmpl w:val="0FA4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2E38"/>
    <w:multiLevelType w:val="multilevel"/>
    <w:tmpl w:val="B11856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C076B12"/>
    <w:multiLevelType w:val="hybridMultilevel"/>
    <w:tmpl w:val="B5BA3F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B17891"/>
    <w:multiLevelType w:val="hybridMultilevel"/>
    <w:tmpl w:val="2A5C8C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441748"/>
    <w:multiLevelType w:val="hybridMultilevel"/>
    <w:tmpl w:val="437AF8E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D150F8"/>
    <w:multiLevelType w:val="hybridMultilevel"/>
    <w:tmpl w:val="1A72DE40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CD1005E"/>
    <w:multiLevelType w:val="multilevel"/>
    <w:tmpl w:val="632029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F9D4843"/>
    <w:multiLevelType w:val="multilevel"/>
    <w:tmpl w:val="CCA80788"/>
    <w:lvl w:ilvl="0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4" w15:restartNumberingAfterBreak="0">
    <w:nsid w:val="61D50657"/>
    <w:multiLevelType w:val="hybridMultilevel"/>
    <w:tmpl w:val="A4060EDC"/>
    <w:lvl w:ilvl="0" w:tplc="765080F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1532F"/>
    <w:multiLevelType w:val="multilevel"/>
    <w:tmpl w:val="EC4A65F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6" w15:restartNumberingAfterBreak="0">
    <w:nsid w:val="67126AF7"/>
    <w:multiLevelType w:val="hybridMultilevel"/>
    <w:tmpl w:val="A580B0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631BC6"/>
    <w:multiLevelType w:val="hybridMultilevel"/>
    <w:tmpl w:val="3F04F83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6936CA"/>
    <w:multiLevelType w:val="hybridMultilevel"/>
    <w:tmpl w:val="2FA076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AA74C1D"/>
    <w:multiLevelType w:val="hybridMultilevel"/>
    <w:tmpl w:val="F70874B0"/>
    <w:lvl w:ilvl="0" w:tplc="01C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334CC6"/>
    <w:multiLevelType w:val="multilevel"/>
    <w:tmpl w:val="10D4F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1" w15:restartNumberingAfterBreak="0">
    <w:nsid w:val="7003608C"/>
    <w:multiLevelType w:val="hybridMultilevel"/>
    <w:tmpl w:val="6F7421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CE2B46"/>
    <w:multiLevelType w:val="hybridMultilevel"/>
    <w:tmpl w:val="BD44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B2453"/>
    <w:multiLevelType w:val="hybridMultilevel"/>
    <w:tmpl w:val="86BC45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9BC750E"/>
    <w:multiLevelType w:val="multilevel"/>
    <w:tmpl w:val="EEE8BB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5" w15:restartNumberingAfterBreak="0">
    <w:nsid w:val="7EB06FA9"/>
    <w:multiLevelType w:val="hybridMultilevel"/>
    <w:tmpl w:val="310CF3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2"/>
  </w:num>
  <w:num w:numId="3">
    <w:abstractNumId w:val="35"/>
  </w:num>
  <w:num w:numId="4">
    <w:abstractNumId w:val="29"/>
  </w:num>
  <w:num w:numId="5">
    <w:abstractNumId w:val="20"/>
  </w:num>
  <w:num w:numId="6">
    <w:abstractNumId w:val="11"/>
  </w:num>
  <w:num w:numId="7">
    <w:abstractNumId w:val="5"/>
  </w:num>
  <w:num w:numId="8">
    <w:abstractNumId w:val="34"/>
  </w:num>
  <w:num w:numId="9">
    <w:abstractNumId w:val="27"/>
  </w:num>
  <w:num w:numId="10">
    <w:abstractNumId w:val="13"/>
  </w:num>
  <w:num w:numId="11">
    <w:abstractNumId w:val="19"/>
  </w:num>
  <w:num w:numId="12">
    <w:abstractNumId w:val="22"/>
  </w:num>
  <w:num w:numId="13">
    <w:abstractNumId w:val="17"/>
  </w:num>
  <w:num w:numId="14">
    <w:abstractNumId w:val="30"/>
  </w:num>
  <w:num w:numId="15">
    <w:abstractNumId w:val="14"/>
  </w:num>
  <w:num w:numId="16">
    <w:abstractNumId w:val="25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4"/>
  </w:num>
  <w:num w:numId="22">
    <w:abstractNumId w:val="33"/>
  </w:num>
  <w:num w:numId="23">
    <w:abstractNumId w:val="18"/>
  </w:num>
  <w:num w:numId="24">
    <w:abstractNumId w:val="0"/>
  </w:num>
  <w:num w:numId="25">
    <w:abstractNumId w:val="15"/>
  </w:num>
  <w:num w:numId="26">
    <w:abstractNumId w:val="10"/>
  </w:num>
  <w:num w:numId="27">
    <w:abstractNumId w:val="2"/>
  </w:num>
  <w:num w:numId="28">
    <w:abstractNumId w:val="6"/>
  </w:num>
  <w:num w:numId="29">
    <w:abstractNumId w:val="31"/>
  </w:num>
  <w:num w:numId="30">
    <w:abstractNumId w:val="28"/>
  </w:num>
  <w:num w:numId="31">
    <w:abstractNumId w:val="21"/>
  </w:num>
  <w:num w:numId="32">
    <w:abstractNumId w:val="26"/>
  </w:num>
  <w:num w:numId="33">
    <w:abstractNumId w:val="8"/>
  </w:num>
  <w:num w:numId="34">
    <w:abstractNumId w:val="23"/>
  </w:num>
  <w:num w:numId="35">
    <w:abstractNumId w:val="24"/>
  </w:num>
  <w:num w:numId="36">
    <w:abstractNumId w:val="32"/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1"/>
    <w:rsid w:val="00002865"/>
    <w:rsid w:val="00003052"/>
    <w:rsid w:val="00004F79"/>
    <w:rsid w:val="00014C6D"/>
    <w:rsid w:val="00015CC8"/>
    <w:rsid w:val="00022F22"/>
    <w:rsid w:val="00024595"/>
    <w:rsid w:val="00030BA1"/>
    <w:rsid w:val="0003173F"/>
    <w:rsid w:val="00036112"/>
    <w:rsid w:val="00041C08"/>
    <w:rsid w:val="0004306B"/>
    <w:rsid w:val="000500E7"/>
    <w:rsid w:val="0005348D"/>
    <w:rsid w:val="00053A4B"/>
    <w:rsid w:val="000636BE"/>
    <w:rsid w:val="00064F07"/>
    <w:rsid w:val="00067D67"/>
    <w:rsid w:val="00076764"/>
    <w:rsid w:val="0008125E"/>
    <w:rsid w:val="00092699"/>
    <w:rsid w:val="00094175"/>
    <w:rsid w:val="00094E5D"/>
    <w:rsid w:val="00095593"/>
    <w:rsid w:val="00096C16"/>
    <w:rsid w:val="00097AEF"/>
    <w:rsid w:val="000A4A85"/>
    <w:rsid w:val="000A6A5B"/>
    <w:rsid w:val="000A7FC4"/>
    <w:rsid w:val="000B6EBA"/>
    <w:rsid w:val="000C029B"/>
    <w:rsid w:val="000C1CB2"/>
    <w:rsid w:val="000C6A10"/>
    <w:rsid w:val="000C6B66"/>
    <w:rsid w:val="000C744E"/>
    <w:rsid w:val="000D7BB6"/>
    <w:rsid w:val="000E37EC"/>
    <w:rsid w:val="000F2D32"/>
    <w:rsid w:val="000F5DE6"/>
    <w:rsid w:val="000F6396"/>
    <w:rsid w:val="001014A1"/>
    <w:rsid w:val="00105226"/>
    <w:rsid w:val="00106F4F"/>
    <w:rsid w:val="00113796"/>
    <w:rsid w:val="00113B21"/>
    <w:rsid w:val="001246A5"/>
    <w:rsid w:val="00124C31"/>
    <w:rsid w:val="001266AD"/>
    <w:rsid w:val="00143A44"/>
    <w:rsid w:val="00150DD4"/>
    <w:rsid w:val="00157742"/>
    <w:rsid w:val="00162360"/>
    <w:rsid w:val="0017300B"/>
    <w:rsid w:val="00176CA7"/>
    <w:rsid w:val="00177283"/>
    <w:rsid w:val="00177779"/>
    <w:rsid w:val="00180DF6"/>
    <w:rsid w:val="00181D4A"/>
    <w:rsid w:val="00182B4E"/>
    <w:rsid w:val="001847F8"/>
    <w:rsid w:val="001869BE"/>
    <w:rsid w:val="00190D4E"/>
    <w:rsid w:val="00197F8B"/>
    <w:rsid w:val="001A3B03"/>
    <w:rsid w:val="001A3F77"/>
    <w:rsid w:val="001B78D7"/>
    <w:rsid w:val="001D34EB"/>
    <w:rsid w:val="001D3E46"/>
    <w:rsid w:val="001E3413"/>
    <w:rsid w:val="00201883"/>
    <w:rsid w:val="002018DC"/>
    <w:rsid w:val="002023D5"/>
    <w:rsid w:val="00204B81"/>
    <w:rsid w:val="00211D79"/>
    <w:rsid w:val="002155B0"/>
    <w:rsid w:val="00220769"/>
    <w:rsid w:val="00231E40"/>
    <w:rsid w:val="00235C93"/>
    <w:rsid w:val="00235D81"/>
    <w:rsid w:val="002449D5"/>
    <w:rsid w:val="00256655"/>
    <w:rsid w:val="00272993"/>
    <w:rsid w:val="00274A6E"/>
    <w:rsid w:val="00285624"/>
    <w:rsid w:val="00285987"/>
    <w:rsid w:val="002970A6"/>
    <w:rsid w:val="002A05CD"/>
    <w:rsid w:val="002A75E1"/>
    <w:rsid w:val="002B2A7A"/>
    <w:rsid w:val="002B6140"/>
    <w:rsid w:val="002B7EEC"/>
    <w:rsid w:val="002D2A8C"/>
    <w:rsid w:val="002E0ABB"/>
    <w:rsid w:val="002F01D6"/>
    <w:rsid w:val="002F05E5"/>
    <w:rsid w:val="002F292D"/>
    <w:rsid w:val="002F2D31"/>
    <w:rsid w:val="002F5F81"/>
    <w:rsid w:val="0030516A"/>
    <w:rsid w:val="00305745"/>
    <w:rsid w:val="003176FF"/>
    <w:rsid w:val="00323052"/>
    <w:rsid w:val="00323322"/>
    <w:rsid w:val="00324DB5"/>
    <w:rsid w:val="0032794D"/>
    <w:rsid w:val="00342F3D"/>
    <w:rsid w:val="00344F6B"/>
    <w:rsid w:val="00345256"/>
    <w:rsid w:val="003460CF"/>
    <w:rsid w:val="00350F43"/>
    <w:rsid w:val="00380EC4"/>
    <w:rsid w:val="00385B3E"/>
    <w:rsid w:val="0039586D"/>
    <w:rsid w:val="0039792B"/>
    <w:rsid w:val="003A1A17"/>
    <w:rsid w:val="003A46DF"/>
    <w:rsid w:val="003A745D"/>
    <w:rsid w:val="003B4793"/>
    <w:rsid w:val="003B5A00"/>
    <w:rsid w:val="003B5DBA"/>
    <w:rsid w:val="003B7D11"/>
    <w:rsid w:val="003D2FCF"/>
    <w:rsid w:val="003D4167"/>
    <w:rsid w:val="003E0D34"/>
    <w:rsid w:val="003F20D6"/>
    <w:rsid w:val="003F6AE7"/>
    <w:rsid w:val="00400AC3"/>
    <w:rsid w:val="00402F5E"/>
    <w:rsid w:val="00410511"/>
    <w:rsid w:val="00410A92"/>
    <w:rsid w:val="00412A77"/>
    <w:rsid w:val="004131C0"/>
    <w:rsid w:val="00415920"/>
    <w:rsid w:val="00426E06"/>
    <w:rsid w:val="00435C82"/>
    <w:rsid w:val="00440027"/>
    <w:rsid w:val="004443BC"/>
    <w:rsid w:val="004508B6"/>
    <w:rsid w:val="00451885"/>
    <w:rsid w:val="00460EF6"/>
    <w:rsid w:val="00464C11"/>
    <w:rsid w:val="004662FE"/>
    <w:rsid w:val="004718A9"/>
    <w:rsid w:val="004810CC"/>
    <w:rsid w:val="004813F9"/>
    <w:rsid w:val="00481D27"/>
    <w:rsid w:val="004859DF"/>
    <w:rsid w:val="0048681D"/>
    <w:rsid w:val="00492E9A"/>
    <w:rsid w:val="00496AE9"/>
    <w:rsid w:val="004A21ED"/>
    <w:rsid w:val="004A4FAD"/>
    <w:rsid w:val="004A67F0"/>
    <w:rsid w:val="004B34D0"/>
    <w:rsid w:val="004B3AFF"/>
    <w:rsid w:val="004C39BB"/>
    <w:rsid w:val="004C4396"/>
    <w:rsid w:val="004D6885"/>
    <w:rsid w:val="004D77AD"/>
    <w:rsid w:val="004E0A10"/>
    <w:rsid w:val="004E571E"/>
    <w:rsid w:val="004E5C8D"/>
    <w:rsid w:val="004F0615"/>
    <w:rsid w:val="004F142B"/>
    <w:rsid w:val="004F4550"/>
    <w:rsid w:val="00525B64"/>
    <w:rsid w:val="005330FF"/>
    <w:rsid w:val="00533993"/>
    <w:rsid w:val="00537B71"/>
    <w:rsid w:val="005409A3"/>
    <w:rsid w:val="00542E66"/>
    <w:rsid w:val="00544FCC"/>
    <w:rsid w:val="00561603"/>
    <w:rsid w:val="00567D86"/>
    <w:rsid w:val="00575716"/>
    <w:rsid w:val="00577A61"/>
    <w:rsid w:val="00583977"/>
    <w:rsid w:val="0059493A"/>
    <w:rsid w:val="005A3893"/>
    <w:rsid w:val="005A4ED1"/>
    <w:rsid w:val="005B3123"/>
    <w:rsid w:val="005B6CEB"/>
    <w:rsid w:val="005C12BF"/>
    <w:rsid w:val="005C5E14"/>
    <w:rsid w:val="005D18D1"/>
    <w:rsid w:val="005D3E8A"/>
    <w:rsid w:val="005D75AC"/>
    <w:rsid w:val="005E4DBC"/>
    <w:rsid w:val="005E649F"/>
    <w:rsid w:val="005F3D06"/>
    <w:rsid w:val="005F4BF2"/>
    <w:rsid w:val="00605F13"/>
    <w:rsid w:val="0060792F"/>
    <w:rsid w:val="00613DDF"/>
    <w:rsid w:val="00614CE1"/>
    <w:rsid w:val="006158D2"/>
    <w:rsid w:val="00615B4E"/>
    <w:rsid w:val="0061794A"/>
    <w:rsid w:val="0063479A"/>
    <w:rsid w:val="00634CD2"/>
    <w:rsid w:val="00636268"/>
    <w:rsid w:val="00636A8D"/>
    <w:rsid w:val="00646F78"/>
    <w:rsid w:val="0064710E"/>
    <w:rsid w:val="00650B0F"/>
    <w:rsid w:val="00656269"/>
    <w:rsid w:val="00662504"/>
    <w:rsid w:val="00674AFB"/>
    <w:rsid w:val="00674B2D"/>
    <w:rsid w:val="0067698D"/>
    <w:rsid w:val="00684868"/>
    <w:rsid w:val="006864E0"/>
    <w:rsid w:val="0068658F"/>
    <w:rsid w:val="0069305E"/>
    <w:rsid w:val="00695D8C"/>
    <w:rsid w:val="00696765"/>
    <w:rsid w:val="006A2B47"/>
    <w:rsid w:val="006C0CFC"/>
    <w:rsid w:val="006C6656"/>
    <w:rsid w:val="006D63DB"/>
    <w:rsid w:val="006E168F"/>
    <w:rsid w:val="006E3825"/>
    <w:rsid w:val="006F26EE"/>
    <w:rsid w:val="006F4539"/>
    <w:rsid w:val="006F5B3A"/>
    <w:rsid w:val="006F63BB"/>
    <w:rsid w:val="00701FA2"/>
    <w:rsid w:val="00705C5B"/>
    <w:rsid w:val="007130DD"/>
    <w:rsid w:val="0072066B"/>
    <w:rsid w:val="00740685"/>
    <w:rsid w:val="0074416C"/>
    <w:rsid w:val="00754E76"/>
    <w:rsid w:val="0075620E"/>
    <w:rsid w:val="00760BDB"/>
    <w:rsid w:val="00766804"/>
    <w:rsid w:val="007737D2"/>
    <w:rsid w:val="007778EC"/>
    <w:rsid w:val="00777C89"/>
    <w:rsid w:val="00781B6B"/>
    <w:rsid w:val="007850B2"/>
    <w:rsid w:val="007878BA"/>
    <w:rsid w:val="007907FD"/>
    <w:rsid w:val="00794F87"/>
    <w:rsid w:val="007A6CE5"/>
    <w:rsid w:val="007B0CA6"/>
    <w:rsid w:val="007C60E8"/>
    <w:rsid w:val="007C74CB"/>
    <w:rsid w:val="007E5470"/>
    <w:rsid w:val="007F1692"/>
    <w:rsid w:val="007F1B42"/>
    <w:rsid w:val="007F73D6"/>
    <w:rsid w:val="008007F9"/>
    <w:rsid w:val="00803C97"/>
    <w:rsid w:val="00806295"/>
    <w:rsid w:val="00827E7B"/>
    <w:rsid w:val="00831309"/>
    <w:rsid w:val="008328EA"/>
    <w:rsid w:val="008464DB"/>
    <w:rsid w:val="00855AF8"/>
    <w:rsid w:val="00865F0D"/>
    <w:rsid w:val="008706D9"/>
    <w:rsid w:val="00870DC9"/>
    <w:rsid w:val="0088160D"/>
    <w:rsid w:val="00894CB9"/>
    <w:rsid w:val="008953D9"/>
    <w:rsid w:val="00896FBA"/>
    <w:rsid w:val="008A1925"/>
    <w:rsid w:val="008A2FA5"/>
    <w:rsid w:val="008B45F3"/>
    <w:rsid w:val="008B758C"/>
    <w:rsid w:val="008C0611"/>
    <w:rsid w:val="008C2F6D"/>
    <w:rsid w:val="008F4D04"/>
    <w:rsid w:val="008F5A78"/>
    <w:rsid w:val="008F7D65"/>
    <w:rsid w:val="00902689"/>
    <w:rsid w:val="009064C0"/>
    <w:rsid w:val="00916B2A"/>
    <w:rsid w:val="0092089A"/>
    <w:rsid w:val="00921B21"/>
    <w:rsid w:val="00924C05"/>
    <w:rsid w:val="00926D43"/>
    <w:rsid w:val="00946077"/>
    <w:rsid w:val="00963A96"/>
    <w:rsid w:val="009644CC"/>
    <w:rsid w:val="00974683"/>
    <w:rsid w:val="009765D0"/>
    <w:rsid w:val="009778BF"/>
    <w:rsid w:val="00984F47"/>
    <w:rsid w:val="00992E7D"/>
    <w:rsid w:val="00996D4F"/>
    <w:rsid w:val="009C3BB2"/>
    <w:rsid w:val="009C6453"/>
    <w:rsid w:val="009C6EEC"/>
    <w:rsid w:val="009C72C5"/>
    <w:rsid w:val="009D2C49"/>
    <w:rsid w:val="009D513B"/>
    <w:rsid w:val="009D53E1"/>
    <w:rsid w:val="009D5DE8"/>
    <w:rsid w:val="009E05BF"/>
    <w:rsid w:val="009E0A3E"/>
    <w:rsid w:val="009E1799"/>
    <w:rsid w:val="009E4A79"/>
    <w:rsid w:val="009E53CB"/>
    <w:rsid w:val="00A005FB"/>
    <w:rsid w:val="00A03D22"/>
    <w:rsid w:val="00A123F9"/>
    <w:rsid w:val="00A12B8F"/>
    <w:rsid w:val="00A16D8A"/>
    <w:rsid w:val="00A27F20"/>
    <w:rsid w:val="00A3216A"/>
    <w:rsid w:val="00A62C89"/>
    <w:rsid w:val="00A66BAA"/>
    <w:rsid w:val="00A67D92"/>
    <w:rsid w:val="00A74EFE"/>
    <w:rsid w:val="00A80411"/>
    <w:rsid w:val="00A816F2"/>
    <w:rsid w:val="00A82228"/>
    <w:rsid w:val="00A8431B"/>
    <w:rsid w:val="00A86D58"/>
    <w:rsid w:val="00AA3188"/>
    <w:rsid w:val="00AA49E5"/>
    <w:rsid w:val="00AA5082"/>
    <w:rsid w:val="00AB4556"/>
    <w:rsid w:val="00AB56BE"/>
    <w:rsid w:val="00AB60B5"/>
    <w:rsid w:val="00AC23AF"/>
    <w:rsid w:val="00AF094C"/>
    <w:rsid w:val="00AF424C"/>
    <w:rsid w:val="00AF5CE9"/>
    <w:rsid w:val="00B01B89"/>
    <w:rsid w:val="00B02AD0"/>
    <w:rsid w:val="00B06933"/>
    <w:rsid w:val="00B145D2"/>
    <w:rsid w:val="00B23817"/>
    <w:rsid w:val="00B31553"/>
    <w:rsid w:val="00B5229B"/>
    <w:rsid w:val="00B609C1"/>
    <w:rsid w:val="00B61340"/>
    <w:rsid w:val="00B647DE"/>
    <w:rsid w:val="00B73AF4"/>
    <w:rsid w:val="00B75153"/>
    <w:rsid w:val="00B7611B"/>
    <w:rsid w:val="00B77BC9"/>
    <w:rsid w:val="00B81B31"/>
    <w:rsid w:val="00B82D36"/>
    <w:rsid w:val="00B82EBF"/>
    <w:rsid w:val="00B85ADC"/>
    <w:rsid w:val="00B8689C"/>
    <w:rsid w:val="00B906E7"/>
    <w:rsid w:val="00B95DE2"/>
    <w:rsid w:val="00BA2EDA"/>
    <w:rsid w:val="00BA2F72"/>
    <w:rsid w:val="00BA6559"/>
    <w:rsid w:val="00BB389F"/>
    <w:rsid w:val="00BC5844"/>
    <w:rsid w:val="00BD035E"/>
    <w:rsid w:val="00BD32EB"/>
    <w:rsid w:val="00BD548F"/>
    <w:rsid w:val="00BD65F1"/>
    <w:rsid w:val="00BD676F"/>
    <w:rsid w:val="00BE1A8C"/>
    <w:rsid w:val="00BE4C96"/>
    <w:rsid w:val="00BE773A"/>
    <w:rsid w:val="00BE7781"/>
    <w:rsid w:val="00BF0A79"/>
    <w:rsid w:val="00BF2B01"/>
    <w:rsid w:val="00C153F8"/>
    <w:rsid w:val="00C2127D"/>
    <w:rsid w:val="00C233C4"/>
    <w:rsid w:val="00C341E8"/>
    <w:rsid w:val="00C34CB0"/>
    <w:rsid w:val="00C42973"/>
    <w:rsid w:val="00C53C41"/>
    <w:rsid w:val="00C6438A"/>
    <w:rsid w:val="00C701BB"/>
    <w:rsid w:val="00C759BD"/>
    <w:rsid w:val="00C8199A"/>
    <w:rsid w:val="00C93645"/>
    <w:rsid w:val="00C942A8"/>
    <w:rsid w:val="00CA00CB"/>
    <w:rsid w:val="00CA1884"/>
    <w:rsid w:val="00CA6E73"/>
    <w:rsid w:val="00CA6F30"/>
    <w:rsid w:val="00CC1016"/>
    <w:rsid w:val="00CC10B3"/>
    <w:rsid w:val="00CC162B"/>
    <w:rsid w:val="00CC1EAB"/>
    <w:rsid w:val="00CD26BE"/>
    <w:rsid w:val="00CD4AC9"/>
    <w:rsid w:val="00CE4088"/>
    <w:rsid w:val="00CE7240"/>
    <w:rsid w:val="00CF22FE"/>
    <w:rsid w:val="00CF3161"/>
    <w:rsid w:val="00D05152"/>
    <w:rsid w:val="00D07E5E"/>
    <w:rsid w:val="00D10FF2"/>
    <w:rsid w:val="00D13759"/>
    <w:rsid w:val="00D23966"/>
    <w:rsid w:val="00D33992"/>
    <w:rsid w:val="00D349D4"/>
    <w:rsid w:val="00D365EE"/>
    <w:rsid w:val="00D40667"/>
    <w:rsid w:val="00D4622B"/>
    <w:rsid w:val="00D54E7D"/>
    <w:rsid w:val="00D61A2C"/>
    <w:rsid w:val="00D627A1"/>
    <w:rsid w:val="00D72E0C"/>
    <w:rsid w:val="00D81AFC"/>
    <w:rsid w:val="00D83066"/>
    <w:rsid w:val="00D84DCF"/>
    <w:rsid w:val="00D851EA"/>
    <w:rsid w:val="00D8547D"/>
    <w:rsid w:val="00DA1B96"/>
    <w:rsid w:val="00DB4A9E"/>
    <w:rsid w:val="00DB4FB9"/>
    <w:rsid w:val="00DB729E"/>
    <w:rsid w:val="00DC191D"/>
    <w:rsid w:val="00DD111E"/>
    <w:rsid w:val="00DE6D5C"/>
    <w:rsid w:val="00DF3359"/>
    <w:rsid w:val="00E10EC2"/>
    <w:rsid w:val="00E11978"/>
    <w:rsid w:val="00E12143"/>
    <w:rsid w:val="00E25E6A"/>
    <w:rsid w:val="00E34E95"/>
    <w:rsid w:val="00E35A19"/>
    <w:rsid w:val="00E4170D"/>
    <w:rsid w:val="00E47EF0"/>
    <w:rsid w:val="00E52576"/>
    <w:rsid w:val="00E61739"/>
    <w:rsid w:val="00E96A62"/>
    <w:rsid w:val="00EB1EB7"/>
    <w:rsid w:val="00EB6BC0"/>
    <w:rsid w:val="00EC403E"/>
    <w:rsid w:val="00EC5D55"/>
    <w:rsid w:val="00ED3E79"/>
    <w:rsid w:val="00EE79A8"/>
    <w:rsid w:val="00EF5910"/>
    <w:rsid w:val="00F00D99"/>
    <w:rsid w:val="00F10DFC"/>
    <w:rsid w:val="00F17BE3"/>
    <w:rsid w:val="00F244C6"/>
    <w:rsid w:val="00F244F6"/>
    <w:rsid w:val="00F261E5"/>
    <w:rsid w:val="00F30645"/>
    <w:rsid w:val="00F34FC9"/>
    <w:rsid w:val="00F40755"/>
    <w:rsid w:val="00F426EA"/>
    <w:rsid w:val="00F43183"/>
    <w:rsid w:val="00F4430D"/>
    <w:rsid w:val="00F475C7"/>
    <w:rsid w:val="00F50F05"/>
    <w:rsid w:val="00F56952"/>
    <w:rsid w:val="00F63424"/>
    <w:rsid w:val="00F63735"/>
    <w:rsid w:val="00F67583"/>
    <w:rsid w:val="00F71F65"/>
    <w:rsid w:val="00F8165E"/>
    <w:rsid w:val="00F834A1"/>
    <w:rsid w:val="00F94398"/>
    <w:rsid w:val="00F94EC0"/>
    <w:rsid w:val="00FA02D5"/>
    <w:rsid w:val="00FA2B60"/>
    <w:rsid w:val="00FA35F5"/>
    <w:rsid w:val="00FA5773"/>
    <w:rsid w:val="00FB09CE"/>
    <w:rsid w:val="00FB1E1E"/>
    <w:rsid w:val="00FB2F82"/>
    <w:rsid w:val="00FB68B6"/>
    <w:rsid w:val="00FB7E24"/>
    <w:rsid w:val="00FC1217"/>
    <w:rsid w:val="00FD41F5"/>
    <w:rsid w:val="00FE058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208C32"/>
  <w15:docId w15:val="{2A333CCB-9C54-47C9-9B76-D4A0CC3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BE3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72066B"/>
    <w:pPr>
      <w:keepNext/>
      <w:outlineLvl w:val="0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60792F"/>
    <w:pPr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792F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A67D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93A"/>
    <w:rPr>
      <w:sz w:val="24"/>
      <w:szCs w:val="24"/>
    </w:rPr>
  </w:style>
  <w:style w:type="paragraph" w:customStyle="1" w:styleId="NotesAlpha">
    <w:name w:val="Notes Alpha"/>
    <w:basedOn w:val="Normalny"/>
    <w:uiPriority w:val="99"/>
    <w:rsid w:val="0059493A"/>
    <w:pPr>
      <w:spacing w:after="100" w:line="288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59493A"/>
    <w:pPr>
      <w:ind w:left="708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basedOn w:val="Domylnaczcionkaakapitu"/>
    <w:link w:val="Akapitzlist"/>
    <w:uiPriority w:val="99"/>
    <w:qFormat/>
    <w:rsid w:val="005949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0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06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06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066B"/>
    <w:rPr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72066B"/>
    <w:rPr>
      <w:rFonts w:ascii="Verdana" w:hAnsi="Verdana"/>
      <w:b/>
      <w:bCs/>
      <w:sz w:val="24"/>
      <w:szCs w:val="24"/>
    </w:rPr>
  </w:style>
  <w:style w:type="paragraph" w:customStyle="1" w:styleId="Standard">
    <w:name w:val="Standard"/>
    <w:autoRedefine/>
    <w:uiPriority w:val="99"/>
    <w:rsid w:val="002023D5"/>
    <w:pPr>
      <w:tabs>
        <w:tab w:val="left" w:pos="709"/>
      </w:tabs>
      <w:suppressAutoHyphens/>
      <w:spacing w:line="340" w:lineRule="exact"/>
      <w:ind w:left="709" w:hanging="709"/>
      <w:jc w:val="both"/>
    </w:pPr>
    <w:rPr>
      <w:rFonts w:ascii="Verdana" w:hAnsi="Verdana" w:cs="Tahoma"/>
      <w:i/>
    </w:rPr>
  </w:style>
  <w:style w:type="paragraph" w:customStyle="1" w:styleId="O">
    <w:name w:val="O"/>
    <w:basedOn w:val="Normalny"/>
    <w:rsid w:val="0072066B"/>
    <w:rPr>
      <w:szCs w:val="20"/>
    </w:rPr>
  </w:style>
  <w:style w:type="paragraph" w:customStyle="1" w:styleId="Default">
    <w:name w:val="Default"/>
    <w:rsid w:val="0072066B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6B"/>
  </w:style>
  <w:style w:type="paragraph" w:customStyle="1" w:styleId="Tekstpodstawowywcity0">
    <w:name w:val="Tekst podstawowy wci?ty"/>
    <w:basedOn w:val="Normalny"/>
    <w:rsid w:val="0072066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72066B"/>
    <w:rPr>
      <w:rFonts w:ascii="Courier New" w:hAnsi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72066B"/>
    <w:pPr>
      <w:ind w:left="426"/>
    </w:pPr>
    <w:rPr>
      <w:sz w:val="22"/>
      <w:szCs w:val="20"/>
    </w:rPr>
  </w:style>
  <w:style w:type="paragraph" w:customStyle="1" w:styleId="Tekstpodstawowywcity2">
    <w:name w:val="Tekst podstawowy wci?ty 2"/>
    <w:basedOn w:val="Normalny"/>
    <w:rsid w:val="0072066B"/>
    <w:pPr>
      <w:ind w:left="284" w:hanging="284"/>
    </w:pPr>
    <w:rPr>
      <w:b/>
      <w:szCs w:val="20"/>
    </w:rPr>
  </w:style>
  <w:style w:type="paragraph" w:customStyle="1" w:styleId="Tekstpodstawowy32">
    <w:name w:val="Tekst podstawowy 32"/>
    <w:basedOn w:val="Normalny"/>
    <w:rsid w:val="0072066B"/>
    <w:pPr>
      <w:tabs>
        <w:tab w:val="left" w:pos="284"/>
      </w:tabs>
    </w:pPr>
    <w:rPr>
      <w:sz w:val="22"/>
      <w:szCs w:val="20"/>
    </w:rPr>
  </w:style>
  <w:style w:type="character" w:customStyle="1" w:styleId="FontStyle15">
    <w:name w:val="Font Style15"/>
    <w:basedOn w:val="Domylnaczcionkaakapitu"/>
    <w:uiPriority w:val="99"/>
    <w:rsid w:val="00662504"/>
    <w:rPr>
      <w:rFonts w:ascii="SimSun" w:eastAsia="SimSun" w:cs="SimSun"/>
      <w:b/>
      <w:bCs/>
      <w:spacing w:val="-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wcity20">
    <w:name w:val="Body Text Indent 2"/>
    <w:basedOn w:val="Normalny"/>
    <w:link w:val="Tekstpodstawowywcity2Znak"/>
    <w:uiPriority w:val="99"/>
    <w:unhideWhenUsed/>
    <w:rsid w:val="00662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uiPriority w:val="99"/>
    <w:rsid w:val="006625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504"/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62504"/>
    <w:pPr>
      <w:suppressAutoHyphens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rsid w:val="0066250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44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F6"/>
    <w:rPr>
      <w:b/>
      <w:bCs/>
    </w:rPr>
  </w:style>
  <w:style w:type="paragraph" w:styleId="NormalnyWeb">
    <w:name w:val="Normal (Web)"/>
    <w:basedOn w:val="Normalny"/>
    <w:uiPriority w:val="99"/>
    <w:unhideWhenUsed/>
    <w:rsid w:val="001014A1"/>
  </w:style>
  <w:style w:type="character" w:customStyle="1" w:styleId="markedcontent">
    <w:name w:val="markedcontent"/>
    <w:basedOn w:val="Domylnaczcionkaakapitu"/>
    <w:rsid w:val="0092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EE50-0A69-4D3B-A7A9-CD840FE7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2</TotalTime>
  <Pages>1</Pages>
  <Words>165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3</cp:revision>
  <cp:lastPrinted>2024-06-24T08:00:00Z</cp:lastPrinted>
  <dcterms:created xsi:type="dcterms:W3CDTF">2024-06-27T06:31:00Z</dcterms:created>
  <dcterms:modified xsi:type="dcterms:W3CDTF">2024-06-27T07:05:00Z</dcterms:modified>
</cp:coreProperties>
</file>