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8A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800591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047706" w:rsidRDefault="0046488A" w:rsidP="0046488A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46488A" w:rsidRPr="00E0006D" w:rsidRDefault="0046488A" w:rsidP="0046488A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5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295F8B" w:rsidRPr="0013108A" w:rsidRDefault="00F27CE7" w:rsidP="0013108A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b w:val="0"/>
          <w:caps w:val="0"/>
          <w:sz w:val="20"/>
          <w:szCs w:val="20"/>
          <w:u w:val="none"/>
        </w:rPr>
      </w:pPr>
      <w:r>
        <w:rPr>
          <w:rFonts w:ascii="Verdana" w:hAnsi="Verdana"/>
          <w:b w:val="0"/>
          <w:caps w:val="0"/>
          <w:sz w:val="20"/>
          <w:szCs w:val="20"/>
          <w:u w:val="none"/>
        </w:rPr>
        <w:t>Osoba/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>os</w:t>
      </w:r>
      <w:r w:rsidR="00F73DC3">
        <w:rPr>
          <w:rFonts w:ascii="Verdana" w:hAnsi="Verdana"/>
          <w:b w:val="0"/>
          <w:caps w:val="0"/>
          <w:sz w:val="20"/>
          <w:szCs w:val="20"/>
          <w:u w:val="none"/>
        </w:rPr>
        <w:t>oby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>, wskazan</w:t>
      </w:r>
      <w:r w:rsidR="00F73DC3">
        <w:rPr>
          <w:rFonts w:ascii="Verdana" w:hAnsi="Verdana"/>
          <w:b w:val="0"/>
          <w:caps w:val="0"/>
          <w:sz w:val="20"/>
          <w:szCs w:val="20"/>
          <w:u w:val="none"/>
        </w:rPr>
        <w:t>a/wskazane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przez Wykonawcę do realizacji zamówienia, wraz z</w:t>
      </w:r>
      <w:r w:rsidR="00DF30CB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informacją na temat ich </w:t>
      </w:r>
      <w:r w:rsidR="00522B64">
        <w:rPr>
          <w:rFonts w:ascii="Verdana" w:hAnsi="Verdana"/>
          <w:b w:val="0"/>
          <w:caps w:val="0"/>
          <w:sz w:val="20"/>
          <w:szCs w:val="20"/>
          <w:u w:val="none"/>
        </w:rPr>
        <w:t>doświadczenia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="00800591"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522B64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800591"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celu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wykazania spełniania warunków udziału w postępowaniu, o</w:t>
      </w:r>
      <w:r w:rsidR="00522B64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których mowa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0C71A0" w:rsidRPr="006F7EE3">
        <w:rPr>
          <w:rFonts w:ascii="Verdana" w:hAnsi="Verdana" w:cs="Arial"/>
          <w:b w:val="0"/>
          <w:sz w:val="20"/>
          <w:szCs w:val="20"/>
          <w:u w:val="none"/>
        </w:rPr>
        <w:t xml:space="preserve"> 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pkt 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III</w:t>
      </w:r>
      <w:r w:rsidR="007F6227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. 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2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.2</w:t>
      </w:r>
      <w:r w:rsidR="00534048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)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6267A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Zapytania ofertowego</w:t>
      </w:r>
      <w:r w:rsidR="00295F8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D23182" w:rsidRPr="00E02CF3" w:rsidTr="0013108A">
        <w:trPr>
          <w:trHeight w:val="11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Imię i nazwisk</w:t>
            </w:r>
            <w:r w:rsidR="0013108A" w:rsidRPr="0013108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522B64" w:rsidP="00CC02FC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>oświadczenie os</w:t>
            </w:r>
            <w:r w:rsidR="00AD4DD1">
              <w:rPr>
                <w:rFonts w:ascii="Verdana" w:hAnsi="Verdana"/>
                <w:sz w:val="20"/>
                <w:szCs w:val="20"/>
              </w:rPr>
              <w:t>oby</w:t>
            </w:r>
            <w:r w:rsidR="00F73DC3">
              <w:rPr>
                <w:rFonts w:ascii="Verdana" w:hAnsi="Verdana"/>
                <w:sz w:val="20"/>
                <w:szCs w:val="20"/>
              </w:rPr>
              <w:t>/osób</w:t>
            </w:r>
            <w:r w:rsidR="00AD4DD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>wskazan</w:t>
            </w:r>
            <w:r w:rsidR="00AD4DD1">
              <w:rPr>
                <w:rFonts w:ascii="Verdana" w:hAnsi="Verdana"/>
                <w:sz w:val="20"/>
                <w:szCs w:val="20"/>
              </w:rPr>
              <w:t>ej</w:t>
            </w:r>
            <w:r w:rsidR="00F73DC3">
              <w:rPr>
                <w:rFonts w:ascii="Verdana" w:hAnsi="Verdana"/>
                <w:sz w:val="20"/>
                <w:szCs w:val="20"/>
              </w:rPr>
              <w:t>/wskazanych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 w:rsidRPr="0013108A">
              <w:rPr>
                <w:rFonts w:ascii="Verdana" w:hAnsi="Verdana"/>
                <w:sz w:val="20"/>
                <w:szCs w:val="20"/>
              </w:rPr>
              <w:t xml:space="preserve">w 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>celu wykazania spełniania warunk</w:t>
            </w:r>
            <w:r w:rsidR="00E9172D">
              <w:rPr>
                <w:rFonts w:ascii="Verdana" w:hAnsi="Verdana" w:cs="Arial"/>
                <w:sz w:val="20"/>
                <w:szCs w:val="20"/>
              </w:rPr>
              <w:t>u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udziału w postępowaniu, o który</w:t>
            </w:r>
            <w:r w:rsidR="00AD4DD1">
              <w:rPr>
                <w:rFonts w:ascii="Verdana" w:hAnsi="Verdana" w:cs="Arial"/>
                <w:sz w:val="20"/>
                <w:szCs w:val="20"/>
              </w:rPr>
              <w:t>m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mowa</w:t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="00F73DC3">
              <w:rPr>
                <w:rFonts w:ascii="Verdana" w:hAnsi="Verdana" w:cs="Arial"/>
                <w:sz w:val="20"/>
                <w:szCs w:val="20"/>
              </w:rPr>
              <w:t> 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III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>.2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.</w:t>
            </w:r>
            <w:r w:rsidR="00CC02FC" w:rsidRPr="0013108A">
              <w:rPr>
                <w:rFonts w:ascii="Verdana" w:hAnsi="Verdana" w:cs="Arial"/>
                <w:sz w:val="20"/>
                <w:szCs w:val="20"/>
              </w:rPr>
              <w:t>2</w:t>
            </w:r>
            <w:r w:rsidR="00534048" w:rsidRPr="0013108A">
              <w:rPr>
                <w:rFonts w:ascii="Verdana" w:hAnsi="Verdana" w:cs="Arial"/>
                <w:sz w:val="20"/>
                <w:szCs w:val="20"/>
              </w:rPr>
              <w:t>)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E02CF3" w:rsidTr="0013108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13108A">
        <w:trPr>
          <w:trHeight w:val="23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B87FD3" w:rsidRPr="001F37A6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B87FD3" w:rsidRPr="00E02CF3" w:rsidRDefault="00B87FD3" w:rsidP="00B87FD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150BBD" w:rsidRPr="001F37A6">
              <w:rPr>
                <w:rFonts w:ascii="Verdana" w:hAnsi="Verdana"/>
                <w:sz w:val="20"/>
                <w:szCs w:val="20"/>
              </w:rPr>
              <w:t>…</w:t>
            </w:r>
          </w:p>
          <w:p w:rsidR="00677EF1" w:rsidRPr="00E02CF3" w:rsidRDefault="00677EF1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6B0EAE" w:rsidRDefault="00522B64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sz w:val="20"/>
                <w:szCs w:val="20"/>
              </w:rPr>
              <w:t>W</w:t>
            </w:r>
            <w:r w:rsidR="00B01A8E" w:rsidRPr="006B0EAE">
              <w:rPr>
                <w:rFonts w:ascii="Verdana" w:hAnsi="Verdana" w:cs="Arial"/>
                <w:b w:val="0"/>
                <w:sz w:val="20"/>
                <w:szCs w:val="20"/>
              </w:rPr>
              <w:t xml:space="preserve"> okresie 3 lat przed upływem terminu składania ofert</w:t>
            </w:r>
            <w:r w:rsidR="006267AB" w:rsidRPr="006B0EAE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="006267AB" w:rsidRPr="006B0EAE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a jeżeli okres prowadzenia działalności jest krótszy </w:t>
            </w:r>
            <w:r w:rsidR="00E9172D">
              <w:rPr>
                <w:rFonts w:ascii="Verdana" w:hAnsi="Verdana"/>
                <w:b w:val="0"/>
                <w:sz w:val="20"/>
                <w:szCs w:val="20"/>
              </w:rPr>
              <w:t xml:space="preserve">-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>w tym</w:t>
            </w:r>
            <w:r w:rsidR="00085E27">
              <w:rPr>
                <w:rFonts w:ascii="Verdana" w:hAnsi="Verdana"/>
                <w:b w:val="0"/>
                <w:sz w:val="20"/>
                <w:szCs w:val="20"/>
              </w:rPr>
              <w:t xml:space="preserve"> okresie,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2054F5" w:rsidRPr="002054F5">
              <w:rPr>
                <w:rFonts w:ascii="Verdana" w:hAnsi="Verdana"/>
                <w:b w:val="0"/>
                <w:sz w:val="20"/>
                <w:szCs w:val="20"/>
              </w:rPr>
              <w:t>prowadziła lub współprowadziła</w:t>
            </w:r>
            <w:r w:rsidR="00304AD2">
              <w:rPr>
                <w:rFonts w:ascii="Verdana" w:hAnsi="Verdana"/>
                <w:b w:val="0"/>
                <w:sz w:val="20"/>
                <w:szCs w:val="20"/>
              </w:rPr>
              <w:t xml:space="preserve"> 1</w:t>
            </w:r>
            <w:r w:rsidR="002054F5" w:rsidRPr="002054F5">
              <w:rPr>
                <w:rFonts w:ascii="Verdana" w:hAnsi="Verdana"/>
                <w:b w:val="0"/>
                <w:sz w:val="20"/>
                <w:szCs w:val="20"/>
              </w:rPr>
              <w:t xml:space="preserve"> audyt finansow</w:t>
            </w:r>
            <w:r w:rsidR="00304AD2">
              <w:rPr>
                <w:rFonts w:ascii="Verdana" w:hAnsi="Verdana"/>
                <w:b w:val="0"/>
                <w:sz w:val="20"/>
                <w:szCs w:val="20"/>
              </w:rPr>
              <w:t>y</w:t>
            </w:r>
            <w:r w:rsidR="00C149E8">
              <w:rPr>
                <w:rFonts w:ascii="Verdana" w:hAnsi="Verdana"/>
                <w:b w:val="0"/>
                <w:sz w:val="20"/>
                <w:szCs w:val="20"/>
              </w:rPr>
              <w:t xml:space="preserve"> lub 1 usługę doradczą</w:t>
            </w:r>
            <w:r w:rsidR="002054F5" w:rsidRPr="002054F5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C149E8">
              <w:rPr>
                <w:rFonts w:ascii="Verdana" w:hAnsi="Verdana"/>
                <w:b w:val="0"/>
                <w:sz w:val="20"/>
                <w:szCs w:val="20"/>
              </w:rPr>
              <w:t xml:space="preserve">w zakresie przygotowania do audytu </w:t>
            </w:r>
            <w:r w:rsidR="00072294">
              <w:rPr>
                <w:rFonts w:ascii="Verdana" w:hAnsi="Verdana"/>
                <w:b w:val="0"/>
                <w:sz w:val="20"/>
                <w:szCs w:val="20"/>
              </w:rPr>
              <w:t xml:space="preserve">finansowego </w:t>
            </w:r>
            <w:bookmarkStart w:id="0" w:name="_GoBack"/>
            <w:bookmarkEnd w:id="0"/>
            <w:r w:rsidR="002054F5" w:rsidRPr="002054F5">
              <w:rPr>
                <w:rFonts w:ascii="Verdana" w:hAnsi="Verdana"/>
                <w:b w:val="0"/>
                <w:sz w:val="20"/>
                <w:szCs w:val="20"/>
              </w:rPr>
              <w:t>projektów dofinansowanych ze środków Komisji Europejskiej z</w:t>
            </w:r>
            <w:r w:rsidR="002054F5">
              <w:rPr>
                <w:rFonts w:ascii="Verdana" w:hAnsi="Verdana"/>
                <w:b w:val="0"/>
                <w:sz w:val="20"/>
                <w:szCs w:val="20"/>
              </w:rPr>
              <w:t> </w:t>
            </w:r>
            <w:r w:rsidR="002054F5" w:rsidRPr="002054F5">
              <w:rPr>
                <w:rFonts w:ascii="Verdana" w:hAnsi="Verdana"/>
                <w:b w:val="0"/>
                <w:sz w:val="20"/>
                <w:szCs w:val="20"/>
              </w:rPr>
              <w:t>programu LIFE oraz współfinansowanych ze środków krajowych Narodowego Funduszu Ochrony Środowiska i Gospodarki Wodnej</w:t>
            </w:r>
          </w:p>
          <w:p w:rsidR="006267AB" w:rsidRPr="006B0EAE" w:rsidRDefault="00165057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E02CF3" w:rsidRPr="006B0EAE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6B0EAE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487807">
              <w:rPr>
                <w:rFonts w:ascii="Verdana" w:hAnsi="Verdana" w:cs="Arial"/>
                <w:sz w:val="20"/>
                <w:szCs w:val="20"/>
              </w:rPr>
              <w:t>u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udziału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487807">
              <w:rPr>
                <w:rFonts w:ascii="Verdana" w:hAnsi="Verdana" w:cs="Arial"/>
                <w:sz w:val="20"/>
                <w:szCs w:val="20"/>
              </w:rPr>
              <w:t>m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2A1F60" w:rsidRPr="006B0EAE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553AC8" w:rsidRPr="006B0EAE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.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 w:rsidRPr="006B0EAE">
              <w:rPr>
                <w:rFonts w:ascii="Verdana" w:hAnsi="Verdana" w:cs="Arial"/>
                <w:sz w:val="20"/>
                <w:szCs w:val="20"/>
              </w:rPr>
              <w:t>2.2</w:t>
            </w:r>
            <w:r w:rsidR="00E9172D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>Zapytania ofertowego</w:t>
            </w:r>
            <w:r w:rsidR="00534048" w:rsidRPr="006B0E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553AC8" w:rsidRDefault="00F15B9C" w:rsidP="006B0EAE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</w:p>
          <w:p w:rsidR="00553AC8" w:rsidRPr="00304AD2" w:rsidRDefault="002054F5" w:rsidP="00304AD2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</w:t>
            </w:r>
          </w:p>
        </w:tc>
      </w:tr>
    </w:tbl>
    <w:p w:rsidR="001A4DB9" w:rsidRPr="00224B61" w:rsidRDefault="00150BBD" w:rsidP="00224B61">
      <w:pPr>
        <w:spacing w:before="120" w:line="360" w:lineRule="auto"/>
        <w:mirrorIndent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niepotrzebne skreślić </w:t>
      </w:r>
    </w:p>
    <w:p w:rsidR="00395F80" w:rsidRPr="001514DE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395F80" w:rsidRPr="001514DE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3C207C" w:rsidRPr="000D5064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sectPr w:rsidR="003C207C" w:rsidRPr="000D5064" w:rsidSect="00395F80">
      <w:headerReference w:type="even" r:id="rId8"/>
      <w:footerReference w:type="default" r:id="rId9"/>
      <w:footerReference w:type="first" r:id="rId10"/>
      <w:pgSz w:w="11906" w:h="16838" w:code="9"/>
      <w:pgMar w:top="1079" w:right="1814" w:bottom="993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ABD" w:rsidRDefault="004A3ABD">
      <w:r>
        <w:separator/>
      </w:r>
    </w:p>
  </w:endnote>
  <w:endnote w:type="continuationSeparator" w:id="0">
    <w:p w:rsidR="004A3ABD" w:rsidRDefault="004A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ABD" w:rsidRDefault="004A3ABD">
      <w:r>
        <w:separator/>
      </w:r>
    </w:p>
  </w:footnote>
  <w:footnote w:type="continuationSeparator" w:id="0">
    <w:p w:rsidR="004A3ABD" w:rsidRDefault="004A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4A3AB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2294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108A"/>
    <w:rsid w:val="00134994"/>
    <w:rsid w:val="001355F4"/>
    <w:rsid w:val="00143A44"/>
    <w:rsid w:val="00144DB1"/>
    <w:rsid w:val="00150BBD"/>
    <w:rsid w:val="001540B2"/>
    <w:rsid w:val="00161EB0"/>
    <w:rsid w:val="00165057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95C11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54F5"/>
    <w:rsid w:val="002063E4"/>
    <w:rsid w:val="002101B7"/>
    <w:rsid w:val="00210AD8"/>
    <w:rsid w:val="00223100"/>
    <w:rsid w:val="00224B61"/>
    <w:rsid w:val="0022575C"/>
    <w:rsid w:val="002270E3"/>
    <w:rsid w:val="0022792B"/>
    <w:rsid w:val="00235E18"/>
    <w:rsid w:val="0023683D"/>
    <w:rsid w:val="002433CE"/>
    <w:rsid w:val="00243C4F"/>
    <w:rsid w:val="00246F73"/>
    <w:rsid w:val="002471FF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4AD2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4577"/>
    <w:rsid w:val="00356248"/>
    <w:rsid w:val="00360E15"/>
    <w:rsid w:val="00362E1F"/>
    <w:rsid w:val="00366901"/>
    <w:rsid w:val="003673BF"/>
    <w:rsid w:val="00372611"/>
    <w:rsid w:val="0037699C"/>
    <w:rsid w:val="00382385"/>
    <w:rsid w:val="00382964"/>
    <w:rsid w:val="003835EC"/>
    <w:rsid w:val="00386066"/>
    <w:rsid w:val="0038746D"/>
    <w:rsid w:val="0039050E"/>
    <w:rsid w:val="00392045"/>
    <w:rsid w:val="00395F80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488A"/>
    <w:rsid w:val="004655D8"/>
    <w:rsid w:val="0047354F"/>
    <w:rsid w:val="00473D55"/>
    <w:rsid w:val="0048141B"/>
    <w:rsid w:val="00482BEC"/>
    <w:rsid w:val="00485341"/>
    <w:rsid w:val="00487807"/>
    <w:rsid w:val="0049694C"/>
    <w:rsid w:val="004A21ED"/>
    <w:rsid w:val="004A2515"/>
    <w:rsid w:val="004A3ABD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2B64"/>
    <w:rsid w:val="0052770A"/>
    <w:rsid w:val="005279E4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C66D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1329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94F62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773C"/>
    <w:rsid w:val="00834C35"/>
    <w:rsid w:val="00835A4D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4C7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C5B7B"/>
    <w:rsid w:val="00AD4DD1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1DFB"/>
    <w:rsid w:val="00B355E1"/>
    <w:rsid w:val="00B35DAF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148F6"/>
    <w:rsid w:val="00C149E8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3371"/>
    <w:rsid w:val="00D45443"/>
    <w:rsid w:val="00D4709A"/>
    <w:rsid w:val="00D518EB"/>
    <w:rsid w:val="00D51E5F"/>
    <w:rsid w:val="00D56E31"/>
    <w:rsid w:val="00D61AE1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DF30CB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172D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27CE7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3DC3"/>
    <w:rsid w:val="00F744F8"/>
    <w:rsid w:val="00F75E51"/>
    <w:rsid w:val="00F8165E"/>
    <w:rsid w:val="00F87C31"/>
    <w:rsid w:val="00FA6C41"/>
    <w:rsid w:val="00FB042D"/>
    <w:rsid w:val="00FB0442"/>
    <w:rsid w:val="00FB2F82"/>
    <w:rsid w:val="00FB68B6"/>
    <w:rsid w:val="00FB7E24"/>
    <w:rsid w:val="00FC3914"/>
    <w:rsid w:val="00FC798C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6978EB8"/>
  <w15:docId w15:val="{E8C49282-5C70-446D-BEF3-2DE2467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68E2F-58AC-48B7-881A-C50A93EC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3</cp:revision>
  <cp:lastPrinted>2024-06-17T07:57:00Z</cp:lastPrinted>
  <dcterms:created xsi:type="dcterms:W3CDTF">2024-06-26T11:37:00Z</dcterms:created>
  <dcterms:modified xsi:type="dcterms:W3CDTF">2024-06-26T12:24:00Z</dcterms:modified>
</cp:coreProperties>
</file>