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0CF" w14:textId="77777777" w:rsidR="005F3D06" w:rsidRPr="00E10EC2" w:rsidRDefault="005F3D06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p w14:paraId="3F8B5977" w14:textId="3496C9F4" w:rsidR="0072066B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color w:val="000000"/>
          <w:sz w:val="20"/>
          <w:szCs w:val="20"/>
        </w:rPr>
        <w:t>Do Operatorów</w:t>
      </w:r>
    </w:p>
    <w:p w14:paraId="17CE54A8" w14:textId="619281A7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84CE97" w14:textId="67833714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ab/>
      </w:r>
      <w:r w:rsidR="0003173F">
        <w:rPr>
          <w:rFonts w:ascii="Verdana" w:hAnsi="Verdana" w:cs="Arial"/>
          <w:color w:val="000000"/>
          <w:sz w:val="20"/>
          <w:szCs w:val="20"/>
        </w:rPr>
        <w:tab/>
      </w:r>
      <w:r w:rsidRPr="0003173F">
        <w:rPr>
          <w:rFonts w:ascii="Verdana" w:hAnsi="Verdana" w:cs="Arial"/>
          <w:color w:val="000000"/>
          <w:sz w:val="20"/>
          <w:szCs w:val="20"/>
        </w:rPr>
        <w:t>Wrocław, 24</w:t>
      </w:r>
      <w:r w:rsidR="00094E5D" w:rsidRPr="0003173F">
        <w:rPr>
          <w:rFonts w:ascii="Verdana" w:hAnsi="Verdana" w:cs="Arial"/>
          <w:color w:val="000000"/>
          <w:sz w:val="20"/>
          <w:szCs w:val="20"/>
        </w:rPr>
        <w:t xml:space="preserve"> czerwca 2024 roku</w:t>
      </w:r>
    </w:p>
    <w:p w14:paraId="5FF3FB60" w14:textId="77777777" w:rsidR="00865F0D" w:rsidRPr="0003173F" w:rsidRDefault="00865F0D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DFF8737" w14:textId="60C6A651" w:rsidR="00865F0D" w:rsidRPr="0003173F" w:rsidRDefault="00865F0D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FE7615E" w14:textId="276ECF15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color w:val="000000"/>
          <w:sz w:val="20"/>
          <w:szCs w:val="20"/>
        </w:rPr>
        <w:t>WTR-ZT.7243.17.2024.MWr.3</w:t>
      </w:r>
    </w:p>
    <w:p w14:paraId="610B2B20" w14:textId="77777777" w:rsidR="001A3B03" w:rsidRPr="0003173F" w:rsidRDefault="001A3B03" w:rsidP="00DB4FB9">
      <w:pPr>
        <w:suppressAutoHyphens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E4C51C4" w14:textId="2FE4F4C6" w:rsidR="001A3B03" w:rsidRPr="0003173F" w:rsidRDefault="001A3B03" w:rsidP="00B7611B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 xml:space="preserve">Dotyczy: postępowania w trybie art. 22 ust. 1 ustawy z dnia 16 grudnia 2010 roku </w:t>
      </w:r>
      <w:r w:rsidR="0003173F">
        <w:rPr>
          <w:rFonts w:ascii="Verdana" w:hAnsi="Verdana" w:cs="Arial"/>
          <w:sz w:val="20"/>
          <w:szCs w:val="20"/>
        </w:rPr>
        <w:br/>
      </w:r>
      <w:r w:rsidRPr="0003173F">
        <w:rPr>
          <w:rFonts w:ascii="Verdana" w:hAnsi="Verdana" w:cs="Arial"/>
          <w:sz w:val="20"/>
          <w:szCs w:val="20"/>
        </w:rPr>
        <w:t>o publicznym transporcie zbiorowym.</w:t>
      </w:r>
    </w:p>
    <w:p w14:paraId="568E6367" w14:textId="77777777" w:rsidR="001A3B03" w:rsidRPr="0003173F" w:rsidRDefault="001A3B03" w:rsidP="00B7611B">
      <w:pPr>
        <w:suppressAutoHyphens/>
        <w:jc w:val="both"/>
        <w:rPr>
          <w:rFonts w:ascii="Verdana" w:hAnsi="Verdana" w:cs="Arial"/>
          <w:sz w:val="20"/>
          <w:szCs w:val="20"/>
        </w:rPr>
      </w:pPr>
    </w:p>
    <w:p w14:paraId="192E7B84" w14:textId="77777777" w:rsidR="001A3B03" w:rsidRPr="0003173F" w:rsidRDefault="001A3B03" w:rsidP="00B7611B">
      <w:pPr>
        <w:suppressAutoHyphens/>
        <w:jc w:val="both"/>
        <w:rPr>
          <w:rFonts w:ascii="Verdana" w:hAnsi="Verdana" w:cs="Arial"/>
          <w:sz w:val="20"/>
          <w:szCs w:val="20"/>
        </w:rPr>
      </w:pPr>
    </w:p>
    <w:p w14:paraId="3EF30DB1" w14:textId="32C44E33" w:rsidR="00435C82" w:rsidRPr="0003173F" w:rsidRDefault="001A3B03" w:rsidP="00B7611B">
      <w:pPr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 xml:space="preserve">W nawiązaniu do </w:t>
      </w:r>
      <w:r w:rsidR="0072066B" w:rsidRPr="0003173F">
        <w:rPr>
          <w:rFonts w:ascii="Verdana" w:hAnsi="Verdana" w:cs="Arial"/>
          <w:sz w:val="20"/>
          <w:szCs w:val="20"/>
        </w:rPr>
        <w:t xml:space="preserve">zaproszenia do negocjacji w celu </w:t>
      </w:r>
      <w:r w:rsidR="00E96A62" w:rsidRPr="0003173F">
        <w:rPr>
          <w:rFonts w:ascii="Verdana" w:hAnsi="Verdana" w:cs="Arial"/>
          <w:sz w:val="20"/>
          <w:szCs w:val="20"/>
        </w:rPr>
        <w:t>zlecenia świadczenia usług</w:t>
      </w:r>
      <w:r w:rsidR="0072066B" w:rsidRPr="0003173F">
        <w:rPr>
          <w:rFonts w:ascii="Verdana" w:hAnsi="Verdana" w:cs="Arial"/>
          <w:sz w:val="20"/>
          <w:szCs w:val="20"/>
        </w:rPr>
        <w:t xml:space="preserve"> </w:t>
      </w:r>
      <w:r w:rsidR="00435C82" w:rsidRPr="0003173F">
        <w:rPr>
          <w:rFonts w:ascii="Verdana" w:hAnsi="Verdana" w:cs="Arial"/>
          <w:sz w:val="20"/>
          <w:szCs w:val="20"/>
        </w:rPr>
        <w:t xml:space="preserve">w trybie </w:t>
      </w:r>
      <w:r w:rsidR="00B7611B" w:rsidRPr="0003173F">
        <w:rPr>
          <w:rFonts w:ascii="Verdana" w:hAnsi="Verdana" w:cs="Arial"/>
          <w:sz w:val="20"/>
          <w:szCs w:val="20"/>
        </w:rPr>
        <w:t>art.</w:t>
      </w:r>
      <w:r w:rsidR="0072066B" w:rsidRPr="0003173F">
        <w:rPr>
          <w:rFonts w:ascii="Verdana" w:hAnsi="Verdana" w:cs="Arial"/>
          <w:sz w:val="20"/>
          <w:szCs w:val="20"/>
        </w:rPr>
        <w:t xml:space="preserve"> 22 ust. 1</w:t>
      </w:r>
      <w:r w:rsidR="008A1925" w:rsidRPr="0003173F">
        <w:rPr>
          <w:rFonts w:ascii="Verdana" w:hAnsi="Verdana" w:cs="Arial"/>
          <w:sz w:val="20"/>
          <w:szCs w:val="20"/>
        </w:rPr>
        <w:t xml:space="preserve"> pkt. </w:t>
      </w:r>
      <w:r w:rsidR="00766804" w:rsidRPr="0003173F">
        <w:rPr>
          <w:rFonts w:ascii="Verdana" w:hAnsi="Verdana" w:cs="Arial"/>
          <w:sz w:val="20"/>
          <w:szCs w:val="20"/>
        </w:rPr>
        <w:t>4</w:t>
      </w:r>
      <w:r w:rsidR="0072066B" w:rsidRPr="0003173F">
        <w:rPr>
          <w:rFonts w:ascii="Verdana" w:hAnsi="Verdana" w:cs="Arial"/>
          <w:sz w:val="20"/>
          <w:szCs w:val="20"/>
        </w:rPr>
        <w:t xml:space="preserve"> ustawy z dnia 16 grudnia 2010 r</w:t>
      </w:r>
      <w:r w:rsidR="000F2D32" w:rsidRPr="0003173F">
        <w:rPr>
          <w:rFonts w:ascii="Verdana" w:hAnsi="Verdana" w:cs="Arial"/>
          <w:sz w:val="20"/>
          <w:szCs w:val="20"/>
        </w:rPr>
        <w:t>oku</w:t>
      </w:r>
      <w:r w:rsidR="0072066B" w:rsidRPr="0003173F">
        <w:rPr>
          <w:rFonts w:ascii="Verdana" w:hAnsi="Verdana" w:cs="Arial"/>
          <w:sz w:val="20"/>
          <w:szCs w:val="20"/>
        </w:rPr>
        <w:t xml:space="preserve"> o publicznym transporcie zbiorowym, przedmiotem któr</w:t>
      </w:r>
      <w:r w:rsidR="0048681D" w:rsidRPr="0003173F">
        <w:rPr>
          <w:rFonts w:ascii="Verdana" w:hAnsi="Verdana" w:cs="Arial"/>
          <w:sz w:val="20"/>
          <w:szCs w:val="20"/>
        </w:rPr>
        <w:t>ych</w:t>
      </w:r>
      <w:r w:rsidR="0072066B" w:rsidRPr="0003173F">
        <w:rPr>
          <w:rFonts w:ascii="Verdana" w:hAnsi="Verdana" w:cs="Arial"/>
          <w:sz w:val="20"/>
          <w:szCs w:val="20"/>
        </w:rPr>
        <w:t xml:space="preserve"> będzie: </w:t>
      </w:r>
    </w:p>
    <w:p w14:paraId="6D26A085" w14:textId="0912DBC1" w:rsidR="00902689" w:rsidRPr="0003173F" w:rsidRDefault="001014A1" w:rsidP="001A3B03">
      <w:pPr>
        <w:pStyle w:val="NormalnyWeb"/>
        <w:rPr>
          <w:rFonts w:ascii="Verdana" w:hAnsi="Verdana" w:cs="Arial"/>
          <w:bCs/>
          <w:sz w:val="20"/>
          <w:szCs w:val="20"/>
        </w:rPr>
      </w:pPr>
      <w:r w:rsidRPr="0003173F">
        <w:rPr>
          <w:rFonts w:ascii="Verdana" w:hAnsi="Verdana" w:cs="Arial"/>
          <w:b/>
          <w:bCs/>
          <w:sz w:val="20"/>
          <w:szCs w:val="20"/>
        </w:rPr>
        <w:t>„</w:t>
      </w:r>
      <w:r w:rsidRPr="0003173F">
        <w:rPr>
          <w:rFonts w:ascii="Verdana" w:hAnsi="Verdana" w:cs="Arial"/>
          <w:b/>
          <w:iCs/>
          <w:sz w:val="20"/>
          <w:szCs w:val="20"/>
        </w:rPr>
        <w:t>Świadczenie usług w zakresie publicznego transportu zbiorowego organizowanego przez Gminę Wrocław na terenie Wrocławia oraz Gmin Wisznia Mała, Długołęka i Czernica – Zadanie 1</w:t>
      </w:r>
      <w:r w:rsidR="0063479A" w:rsidRPr="0003173F">
        <w:rPr>
          <w:rFonts w:ascii="Verdana" w:hAnsi="Verdana" w:cs="Arial"/>
          <w:b/>
          <w:iCs/>
          <w:sz w:val="20"/>
          <w:szCs w:val="20"/>
        </w:rPr>
        <w:t>A, 1B, 1C, 1D, 1E*</w:t>
      </w:r>
      <w:r w:rsidRPr="0003173F">
        <w:rPr>
          <w:rFonts w:ascii="Verdana" w:hAnsi="Verdana" w:cs="Arial"/>
          <w:b/>
          <w:bCs/>
          <w:sz w:val="20"/>
          <w:szCs w:val="20"/>
        </w:rPr>
        <w:t>”</w:t>
      </w:r>
      <w:r w:rsidR="001A3B03" w:rsidRPr="0003173F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3B03" w:rsidRPr="0003173F">
        <w:rPr>
          <w:rFonts w:ascii="Verdana" w:hAnsi="Verdana" w:cs="Arial"/>
          <w:bCs/>
          <w:sz w:val="20"/>
          <w:szCs w:val="20"/>
        </w:rPr>
        <w:t>Zamawiający udziela odpowiedzi na pytanie z dnia 21 czerwca 2024 roku.</w:t>
      </w:r>
    </w:p>
    <w:p w14:paraId="338520BA" w14:textId="15456075" w:rsidR="001A3B03" w:rsidRPr="0003173F" w:rsidRDefault="001A3B03" w:rsidP="001A3B03">
      <w:pPr>
        <w:pStyle w:val="NormalnyWeb"/>
        <w:rPr>
          <w:rFonts w:ascii="Verdana" w:hAnsi="Verdana" w:cs="Arial"/>
          <w:bCs/>
          <w:sz w:val="20"/>
          <w:szCs w:val="20"/>
        </w:rPr>
      </w:pPr>
    </w:p>
    <w:p w14:paraId="6E1BB5E0" w14:textId="636AD246" w:rsidR="0048681D" w:rsidRPr="0003173F" w:rsidRDefault="001A3B03" w:rsidP="0048681D">
      <w:pPr>
        <w:pStyle w:val="Tekstpodstawowywcity0"/>
        <w:widowControl/>
        <w:suppressAutoHyphens/>
        <w:rPr>
          <w:rFonts w:ascii="Verdana" w:hAnsi="Verdana" w:cs="Arial"/>
          <w:b/>
          <w:bCs/>
          <w:sz w:val="20"/>
        </w:rPr>
      </w:pPr>
      <w:r w:rsidRPr="0003173F">
        <w:rPr>
          <w:rFonts w:ascii="Verdana" w:hAnsi="Verdana" w:cs="Arial"/>
          <w:b/>
          <w:bCs/>
          <w:sz w:val="20"/>
        </w:rPr>
        <w:t xml:space="preserve">Pytanie nr </w:t>
      </w:r>
      <w:r w:rsidR="0072066B" w:rsidRPr="0003173F">
        <w:rPr>
          <w:rFonts w:ascii="Verdana" w:hAnsi="Verdana" w:cs="Arial"/>
          <w:b/>
          <w:bCs/>
          <w:sz w:val="20"/>
        </w:rPr>
        <w:t>1</w:t>
      </w:r>
      <w:r w:rsidR="00902689" w:rsidRPr="0003173F">
        <w:rPr>
          <w:rFonts w:ascii="Verdana" w:hAnsi="Verdana" w:cs="Arial"/>
          <w:b/>
          <w:bCs/>
          <w:sz w:val="20"/>
        </w:rPr>
        <w:t xml:space="preserve"> </w:t>
      </w:r>
    </w:p>
    <w:p w14:paraId="1411B80D" w14:textId="77777777" w:rsidR="00DB729E" w:rsidRPr="0003173F" w:rsidRDefault="00DB729E" w:rsidP="0048681D">
      <w:pPr>
        <w:pStyle w:val="Tekstpodstawowywcity0"/>
        <w:widowControl/>
        <w:suppressAutoHyphens/>
        <w:rPr>
          <w:rFonts w:ascii="Verdana" w:hAnsi="Verdana" w:cs="Arial"/>
          <w:b/>
          <w:bCs/>
          <w:sz w:val="20"/>
        </w:rPr>
      </w:pPr>
    </w:p>
    <w:p w14:paraId="41298C28" w14:textId="425523CF" w:rsidR="001A3B03" w:rsidRPr="0003173F" w:rsidRDefault="001A3B03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>W związku z ogłoszonym zamówieniem na świadczenie usług w zakresie publicznego transportu zbiorowego organizowanego przez Gminę Wrocław na terenie Wrocławia oraz Gmin Wisznia Mała, Długołęka i Czernica – Zadanie 1A, Zadanie 1B, Zadanie 1C, Zadanie 1D, Zadanie 1E, pragniemy zapytać skąd wynika różnica wynikająca z załącznika nr 1 oraz załącznika nr 1a dotycząca ilości autobusów i ilości pracy przewozowej (poniżej tabelka). </w:t>
      </w:r>
    </w:p>
    <w:p w14:paraId="71F2BD22" w14:textId="7AC88A51" w:rsidR="001A3B03" w:rsidRPr="0003173F" w:rsidRDefault="001A3B03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>Prosimy o wskazanie w którym załączniku jest wskazana poprawna ilość rocznej pracy przewozowej. </w:t>
      </w:r>
    </w:p>
    <w:p w14:paraId="3CBB7B34" w14:textId="7F726170" w:rsidR="00DB729E" w:rsidRPr="0003173F" w:rsidRDefault="00DB729E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</w:p>
    <w:p w14:paraId="084EC30E" w14:textId="42440BC4" w:rsidR="001A3B03" w:rsidRPr="0003173F" w:rsidRDefault="001A3B03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>Przykład:</w:t>
      </w:r>
    </w:p>
    <w:p w14:paraId="47842B3B" w14:textId="77777777" w:rsidR="00DB729E" w:rsidRPr="0003173F" w:rsidRDefault="00DB729E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</w:p>
    <w:p w14:paraId="509DB3BF" w14:textId="397E05FF" w:rsidR="001A3B03" w:rsidRPr="0003173F" w:rsidRDefault="001A3B03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>Zadanie 1E autobusy typu D: załącznik nr 1 ilość autobusów 3 sztuki (</w:t>
      </w:r>
      <w:proofErr w:type="spellStart"/>
      <w:r w:rsidRPr="0003173F">
        <w:rPr>
          <w:rFonts w:ascii="Verdana" w:hAnsi="Verdana" w:cs="Arial"/>
          <w:sz w:val="20"/>
          <w:szCs w:val="20"/>
        </w:rPr>
        <w:t>br</w:t>
      </w:r>
      <w:proofErr w:type="spellEnd"/>
      <w:r w:rsidRPr="0003173F">
        <w:rPr>
          <w:rFonts w:ascii="Verdana" w:hAnsi="Verdana" w:cs="Arial"/>
          <w:sz w:val="20"/>
          <w:szCs w:val="20"/>
        </w:rPr>
        <w:t> 911-24, 911-26, 911-28) ilość km 93 184,83, a w załączniku 1a ilość autobusów 2 sztuki, ilość km 31 061. </w:t>
      </w:r>
    </w:p>
    <w:p w14:paraId="32B8E8D2" w14:textId="77777777" w:rsidR="001A3B03" w:rsidRPr="0003173F" w:rsidRDefault="001A3B03" w:rsidP="001A3B03">
      <w:pPr>
        <w:suppressAutoHyphens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623"/>
        <w:gridCol w:w="1386"/>
        <w:gridCol w:w="695"/>
        <w:gridCol w:w="1203"/>
        <w:gridCol w:w="623"/>
        <w:gridCol w:w="1313"/>
        <w:gridCol w:w="695"/>
        <w:gridCol w:w="1385"/>
      </w:tblGrid>
      <w:tr w:rsidR="001A3B03" w:rsidRPr="0003173F" w14:paraId="2F8B7EF7" w14:textId="77777777" w:rsidTr="00094E5D">
        <w:trPr>
          <w:trHeight w:val="281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5810D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Typ autobusu</w:t>
            </w:r>
          </w:p>
        </w:tc>
        <w:tc>
          <w:tcPr>
            <w:tcW w:w="21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A151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typ C</w:t>
            </w:r>
          </w:p>
        </w:tc>
        <w:tc>
          <w:tcPr>
            <w:tcW w:w="21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D9935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typ D</w:t>
            </w:r>
          </w:p>
        </w:tc>
      </w:tr>
      <w:tr w:rsidR="001A3B03" w:rsidRPr="0003173F" w14:paraId="032C49D3" w14:textId="77777777" w:rsidTr="00094E5D">
        <w:trPr>
          <w:trHeight w:val="28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2951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Zadanie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F22A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nr 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1EF9C" w14:textId="157CBEC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 xml:space="preserve">Ilość km </w:t>
            </w:r>
            <w:r w:rsidR="0003173F">
              <w:rPr>
                <w:rFonts w:ascii="Verdana" w:hAnsi="Verdana" w:cs="Arial"/>
                <w:sz w:val="20"/>
                <w:szCs w:val="20"/>
              </w:rPr>
              <w:br/>
            </w: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20650" w14:textId="2E1C79E3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3173F">
              <w:rPr>
                <w:rFonts w:ascii="Verdana" w:hAnsi="Verdana" w:cs="Arial"/>
                <w:sz w:val="20"/>
                <w:szCs w:val="20"/>
              </w:rPr>
              <w:br/>
            </w:r>
            <w:r w:rsidRPr="0003173F">
              <w:rPr>
                <w:rFonts w:ascii="Verdana" w:hAnsi="Verdana" w:cs="Arial"/>
                <w:sz w:val="20"/>
                <w:szCs w:val="20"/>
              </w:rPr>
              <w:t>nr 1A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938AE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 xml:space="preserve">Ilość km </w:t>
            </w: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1A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2A6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nr 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6836E" w14:textId="264992AB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Ilość</w:t>
            </w:r>
            <w:r w:rsidR="000317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3173F">
              <w:rPr>
                <w:rFonts w:ascii="Verdana" w:hAnsi="Verdana" w:cs="Arial"/>
                <w:sz w:val="20"/>
                <w:szCs w:val="20"/>
              </w:rPr>
              <w:t xml:space="preserve">km </w:t>
            </w:r>
            <w:r w:rsidR="0003173F">
              <w:rPr>
                <w:rFonts w:ascii="Verdana" w:hAnsi="Verdana" w:cs="Arial"/>
                <w:sz w:val="20"/>
                <w:szCs w:val="20"/>
              </w:rPr>
              <w:br/>
            </w: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D1C01" w14:textId="6F8C8286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3173F">
              <w:rPr>
                <w:rFonts w:ascii="Verdana" w:hAnsi="Verdana" w:cs="Arial"/>
                <w:sz w:val="20"/>
                <w:szCs w:val="20"/>
              </w:rPr>
              <w:br/>
            </w:r>
            <w:r w:rsidRPr="0003173F">
              <w:rPr>
                <w:rFonts w:ascii="Verdana" w:hAnsi="Verdana" w:cs="Arial"/>
                <w:sz w:val="20"/>
                <w:szCs w:val="20"/>
              </w:rPr>
              <w:t>nr 1A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834BE" w14:textId="7C784C85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 xml:space="preserve">Ilość km </w:t>
            </w:r>
            <w:r w:rsidR="0003173F">
              <w:rPr>
                <w:rFonts w:ascii="Verdana" w:hAnsi="Verdana" w:cs="Arial"/>
                <w:sz w:val="20"/>
                <w:szCs w:val="20"/>
              </w:rPr>
              <w:br/>
            </w:r>
            <w:proofErr w:type="spellStart"/>
            <w:r w:rsidRPr="0003173F">
              <w:rPr>
                <w:rFonts w:ascii="Verdana" w:hAnsi="Verdana" w:cs="Arial"/>
                <w:sz w:val="20"/>
                <w:szCs w:val="20"/>
              </w:rPr>
              <w:t>zał</w:t>
            </w:r>
            <w:proofErr w:type="spellEnd"/>
            <w:r w:rsidRPr="0003173F">
              <w:rPr>
                <w:rFonts w:ascii="Verdana" w:hAnsi="Verdana" w:cs="Arial"/>
                <w:sz w:val="20"/>
                <w:szCs w:val="20"/>
              </w:rPr>
              <w:t xml:space="preserve"> 1A</w:t>
            </w:r>
          </w:p>
        </w:tc>
      </w:tr>
      <w:tr w:rsidR="001A3B03" w:rsidRPr="0003173F" w14:paraId="74E938B4" w14:textId="77777777" w:rsidTr="00094E5D">
        <w:trPr>
          <w:trHeight w:val="28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8CD3D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66FB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95038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112 885,11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754C8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C275D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56 442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F0928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F0C7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52 292,92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CF468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9442D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26 146,00</w:t>
            </w:r>
          </w:p>
        </w:tc>
      </w:tr>
      <w:tr w:rsidR="001A3B03" w:rsidRPr="0003173F" w14:paraId="30B88086" w14:textId="77777777" w:rsidTr="00094E5D">
        <w:trPr>
          <w:trHeight w:val="28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140B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1B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D4324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5839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115 975,35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4E9BB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76A2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57 987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FF84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2327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58 072,50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C4B7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8B65B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29 036,00</w:t>
            </w:r>
          </w:p>
        </w:tc>
      </w:tr>
      <w:tr w:rsidR="001A3B03" w:rsidRPr="0003173F" w14:paraId="3AECB138" w14:textId="77777777" w:rsidTr="00094E5D">
        <w:trPr>
          <w:trHeight w:val="28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768C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1C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A5FF2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FAAB7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148 902,07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52C95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C44F2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67 195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DB248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D611A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74 632,95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007A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646F3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37 316,00</w:t>
            </w:r>
          </w:p>
        </w:tc>
      </w:tr>
      <w:tr w:rsidR="001A3B03" w:rsidRPr="0003173F" w14:paraId="5A98F579" w14:textId="77777777" w:rsidTr="00094E5D">
        <w:trPr>
          <w:trHeight w:val="28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77C2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1D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195BE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A63C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150 322,95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1B2C3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3BFFB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82 417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8AB31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5AAF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47 463,89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FA3EC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05EFD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23 731,00</w:t>
            </w:r>
          </w:p>
        </w:tc>
      </w:tr>
      <w:tr w:rsidR="001A3B03" w:rsidRPr="0003173F" w14:paraId="48F7DD38" w14:textId="77777777" w:rsidTr="00094E5D">
        <w:trPr>
          <w:trHeight w:val="281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E1825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1E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12093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B9F23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77 278,97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4E5C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E96AB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38 639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70680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11C6B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93 184,83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BE605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45403" w14:textId="77777777" w:rsidR="001A3B03" w:rsidRPr="0003173F" w:rsidRDefault="001A3B03" w:rsidP="001A3B03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3173F">
              <w:rPr>
                <w:rFonts w:ascii="Verdana" w:hAnsi="Verdana" w:cs="Arial"/>
                <w:sz w:val="20"/>
                <w:szCs w:val="20"/>
              </w:rPr>
              <w:t>31 061,00</w:t>
            </w:r>
          </w:p>
        </w:tc>
      </w:tr>
    </w:tbl>
    <w:p w14:paraId="6DAD1CFB" w14:textId="0E4EAC03" w:rsidR="009C6453" w:rsidRPr="0003173F" w:rsidRDefault="009C6453" w:rsidP="001A3B03">
      <w:pPr>
        <w:pStyle w:val="Tekstpodstawowywcity0"/>
        <w:widowControl/>
        <w:suppressAutoHyphens/>
        <w:rPr>
          <w:rFonts w:ascii="Verdana" w:hAnsi="Verdana" w:cs="Arial"/>
          <w:bCs/>
          <w:color w:val="000000" w:themeColor="text1"/>
          <w:sz w:val="20"/>
        </w:rPr>
      </w:pPr>
    </w:p>
    <w:p w14:paraId="253DA7F8" w14:textId="77777777" w:rsidR="009644CC" w:rsidRPr="0003173F" w:rsidRDefault="009644CC" w:rsidP="0048681D">
      <w:pPr>
        <w:suppressAutoHyphens/>
        <w:ind w:left="142" w:hanging="142"/>
        <w:jc w:val="both"/>
        <w:rPr>
          <w:rFonts w:ascii="Verdana" w:hAnsi="Verdana" w:cs="Arial"/>
          <w:sz w:val="20"/>
          <w:szCs w:val="20"/>
        </w:rPr>
      </w:pPr>
    </w:p>
    <w:p w14:paraId="3FC2DF51" w14:textId="77777777" w:rsidR="00DB729E" w:rsidRPr="0003173F" w:rsidRDefault="00DB729E" w:rsidP="0048681D">
      <w:pPr>
        <w:pStyle w:val="Tekstpodstawowywcity0"/>
        <w:widowControl/>
        <w:suppressAutoHyphens/>
        <w:ind w:left="142" w:right="0" w:hanging="142"/>
        <w:rPr>
          <w:rFonts w:ascii="Verdana" w:hAnsi="Verdana" w:cs="Arial"/>
          <w:b/>
          <w:bCs/>
          <w:sz w:val="20"/>
        </w:rPr>
      </w:pPr>
      <w:r w:rsidRPr="0003173F">
        <w:rPr>
          <w:rFonts w:ascii="Verdana" w:hAnsi="Verdana" w:cs="Arial"/>
          <w:b/>
          <w:bCs/>
          <w:sz w:val="20"/>
        </w:rPr>
        <w:t>Odpowiedź:</w:t>
      </w:r>
    </w:p>
    <w:p w14:paraId="50606FC5" w14:textId="0C2D4DFB" w:rsidR="00DB729E" w:rsidRDefault="00DB729E" w:rsidP="00412A77">
      <w:pPr>
        <w:pStyle w:val="Tekstpodstawowywcity0"/>
        <w:widowControl/>
        <w:suppressAutoHyphens/>
        <w:ind w:right="0"/>
        <w:rPr>
          <w:rFonts w:ascii="Verdana" w:hAnsi="Verdana" w:cs="Arial"/>
          <w:sz w:val="20"/>
        </w:rPr>
      </w:pPr>
      <w:r w:rsidRPr="0003173F">
        <w:rPr>
          <w:rFonts w:ascii="Verdana" w:hAnsi="Verdana" w:cs="Arial"/>
          <w:sz w:val="20"/>
        </w:rPr>
        <w:t>Zamawiający koryguje wskazaną w treści Załącznika nr 1a omyłkę</w:t>
      </w:r>
      <w:r w:rsidR="00412A77">
        <w:rPr>
          <w:rFonts w:ascii="Verdana" w:hAnsi="Verdana" w:cs="Arial"/>
          <w:sz w:val="20"/>
        </w:rPr>
        <w:t xml:space="preserve"> </w:t>
      </w:r>
      <w:r w:rsidRPr="0003173F">
        <w:rPr>
          <w:rFonts w:ascii="Verdana" w:hAnsi="Verdana" w:cs="Arial"/>
          <w:sz w:val="20"/>
        </w:rPr>
        <w:t>pisarską. Liczba autobusów typu D dla Zadania 1E wynosi 3</w:t>
      </w:r>
      <w:r w:rsidR="008F4D04">
        <w:rPr>
          <w:rFonts w:ascii="Verdana" w:hAnsi="Verdana" w:cs="Arial"/>
          <w:sz w:val="20"/>
        </w:rPr>
        <w:t xml:space="preserve">, liczba autobusów typu C dla Zadania 1C  wynosi 3. Korekcie ulegają również wartości będące omyłką rachunkową w zakresie </w:t>
      </w:r>
      <w:proofErr w:type="spellStart"/>
      <w:r w:rsidR="008F4D04">
        <w:rPr>
          <w:rFonts w:ascii="Verdana" w:hAnsi="Verdana" w:cs="Arial"/>
          <w:sz w:val="20"/>
        </w:rPr>
        <w:t>wzkm</w:t>
      </w:r>
      <w:proofErr w:type="spellEnd"/>
      <w:r w:rsidR="008F4D04">
        <w:rPr>
          <w:rFonts w:ascii="Verdana" w:hAnsi="Verdana" w:cs="Arial"/>
          <w:sz w:val="20"/>
        </w:rPr>
        <w:t xml:space="preserve"> </w:t>
      </w:r>
      <w:r w:rsidR="004A4FAD">
        <w:rPr>
          <w:rFonts w:ascii="Verdana" w:hAnsi="Verdana" w:cs="Arial"/>
          <w:sz w:val="20"/>
        </w:rPr>
        <w:br/>
      </w:r>
      <w:r w:rsidR="008F4D04">
        <w:rPr>
          <w:rFonts w:ascii="Verdana" w:hAnsi="Verdana" w:cs="Arial"/>
          <w:sz w:val="20"/>
        </w:rPr>
        <w:t xml:space="preserve">w podziale na typ autobusu dla Zadania 1C dla autobusów typu C </w:t>
      </w:r>
      <w:r w:rsidR="004A4FAD">
        <w:rPr>
          <w:rFonts w:ascii="Verdana" w:hAnsi="Verdana" w:cs="Arial"/>
          <w:sz w:val="20"/>
        </w:rPr>
        <w:t xml:space="preserve">liczba ta </w:t>
      </w:r>
      <w:r w:rsidR="008F4D04">
        <w:rPr>
          <w:rFonts w:ascii="Verdana" w:hAnsi="Verdana" w:cs="Arial"/>
          <w:sz w:val="20"/>
        </w:rPr>
        <w:t>wynosi 46</w:t>
      </w:r>
      <w:r w:rsidR="004A4FAD">
        <w:rPr>
          <w:rFonts w:ascii="Verdana" w:hAnsi="Verdana" w:cs="Arial"/>
          <w:sz w:val="20"/>
        </w:rPr>
        <w:t> </w:t>
      </w:r>
      <w:r w:rsidR="008F4D04">
        <w:rPr>
          <w:rFonts w:ascii="Verdana" w:hAnsi="Verdana" w:cs="Arial"/>
          <w:sz w:val="20"/>
        </w:rPr>
        <w:t>934</w:t>
      </w:r>
      <w:r w:rsidR="004A4FAD">
        <w:rPr>
          <w:rFonts w:ascii="Verdana" w:hAnsi="Verdana" w:cs="Arial"/>
          <w:sz w:val="20"/>
        </w:rPr>
        <w:t>,</w:t>
      </w:r>
      <w:r w:rsidR="008F4D04">
        <w:rPr>
          <w:rFonts w:ascii="Verdana" w:hAnsi="Verdana" w:cs="Arial"/>
          <w:sz w:val="20"/>
        </w:rPr>
        <w:t xml:space="preserve"> a dla Zadania 1D dla autobusów typu C wynosi 75 161.</w:t>
      </w:r>
      <w:bookmarkStart w:id="0" w:name="_GoBack"/>
      <w:bookmarkEnd w:id="0"/>
    </w:p>
    <w:p w14:paraId="616A98D6" w14:textId="77777777" w:rsidR="008F4D04" w:rsidRPr="0003173F" w:rsidRDefault="008F4D04" w:rsidP="00412A77">
      <w:pPr>
        <w:pStyle w:val="Tekstpodstawowywcity0"/>
        <w:widowControl/>
        <w:suppressAutoHyphens/>
        <w:ind w:right="0"/>
        <w:rPr>
          <w:rFonts w:ascii="Verdana" w:hAnsi="Verdana" w:cs="Arial"/>
          <w:sz w:val="20"/>
        </w:rPr>
      </w:pPr>
    </w:p>
    <w:p w14:paraId="34BD3FB0" w14:textId="41155D11" w:rsidR="00DB729E" w:rsidRPr="0003173F" w:rsidRDefault="00412A77" w:rsidP="00412A77">
      <w:pPr>
        <w:pStyle w:val="Tekstpodstawowywcity0"/>
        <w:widowControl/>
        <w:suppressAutoHyphens/>
        <w:ind w:right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Jednocześnie informuję</w:t>
      </w:r>
      <w:r w:rsidR="00DB729E" w:rsidRPr="0003173F">
        <w:rPr>
          <w:rFonts w:ascii="Verdana" w:hAnsi="Verdana" w:cs="Arial"/>
          <w:sz w:val="20"/>
        </w:rPr>
        <w:t xml:space="preserve">, że przytoczone wartości pracy przewozowej </w:t>
      </w:r>
      <w:r w:rsidR="008F4D04">
        <w:rPr>
          <w:rFonts w:ascii="Verdana" w:hAnsi="Verdana" w:cs="Arial"/>
          <w:sz w:val="20"/>
        </w:rPr>
        <w:t xml:space="preserve">w pozostałych Zadaniach </w:t>
      </w:r>
      <w:r w:rsidR="00DB729E" w:rsidRPr="0003173F">
        <w:rPr>
          <w:rFonts w:ascii="Verdana" w:hAnsi="Verdana" w:cs="Arial"/>
          <w:sz w:val="20"/>
        </w:rPr>
        <w:t>są poprawne. W Załączniku nr 1 wskazana została łączna praca przewozowa dla danego typu autobusów</w:t>
      </w:r>
      <w:r w:rsidR="004A4FAD">
        <w:rPr>
          <w:rFonts w:ascii="Verdana" w:hAnsi="Verdana" w:cs="Arial"/>
          <w:sz w:val="20"/>
        </w:rPr>
        <w:t>,</w:t>
      </w:r>
      <w:r w:rsidR="00DB729E" w:rsidRPr="0003173F">
        <w:rPr>
          <w:rFonts w:ascii="Verdana" w:hAnsi="Verdana" w:cs="Arial"/>
          <w:sz w:val="20"/>
        </w:rPr>
        <w:t xml:space="preserve"> a w Załączniku nr 1a praca przewozowa przypadająca </w:t>
      </w:r>
      <w:r>
        <w:rPr>
          <w:rFonts w:ascii="Verdana" w:hAnsi="Verdana" w:cs="Arial"/>
          <w:sz w:val="20"/>
        </w:rPr>
        <w:t>na</w:t>
      </w:r>
      <w:r w:rsidR="00DB729E" w:rsidRPr="0003173F">
        <w:rPr>
          <w:rFonts w:ascii="Verdana" w:hAnsi="Verdana" w:cs="Arial"/>
          <w:sz w:val="20"/>
        </w:rPr>
        <w:t xml:space="preserve"> jeden autobus danego typu</w:t>
      </w:r>
      <w:r w:rsidR="00AF424C">
        <w:rPr>
          <w:rFonts w:ascii="Verdana" w:hAnsi="Verdana" w:cs="Arial"/>
          <w:sz w:val="20"/>
        </w:rPr>
        <w:t xml:space="preserve"> (podana w formie pełnych wartości bez zaokrągleń)</w:t>
      </w:r>
      <w:r w:rsidR="00DB729E" w:rsidRPr="0003173F">
        <w:rPr>
          <w:rFonts w:ascii="Verdana" w:hAnsi="Verdana" w:cs="Arial"/>
          <w:sz w:val="20"/>
        </w:rPr>
        <w:t>.</w:t>
      </w:r>
    </w:p>
    <w:p w14:paraId="49FD4AEA" w14:textId="7EE5AAE0" w:rsidR="00DB729E" w:rsidRPr="0003173F" w:rsidRDefault="00DB729E" w:rsidP="0048681D">
      <w:pPr>
        <w:pStyle w:val="Tekstpodstawowywcity0"/>
        <w:widowControl/>
        <w:suppressAutoHyphens/>
        <w:ind w:left="142" w:right="0" w:hanging="142"/>
        <w:rPr>
          <w:rFonts w:ascii="Verdana" w:hAnsi="Verdana" w:cs="Arial"/>
          <w:sz w:val="20"/>
        </w:rPr>
      </w:pPr>
    </w:p>
    <w:p w14:paraId="3F37BC96" w14:textId="28655B2E" w:rsidR="0072066B" w:rsidRPr="0003173F" w:rsidRDefault="0072066B" w:rsidP="00865F0D">
      <w:pPr>
        <w:suppressAutoHyphens/>
        <w:ind w:left="4248"/>
        <w:rPr>
          <w:rFonts w:ascii="Verdana" w:hAnsi="Verdana" w:cs="Arial"/>
          <w:color w:val="000000"/>
          <w:sz w:val="20"/>
          <w:szCs w:val="20"/>
        </w:rPr>
      </w:pPr>
      <w:r w:rsidRPr="0003173F">
        <w:rPr>
          <w:rFonts w:ascii="Verdana" w:hAnsi="Verdana" w:cs="Arial"/>
          <w:sz w:val="20"/>
          <w:szCs w:val="20"/>
        </w:rPr>
        <w:t xml:space="preserve"> </w:t>
      </w:r>
    </w:p>
    <w:p w14:paraId="584AA56D" w14:textId="703F5372" w:rsidR="00022F22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>Podpisał:</w:t>
      </w:r>
    </w:p>
    <w:p w14:paraId="48712504" w14:textId="77777777" w:rsidR="001246A5" w:rsidRPr="0003173F" w:rsidRDefault="001246A5" w:rsidP="00DB4FB9">
      <w:pPr>
        <w:pStyle w:val="15Spraweprowadzi"/>
        <w:suppressAutoHyphens/>
        <w:rPr>
          <w:rFonts w:cs="Arial"/>
          <w:sz w:val="20"/>
          <w:szCs w:val="20"/>
        </w:rPr>
      </w:pPr>
    </w:p>
    <w:p w14:paraId="52DF4D1D" w14:textId="7F285E80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>Dawid Barabasz</w:t>
      </w:r>
    </w:p>
    <w:p w14:paraId="4ABE5C58" w14:textId="03E981F3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</w:p>
    <w:p w14:paraId="302B02EC" w14:textId="5450E2B7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 xml:space="preserve">Zastępca Dyrektora Wydziału Transportu </w:t>
      </w:r>
    </w:p>
    <w:p w14:paraId="3E16572E" w14:textId="586F3891" w:rsidR="00DB729E" w:rsidRPr="0003173F" w:rsidRDefault="00DB729E" w:rsidP="00DB4FB9">
      <w:pPr>
        <w:pStyle w:val="15Spraweprowadzi"/>
        <w:suppressAutoHyphens/>
        <w:rPr>
          <w:rFonts w:cs="Arial"/>
          <w:sz w:val="20"/>
          <w:szCs w:val="20"/>
        </w:rPr>
      </w:pPr>
      <w:r w:rsidRPr="0003173F">
        <w:rPr>
          <w:rFonts w:cs="Arial"/>
          <w:sz w:val="20"/>
          <w:szCs w:val="20"/>
        </w:rPr>
        <w:t xml:space="preserve">Przewodniczący komisji </w:t>
      </w:r>
    </w:p>
    <w:sectPr w:rsidR="00DB729E" w:rsidRPr="0003173F" w:rsidSect="00094E5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2D09" w14:textId="77777777" w:rsidR="00464C11" w:rsidRDefault="00464C11">
      <w:r>
        <w:separator/>
      </w:r>
    </w:p>
  </w:endnote>
  <w:endnote w:type="continuationSeparator" w:id="0">
    <w:p w14:paraId="2F922633" w14:textId="77777777" w:rsidR="00464C11" w:rsidRDefault="004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DEF7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1BEB" w14:textId="77777777" w:rsidR="00DB4FB9" w:rsidRDefault="00DB4FB9" w:rsidP="00F261E5">
    <w:pPr>
      <w:pStyle w:val="Stopka"/>
    </w:pPr>
  </w:p>
  <w:p w14:paraId="3C240AB2" w14:textId="77777777" w:rsidR="00DB4FB9" w:rsidRDefault="00DB4FB9" w:rsidP="00F261E5">
    <w:pPr>
      <w:pStyle w:val="Stopka"/>
    </w:pPr>
    <w:r w:rsidRPr="004E571E">
      <w:rPr>
        <w:noProof/>
      </w:rPr>
      <w:drawing>
        <wp:inline distT="0" distB="0" distL="0" distR="0" wp14:anchorId="614FEAE8" wp14:editId="51F3BB8B">
          <wp:extent cx="1574800" cy="749300"/>
          <wp:effectExtent l="19050" t="0" r="6350" b="0"/>
          <wp:docPr id="3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EDB6" w14:textId="77777777" w:rsidR="00464C11" w:rsidRDefault="00464C11">
      <w:r>
        <w:separator/>
      </w:r>
    </w:p>
  </w:footnote>
  <w:footnote w:type="continuationSeparator" w:id="0">
    <w:p w14:paraId="1F076FCB" w14:textId="77777777" w:rsidR="00464C11" w:rsidRDefault="004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132" w14:textId="77777777" w:rsidR="00DB4FB9" w:rsidRDefault="004A4FAD">
    <w:r>
      <w:rPr>
        <w:noProof/>
      </w:rPr>
      <w:pict w14:anchorId="091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B7AA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0F69B76A" wp14:editId="65AE0DAF">
          <wp:extent cx="3364230" cy="1621790"/>
          <wp:effectExtent l="19050" t="0" r="7620" b="0"/>
          <wp:docPr id="34" name="Obraz 34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2C"/>
    <w:multiLevelType w:val="hybridMultilevel"/>
    <w:tmpl w:val="030403D6"/>
    <w:lvl w:ilvl="0" w:tplc="9D10F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0E28689F"/>
    <w:multiLevelType w:val="hybridMultilevel"/>
    <w:tmpl w:val="F98972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9D3A26"/>
    <w:multiLevelType w:val="hybridMultilevel"/>
    <w:tmpl w:val="5AE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1C0BBD5D"/>
    <w:multiLevelType w:val="hybridMultilevel"/>
    <w:tmpl w:val="71E15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 w15:restartNumberingAfterBreak="0">
    <w:nsid w:val="251133AB"/>
    <w:multiLevelType w:val="multilevel"/>
    <w:tmpl w:val="1846806A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9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0863C35"/>
    <w:multiLevelType w:val="hybridMultilevel"/>
    <w:tmpl w:val="FC782F46"/>
    <w:lvl w:ilvl="0" w:tplc="5AA83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4D31DC"/>
    <w:multiLevelType w:val="hybridMultilevel"/>
    <w:tmpl w:val="950EA33E"/>
    <w:lvl w:ilvl="0" w:tplc="E4D43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D150F8"/>
    <w:multiLevelType w:val="hybridMultilevel"/>
    <w:tmpl w:val="1A72DE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9D4843"/>
    <w:multiLevelType w:val="multilevel"/>
    <w:tmpl w:val="CCA80788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4" w15:restartNumberingAfterBreak="0">
    <w:nsid w:val="61D50657"/>
    <w:multiLevelType w:val="hybridMultilevel"/>
    <w:tmpl w:val="A4060EDC"/>
    <w:lvl w:ilvl="0" w:tplc="765080F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67126AF7"/>
    <w:multiLevelType w:val="hybridMultilevel"/>
    <w:tmpl w:val="A580B0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6936CA"/>
    <w:multiLevelType w:val="hybridMultilevel"/>
    <w:tmpl w:val="2FA076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1" w15:restartNumberingAfterBreak="0">
    <w:nsid w:val="7003608C"/>
    <w:multiLevelType w:val="hybridMultilevel"/>
    <w:tmpl w:val="6F7421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CE2B46"/>
    <w:multiLevelType w:val="hybridMultilevel"/>
    <w:tmpl w:val="BD44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2"/>
  </w:num>
  <w:num w:numId="3">
    <w:abstractNumId w:val="35"/>
  </w:num>
  <w:num w:numId="4">
    <w:abstractNumId w:val="29"/>
  </w:num>
  <w:num w:numId="5">
    <w:abstractNumId w:val="20"/>
  </w:num>
  <w:num w:numId="6">
    <w:abstractNumId w:val="11"/>
  </w:num>
  <w:num w:numId="7">
    <w:abstractNumId w:val="5"/>
  </w:num>
  <w:num w:numId="8">
    <w:abstractNumId w:val="34"/>
  </w:num>
  <w:num w:numId="9">
    <w:abstractNumId w:val="27"/>
  </w:num>
  <w:num w:numId="10">
    <w:abstractNumId w:val="13"/>
  </w:num>
  <w:num w:numId="11">
    <w:abstractNumId w:val="19"/>
  </w:num>
  <w:num w:numId="12">
    <w:abstractNumId w:val="22"/>
  </w:num>
  <w:num w:numId="13">
    <w:abstractNumId w:val="17"/>
  </w:num>
  <w:num w:numId="14">
    <w:abstractNumId w:val="30"/>
  </w:num>
  <w:num w:numId="15">
    <w:abstractNumId w:val="14"/>
  </w:num>
  <w:num w:numId="16">
    <w:abstractNumId w:val="25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4"/>
  </w:num>
  <w:num w:numId="22">
    <w:abstractNumId w:val="33"/>
  </w:num>
  <w:num w:numId="23">
    <w:abstractNumId w:val="18"/>
  </w:num>
  <w:num w:numId="24">
    <w:abstractNumId w:val="0"/>
  </w:num>
  <w:num w:numId="25">
    <w:abstractNumId w:val="15"/>
  </w:num>
  <w:num w:numId="26">
    <w:abstractNumId w:val="10"/>
  </w:num>
  <w:num w:numId="27">
    <w:abstractNumId w:val="2"/>
  </w:num>
  <w:num w:numId="28">
    <w:abstractNumId w:val="6"/>
  </w:num>
  <w:num w:numId="29">
    <w:abstractNumId w:val="31"/>
  </w:num>
  <w:num w:numId="30">
    <w:abstractNumId w:val="28"/>
  </w:num>
  <w:num w:numId="31">
    <w:abstractNumId w:val="21"/>
  </w:num>
  <w:num w:numId="32">
    <w:abstractNumId w:val="26"/>
  </w:num>
  <w:num w:numId="33">
    <w:abstractNumId w:val="8"/>
  </w:num>
  <w:num w:numId="34">
    <w:abstractNumId w:val="23"/>
  </w:num>
  <w:num w:numId="35">
    <w:abstractNumId w:val="24"/>
  </w:num>
  <w:num w:numId="36">
    <w:abstractNumId w:val="32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15CC8"/>
    <w:rsid w:val="00022F22"/>
    <w:rsid w:val="00024595"/>
    <w:rsid w:val="00030BA1"/>
    <w:rsid w:val="0003173F"/>
    <w:rsid w:val="00036112"/>
    <w:rsid w:val="00041C08"/>
    <w:rsid w:val="0004306B"/>
    <w:rsid w:val="000500E7"/>
    <w:rsid w:val="0005348D"/>
    <w:rsid w:val="00053A4B"/>
    <w:rsid w:val="000636BE"/>
    <w:rsid w:val="00064F07"/>
    <w:rsid w:val="00067D67"/>
    <w:rsid w:val="00076764"/>
    <w:rsid w:val="0008125E"/>
    <w:rsid w:val="00092699"/>
    <w:rsid w:val="00094175"/>
    <w:rsid w:val="00094E5D"/>
    <w:rsid w:val="00095593"/>
    <w:rsid w:val="00096C16"/>
    <w:rsid w:val="00097AEF"/>
    <w:rsid w:val="000A4A85"/>
    <w:rsid w:val="000A6A5B"/>
    <w:rsid w:val="000A7FC4"/>
    <w:rsid w:val="000B6EBA"/>
    <w:rsid w:val="000C029B"/>
    <w:rsid w:val="000C1CB2"/>
    <w:rsid w:val="000C6A10"/>
    <w:rsid w:val="000C6B66"/>
    <w:rsid w:val="000C744E"/>
    <w:rsid w:val="000D7BB6"/>
    <w:rsid w:val="000E37EC"/>
    <w:rsid w:val="000F2D32"/>
    <w:rsid w:val="000F5DE6"/>
    <w:rsid w:val="000F6396"/>
    <w:rsid w:val="001014A1"/>
    <w:rsid w:val="00105226"/>
    <w:rsid w:val="00106F4F"/>
    <w:rsid w:val="00113796"/>
    <w:rsid w:val="00113B21"/>
    <w:rsid w:val="001246A5"/>
    <w:rsid w:val="00124C31"/>
    <w:rsid w:val="00143A44"/>
    <w:rsid w:val="00150DD4"/>
    <w:rsid w:val="00157742"/>
    <w:rsid w:val="0017300B"/>
    <w:rsid w:val="00176CA7"/>
    <w:rsid w:val="00177283"/>
    <w:rsid w:val="00177779"/>
    <w:rsid w:val="00180DF6"/>
    <w:rsid w:val="00181D4A"/>
    <w:rsid w:val="00182B4E"/>
    <w:rsid w:val="001847F8"/>
    <w:rsid w:val="001869BE"/>
    <w:rsid w:val="00190D4E"/>
    <w:rsid w:val="00197F8B"/>
    <w:rsid w:val="001A3B03"/>
    <w:rsid w:val="001A3F77"/>
    <w:rsid w:val="001B78D7"/>
    <w:rsid w:val="001D34EB"/>
    <w:rsid w:val="001D3E46"/>
    <w:rsid w:val="001E3413"/>
    <w:rsid w:val="00201883"/>
    <w:rsid w:val="002018DC"/>
    <w:rsid w:val="002023D5"/>
    <w:rsid w:val="00204B81"/>
    <w:rsid w:val="00211D79"/>
    <w:rsid w:val="002155B0"/>
    <w:rsid w:val="00220769"/>
    <w:rsid w:val="00231E40"/>
    <w:rsid w:val="00235C93"/>
    <w:rsid w:val="00235D81"/>
    <w:rsid w:val="002449D5"/>
    <w:rsid w:val="00256655"/>
    <w:rsid w:val="00272993"/>
    <w:rsid w:val="00274A6E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2F5F81"/>
    <w:rsid w:val="0030516A"/>
    <w:rsid w:val="00305745"/>
    <w:rsid w:val="003176FF"/>
    <w:rsid w:val="00323052"/>
    <w:rsid w:val="00323322"/>
    <w:rsid w:val="00324DB5"/>
    <w:rsid w:val="0032794D"/>
    <w:rsid w:val="00342F3D"/>
    <w:rsid w:val="00344F6B"/>
    <w:rsid w:val="00345256"/>
    <w:rsid w:val="003460CF"/>
    <w:rsid w:val="00350F43"/>
    <w:rsid w:val="00380EC4"/>
    <w:rsid w:val="00385B3E"/>
    <w:rsid w:val="0039586D"/>
    <w:rsid w:val="0039792B"/>
    <w:rsid w:val="003A1A17"/>
    <w:rsid w:val="003A46DF"/>
    <w:rsid w:val="003A745D"/>
    <w:rsid w:val="003B4793"/>
    <w:rsid w:val="003B5A00"/>
    <w:rsid w:val="003B5DBA"/>
    <w:rsid w:val="003B7D11"/>
    <w:rsid w:val="003D2FCF"/>
    <w:rsid w:val="003D4167"/>
    <w:rsid w:val="003E0D34"/>
    <w:rsid w:val="003F20D6"/>
    <w:rsid w:val="003F6AE7"/>
    <w:rsid w:val="00400AC3"/>
    <w:rsid w:val="00402F5E"/>
    <w:rsid w:val="00410511"/>
    <w:rsid w:val="00410A92"/>
    <w:rsid w:val="00412A77"/>
    <w:rsid w:val="004131C0"/>
    <w:rsid w:val="00415920"/>
    <w:rsid w:val="00426E06"/>
    <w:rsid w:val="00435C82"/>
    <w:rsid w:val="00440027"/>
    <w:rsid w:val="004443BC"/>
    <w:rsid w:val="004508B6"/>
    <w:rsid w:val="00451885"/>
    <w:rsid w:val="00460EF6"/>
    <w:rsid w:val="00464C11"/>
    <w:rsid w:val="004662FE"/>
    <w:rsid w:val="004718A9"/>
    <w:rsid w:val="004810CC"/>
    <w:rsid w:val="004813F9"/>
    <w:rsid w:val="00481D27"/>
    <w:rsid w:val="004859DF"/>
    <w:rsid w:val="0048681D"/>
    <w:rsid w:val="00492E9A"/>
    <w:rsid w:val="00496AE9"/>
    <w:rsid w:val="004A21ED"/>
    <w:rsid w:val="004A4FAD"/>
    <w:rsid w:val="004A67F0"/>
    <w:rsid w:val="004B34D0"/>
    <w:rsid w:val="004B3AFF"/>
    <w:rsid w:val="004C39BB"/>
    <w:rsid w:val="004C4396"/>
    <w:rsid w:val="004D6885"/>
    <w:rsid w:val="004E0A10"/>
    <w:rsid w:val="004E571E"/>
    <w:rsid w:val="004E5C8D"/>
    <w:rsid w:val="004F0615"/>
    <w:rsid w:val="004F142B"/>
    <w:rsid w:val="004F4550"/>
    <w:rsid w:val="00525B64"/>
    <w:rsid w:val="005330FF"/>
    <w:rsid w:val="00533993"/>
    <w:rsid w:val="00537B71"/>
    <w:rsid w:val="005409A3"/>
    <w:rsid w:val="00542E66"/>
    <w:rsid w:val="00544FCC"/>
    <w:rsid w:val="00561603"/>
    <w:rsid w:val="00567D86"/>
    <w:rsid w:val="00575716"/>
    <w:rsid w:val="00577A61"/>
    <w:rsid w:val="00583977"/>
    <w:rsid w:val="0059493A"/>
    <w:rsid w:val="005A3893"/>
    <w:rsid w:val="005A4ED1"/>
    <w:rsid w:val="005B3123"/>
    <w:rsid w:val="005B6CEB"/>
    <w:rsid w:val="005C12BF"/>
    <w:rsid w:val="005C5E14"/>
    <w:rsid w:val="005D18D1"/>
    <w:rsid w:val="005D3E8A"/>
    <w:rsid w:val="005D75AC"/>
    <w:rsid w:val="005E4DBC"/>
    <w:rsid w:val="005E649F"/>
    <w:rsid w:val="005F3D06"/>
    <w:rsid w:val="005F4BF2"/>
    <w:rsid w:val="00605F13"/>
    <w:rsid w:val="0060792F"/>
    <w:rsid w:val="00613DDF"/>
    <w:rsid w:val="00614CE1"/>
    <w:rsid w:val="006158D2"/>
    <w:rsid w:val="00615B4E"/>
    <w:rsid w:val="0061794A"/>
    <w:rsid w:val="0063479A"/>
    <w:rsid w:val="00634CD2"/>
    <w:rsid w:val="00636268"/>
    <w:rsid w:val="00636A8D"/>
    <w:rsid w:val="00646F78"/>
    <w:rsid w:val="0064710E"/>
    <w:rsid w:val="00650B0F"/>
    <w:rsid w:val="00656269"/>
    <w:rsid w:val="00662504"/>
    <w:rsid w:val="00674AFB"/>
    <w:rsid w:val="00674B2D"/>
    <w:rsid w:val="0067698D"/>
    <w:rsid w:val="00684868"/>
    <w:rsid w:val="006864E0"/>
    <w:rsid w:val="0068658F"/>
    <w:rsid w:val="0069305E"/>
    <w:rsid w:val="00695D8C"/>
    <w:rsid w:val="00696765"/>
    <w:rsid w:val="006A2B47"/>
    <w:rsid w:val="006C0CFC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05C5B"/>
    <w:rsid w:val="007130DD"/>
    <w:rsid w:val="0072066B"/>
    <w:rsid w:val="00740685"/>
    <w:rsid w:val="0074416C"/>
    <w:rsid w:val="00754E76"/>
    <w:rsid w:val="0075620E"/>
    <w:rsid w:val="00760BDB"/>
    <w:rsid w:val="00766804"/>
    <w:rsid w:val="007737D2"/>
    <w:rsid w:val="007778EC"/>
    <w:rsid w:val="00777C89"/>
    <w:rsid w:val="00781B6B"/>
    <w:rsid w:val="007850B2"/>
    <w:rsid w:val="007878BA"/>
    <w:rsid w:val="007907FD"/>
    <w:rsid w:val="00794F87"/>
    <w:rsid w:val="007A6CE5"/>
    <w:rsid w:val="007B0CA6"/>
    <w:rsid w:val="007C60E8"/>
    <w:rsid w:val="007C74CB"/>
    <w:rsid w:val="007E5470"/>
    <w:rsid w:val="007F1692"/>
    <w:rsid w:val="007F1B42"/>
    <w:rsid w:val="007F73D6"/>
    <w:rsid w:val="008007F9"/>
    <w:rsid w:val="00803C97"/>
    <w:rsid w:val="00806295"/>
    <w:rsid w:val="00827E7B"/>
    <w:rsid w:val="00831309"/>
    <w:rsid w:val="008328EA"/>
    <w:rsid w:val="008464DB"/>
    <w:rsid w:val="00855AF8"/>
    <w:rsid w:val="00865F0D"/>
    <w:rsid w:val="008706D9"/>
    <w:rsid w:val="00870DC9"/>
    <w:rsid w:val="0088160D"/>
    <w:rsid w:val="00894CB9"/>
    <w:rsid w:val="008953D9"/>
    <w:rsid w:val="00896FBA"/>
    <w:rsid w:val="008A1925"/>
    <w:rsid w:val="008A2FA5"/>
    <w:rsid w:val="008B45F3"/>
    <w:rsid w:val="008B758C"/>
    <w:rsid w:val="008C0611"/>
    <w:rsid w:val="008C2F6D"/>
    <w:rsid w:val="008F4D04"/>
    <w:rsid w:val="008F5A78"/>
    <w:rsid w:val="008F7D65"/>
    <w:rsid w:val="00902689"/>
    <w:rsid w:val="009064C0"/>
    <w:rsid w:val="00916B2A"/>
    <w:rsid w:val="0092089A"/>
    <w:rsid w:val="00921B21"/>
    <w:rsid w:val="00924C05"/>
    <w:rsid w:val="00926D43"/>
    <w:rsid w:val="00946077"/>
    <w:rsid w:val="00963A96"/>
    <w:rsid w:val="009644CC"/>
    <w:rsid w:val="00974683"/>
    <w:rsid w:val="009765D0"/>
    <w:rsid w:val="009778BF"/>
    <w:rsid w:val="00984F47"/>
    <w:rsid w:val="00992E7D"/>
    <w:rsid w:val="00996D4F"/>
    <w:rsid w:val="009C3BB2"/>
    <w:rsid w:val="009C6453"/>
    <w:rsid w:val="009C6EEC"/>
    <w:rsid w:val="009C72C5"/>
    <w:rsid w:val="009D2C49"/>
    <w:rsid w:val="009D513B"/>
    <w:rsid w:val="009D53E1"/>
    <w:rsid w:val="009D5DE8"/>
    <w:rsid w:val="009E05BF"/>
    <w:rsid w:val="009E0A3E"/>
    <w:rsid w:val="009E1799"/>
    <w:rsid w:val="009E4A79"/>
    <w:rsid w:val="009E53CB"/>
    <w:rsid w:val="00A005FB"/>
    <w:rsid w:val="00A03D22"/>
    <w:rsid w:val="00A123F9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A49E5"/>
    <w:rsid w:val="00AA5082"/>
    <w:rsid w:val="00AB4556"/>
    <w:rsid w:val="00AB56BE"/>
    <w:rsid w:val="00AB60B5"/>
    <w:rsid w:val="00AC23AF"/>
    <w:rsid w:val="00AF094C"/>
    <w:rsid w:val="00AF424C"/>
    <w:rsid w:val="00AF5CE9"/>
    <w:rsid w:val="00B01B89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5153"/>
    <w:rsid w:val="00B7611B"/>
    <w:rsid w:val="00B77BC9"/>
    <w:rsid w:val="00B81B31"/>
    <w:rsid w:val="00B82D36"/>
    <w:rsid w:val="00B82EBF"/>
    <w:rsid w:val="00B85ADC"/>
    <w:rsid w:val="00B8689C"/>
    <w:rsid w:val="00B906E7"/>
    <w:rsid w:val="00B95DE2"/>
    <w:rsid w:val="00BA2EDA"/>
    <w:rsid w:val="00BA2F72"/>
    <w:rsid w:val="00BA6559"/>
    <w:rsid w:val="00BB389F"/>
    <w:rsid w:val="00BC5844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0A79"/>
    <w:rsid w:val="00BF2B01"/>
    <w:rsid w:val="00C153F8"/>
    <w:rsid w:val="00C2127D"/>
    <w:rsid w:val="00C233C4"/>
    <w:rsid w:val="00C341E8"/>
    <w:rsid w:val="00C34CB0"/>
    <w:rsid w:val="00C42973"/>
    <w:rsid w:val="00C53C41"/>
    <w:rsid w:val="00C6438A"/>
    <w:rsid w:val="00C701BB"/>
    <w:rsid w:val="00C759BD"/>
    <w:rsid w:val="00C8199A"/>
    <w:rsid w:val="00C93645"/>
    <w:rsid w:val="00C942A8"/>
    <w:rsid w:val="00CA00CB"/>
    <w:rsid w:val="00CA1884"/>
    <w:rsid w:val="00CA6E73"/>
    <w:rsid w:val="00CA6F30"/>
    <w:rsid w:val="00CC1016"/>
    <w:rsid w:val="00CC10B3"/>
    <w:rsid w:val="00CC162B"/>
    <w:rsid w:val="00CC1EAB"/>
    <w:rsid w:val="00CD26BE"/>
    <w:rsid w:val="00CD4AC9"/>
    <w:rsid w:val="00CE4088"/>
    <w:rsid w:val="00CE7240"/>
    <w:rsid w:val="00CF22FE"/>
    <w:rsid w:val="00CF3161"/>
    <w:rsid w:val="00D05152"/>
    <w:rsid w:val="00D07E5E"/>
    <w:rsid w:val="00D10FF2"/>
    <w:rsid w:val="00D13759"/>
    <w:rsid w:val="00D23966"/>
    <w:rsid w:val="00D33992"/>
    <w:rsid w:val="00D349D4"/>
    <w:rsid w:val="00D365EE"/>
    <w:rsid w:val="00D40667"/>
    <w:rsid w:val="00D4622B"/>
    <w:rsid w:val="00D54E7D"/>
    <w:rsid w:val="00D61A2C"/>
    <w:rsid w:val="00D627A1"/>
    <w:rsid w:val="00D72E0C"/>
    <w:rsid w:val="00D81AFC"/>
    <w:rsid w:val="00D83066"/>
    <w:rsid w:val="00D84DCF"/>
    <w:rsid w:val="00D851EA"/>
    <w:rsid w:val="00D8547D"/>
    <w:rsid w:val="00DA1B96"/>
    <w:rsid w:val="00DB4A9E"/>
    <w:rsid w:val="00DB4FB9"/>
    <w:rsid w:val="00DB729E"/>
    <w:rsid w:val="00DC191D"/>
    <w:rsid w:val="00DD111E"/>
    <w:rsid w:val="00DE6D5C"/>
    <w:rsid w:val="00DF3359"/>
    <w:rsid w:val="00E10EC2"/>
    <w:rsid w:val="00E11978"/>
    <w:rsid w:val="00E12143"/>
    <w:rsid w:val="00E25E6A"/>
    <w:rsid w:val="00E34E95"/>
    <w:rsid w:val="00E35A19"/>
    <w:rsid w:val="00E4170D"/>
    <w:rsid w:val="00E47EF0"/>
    <w:rsid w:val="00E52576"/>
    <w:rsid w:val="00E61739"/>
    <w:rsid w:val="00E96A62"/>
    <w:rsid w:val="00EB1EB7"/>
    <w:rsid w:val="00EB6BC0"/>
    <w:rsid w:val="00EC403E"/>
    <w:rsid w:val="00EC5D55"/>
    <w:rsid w:val="00ED3E79"/>
    <w:rsid w:val="00EE79A8"/>
    <w:rsid w:val="00EF5910"/>
    <w:rsid w:val="00F00D99"/>
    <w:rsid w:val="00F10DFC"/>
    <w:rsid w:val="00F17BE3"/>
    <w:rsid w:val="00F244C6"/>
    <w:rsid w:val="00F244F6"/>
    <w:rsid w:val="00F261E5"/>
    <w:rsid w:val="00F30645"/>
    <w:rsid w:val="00F34FC9"/>
    <w:rsid w:val="00F40755"/>
    <w:rsid w:val="00F426EA"/>
    <w:rsid w:val="00F43183"/>
    <w:rsid w:val="00F4430D"/>
    <w:rsid w:val="00F475C7"/>
    <w:rsid w:val="00F50F05"/>
    <w:rsid w:val="00F56952"/>
    <w:rsid w:val="00F63424"/>
    <w:rsid w:val="00F63735"/>
    <w:rsid w:val="00F67583"/>
    <w:rsid w:val="00F71F65"/>
    <w:rsid w:val="00F8165E"/>
    <w:rsid w:val="00F834A1"/>
    <w:rsid w:val="00F94398"/>
    <w:rsid w:val="00F94EC0"/>
    <w:rsid w:val="00FA02D5"/>
    <w:rsid w:val="00FA2B60"/>
    <w:rsid w:val="00FA35F5"/>
    <w:rsid w:val="00FA5773"/>
    <w:rsid w:val="00FB09CE"/>
    <w:rsid w:val="00FB1E1E"/>
    <w:rsid w:val="00FB2F82"/>
    <w:rsid w:val="00FB68B6"/>
    <w:rsid w:val="00FB7E24"/>
    <w:rsid w:val="00FC1217"/>
    <w:rsid w:val="00FD41F5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208C32"/>
  <w15:docId w15:val="{2A333CCB-9C54-47C9-9B76-D4A0CC3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BE3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59493A"/>
    <w:pPr>
      <w:ind w:left="708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basedOn w:val="Domylnaczcionkaakapitu"/>
    <w:link w:val="Akapitzlist"/>
    <w:uiPriority w:val="99"/>
    <w:qFormat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2023D5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  <w:i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  <w:style w:type="paragraph" w:styleId="NormalnyWeb">
    <w:name w:val="Normal (Web)"/>
    <w:basedOn w:val="Normalny"/>
    <w:uiPriority w:val="99"/>
    <w:unhideWhenUsed/>
    <w:rsid w:val="001014A1"/>
  </w:style>
  <w:style w:type="character" w:customStyle="1" w:styleId="markedcontent">
    <w:name w:val="markedcontent"/>
    <w:basedOn w:val="Domylnaczcionkaakapitu"/>
    <w:rsid w:val="009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ADE9-039D-497C-A7AC-876C550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22</TotalTime>
  <Pages>2</Pages>
  <Words>428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6</cp:revision>
  <cp:lastPrinted>2024-06-24T08:00:00Z</cp:lastPrinted>
  <dcterms:created xsi:type="dcterms:W3CDTF">2024-06-24T07:59:00Z</dcterms:created>
  <dcterms:modified xsi:type="dcterms:W3CDTF">2024-06-24T08:22:00Z</dcterms:modified>
</cp:coreProperties>
</file>