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60" w:rsidRDefault="004C4E60" w:rsidP="004C4E60">
      <w:pPr>
        <w:jc w:val="right"/>
        <w:rPr>
          <w:rFonts w:ascii="Verdana" w:hAnsi="Verdana"/>
          <w:sz w:val="20"/>
          <w:szCs w:val="20"/>
        </w:rPr>
      </w:pPr>
    </w:p>
    <w:p w:rsidR="004C4E60" w:rsidRPr="005D56F7" w:rsidRDefault="004C4E60" w:rsidP="004C4E60">
      <w:pPr>
        <w:jc w:val="right"/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 xml:space="preserve">Wrocław, </w:t>
      </w:r>
      <w:r w:rsidR="00162168" w:rsidRPr="005D56F7">
        <w:rPr>
          <w:rFonts w:ascii="Verdana" w:hAnsi="Verdana" w:cs="Arial"/>
          <w:sz w:val="20"/>
          <w:szCs w:val="20"/>
        </w:rPr>
        <w:t>13</w:t>
      </w:r>
      <w:r w:rsidRPr="005D56F7">
        <w:rPr>
          <w:rFonts w:ascii="Verdana" w:hAnsi="Verdana" w:cs="Arial"/>
          <w:sz w:val="20"/>
          <w:szCs w:val="20"/>
        </w:rPr>
        <w:t xml:space="preserve"> </w:t>
      </w:r>
      <w:r w:rsidR="00162168" w:rsidRPr="005D56F7">
        <w:rPr>
          <w:rFonts w:ascii="Verdana" w:hAnsi="Verdana" w:cs="Arial"/>
          <w:sz w:val="20"/>
          <w:szCs w:val="20"/>
        </w:rPr>
        <w:t>czerwca</w:t>
      </w:r>
      <w:r w:rsidRPr="005D56F7">
        <w:rPr>
          <w:rFonts w:ascii="Verdana" w:hAnsi="Verdana" w:cs="Arial"/>
          <w:sz w:val="20"/>
          <w:szCs w:val="20"/>
        </w:rPr>
        <w:t xml:space="preserve"> 202</w:t>
      </w:r>
      <w:r w:rsidR="004738D2" w:rsidRPr="005D56F7">
        <w:rPr>
          <w:rFonts w:ascii="Verdana" w:hAnsi="Verdana" w:cs="Arial"/>
          <w:sz w:val="20"/>
          <w:szCs w:val="20"/>
        </w:rPr>
        <w:t>4</w:t>
      </w:r>
      <w:r w:rsidRPr="005D56F7">
        <w:rPr>
          <w:rFonts w:ascii="Verdana" w:hAnsi="Verdana" w:cs="Arial"/>
          <w:sz w:val="20"/>
          <w:szCs w:val="20"/>
        </w:rPr>
        <w:t xml:space="preserve"> r</w:t>
      </w:r>
      <w:r w:rsidR="00C63F4D" w:rsidRPr="005D56F7">
        <w:rPr>
          <w:rFonts w:ascii="Verdana" w:hAnsi="Verdana" w:cs="Arial"/>
          <w:sz w:val="20"/>
          <w:szCs w:val="20"/>
        </w:rPr>
        <w:t>oku</w:t>
      </w:r>
    </w:p>
    <w:p w:rsidR="004C4E60" w:rsidRDefault="004C4E60" w:rsidP="004C4E60">
      <w:pPr>
        <w:rPr>
          <w:rFonts w:ascii="Verdana" w:hAnsi="Verdana" w:cs="Arial"/>
          <w:sz w:val="20"/>
          <w:szCs w:val="20"/>
        </w:rPr>
      </w:pPr>
    </w:p>
    <w:p w:rsidR="005D56F7" w:rsidRPr="005D56F7" w:rsidRDefault="005D56F7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WTR-ZT.7243.</w:t>
      </w:r>
      <w:r w:rsidR="00162168" w:rsidRPr="005D56F7">
        <w:rPr>
          <w:rFonts w:ascii="Verdana" w:hAnsi="Verdana" w:cs="Arial"/>
          <w:sz w:val="20"/>
          <w:szCs w:val="20"/>
        </w:rPr>
        <w:t>17.</w:t>
      </w:r>
      <w:r w:rsidRPr="005D56F7">
        <w:rPr>
          <w:rFonts w:ascii="Verdana" w:hAnsi="Verdana" w:cs="Arial"/>
          <w:sz w:val="20"/>
          <w:szCs w:val="20"/>
        </w:rPr>
        <w:t>202</w:t>
      </w:r>
      <w:r w:rsidR="004738D2" w:rsidRPr="005D56F7">
        <w:rPr>
          <w:rFonts w:ascii="Verdana" w:hAnsi="Verdana" w:cs="Arial"/>
          <w:sz w:val="20"/>
          <w:szCs w:val="20"/>
        </w:rPr>
        <w:t>4</w:t>
      </w:r>
      <w:r w:rsidRPr="005D56F7">
        <w:rPr>
          <w:rFonts w:ascii="Verdana" w:hAnsi="Verdana" w:cs="Arial"/>
          <w:sz w:val="20"/>
          <w:szCs w:val="20"/>
        </w:rPr>
        <w:t>.MWr.2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 xml:space="preserve">Dotyczy: postępowania w trybie art. 22 ust. 1 ustawy z dnia 16 grudnia 2010 r. o publicznym transporcie </w:t>
      </w:r>
      <w:r w:rsidR="006B4CFA" w:rsidRPr="005D56F7">
        <w:rPr>
          <w:rFonts w:ascii="Verdana" w:hAnsi="Verdana" w:cs="Arial"/>
          <w:sz w:val="20"/>
          <w:szCs w:val="20"/>
        </w:rPr>
        <w:t>zbiorowym</w:t>
      </w:r>
    </w:p>
    <w:p w:rsidR="009F6568" w:rsidRPr="005D56F7" w:rsidRDefault="009F6568" w:rsidP="004C4E60">
      <w:pPr>
        <w:rPr>
          <w:rFonts w:ascii="Verdana" w:hAnsi="Verdana" w:cs="Arial"/>
          <w:sz w:val="20"/>
          <w:szCs w:val="20"/>
        </w:rPr>
      </w:pPr>
    </w:p>
    <w:p w:rsidR="00990F6E" w:rsidRDefault="00990F6E" w:rsidP="004C4E60">
      <w:pPr>
        <w:jc w:val="center"/>
        <w:rPr>
          <w:rFonts w:ascii="Verdana" w:hAnsi="Verdana" w:cs="Arial"/>
          <w:sz w:val="20"/>
          <w:szCs w:val="20"/>
        </w:rPr>
      </w:pPr>
    </w:p>
    <w:p w:rsidR="005D56F7" w:rsidRPr="005D56F7" w:rsidRDefault="005D56F7" w:rsidP="004C4E60">
      <w:pPr>
        <w:jc w:val="center"/>
        <w:rPr>
          <w:rFonts w:ascii="Verdana" w:hAnsi="Verdana" w:cs="Arial"/>
          <w:sz w:val="20"/>
          <w:szCs w:val="20"/>
        </w:rPr>
      </w:pPr>
    </w:p>
    <w:p w:rsidR="004C4E60" w:rsidRDefault="004C4E60" w:rsidP="004C4E60">
      <w:pPr>
        <w:jc w:val="center"/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ZAPROSZENIE DO NEGOCJACJI</w:t>
      </w:r>
    </w:p>
    <w:p w:rsidR="005D56F7" w:rsidRPr="005D56F7" w:rsidRDefault="005D56F7" w:rsidP="004C4E60">
      <w:pPr>
        <w:jc w:val="center"/>
        <w:rPr>
          <w:rFonts w:ascii="Verdana" w:hAnsi="Verdana" w:cs="Arial"/>
          <w:sz w:val="20"/>
          <w:szCs w:val="20"/>
        </w:rPr>
      </w:pPr>
    </w:p>
    <w:p w:rsidR="004C4E60" w:rsidRDefault="004C4E60" w:rsidP="004C4E60">
      <w:pPr>
        <w:rPr>
          <w:rFonts w:ascii="Verdana" w:hAnsi="Verdana" w:cs="Arial"/>
          <w:sz w:val="20"/>
          <w:szCs w:val="20"/>
        </w:rPr>
      </w:pPr>
    </w:p>
    <w:p w:rsidR="005D56F7" w:rsidRPr="005D56F7" w:rsidRDefault="005D56F7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Działając w imieniu Gminy Wrocław, Wydział Transportu zaprasza do negocjacji (poprzez przesłanie drogą elektroniczną wypełnion</w:t>
      </w:r>
      <w:r w:rsidR="004860D2" w:rsidRPr="005D56F7">
        <w:rPr>
          <w:rFonts w:ascii="Verdana" w:hAnsi="Verdana" w:cs="Arial"/>
          <w:sz w:val="20"/>
          <w:szCs w:val="20"/>
        </w:rPr>
        <w:t>ych załączników nr 1,</w:t>
      </w:r>
      <w:r w:rsidR="005D56F7">
        <w:rPr>
          <w:rFonts w:ascii="Verdana" w:hAnsi="Verdana" w:cs="Arial"/>
          <w:sz w:val="20"/>
          <w:szCs w:val="20"/>
        </w:rPr>
        <w:t xml:space="preserve"> </w:t>
      </w:r>
      <w:r w:rsidR="004860D2" w:rsidRPr="005D56F7">
        <w:rPr>
          <w:rFonts w:ascii="Verdana" w:hAnsi="Verdana" w:cs="Arial"/>
          <w:sz w:val="20"/>
          <w:szCs w:val="20"/>
        </w:rPr>
        <w:t>3 i 4</w:t>
      </w:r>
      <w:r w:rsidRPr="005D56F7">
        <w:rPr>
          <w:rFonts w:ascii="Verdana" w:hAnsi="Verdana" w:cs="Arial"/>
          <w:sz w:val="20"/>
          <w:szCs w:val="20"/>
        </w:rPr>
        <w:t>) na świadczenie usług</w:t>
      </w:r>
      <w:r w:rsidR="004860D2" w:rsidRPr="005D56F7">
        <w:rPr>
          <w:rFonts w:ascii="Verdana" w:hAnsi="Verdana" w:cs="Arial"/>
          <w:sz w:val="20"/>
          <w:szCs w:val="20"/>
        </w:rPr>
        <w:t xml:space="preserve"> </w:t>
      </w:r>
      <w:r w:rsidRPr="005D56F7">
        <w:rPr>
          <w:rFonts w:ascii="Verdana" w:hAnsi="Verdana" w:cs="Arial"/>
          <w:sz w:val="20"/>
          <w:szCs w:val="20"/>
        </w:rPr>
        <w:t xml:space="preserve">w trybie art. 22 ust. 1 pkt </w:t>
      </w:r>
      <w:r w:rsidR="00AC704A">
        <w:rPr>
          <w:rFonts w:ascii="Verdana" w:hAnsi="Verdana" w:cs="Arial"/>
          <w:sz w:val="20"/>
          <w:szCs w:val="20"/>
        </w:rPr>
        <w:t>1</w:t>
      </w:r>
      <w:bookmarkStart w:id="0" w:name="_GoBack"/>
      <w:bookmarkEnd w:id="0"/>
      <w:r w:rsidRPr="005D56F7">
        <w:rPr>
          <w:rFonts w:ascii="Verdana" w:hAnsi="Verdana" w:cs="Arial"/>
          <w:sz w:val="20"/>
          <w:szCs w:val="20"/>
        </w:rPr>
        <w:t xml:space="preserve"> ustawy z dnia 16 grudnia 2010 r</w:t>
      </w:r>
      <w:r w:rsidR="005F0EF6" w:rsidRPr="005D56F7">
        <w:rPr>
          <w:rFonts w:ascii="Verdana" w:hAnsi="Verdana" w:cs="Arial"/>
          <w:sz w:val="20"/>
          <w:szCs w:val="20"/>
        </w:rPr>
        <w:t xml:space="preserve">oku </w:t>
      </w:r>
      <w:r w:rsidRPr="005D56F7">
        <w:rPr>
          <w:rFonts w:ascii="Verdana" w:hAnsi="Verdana" w:cs="Arial"/>
          <w:sz w:val="20"/>
          <w:szCs w:val="20"/>
        </w:rPr>
        <w:t>o publicznym transporcie zbiorowym, przedmiotem których będzie: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5D56F7" w:rsidRDefault="005D56F7" w:rsidP="004738D2">
      <w:pPr>
        <w:pStyle w:val="NormalnyWeb"/>
        <w:rPr>
          <w:rFonts w:ascii="Verdana" w:hAnsi="Verdana" w:cs="Arial"/>
          <w:b/>
          <w:bCs/>
          <w:sz w:val="20"/>
          <w:szCs w:val="20"/>
        </w:rPr>
      </w:pPr>
    </w:p>
    <w:p w:rsidR="004738D2" w:rsidRPr="005D56F7" w:rsidRDefault="004738D2" w:rsidP="004738D2">
      <w:pPr>
        <w:pStyle w:val="NormalnyWeb"/>
        <w:rPr>
          <w:rFonts w:ascii="Verdana" w:hAnsi="Verdana" w:cs="Arial"/>
          <w:b/>
          <w:bCs/>
          <w:sz w:val="20"/>
          <w:szCs w:val="20"/>
        </w:rPr>
      </w:pPr>
      <w:r w:rsidRPr="005D56F7">
        <w:rPr>
          <w:rFonts w:ascii="Verdana" w:hAnsi="Verdana" w:cs="Arial"/>
          <w:b/>
          <w:bCs/>
          <w:sz w:val="20"/>
          <w:szCs w:val="20"/>
        </w:rPr>
        <w:t>„</w:t>
      </w:r>
      <w:r w:rsidRPr="005D56F7">
        <w:rPr>
          <w:rFonts w:ascii="Verdana" w:hAnsi="Verdana" w:cs="Arial"/>
          <w:b/>
          <w:iCs/>
          <w:sz w:val="20"/>
          <w:szCs w:val="20"/>
        </w:rPr>
        <w:t>Świadczenie usług w zakresie publicznego transportu zbiorowego organizowanego przez Gminę Wrocław na terenie Wrocławia oraz Gmin Wisznia Mała, Długołęka i Czernica – Zadanie 1</w:t>
      </w:r>
      <w:r w:rsidR="0032514C" w:rsidRPr="005D56F7">
        <w:rPr>
          <w:rFonts w:ascii="Verdana" w:hAnsi="Verdana" w:cs="Arial"/>
          <w:b/>
          <w:iCs/>
          <w:sz w:val="20"/>
          <w:szCs w:val="20"/>
        </w:rPr>
        <w:t>A, Zadanie 1B, Zadanie 1C, Zadanie 1D, Zadanie 1E</w:t>
      </w:r>
      <w:r w:rsidRPr="005D56F7">
        <w:rPr>
          <w:rFonts w:ascii="Verdana" w:hAnsi="Verdana" w:cs="Arial"/>
          <w:b/>
          <w:bCs/>
          <w:sz w:val="20"/>
          <w:szCs w:val="20"/>
        </w:rPr>
        <w:t>”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5D56F7" w:rsidRDefault="005D56F7" w:rsidP="004C4E60">
      <w:pPr>
        <w:rPr>
          <w:rFonts w:ascii="Verdana" w:hAnsi="Verdana" w:cs="Arial"/>
          <w:sz w:val="20"/>
          <w:szCs w:val="20"/>
        </w:rPr>
      </w:pPr>
    </w:p>
    <w:p w:rsidR="004860D2" w:rsidRPr="005D56F7" w:rsidRDefault="004860D2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Termin realizacji zamówienia: do 11 miesięcy od podpisania umowy przez kolejne 72 miesiące lub do wyczerpania wartości umowy.</w:t>
      </w:r>
    </w:p>
    <w:p w:rsidR="004860D2" w:rsidRPr="005D56F7" w:rsidRDefault="004860D2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Proponowane warunki realizacji usług zawiera projekt umowy wraz z załącznikami (numery od 1 do 1</w:t>
      </w:r>
      <w:r w:rsidR="004860D2" w:rsidRPr="005D56F7">
        <w:rPr>
          <w:rFonts w:ascii="Verdana" w:hAnsi="Verdana" w:cs="Arial"/>
          <w:sz w:val="20"/>
          <w:szCs w:val="20"/>
        </w:rPr>
        <w:t>4</w:t>
      </w:r>
      <w:r w:rsidRPr="005D56F7">
        <w:rPr>
          <w:rFonts w:ascii="Verdana" w:hAnsi="Verdana" w:cs="Arial"/>
          <w:sz w:val="20"/>
          <w:szCs w:val="20"/>
        </w:rPr>
        <w:t>)</w:t>
      </w:r>
      <w:r w:rsidR="004860D2" w:rsidRPr="005D56F7">
        <w:rPr>
          <w:rFonts w:ascii="Verdana" w:hAnsi="Verdana" w:cs="Arial"/>
          <w:sz w:val="20"/>
          <w:szCs w:val="20"/>
        </w:rPr>
        <w:t xml:space="preserve"> oraz projekty rozkładów jazdy. </w:t>
      </w:r>
      <w:r w:rsidRPr="005D56F7">
        <w:rPr>
          <w:rFonts w:ascii="Verdana" w:hAnsi="Verdana" w:cs="Arial"/>
          <w:sz w:val="20"/>
          <w:szCs w:val="20"/>
        </w:rPr>
        <w:t xml:space="preserve">Pliki te zostały opublikowane wraz z niniejszym Zaproszeniem i stanowią jego integralną część. 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W przypadku zainteresowania udziałem w negocjacjach wypełniony Formularz Ofertowy</w:t>
      </w:r>
      <w:r w:rsidR="004738D2" w:rsidRPr="005D56F7">
        <w:rPr>
          <w:rFonts w:ascii="Verdana" w:hAnsi="Verdana" w:cs="Arial"/>
          <w:sz w:val="20"/>
          <w:szCs w:val="20"/>
        </w:rPr>
        <w:t xml:space="preserve"> </w:t>
      </w:r>
      <w:r w:rsidRPr="005D56F7">
        <w:rPr>
          <w:rFonts w:ascii="Verdana" w:hAnsi="Verdana" w:cs="Arial"/>
          <w:sz w:val="20"/>
          <w:szCs w:val="20"/>
        </w:rPr>
        <w:t xml:space="preserve">należy przesłać na adres </w:t>
      </w:r>
      <w:hyperlink r:id="rId8" w:history="1">
        <w:r w:rsidRPr="005D56F7">
          <w:rPr>
            <w:rStyle w:val="Hipercze"/>
            <w:rFonts w:ascii="Verdana" w:hAnsi="Verdana" w:cs="Arial"/>
            <w:sz w:val="20"/>
            <w:szCs w:val="20"/>
          </w:rPr>
          <w:t>wtr@um.wroc.pl</w:t>
        </w:r>
      </w:hyperlink>
      <w:r w:rsidRPr="005D56F7">
        <w:rPr>
          <w:rFonts w:ascii="Verdana" w:hAnsi="Verdana" w:cs="Arial"/>
          <w:sz w:val="20"/>
          <w:szCs w:val="20"/>
        </w:rPr>
        <w:t xml:space="preserve"> do dnia</w:t>
      </w:r>
      <w:r w:rsidR="009F6568" w:rsidRPr="005D56F7">
        <w:rPr>
          <w:rFonts w:ascii="Verdana" w:hAnsi="Verdana" w:cs="Arial"/>
          <w:sz w:val="20"/>
          <w:szCs w:val="20"/>
        </w:rPr>
        <w:t xml:space="preserve"> </w:t>
      </w:r>
      <w:r w:rsidR="0032514C" w:rsidRPr="005D56F7">
        <w:rPr>
          <w:rFonts w:ascii="Verdana" w:hAnsi="Verdana" w:cs="Arial"/>
          <w:b/>
          <w:sz w:val="20"/>
          <w:szCs w:val="20"/>
        </w:rPr>
        <w:t>2</w:t>
      </w:r>
      <w:r w:rsidR="005C7E00" w:rsidRPr="005D56F7">
        <w:rPr>
          <w:rFonts w:ascii="Verdana" w:hAnsi="Verdana" w:cs="Arial"/>
          <w:b/>
          <w:sz w:val="20"/>
          <w:szCs w:val="20"/>
        </w:rPr>
        <w:t>7</w:t>
      </w:r>
      <w:r w:rsidR="00141A44" w:rsidRPr="005D56F7">
        <w:rPr>
          <w:rFonts w:ascii="Verdana" w:hAnsi="Verdana" w:cs="Arial"/>
          <w:b/>
          <w:sz w:val="20"/>
          <w:szCs w:val="20"/>
        </w:rPr>
        <w:t xml:space="preserve"> </w:t>
      </w:r>
      <w:r w:rsidR="002F3630" w:rsidRPr="005D56F7">
        <w:rPr>
          <w:rFonts w:ascii="Verdana" w:hAnsi="Verdana" w:cs="Arial"/>
          <w:b/>
          <w:sz w:val="20"/>
          <w:szCs w:val="20"/>
        </w:rPr>
        <w:t>czerwca</w:t>
      </w:r>
      <w:r w:rsidR="00141A44" w:rsidRPr="005D56F7">
        <w:rPr>
          <w:rFonts w:ascii="Verdana" w:hAnsi="Verdana" w:cs="Arial"/>
          <w:b/>
          <w:sz w:val="20"/>
          <w:szCs w:val="20"/>
        </w:rPr>
        <w:t xml:space="preserve"> </w:t>
      </w:r>
      <w:r w:rsidRPr="005D56F7">
        <w:rPr>
          <w:rFonts w:ascii="Verdana" w:hAnsi="Verdana" w:cs="Arial"/>
          <w:b/>
          <w:sz w:val="20"/>
          <w:szCs w:val="20"/>
        </w:rPr>
        <w:t>202</w:t>
      </w:r>
      <w:r w:rsidR="004738D2" w:rsidRPr="005D56F7">
        <w:rPr>
          <w:rFonts w:ascii="Verdana" w:hAnsi="Verdana" w:cs="Arial"/>
          <w:b/>
          <w:sz w:val="20"/>
          <w:szCs w:val="20"/>
        </w:rPr>
        <w:t>4</w:t>
      </w:r>
      <w:r w:rsidRPr="005D56F7">
        <w:rPr>
          <w:rFonts w:ascii="Verdana" w:hAnsi="Verdana" w:cs="Arial"/>
          <w:sz w:val="20"/>
          <w:szCs w:val="20"/>
        </w:rPr>
        <w:t xml:space="preserve"> </w:t>
      </w:r>
      <w:r w:rsidRPr="005D56F7">
        <w:rPr>
          <w:rFonts w:ascii="Verdana" w:hAnsi="Verdana" w:cs="Arial"/>
          <w:b/>
          <w:sz w:val="20"/>
          <w:szCs w:val="20"/>
        </w:rPr>
        <w:t>r</w:t>
      </w:r>
      <w:r w:rsidR="005F0EF6" w:rsidRPr="005D56F7">
        <w:rPr>
          <w:rFonts w:ascii="Verdana" w:hAnsi="Verdana" w:cs="Arial"/>
          <w:b/>
          <w:sz w:val="20"/>
          <w:szCs w:val="20"/>
        </w:rPr>
        <w:t>oku</w:t>
      </w:r>
      <w:r w:rsidRPr="005D56F7">
        <w:rPr>
          <w:rFonts w:ascii="Verdana" w:hAnsi="Verdana" w:cs="Arial"/>
          <w:sz w:val="20"/>
          <w:szCs w:val="20"/>
        </w:rPr>
        <w:t xml:space="preserve"> do godziny </w:t>
      </w:r>
      <w:r w:rsidRPr="005D56F7">
        <w:rPr>
          <w:rFonts w:ascii="Verdana" w:hAnsi="Verdana" w:cs="Arial"/>
          <w:b/>
          <w:sz w:val="20"/>
          <w:szCs w:val="20"/>
        </w:rPr>
        <w:t>1</w:t>
      </w:r>
      <w:r w:rsidR="00141A44" w:rsidRPr="005D56F7">
        <w:rPr>
          <w:rFonts w:ascii="Verdana" w:hAnsi="Verdana" w:cs="Arial"/>
          <w:b/>
          <w:sz w:val="20"/>
          <w:szCs w:val="20"/>
        </w:rPr>
        <w:t>3</w:t>
      </w:r>
      <w:r w:rsidRPr="005D56F7">
        <w:rPr>
          <w:rFonts w:ascii="Verdana" w:hAnsi="Verdana" w:cs="Arial"/>
          <w:b/>
          <w:sz w:val="20"/>
          <w:szCs w:val="20"/>
        </w:rPr>
        <w:t>:00</w:t>
      </w:r>
      <w:r w:rsidRPr="005D56F7">
        <w:rPr>
          <w:rFonts w:ascii="Verdana" w:hAnsi="Verdana" w:cs="Arial"/>
          <w:sz w:val="20"/>
          <w:szCs w:val="20"/>
        </w:rPr>
        <w:t>.</w:t>
      </w:r>
      <w:r w:rsidR="00984A6B" w:rsidRPr="005D56F7">
        <w:rPr>
          <w:rFonts w:ascii="Verdana" w:hAnsi="Verdana" w:cs="Arial"/>
          <w:sz w:val="20"/>
          <w:szCs w:val="20"/>
        </w:rPr>
        <w:t xml:space="preserve"> 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5F0EF6" w:rsidRDefault="004C4E60" w:rsidP="004C4E60">
      <w:pPr>
        <w:rPr>
          <w:rFonts w:ascii="Verdana" w:hAnsi="Verdana" w:cs="Arial"/>
          <w:bCs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 xml:space="preserve">Wydział Transportu planuje przeprowadzenie negocjacji w formie spotkań online z wykorzystaniem platformy MS </w:t>
      </w:r>
      <w:proofErr w:type="spellStart"/>
      <w:r w:rsidRPr="005D56F7">
        <w:rPr>
          <w:rFonts w:ascii="Verdana" w:hAnsi="Verdana" w:cs="Arial"/>
          <w:sz w:val="20"/>
          <w:szCs w:val="20"/>
        </w:rPr>
        <w:t>Teams</w:t>
      </w:r>
      <w:proofErr w:type="spellEnd"/>
      <w:r w:rsidRPr="005D56F7">
        <w:rPr>
          <w:rFonts w:ascii="Verdana" w:hAnsi="Verdana" w:cs="Arial"/>
          <w:sz w:val="20"/>
          <w:szCs w:val="20"/>
        </w:rPr>
        <w:t xml:space="preserve"> w dniach</w:t>
      </w:r>
      <w:r w:rsidR="005D56F7">
        <w:rPr>
          <w:rFonts w:ascii="Verdana" w:hAnsi="Verdana" w:cs="Arial"/>
          <w:sz w:val="20"/>
          <w:szCs w:val="20"/>
        </w:rPr>
        <w:t xml:space="preserve"> </w:t>
      </w:r>
      <w:r w:rsidR="005C7E00" w:rsidRPr="005D56F7">
        <w:rPr>
          <w:rFonts w:ascii="Verdana" w:hAnsi="Verdana" w:cs="Arial"/>
          <w:b/>
          <w:sz w:val="20"/>
          <w:szCs w:val="20"/>
        </w:rPr>
        <w:t>3</w:t>
      </w:r>
      <w:r w:rsidR="009F6568" w:rsidRPr="005D56F7">
        <w:rPr>
          <w:rFonts w:ascii="Verdana" w:hAnsi="Verdana" w:cs="Arial"/>
          <w:b/>
          <w:sz w:val="20"/>
          <w:szCs w:val="20"/>
        </w:rPr>
        <w:t xml:space="preserve"> – </w:t>
      </w:r>
      <w:r w:rsidR="005C7E00" w:rsidRPr="005D56F7">
        <w:rPr>
          <w:rFonts w:ascii="Verdana" w:hAnsi="Verdana" w:cs="Arial"/>
          <w:b/>
          <w:sz w:val="20"/>
          <w:szCs w:val="20"/>
        </w:rPr>
        <w:t>5</w:t>
      </w:r>
      <w:r w:rsidR="009F6568" w:rsidRPr="005D56F7">
        <w:rPr>
          <w:rFonts w:ascii="Verdana" w:hAnsi="Verdana" w:cs="Arial"/>
          <w:b/>
          <w:sz w:val="20"/>
          <w:szCs w:val="20"/>
        </w:rPr>
        <w:t xml:space="preserve"> </w:t>
      </w:r>
      <w:r w:rsidR="005C7E00" w:rsidRPr="005D56F7">
        <w:rPr>
          <w:rFonts w:ascii="Verdana" w:hAnsi="Verdana" w:cs="Arial"/>
          <w:b/>
          <w:sz w:val="20"/>
          <w:szCs w:val="20"/>
        </w:rPr>
        <w:t>lipca</w:t>
      </w:r>
      <w:r w:rsidRPr="005D56F7">
        <w:rPr>
          <w:rFonts w:ascii="Verdana" w:hAnsi="Verdana" w:cs="Arial"/>
          <w:b/>
          <w:sz w:val="20"/>
          <w:szCs w:val="20"/>
        </w:rPr>
        <w:t xml:space="preserve"> 202</w:t>
      </w:r>
      <w:r w:rsidR="004738D2" w:rsidRPr="005D56F7">
        <w:rPr>
          <w:rFonts w:ascii="Verdana" w:hAnsi="Verdana" w:cs="Arial"/>
          <w:b/>
          <w:sz w:val="20"/>
          <w:szCs w:val="20"/>
        </w:rPr>
        <w:t>4</w:t>
      </w:r>
      <w:r w:rsidRPr="005D56F7">
        <w:rPr>
          <w:rFonts w:ascii="Verdana" w:hAnsi="Verdana" w:cs="Arial"/>
          <w:b/>
          <w:sz w:val="20"/>
          <w:szCs w:val="20"/>
        </w:rPr>
        <w:t xml:space="preserve"> r</w:t>
      </w:r>
      <w:r w:rsidR="005F0EF6" w:rsidRPr="005D56F7">
        <w:rPr>
          <w:rFonts w:ascii="Verdana" w:hAnsi="Verdana" w:cs="Arial"/>
          <w:b/>
          <w:sz w:val="20"/>
          <w:szCs w:val="20"/>
        </w:rPr>
        <w:t>oku</w:t>
      </w:r>
      <w:r w:rsidR="005F0EF6" w:rsidRPr="005D56F7">
        <w:rPr>
          <w:rFonts w:ascii="Verdana" w:hAnsi="Verdana" w:cs="Arial"/>
          <w:bCs/>
          <w:sz w:val="20"/>
          <w:szCs w:val="20"/>
        </w:rPr>
        <w:t>.</w:t>
      </w:r>
      <w:r w:rsidRPr="005D56F7">
        <w:rPr>
          <w:rFonts w:ascii="Verdana" w:hAnsi="Verdana" w:cs="Arial"/>
          <w:bCs/>
          <w:sz w:val="20"/>
          <w:szCs w:val="20"/>
        </w:rPr>
        <w:t xml:space="preserve"> </w:t>
      </w:r>
    </w:p>
    <w:p w:rsidR="005D56F7" w:rsidRPr="005D56F7" w:rsidRDefault="005D56F7" w:rsidP="004C4E60">
      <w:pPr>
        <w:rPr>
          <w:rFonts w:ascii="Verdana" w:hAnsi="Verdana" w:cs="Arial"/>
          <w:sz w:val="20"/>
          <w:szCs w:val="20"/>
        </w:rPr>
      </w:pPr>
    </w:p>
    <w:p w:rsidR="00EB7311" w:rsidRPr="005D56F7" w:rsidRDefault="004C4E60" w:rsidP="00EB7311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Podczas spotkań ustalona zostanie ostateczna cena ofertowa (nie wyższa niż przedstawiona w Formularzu Ofertowym) oraz pozostałe warunki umowy związane z realizacją świadczenia usług ujętych w powyższym Zaproszeniu.</w:t>
      </w:r>
      <w:r w:rsidR="00EB7311" w:rsidRPr="005D56F7">
        <w:rPr>
          <w:rFonts w:ascii="Verdana" w:hAnsi="Verdana" w:cs="Arial"/>
          <w:sz w:val="20"/>
          <w:szCs w:val="20"/>
        </w:rPr>
        <w:t xml:space="preserve"> Na tym etapie będzie również możliwość udzielania przez Zamawiającego odpowiedzi na pytania oferentów dotyczące treści Załącznika nr 2 i 3 do Zaproszenia.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738D2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lastRenderedPageBreak/>
        <w:t>W</w:t>
      </w:r>
      <w:r w:rsidR="004C4E60" w:rsidRPr="005D56F7">
        <w:rPr>
          <w:rFonts w:ascii="Verdana" w:hAnsi="Verdana" w:cs="Arial"/>
          <w:sz w:val="20"/>
          <w:szCs w:val="20"/>
        </w:rPr>
        <w:t>ydział Transportu zastrzega sobie prawo do wyboru 4 ofert, które uzyskają największą liczbę punktów według Formularza ofertowego (Załącznik nr 1 do Zaproszenia), o czym podmioty składające niniejsze oferty zostaną poinformowane drogą elektroniczną wraz z zaproszeniem do rozmów</w:t>
      </w:r>
      <w:r w:rsidR="009F6568" w:rsidRPr="005D56F7">
        <w:rPr>
          <w:rFonts w:ascii="Verdana" w:hAnsi="Verdana" w:cs="Arial"/>
          <w:sz w:val="20"/>
          <w:szCs w:val="20"/>
        </w:rPr>
        <w:t xml:space="preserve"> w dniu </w:t>
      </w:r>
      <w:r w:rsidR="0032514C" w:rsidRPr="005D56F7">
        <w:rPr>
          <w:rFonts w:ascii="Verdana" w:hAnsi="Verdana" w:cs="Arial"/>
          <w:b/>
          <w:sz w:val="20"/>
          <w:szCs w:val="20"/>
        </w:rPr>
        <w:t>2</w:t>
      </w:r>
      <w:r w:rsidR="005C7E00" w:rsidRPr="005D56F7">
        <w:rPr>
          <w:rFonts w:ascii="Verdana" w:hAnsi="Verdana" w:cs="Arial"/>
          <w:b/>
          <w:sz w:val="20"/>
          <w:szCs w:val="20"/>
        </w:rPr>
        <w:t>8</w:t>
      </w:r>
      <w:r w:rsidR="009F6568" w:rsidRPr="005D56F7">
        <w:rPr>
          <w:rFonts w:ascii="Verdana" w:hAnsi="Verdana" w:cs="Arial"/>
          <w:b/>
          <w:sz w:val="20"/>
          <w:szCs w:val="20"/>
        </w:rPr>
        <w:t xml:space="preserve"> </w:t>
      </w:r>
      <w:r w:rsidR="002F3630" w:rsidRPr="005D56F7">
        <w:rPr>
          <w:rFonts w:ascii="Verdana" w:hAnsi="Verdana" w:cs="Arial"/>
          <w:b/>
          <w:sz w:val="20"/>
          <w:szCs w:val="20"/>
        </w:rPr>
        <w:t>czerwca</w:t>
      </w:r>
      <w:r w:rsidR="009F6568" w:rsidRPr="005D56F7">
        <w:rPr>
          <w:rFonts w:ascii="Verdana" w:hAnsi="Verdana" w:cs="Arial"/>
          <w:b/>
          <w:sz w:val="20"/>
          <w:szCs w:val="20"/>
        </w:rPr>
        <w:t xml:space="preserve"> 202</w:t>
      </w:r>
      <w:r w:rsidRPr="005D56F7">
        <w:rPr>
          <w:rFonts w:ascii="Verdana" w:hAnsi="Verdana" w:cs="Arial"/>
          <w:b/>
          <w:sz w:val="20"/>
          <w:szCs w:val="20"/>
        </w:rPr>
        <w:t>4</w:t>
      </w:r>
      <w:r w:rsidR="009F6568" w:rsidRPr="005D56F7">
        <w:rPr>
          <w:rFonts w:ascii="Verdana" w:hAnsi="Verdana" w:cs="Arial"/>
          <w:b/>
          <w:sz w:val="20"/>
          <w:szCs w:val="20"/>
        </w:rPr>
        <w:t xml:space="preserve"> r</w:t>
      </w:r>
      <w:r w:rsidR="005F0EF6" w:rsidRPr="005D56F7">
        <w:rPr>
          <w:rFonts w:ascii="Verdana" w:hAnsi="Verdana" w:cs="Arial"/>
          <w:b/>
          <w:sz w:val="20"/>
          <w:szCs w:val="20"/>
        </w:rPr>
        <w:t>oku</w:t>
      </w:r>
      <w:r w:rsidR="004C4E60" w:rsidRPr="005D56F7">
        <w:rPr>
          <w:rFonts w:ascii="Verdana" w:hAnsi="Verdana" w:cs="Arial"/>
          <w:sz w:val="20"/>
          <w:szCs w:val="20"/>
        </w:rPr>
        <w:t xml:space="preserve">. </w:t>
      </w:r>
    </w:p>
    <w:p w:rsidR="00EB7311" w:rsidRPr="005D56F7" w:rsidRDefault="00EB7311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</w:p>
    <w:p w:rsidR="004738D2" w:rsidRPr="005D56F7" w:rsidRDefault="004738D2" w:rsidP="004C4E60">
      <w:pPr>
        <w:rPr>
          <w:rFonts w:ascii="Verdana" w:hAnsi="Verdana" w:cs="Arial"/>
          <w:sz w:val="20"/>
          <w:szCs w:val="20"/>
        </w:rPr>
      </w:pPr>
    </w:p>
    <w:p w:rsidR="004738D2" w:rsidRPr="005D56F7" w:rsidRDefault="004738D2" w:rsidP="004C4E60">
      <w:pPr>
        <w:rPr>
          <w:rFonts w:ascii="Verdana" w:hAnsi="Verdana" w:cs="Arial"/>
          <w:sz w:val="20"/>
          <w:szCs w:val="20"/>
        </w:rPr>
      </w:pPr>
    </w:p>
    <w:p w:rsidR="004738D2" w:rsidRPr="005D56F7" w:rsidRDefault="004738D2" w:rsidP="004C4E60">
      <w:pPr>
        <w:rPr>
          <w:rFonts w:ascii="Verdana" w:hAnsi="Verdana" w:cs="Arial"/>
          <w:sz w:val="20"/>
          <w:szCs w:val="20"/>
        </w:rPr>
      </w:pP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5F0EF6" w:rsidRPr="005D56F7" w:rsidRDefault="005F0EF6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 xml:space="preserve">Załączniki: 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1. Załącznik nr 1 – Formularz Ofertowy</w:t>
      </w: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2. Załącznik nr 2 – Projekt umowy</w:t>
      </w:r>
      <w:r w:rsidR="00290BEA" w:rsidRPr="005D56F7">
        <w:rPr>
          <w:rFonts w:ascii="Verdana" w:hAnsi="Verdana" w:cs="Arial"/>
          <w:sz w:val="20"/>
          <w:szCs w:val="20"/>
        </w:rPr>
        <w:t xml:space="preserve"> wraz z załącznikami</w:t>
      </w: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3. Załącznik nr 3 – Formularz Cenowy</w:t>
      </w: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</w:p>
    <w:p w:rsidR="009343AE" w:rsidRPr="005D56F7" w:rsidRDefault="009343AE" w:rsidP="004C4E60">
      <w:pPr>
        <w:rPr>
          <w:rFonts w:ascii="Verdana" w:hAnsi="Verdana" w:cs="Arial"/>
          <w:sz w:val="20"/>
          <w:szCs w:val="20"/>
        </w:rPr>
      </w:pPr>
    </w:p>
    <w:p w:rsidR="004C4E60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 xml:space="preserve">Sprawę prowadzi: </w:t>
      </w:r>
    </w:p>
    <w:p w:rsidR="00180DF6" w:rsidRPr="005D56F7" w:rsidRDefault="004C4E60" w:rsidP="004C4E60">
      <w:pPr>
        <w:rPr>
          <w:rFonts w:ascii="Verdana" w:hAnsi="Verdana" w:cs="Arial"/>
          <w:sz w:val="20"/>
          <w:szCs w:val="20"/>
        </w:rPr>
      </w:pPr>
      <w:r w:rsidRPr="005D56F7">
        <w:rPr>
          <w:rFonts w:ascii="Verdana" w:hAnsi="Verdana" w:cs="Arial"/>
          <w:sz w:val="20"/>
          <w:szCs w:val="20"/>
        </w:rPr>
        <w:t>Marcin Wroński, tel. 71 777-77-43, marcin.wronski@um.wroc.pl</w:t>
      </w:r>
    </w:p>
    <w:sectPr w:rsidR="00180DF6" w:rsidRPr="005D56F7" w:rsidSect="00C63F4D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212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0E" w:rsidRDefault="003A390E">
      <w:r>
        <w:separator/>
      </w:r>
    </w:p>
  </w:endnote>
  <w:endnote w:type="continuationSeparator" w:id="0">
    <w:p w:rsidR="003A390E" w:rsidRDefault="003A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Pr="004D6885" w:rsidRDefault="00A5788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75D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75D41" w:rsidRPr="004D6885">
      <w:rPr>
        <w:sz w:val="14"/>
        <w:szCs w:val="14"/>
      </w:rPr>
      <w:fldChar w:fldCharType="separate"/>
    </w:r>
    <w:r w:rsidR="005D56F7">
      <w:rPr>
        <w:noProof/>
        <w:sz w:val="14"/>
        <w:szCs w:val="14"/>
      </w:rPr>
      <w:t>2</w:t>
    </w:r>
    <w:r w:rsidR="00475D4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75D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75D41" w:rsidRPr="004D6885">
      <w:rPr>
        <w:sz w:val="14"/>
        <w:szCs w:val="14"/>
      </w:rPr>
      <w:fldChar w:fldCharType="separate"/>
    </w:r>
    <w:r w:rsidR="005D56F7">
      <w:rPr>
        <w:noProof/>
        <w:sz w:val="14"/>
        <w:szCs w:val="14"/>
      </w:rPr>
      <w:t>2</w:t>
    </w:r>
    <w:r w:rsidR="00475D4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Default="00A5788C" w:rsidP="00F261E5">
    <w:pPr>
      <w:pStyle w:val="Stopka"/>
    </w:pPr>
  </w:p>
  <w:p w:rsidR="00A5788C" w:rsidRDefault="00A5788C" w:rsidP="00F261E5">
    <w:pPr>
      <w:pStyle w:val="Stopka"/>
    </w:pPr>
    <w:r w:rsidRPr="004E571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-626745</wp:posOffset>
          </wp:positionV>
          <wp:extent cx="1574800" cy="749300"/>
          <wp:effectExtent l="19050" t="0" r="6350" b="0"/>
          <wp:wrapNone/>
          <wp:docPr id="22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0E" w:rsidRDefault="003A390E">
      <w:r>
        <w:separator/>
      </w:r>
    </w:p>
  </w:footnote>
  <w:footnote w:type="continuationSeparator" w:id="0">
    <w:p w:rsidR="003A390E" w:rsidRDefault="003A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Default="00AC704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Default="00A5788C" w:rsidP="00A27F20">
    <w:pPr>
      <w:pStyle w:val="Stopka"/>
    </w:pPr>
    <w:r>
      <w:rPr>
        <w:noProof/>
      </w:rPr>
      <w:drawing>
        <wp:inline distT="0" distB="0" distL="0" distR="0">
          <wp:extent cx="3364230" cy="1621790"/>
          <wp:effectExtent l="19050" t="0" r="7620" b="0"/>
          <wp:docPr id="21" name="Obraz 2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346D1E"/>
    <w:multiLevelType w:val="hybridMultilevel"/>
    <w:tmpl w:val="EC6A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B76F38"/>
    <w:multiLevelType w:val="hybridMultilevel"/>
    <w:tmpl w:val="29C4B1FA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227C61"/>
    <w:multiLevelType w:val="hybridMultilevel"/>
    <w:tmpl w:val="5420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D3512"/>
    <w:multiLevelType w:val="hybridMultilevel"/>
    <w:tmpl w:val="C706A464"/>
    <w:lvl w:ilvl="0" w:tplc="C4023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FB553E"/>
    <w:multiLevelType w:val="hybridMultilevel"/>
    <w:tmpl w:val="47202B08"/>
    <w:lvl w:ilvl="0" w:tplc="200EFF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B45"/>
    <w:multiLevelType w:val="hybridMultilevel"/>
    <w:tmpl w:val="8DF0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9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9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8"/>
  </w:num>
  <w:num w:numId="29">
    <w:abstractNumId w:val="26"/>
  </w:num>
  <w:num w:numId="30">
    <w:abstractNumId w:val="31"/>
  </w:num>
  <w:num w:numId="31">
    <w:abstractNumId w:val="28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411"/>
    <w:rsid w:val="00021150"/>
    <w:rsid w:val="0004306B"/>
    <w:rsid w:val="00046E0A"/>
    <w:rsid w:val="00047FF9"/>
    <w:rsid w:val="0005347A"/>
    <w:rsid w:val="000553B8"/>
    <w:rsid w:val="000565AD"/>
    <w:rsid w:val="0006154C"/>
    <w:rsid w:val="00083C9C"/>
    <w:rsid w:val="00084FC2"/>
    <w:rsid w:val="00090236"/>
    <w:rsid w:val="00092699"/>
    <w:rsid w:val="00094175"/>
    <w:rsid w:val="00097AEF"/>
    <w:rsid w:val="00097CAD"/>
    <w:rsid w:val="000C744E"/>
    <w:rsid w:val="000D5158"/>
    <w:rsid w:val="000F230A"/>
    <w:rsid w:val="000F6396"/>
    <w:rsid w:val="001144CF"/>
    <w:rsid w:val="0011569D"/>
    <w:rsid w:val="0012393E"/>
    <w:rsid w:val="00127439"/>
    <w:rsid w:val="00130D24"/>
    <w:rsid w:val="00141A44"/>
    <w:rsid w:val="00143A44"/>
    <w:rsid w:val="001543F8"/>
    <w:rsid w:val="001554A3"/>
    <w:rsid w:val="00162168"/>
    <w:rsid w:val="001714B2"/>
    <w:rsid w:val="00172AD5"/>
    <w:rsid w:val="00175772"/>
    <w:rsid w:val="00176CA7"/>
    <w:rsid w:val="00180DF6"/>
    <w:rsid w:val="00184513"/>
    <w:rsid w:val="00190D4E"/>
    <w:rsid w:val="001A0295"/>
    <w:rsid w:val="001A6254"/>
    <w:rsid w:val="001C1F56"/>
    <w:rsid w:val="001C645E"/>
    <w:rsid w:val="001D2A30"/>
    <w:rsid w:val="001F1DB6"/>
    <w:rsid w:val="002018DC"/>
    <w:rsid w:val="002029D1"/>
    <w:rsid w:val="002124C1"/>
    <w:rsid w:val="002155B0"/>
    <w:rsid w:val="00215972"/>
    <w:rsid w:val="00222E60"/>
    <w:rsid w:val="00232F27"/>
    <w:rsid w:val="00236028"/>
    <w:rsid w:val="002449D5"/>
    <w:rsid w:val="00247FC2"/>
    <w:rsid w:val="00256655"/>
    <w:rsid w:val="00257C6B"/>
    <w:rsid w:val="00271413"/>
    <w:rsid w:val="00275D0A"/>
    <w:rsid w:val="002769A1"/>
    <w:rsid w:val="00290BEA"/>
    <w:rsid w:val="002970A6"/>
    <w:rsid w:val="002B6140"/>
    <w:rsid w:val="002B7EEC"/>
    <w:rsid w:val="002C730C"/>
    <w:rsid w:val="002D163C"/>
    <w:rsid w:val="002D2ECD"/>
    <w:rsid w:val="002E3F55"/>
    <w:rsid w:val="002F0B32"/>
    <w:rsid w:val="002F1022"/>
    <w:rsid w:val="002F292D"/>
    <w:rsid w:val="002F339C"/>
    <w:rsid w:val="002F3630"/>
    <w:rsid w:val="0031345A"/>
    <w:rsid w:val="00313E99"/>
    <w:rsid w:val="0031454C"/>
    <w:rsid w:val="00320836"/>
    <w:rsid w:val="00323052"/>
    <w:rsid w:val="00323D2B"/>
    <w:rsid w:val="0032487A"/>
    <w:rsid w:val="0032514C"/>
    <w:rsid w:val="00327F6B"/>
    <w:rsid w:val="00340FD3"/>
    <w:rsid w:val="00345256"/>
    <w:rsid w:val="003539C2"/>
    <w:rsid w:val="00354906"/>
    <w:rsid w:val="0036423C"/>
    <w:rsid w:val="00372BD2"/>
    <w:rsid w:val="00383E37"/>
    <w:rsid w:val="00384994"/>
    <w:rsid w:val="00394C5A"/>
    <w:rsid w:val="003A390E"/>
    <w:rsid w:val="003A5220"/>
    <w:rsid w:val="003A7874"/>
    <w:rsid w:val="003B4793"/>
    <w:rsid w:val="003B5037"/>
    <w:rsid w:val="003C5D0D"/>
    <w:rsid w:val="003D7AE6"/>
    <w:rsid w:val="003E17B0"/>
    <w:rsid w:val="003E676F"/>
    <w:rsid w:val="003E6C8B"/>
    <w:rsid w:val="003F20D6"/>
    <w:rsid w:val="003F3437"/>
    <w:rsid w:val="003F4AE1"/>
    <w:rsid w:val="003F54A3"/>
    <w:rsid w:val="003F7BE3"/>
    <w:rsid w:val="004040B5"/>
    <w:rsid w:val="004057A5"/>
    <w:rsid w:val="00410A92"/>
    <w:rsid w:val="00415980"/>
    <w:rsid w:val="00427CA2"/>
    <w:rsid w:val="00440027"/>
    <w:rsid w:val="0044334C"/>
    <w:rsid w:val="004508B6"/>
    <w:rsid w:val="00467203"/>
    <w:rsid w:val="0047304A"/>
    <w:rsid w:val="004738D2"/>
    <w:rsid w:val="00475D41"/>
    <w:rsid w:val="004810CC"/>
    <w:rsid w:val="004860D2"/>
    <w:rsid w:val="004A21ED"/>
    <w:rsid w:val="004A3956"/>
    <w:rsid w:val="004A663D"/>
    <w:rsid w:val="004C2541"/>
    <w:rsid w:val="004C2AF9"/>
    <w:rsid w:val="004C4E60"/>
    <w:rsid w:val="004C74B6"/>
    <w:rsid w:val="004D6885"/>
    <w:rsid w:val="004E0A10"/>
    <w:rsid w:val="004E2E43"/>
    <w:rsid w:val="004E571E"/>
    <w:rsid w:val="004E5C8D"/>
    <w:rsid w:val="00500D16"/>
    <w:rsid w:val="005169DF"/>
    <w:rsid w:val="00524307"/>
    <w:rsid w:val="00530ADA"/>
    <w:rsid w:val="00541AED"/>
    <w:rsid w:val="00566307"/>
    <w:rsid w:val="00576193"/>
    <w:rsid w:val="005A3893"/>
    <w:rsid w:val="005B0C7C"/>
    <w:rsid w:val="005C5E14"/>
    <w:rsid w:val="005C7E00"/>
    <w:rsid w:val="005D18D1"/>
    <w:rsid w:val="005D56F7"/>
    <w:rsid w:val="005F0EF6"/>
    <w:rsid w:val="00602F37"/>
    <w:rsid w:val="00603086"/>
    <w:rsid w:val="006254B1"/>
    <w:rsid w:val="006351B9"/>
    <w:rsid w:val="00650B0F"/>
    <w:rsid w:val="0066670C"/>
    <w:rsid w:val="0066713A"/>
    <w:rsid w:val="0067493A"/>
    <w:rsid w:val="00674AFB"/>
    <w:rsid w:val="00677764"/>
    <w:rsid w:val="0068431D"/>
    <w:rsid w:val="00685CE7"/>
    <w:rsid w:val="006864E0"/>
    <w:rsid w:val="00693D7C"/>
    <w:rsid w:val="006B0BA7"/>
    <w:rsid w:val="006B4CFA"/>
    <w:rsid w:val="006B770A"/>
    <w:rsid w:val="006C4FCC"/>
    <w:rsid w:val="006D6F56"/>
    <w:rsid w:val="006E32F5"/>
    <w:rsid w:val="00701FA2"/>
    <w:rsid w:val="0070646B"/>
    <w:rsid w:val="00711AF8"/>
    <w:rsid w:val="00720741"/>
    <w:rsid w:val="00740685"/>
    <w:rsid w:val="00741402"/>
    <w:rsid w:val="007454C9"/>
    <w:rsid w:val="00745B16"/>
    <w:rsid w:val="0075152C"/>
    <w:rsid w:val="00753620"/>
    <w:rsid w:val="00765495"/>
    <w:rsid w:val="007878BA"/>
    <w:rsid w:val="007907FD"/>
    <w:rsid w:val="00793DF5"/>
    <w:rsid w:val="00794801"/>
    <w:rsid w:val="00796F15"/>
    <w:rsid w:val="007A19A2"/>
    <w:rsid w:val="007B08F7"/>
    <w:rsid w:val="007C40DF"/>
    <w:rsid w:val="007D5324"/>
    <w:rsid w:val="007F1692"/>
    <w:rsid w:val="007F1B42"/>
    <w:rsid w:val="007F67DE"/>
    <w:rsid w:val="007F7F38"/>
    <w:rsid w:val="00803D1F"/>
    <w:rsid w:val="00813D08"/>
    <w:rsid w:val="008152F3"/>
    <w:rsid w:val="008155E5"/>
    <w:rsid w:val="008159E1"/>
    <w:rsid w:val="00823694"/>
    <w:rsid w:val="0083613F"/>
    <w:rsid w:val="00841587"/>
    <w:rsid w:val="00855AF8"/>
    <w:rsid w:val="008625A0"/>
    <w:rsid w:val="0086409F"/>
    <w:rsid w:val="00872BF1"/>
    <w:rsid w:val="00880A57"/>
    <w:rsid w:val="0088160D"/>
    <w:rsid w:val="00884ABF"/>
    <w:rsid w:val="00894EA2"/>
    <w:rsid w:val="008C0C4E"/>
    <w:rsid w:val="008F7D65"/>
    <w:rsid w:val="009046C6"/>
    <w:rsid w:val="00906D9D"/>
    <w:rsid w:val="00916B2A"/>
    <w:rsid w:val="00923B16"/>
    <w:rsid w:val="009343AE"/>
    <w:rsid w:val="0094412D"/>
    <w:rsid w:val="009578E8"/>
    <w:rsid w:val="0097102F"/>
    <w:rsid w:val="009765D0"/>
    <w:rsid w:val="00983A23"/>
    <w:rsid w:val="00983CAD"/>
    <w:rsid w:val="00984A6B"/>
    <w:rsid w:val="00984F47"/>
    <w:rsid w:val="00986E4E"/>
    <w:rsid w:val="00990F6E"/>
    <w:rsid w:val="00996D4F"/>
    <w:rsid w:val="009979A7"/>
    <w:rsid w:val="009C20C1"/>
    <w:rsid w:val="009C4C8D"/>
    <w:rsid w:val="009C6026"/>
    <w:rsid w:val="009D1240"/>
    <w:rsid w:val="009F3A69"/>
    <w:rsid w:val="009F42B9"/>
    <w:rsid w:val="009F6568"/>
    <w:rsid w:val="00A005FB"/>
    <w:rsid w:val="00A10D12"/>
    <w:rsid w:val="00A2203C"/>
    <w:rsid w:val="00A27F20"/>
    <w:rsid w:val="00A308BC"/>
    <w:rsid w:val="00A42C3A"/>
    <w:rsid w:val="00A46DC3"/>
    <w:rsid w:val="00A476E5"/>
    <w:rsid w:val="00A509C9"/>
    <w:rsid w:val="00A5788C"/>
    <w:rsid w:val="00A66033"/>
    <w:rsid w:val="00A6635E"/>
    <w:rsid w:val="00A71D24"/>
    <w:rsid w:val="00A751C9"/>
    <w:rsid w:val="00A80411"/>
    <w:rsid w:val="00A816F2"/>
    <w:rsid w:val="00A82228"/>
    <w:rsid w:val="00A84198"/>
    <w:rsid w:val="00A86D58"/>
    <w:rsid w:val="00A87B7E"/>
    <w:rsid w:val="00AA42D7"/>
    <w:rsid w:val="00AB0B0D"/>
    <w:rsid w:val="00AB3F49"/>
    <w:rsid w:val="00AB56BE"/>
    <w:rsid w:val="00AB60B5"/>
    <w:rsid w:val="00AC704A"/>
    <w:rsid w:val="00AE6FC8"/>
    <w:rsid w:val="00AF094C"/>
    <w:rsid w:val="00B02AD0"/>
    <w:rsid w:val="00B0534D"/>
    <w:rsid w:val="00B13E8E"/>
    <w:rsid w:val="00B274F8"/>
    <w:rsid w:val="00B31498"/>
    <w:rsid w:val="00B33811"/>
    <w:rsid w:val="00B50842"/>
    <w:rsid w:val="00B56D47"/>
    <w:rsid w:val="00B604B6"/>
    <w:rsid w:val="00B609C1"/>
    <w:rsid w:val="00B7082F"/>
    <w:rsid w:val="00B73AF4"/>
    <w:rsid w:val="00B76FCD"/>
    <w:rsid w:val="00B81B31"/>
    <w:rsid w:val="00B906E7"/>
    <w:rsid w:val="00B9509E"/>
    <w:rsid w:val="00BB389F"/>
    <w:rsid w:val="00BB3A1E"/>
    <w:rsid w:val="00BC2DF9"/>
    <w:rsid w:val="00BC489A"/>
    <w:rsid w:val="00BD035E"/>
    <w:rsid w:val="00BD3941"/>
    <w:rsid w:val="00BF65A1"/>
    <w:rsid w:val="00C066AA"/>
    <w:rsid w:val="00C1212B"/>
    <w:rsid w:val="00C153F8"/>
    <w:rsid w:val="00C2127D"/>
    <w:rsid w:val="00C347D9"/>
    <w:rsid w:val="00C53C41"/>
    <w:rsid w:val="00C6151B"/>
    <w:rsid w:val="00C63F4D"/>
    <w:rsid w:val="00C8088C"/>
    <w:rsid w:val="00C83610"/>
    <w:rsid w:val="00C83B38"/>
    <w:rsid w:val="00C85DFF"/>
    <w:rsid w:val="00C93C37"/>
    <w:rsid w:val="00CA2A38"/>
    <w:rsid w:val="00CB5FCF"/>
    <w:rsid w:val="00CB6A4B"/>
    <w:rsid w:val="00CC1016"/>
    <w:rsid w:val="00CD1002"/>
    <w:rsid w:val="00CD1933"/>
    <w:rsid w:val="00CD26BE"/>
    <w:rsid w:val="00CD4AC9"/>
    <w:rsid w:val="00D05152"/>
    <w:rsid w:val="00D061D9"/>
    <w:rsid w:val="00D23966"/>
    <w:rsid w:val="00D33992"/>
    <w:rsid w:val="00D349D4"/>
    <w:rsid w:val="00D35AF0"/>
    <w:rsid w:val="00D368A7"/>
    <w:rsid w:val="00D4009D"/>
    <w:rsid w:val="00D42B23"/>
    <w:rsid w:val="00D627A1"/>
    <w:rsid w:val="00D67075"/>
    <w:rsid w:val="00D7258E"/>
    <w:rsid w:val="00D81AFC"/>
    <w:rsid w:val="00D8547D"/>
    <w:rsid w:val="00D96461"/>
    <w:rsid w:val="00DA6618"/>
    <w:rsid w:val="00DC0733"/>
    <w:rsid w:val="00DC191D"/>
    <w:rsid w:val="00DD30F9"/>
    <w:rsid w:val="00DD5A04"/>
    <w:rsid w:val="00DD797C"/>
    <w:rsid w:val="00E03609"/>
    <w:rsid w:val="00E043E2"/>
    <w:rsid w:val="00E25E6A"/>
    <w:rsid w:val="00E31DE7"/>
    <w:rsid w:val="00E34232"/>
    <w:rsid w:val="00E35A19"/>
    <w:rsid w:val="00E52576"/>
    <w:rsid w:val="00E55767"/>
    <w:rsid w:val="00E57C93"/>
    <w:rsid w:val="00E654D7"/>
    <w:rsid w:val="00E87D28"/>
    <w:rsid w:val="00E978DD"/>
    <w:rsid w:val="00EA2D24"/>
    <w:rsid w:val="00EA382E"/>
    <w:rsid w:val="00EA47F9"/>
    <w:rsid w:val="00EB1258"/>
    <w:rsid w:val="00EB2937"/>
    <w:rsid w:val="00EB3AAC"/>
    <w:rsid w:val="00EB7311"/>
    <w:rsid w:val="00ED17A4"/>
    <w:rsid w:val="00ED3E79"/>
    <w:rsid w:val="00EE0B4B"/>
    <w:rsid w:val="00F02545"/>
    <w:rsid w:val="00F261E5"/>
    <w:rsid w:val="00F34FC9"/>
    <w:rsid w:val="00F40755"/>
    <w:rsid w:val="00F426EA"/>
    <w:rsid w:val="00F46A75"/>
    <w:rsid w:val="00F54B6A"/>
    <w:rsid w:val="00F611CE"/>
    <w:rsid w:val="00F629BE"/>
    <w:rsid w:val="00F77CD7"/>
    <w:rsid w:val="00F8165E"/>
    <w:rsid w:val="00F834A1"/>
    <w:rsid w:val="00FB2F82"/>
    <w:rsid w:val="00FB6748"/>
    <w:rsid w:val="00FB68B6"/>
    <w:rsid w:val="00FB7E24"/>
    <w:rsid w:val="00FC6AE6"/>
    <w:rsid w:val="00FD2641"/>
    <w:rsid w:val="00FE01C6"/>
    <w:rsid w:val="00FE0589"/>
    <w:rsid w:val="00FE223F"/>
    <w:rsid w:val="00FE4B78"/>
    <w:rsid w:val="00FE7CAD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9AF94F8"/>
  <w15:docId w15:val="{12A60349-320D-4188-A41B-A647C6D4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4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C1"/>
  </w:style>
  <w:style w:type="paragraph" w:styleId="Akapitzlist">
    <w:name w:val="List Paragraph"/>
    <w:basedOn w:val="Normalny"/>
    <w:uiPriority w:val="34"/>
    <w:qFormat/>
    <w:rsid w:val="00841587"/>
    <w:pPr>
      <w:ind w:left="720"/>
      <w:contextualSpacing/>
    </w:pPr>
  </w:style>
  <w:style w:type="character" w:styleId="Hipercze">
    <w:name w:val="Hyperlink"/>
    <w:semiHidden/>
    <w:unhideWhenUsed/>
    <w:rsid w:val="004C4E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958D5-F28B-4718-9AD8-EF5DACF6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81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19</cp:revision>
  <cp:lastPrinted>2023-06-28T06:36:00Z</cp:lastPrinted>
  <dcterms:created xsi:type="dcterms:W3CDTF">2024-04-23T13:39:00Z</dcterms:created>
  <dcterms:modified xsi:type="dcterms:W3CDTF">2024-06-13T12:57:00Z</dcterms:modified>
</cp:coreProperties>
</file>