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BD" w:rsidRPr="00CB4D97" w:rsidRDefault="00A400D7" w:rsidP="00DF556D">
      <w:pPr>
        <w:pStyle w:val="03ImieiNazwisko"/>
        <w:spacing w:before="0" w:line="360" w:lineRule="auto"/>
        <w:jc w:val="left"/>
        <w:rPr>
          <w:bCs/>
          <w:sz w:val="24"/>
          <w:szCs w:val="24"/>
        </w:rPr>
      </w:pPr>
      <w:r w:rsidRPr="00CB4D97">
        <w:rPr>
          <w:bCs/>
          <w:sz w:val="24"/>
          <w:szCs w:val="24"/>
        </w:rPr>
        <w:t>Do zainteresowanych</w:t>
      </w:r>
    </w:p>
    <w:p w:rsidR="00983D41" w:rsidRPr="00CB4D97" w:rsidRDefault="00E31A31" w:rsidP="00EC75EA">
      <w:pPr>
        <w:pStyle w:val="03ImieiNazwisko"/>
        <w:spacing w:before="0" w:after="240" w:line="360" w:lineRule="auto"/>
        <w:jc w:val="right"/>
        <w:rPr>
          <w:bCs/>
          <w:sz w:val="24"/>
          <w:szCs w:val="24"/>
        </w:rPr>
      </w:pPr>
      <w:r w:rsidRPr="00CB4D97">
        <w:rPr>
          <w:rFonts w:cs="Tahoma"/>
          <w:sz w:val="24"/>
          <w:szCs w:val="24"/>
        </w:rPr>
        <w:t>Wrocław,</w:t>
      </w:r>
      <w:r w:rsidR="00E10A3E" w:rsidRPr="00CB4D97">
        <w:rPr>
          <w:rFonts w:cs="Tahoma"/>
          <w:sz w:val="24"/>
          <w:szCs w:val="24"/>
        </w:rPr>
        <w:t xml:space="preserve"> </w:t>
      </w:r>
      <w:r w:rsidR="00996A3D">
        <w:rPr>
          <w:rFonts w:cs="Tahoma"/>
          <w:sz w:val="24"/>
          <w:szCs w:val="24"/>
        </w:rPr>
        <w:t>07</w:t>
      </w:r>
      <w:r w:rsidR="007637CD" w:rsidRPr="00CB4D97">
        <w:rPr>
          <w:rFonts w:cs="Tahoma"/>
          <w:sz w:val="24"/>
          <w:szCs w:val="24"/>
        </w:rPr>
        <w:t>.0</w:t>
      </w:r>
      <w:r w:rsidR="00996A3D">
        <w:rPr>
          <w:rFonts w:cs="Tahoma"/>
          <w:sz w:val="24"/>
          <w:szCs w:val="24"/>
        </w:rPr>
        <w:t>6</w:t>
      </w:r>
      <w:r w:rsidR="00897ADD" w:rsidRPr="00CB4D97">
        <w:rPr>
          <w:rFonts w:cs="Tahoma"/>
          <w:sz w:val="24"/>
          <w:szCs w:val="24"/>
        </w:rPr>
        <w:t>.202</w:t>
      </w:r>
      <w:r w:rsidR="00CB4D97" w:rsidRPr="00CB4D97">
        <w:rPr>
          <w:rFonts w:cs="Tahoma"/>
          <w:sz w:val="24"/>
          <w:szCs w:val="24"/>
        </w:rPr>
        <w:t>4</w:t>
      </w:r>
      <w:r w:rsidR="00983D41" w:rsidRPr="00CB4D97">
        <w:rPr>
          <w:rFonts w:cs="Tahoma"/>
          <w:sz w:val="24"/>
          <w:szCs w:val="24"/>
        </w:rPr>
        <w:t xml:space="preserve"> r.</w:t>
      </w:r>
    </w:p>
    <w:p w:rsidR="00996A3D" w:rsidRPr="00415D9D" w:rsidRDefault="00996A3D" w:rsidP="00996A3D">
      <w:pPr>
        <w:pStyle w:val="Nagwek"/>
        <w:tabs>
          <w:tab w:val="left" w:pos="708"/>
        </w:tabs>
        <w:spacing w:line="360" w:lineRule="auto"/>
        <w:rPr>
          <w:rFonts w:ascii="Verdana" w:hAnsi="Verdana" w:cs="Verdana"/>
        </w:rPr>
      </w:pPr>
      <w:r w:rsidRPr="00415D9D">
        <w:rPr>
          <w:rFonts w:ascii="Verdana" w:hAnsi="Verdana" w:cs="Verdana"/>
        </w:rPr>
        <w:t>WZP.271.1.</w:t>
      </w:r>
      <w:r>
        <w:rPr>
          <w:rFonts w:ascii="Verdana" w:hAnsi="Verdana" w:cs="Verdana"/>
        </w:rPr>
        <w:t>29</w:t>
      </w:r>
      <w:r w:rsidRPr="00415D9D">
        <w:rPr>
          <w:rFonts w:ascii="Verdana" w:hAnsi="Verdana" w:cs="Verdana"/>
        </w:rPr>
        <w:t>.202</w:t>
      </w:r>
      <w:r>
        <w:rPr>
          <w:rFonts w:ascii="Verdana" w:hAnsi="Verdana" w:cs="Verdana"/>
        </w:rPr>
        <w:t>4</w:t>
      </w:r>
    </w:p>
    <w:p w:rsidR="001F694B" w:rsidRDefault="00996A3D" w:rsidP="001F694B">
      <w:pPr>
        <w:pStyle w:val="10Szanowny"/>
        <w:spacing w:before="0" w:line="360" w:lineRule="auto"/>
        <w:jc w:val="left"/>
        <w:rPr>
          <w:sz w:val="24"/>
          <w:szCs w:val="24"/>
        </w:rPr>
      </w:pPr>
      <w:r w:rsidRPr="00415D9D">
        <w:rPr>
          <w:sz w:val="24"/>
          <w:szCs w:val="24"/>
        </w:rPr>
        <w:t>ZP/TP/</w:t>
      </w:r>
      <w:r>
        <w:rPr>
          <w:sz w:val="24"/>
          <w:szCs w:val="24"/>
        </w:rPr>
        <w:t>32</w:t>
      </w:r>
      <w:r w:rsidRPr="00415D9D">
        <w:rPr>
          <w:sz w:val="24"/>
          <w:szCs w:val="24"/>
        </w:rPr>
        <w:t>/WOU/2</w:t>
      </w:r>
      <w:r>
        <w:rPr>
          <w:sz w:val="24"/>
          <w:szCs w:val="24"/>
        </w:rPr>
        <w:t>024</w:t>
      </w:r>
      <w:bookmarkStart w:id="0" w:name="Dotyczy"/>
      <w:r w:rsidR="001F694B">
        <w:rPr>
          <w:sz w:val="24"/>
          <w:szCs w:val="24"/>
        </w:rPr>
        <w:t>/1688</w:t>
      </w:r>
    </w:p>
    <w:p w:rsidR="00996A3D" w:rsidRPr="001F694B" w:rsidRDefault="00C55F7F" w:rsidP="001F694B">
      <w:pPr>
        <w:pStyle w:val="10Szanowny"/>
        <w:spacing w:before="0" w:line="360" w:lineRule="auto"/>
        <w:jc w:val="left"/>
        <w:rPr>
          <w:rFonts w:cs="Verdana"/>
          <w:bCs/>
          <w:sz w:val="24"/>
          <w:szCs w:val="24"/>
        </w:rPr>
      </w:pPr>
      <w:r w:rsidRPr="001F694B">
        <w:rPr>
          <w:bCs/>
          <w:sz w:val="24"/>
          <w:szCs w:val="24"/>
        </w:rPr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r w:rsidR="00996A3D" w:rsidRPr="001F694B">
        <w:rPr>
          <w:sz w:val="24"/>
          <w:szCs w:val="24"/>
        </w:rPr>
        <w:instrText xml:space="preserve"> FORMTEXT </w:instrText>
      </w:r>
      <w:r w:rsidRPr="001F694B">
        <w:rPr>
          <w:bCs/>
          <w:sz w:val="24"/>
          <w:szCs w:val="24"/>
        </w:rPr>
      </w:r>
      <w:r w:rsidRPr="001F694B">
        <w:rPr>
          <w:bCs/>
          <w:sz w:val="24"/>
          <w:szCs w:val="24"/>
        </w:rPr>
        <w:fldChar w:fldCharType="separate"/>
      </w:r>
      <w:r w:rsidR="00996A3D" w:rsidRPr="001F694B">
        <w:rPr>
          <w:noProof/>
          <w:sz w:val="24"/>
          <w:szCs w:val="24"/>
        </w:rPr>
        <w:t>Dotyczy:</w:t>
      </w:r>
      <w:r w:rsidRPr="001F694B">
        <w:rPr>
          <w:bCs/>
          <w:sz w:val="24"/>
          <w:szCs w:val="24"/>
        </w:rPr>
        <w:fldChar w:fldCharType="end"/>
      </w:r>
      <w:bookmarkEnd w:id="0"/>
      <w:r w:rsidR="00996A3D" w:rsidRPr="001F694B">
        <w:rPr>
          <w:sz w:val="24"/>
          <w:szCs w:val="24"/>
        </w:rPr>
        <w:t xml:space="preserve"> postępowania o zamówienie publiczne pn.</w:t>
      </w:r>
      <w:r w:rsidR="00996A3D" w:rsidRPr="004671ED">
        <w:t>:</w:t>
      </w:r>
      <w:r w:rsidR="00996A3D" w:rsidRPr="004671ED">
        <w:rPr>
          <w:i/>
        </w:rPr>
        <w:t xml:space="preserve"> </w:t>
      </w:r>
      <w:r w:rsidR="00996A3D">
        <w:rPr>
          <w:b/>
          <w:bCs/>
          <w:sz w:val="28"/>
          <w:szCs w:val="28"/>
        </w:rPr>
        <w:t>Rozbudowa systemu klimatyzacji wraz z elementami współpracującymi w obiektach Urzędu Miejskiego Wrocławia</w:t>
      </w:r>
      <w:r w:rsidR="00996A3D" w:rsidRPr="004671ED">
        <w:t xml:space="preserve"> - </w:t>
      </w:r>
      <w:r w:rsidR="00996A3D" w:rsidRPr="001F694B">
        <w:rPr>
          <w:sz w:val="24"/>
          <w:szCs w:val="24"/>
        </w:rPr>
        <w:t xml:space="preserve">Znak postępowania: </w:t>
      </w:r>
      <w:r w:rsidR="00996A3D" w:rsidRPr="001F694B">
        <w:rPr>
          <w:rFonts w:cs="Verdana"/>
          <w:bCs/>
          <w:sz w:val="24"/>
          <w:szCs w:val="24"/>
        </w:rPr>
        <w:t>ZP/TP/32/2024/WOU</w:t>
      </w:r>
    </w:p>
    <w:p w:rsidR="00996A3D" w:rsidRPr="004671ED" w:rsidRDefault="00996A3D" w:rsidP="00996A3D">
      <w:pPr>
        <w:spacing w:line="360" w:lineRule="auto"/>
        <w:rPr>
          <w:rFonts w:ascii="Verdana" w:hAnsi="Verdana" w:cs="Verdana"/>
          <w:bCs/>
        </w:rPr>
      </w:pPr>
    </w:p>
    <w:p w:rsidR="0069277F" w:rsidRPr="00CB4D97" w:rsidRDefault="0069277F" w:rsidP="007C7709">
      <w:pPr>
        <w:pStyle w:val="Tekstpodstawowy2"/>
        <w:spacing w:after="240"/>
        <w:jc w:val="left"/>
        <w:rPr>
          <w:rFonts w:ascii="Verdana" w:hAnsi="Verdana"/>
        </w:rPr>
      </w:pPr>
      <w:r w:rsidRPr="00CB4D97">
        <w:rPr>
          <w:rFonts w:ascii="Verdana" w:hAnsi="Verdana"/>
        </w:rPr>
        <w:t xml:space="preserve">Na podstawie art. 260 ust. </w:t>
      </w:r>
      <w:r w:rsidR="00996A3D">
        <w:rPr>
          <w:rFonts w:ascii="Verdana" w:hAnsi="Verdana"/>
        </w:rPr>
        <w:t>2</w:t>
      </w:r>
      <w:r w:rsidRPr="00CB4D97">
        <w:rPr>
          <w:rFonts w:ascii="Verdana" w:hAnsi="Verdana"/>
        </w:rPr>
        <w:t xml:space="preserve"> ustawy z dnia 11 wrześn</w:t>
      </w:r>
      <w:r w:rsidR="006634AA" w:rsidRPr="00CB4D97">
        <w:rPr>
          <w:rFonts w:ascii="Verdana" w:hAnsi="Verdana"/>
        </w:rPr>
        <w:t>ia 2019 r.</w:t>
      </w:r>
      <w:r w:rsidRPr="00CB4D97">
        <w:rPr>
          <w:rFonts w:ascii="Verdana" w:hAnsi="Verdana"/>
        </w:rPr>
        <w:t xml:space="preserve"> Prawo zamówień publicznych </w:t>
      </w:r>
      <w:r w:rsidR="00934EF2" w:rsidRPr="00CB4D97">
        <w:rPr>
          <w:rFonts w:ascii="Verdana" w:hAnsi="Verdana" w:cs="Calibri"/>
        </w:rPr>
        <w:t>(Dz. U. z 2023 r., poz. 1605 ze zm.</w:t>
      </w:r>
      <w:r w:rsidRPr="00CB4D97">
        <w:rPr>
          <w:rFonts w:ascii="Verdana" w:hAnsi="Verdana"/>
        </w:rPr>
        <w:t>), i</w:t>
      </w:r>
      <w:r w:rsidR="007C7709" w:rsidRPr="00CB4D97">
        <w:rPr>
          <w:rFonts w:ascii="Verdana" w:hAnsi="Verdana"/>
        </w:rPr>
        <w:t>nformuję, że postępowanie o nazwie jak wyżej zostało unieważnione</w:t>
      </w:r>
      <w:r w:rsidR="00996A3D">
        <w:rPr>
          <w:rFonts w:ascii="Verdana" w:hAnsi="Verdana"/>
        </w:rPr>
        <w:t xml:space="preserve"> w dniu 07 czerwca 2</w:t>
      </w:r>
      <w:r w:rsidR="00B01E3B" w:rsidRPr="00CB4D97">
        <w:rPr>
          <w:rFonts w:ascii="Verdana" w:hAnsi="Verdana"/>
        </w:rPr>
        <w:t>024</w:t>
      </w:r>
      <w:r w:rsidR="00F5320A" w:rsidRPr="00CB4D97">
        <w:rPr>
          <w:rFonts w:ascii="Verdana" w:hAnsi="Verdana"/>
        </w:rPr>
        <w:t xml:space="preserve"> r.</w:t>
      </w:r>
    </w:p>
    <w:p w:rsidR="0069277F" w:rsidRPr="00CB4D97" w:rsidRDefault="0069277F" w:rsidP="007C7709">
      <w:pPr>
        <w:pStyle w:val="Tekstpodstawowy2"/>
        <w:spacing w:after="240"/>
        <w:jc w:val="left"/>
        <w:rPr>
          <w:rFonts w:ascii="Verdana" w:hAnsi="Verdana"/>
        </w:rPr>
      </w:pPr>
      <w:r w:rsidRPr="00CB4D97">
        <w:rPr>
          <w:rFonts w:ascii="Verdana" w:hAnsi="Verdana"/>
        </w:rPr>
        <w:t xml:space="preserve">Podstawa prawna unieważnienia – </w:t>
      </w:r>
      <w:r w:rsidR="007C7709" w:rsidRPr="00CB4D97">
        <w:rPr>
          <w:rFonts w:ascii="Verdana" w:hAnsi="Verdana"/>
        </w:rPr>
        <w:t xml:space="preserve">art. 255 </w:t>
      </w:r>
      <w:proofErr w:type="spellStart"/>
      <w:r w:rsidR="007C7709" w:rsidRPr="00CB4D97">
        <w:rPr>
          <w:rFonts w:ascii="Verdana" w:hAnsi="Verdana"/>
        </w:rPr>
        <w:t>pkt</w:t>
      </w:r>
      <w:proofErr w:type="spellEnd"/>
      <w:r w:rsidR="007C7709" w:rsidRPr="00CB4D97">
        <w:rPr>
          <w:rFonts w:ascii="Verdana" w:hAnsi="Verdana"/>
        </w:rPr>
        <w:t xml:space="preserve"> </w:t>
      </w:r>
      <w:r w:rsidR="00996A3D">
        <w:rPr>
          <w:rFonts w:ascii="Verdana" w:hAnsi="Verdana"/>
        </w:rPr>
        <w:t>3</w:t>
      </w:r>
      <w:r w:rsidR="007C7709" w:rsidRPr="00CB4D97">
        <w:rPr>
          <w:rFonts w:ascii="Verdana" w:hAnsi="Verdana"/>
        </w:rPr>
        <w:t>)</w:t>
      </w:r>
    </w:p>
    <w:p w:rsidR="007C7709" w:rsidRPr="007C7709" w:rsidRDefault="0069277F" w:rsidP="007C7709">
      <w:pPr>
        <w:pStyle w:val="Tekstpodstawowy2"/>
        <w:spacing w:after="240"/>
        <w:jc w:val="left"/>
        <w:rPr>
          <w:rFonts w:ascii="Verdana" w:hAnsi="Verdana"/>
        </w:rPr>
      </w:pPr>
      <w:r w:rsidRPr="00CB4D97">
        <w:rPr>
          <w:rFonts w:ascii="Verdana" w:hAnsi="Verdana"/>
        </w:rPr>
        <w:t>Podstawa faktyczna unieważnienia – w</w:t>
      </w:r>
      <w:r w:rsidR="007C7709" w:rsidRPr="00CB4D97">
        <w:rPr>
          <w:rFonts w:ascii="Verdana" w:hAnsi="Verdana"/>
        </w:rPr>
        <w:t xml:space="preserve"> postępowaniu wpłynęł</w:t>
      </w:r>
      <w:r w:rsidR="00996A3D">
        <w:rPr>
          <w:rFonts w:ascii="Verdana" w:hAnsi="Verdana"/>
        </w:rPr>
        <w:t xml:space="preserve">y dwie </w:t>
      </w:r>
      <w:r w:rsidR="007C7709" w:rsidRPr="007C7709">
        <w:rPr>
          <w:rFonts w:ascii="Verdana" w:hAnsi="Verdana"/>
        </w:rPr>
        <w:t xml:space="preserve"> ofert</w:t>
      </w:r>
      <w:r w:rsidR="00996A3D">
        <w:rPr>
          <w:rFonts w:ascii="Verdana" w:hAnsi="Verdana"/>
        </w:rPr>
        <w:t>y, których wartość przekraczała środki finansowe</w:t>
      </w:r>
      <w:r w:rsidR="00561F5F">
        <w:rPr>
          <w:rFonts w:ascii="Verdana" w:hAnsi="Verdana"/>
        </w:rPr>
        <w:t>,</w:t>
      </w:r>
      <w:r w:rsidR="00996A3D">
        <w:rPr>
          <w:rFonts w:ascii="Verdana" w:hAnsi="Verdana"/>
        </w:rPr>
        <w:t xml:space="preserve"> które Zamawiając</w:t>
      </w:r>
      <w:r w:rsidR="00561F5F">
        <w:rPr>
          <w:rFonts w:ascii="Verdana" w:hAnsi="Verdana"/>
        </w:rPr>
        <w:t>y</w:t>
      </w:r>
      <w:r w:rsidR="00996A3D">
        <w:rPr>
          <w:rFonts w:ascii="Verdana" w:hAnsi="Verdana"/>
        </w:rPr>
        <w:t xml:space="preserve"> zamierzał przeznaczyć na sfinansowanie zamówienia</w:t>
      </w:r>
      <w:r w:rsidR="007C7709">
        <w:rPr>
          <w:rFonts w:ascii="Verdana" w:hAnsi="Verdana"/>
        </w:rPr>
        <w:t>.</w:t>
      </w:r>
    </w:p>
    <w:sectPr w:rsidR="007C7709" w:rsidRPr="007C7709" w:rsidSect="004D0730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71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D2E" w:rsidRDefault="003E6D2E">
      <w:r>
        <w:separator/>
      </w:r>
    </w:p>
  </w:endnote>
  <w:endnote w:type="continuationSeparator" w:id="0">
    <w:p w:rsidR="003E6D2E" w:rsidRDefault="003E6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2E" w:rsidRDefault="003E6D2E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C55F7F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C55F7F">
      <w:rPr>
        <w:sz w:val="14"/>
        <w:szCs w:val="14"/>
      </w:rPr>
      <w:fldChar w:fldCharType="separate"/>
    </w:r>
    <w:r w:rsidR="007C7709">
      <w:rPr>
        <w:noProof/>
        <w:sz w:val="14"/>
        <w:szCs w:val="14"/>
      </w:rPr>
      <w:t>2</w:t>
    </w:r>
    <w:r w:rsidR="00C55F7F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C55F7F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C55F7F">
      <w:rPr>
        <w:sz w:val="14"/>
        <w:szCs w:val="14"/>
      </w:rPr>
      <w:fldChar w:fldCharType="separate"/>
    </w:r>
    <w:r w:rsidR="00CB4D97">
      <w:rPr>
        <w:noProof/>
        <w:sz w:val="14"/>
        <w:szCs w:val="14"/>
      </w:rPr>
      <w:t>1</w:t>
    </w:r>
    <w:r w:rsidR="00C55F7F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2E" w:rsidRDefault="003E6D2E">
    <w:pPr>
      <w:pStyle w:val="Stopka"/>
    </w:pPr>
  </w:p>
  <w:p w:rsidR="003E6D2E" w:rsidRDefault="003E6D2E">
    <w:pPr>
      <w:pStyle w:val="Stopka"/>
    </w:pPr>
    <w:r>
      <w:rPr>
        <w:noProof/>
      </w:rPr>
      <w:drawing>
        <wp:inline distT="0" distB="0" distL="0" distR="0">
          <wp:extent cx="1691640" cy="746760"/>
          <wp:effectExtent l="19050" t="0" r="3810" b="0"/>
          <wp:docPr id="2" name="Obraz 2" descr="WZP_[Departament Obslugi i Administracji]_[WZP-Wydzial Zamowien Publicznych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ZP_[Departament Obslugi i Administracji]_[WZP-Wydzial Zamowien Publicznych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D2E" w:rsidRDefault="003E6D2E">
      <w:r>
        <w:separator/>
      </w:r>
    </w:p>
  </w:footnote>
  <w:footnote w:type="continuationSeparator" w:id="0">
    <w:p w:rsidR="003E6D2E" w:rsidRDefault="003E6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2E" w:rsidRDefault="00C55F7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2E" w:rsidRDefault="003E6D2E">
    <w:pPr>
      <w:pStyle w:val="Stopka"/>
    </w:pPr>
    <w:r>
      <w:rPr>
        <w:noProof/>
      </w:rPr>
      <w:drawing>
        <wp:inline distT="0" distB="0" distL="0" distR="0">
          <wp:extent cx="3139440" cy="1623060"/>
          <wp:effectExtent l="19050" t="0" r="3810" b="0"/>
          <wp:docPr id="1" name="Obraz 1" descr="WZP_[Departament Obslugi i Administracji]_[WZP-Wydzial Zamowien Publicznych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ZP_[Departament Obslugi i Administracji]_[WZP-Wydzial Zamowien Publicznych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162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C8797F"/>
    <w:multiLevelType w:val="hybridMultilevel"/>
    <w:tmpl w:val="8CA2B8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D3A9A"/>
    <w:rsid w:val="0000379C"/>
    <w:rsid w:val="000252A9"/>
    <w:rsid w:val="00033E3C"/>
    <w:rsid w:val="00050CDB"/>
    <w:rsid w:val="000545DF"/>
    <w:rsid w:val="00055637"/>
    <w:rsid w:val="00061007"/>
    <w:rsid w:val="000673ED"/>
    <w:rsid w:val="000678FD"/>
    <w:rsid w:val="000756B2"/>
    <w:rsid w:val="00084E4E"/>
    <w:rsid w:val="0008575B"/>
    <w:rsid w:val="00085F3F"/>
    <w:rsid w:val="00090BF3"/>
    <w:rsid w:val="00095D0D"/>
    <w:rsid w:val="000A04EB"/>
    <w:rsid w:val="000A58E7"/>
    <w:rsid w:val="000B7488"/>
    <w:rsid w:val="000C3EC1"/>
    <w:rsid w:val="000C621E"/>
    <w:rsid w:val="000C7669"/>
    <w:rsid w:val="000D0451"/>
    <w:rsid w:val="000D3893"/>
    <w:rsid w:val="000D3A9A"/>
    <w:rsid w:val="000F1C85"/>
    <w:rsid w:val="001056F0"/>
    <w:rsid w:val="001108BE"/>
    <w:rsid w:val="00127E89"/>
    <w:rsid w:val="001366CC"/>
    <w:rsid w:val="00137FCA"/>
    <w:rsid w:val="00143AD3"/>
    <w:rsid w:val="00146EB2"/>
    <w:rsid w:val="00152AB6"/>
    <w:rsid w:val="001606F3"/>
    <w:rsid w:val="001648CA"/>
    <w:rsid w:val="00170A9E"/>
    <w:rsid w:val="00175BD4"/>
    <w:rsid w:val="0018567B"/>
    <w:rsid w:val="0019050B"/>
    <w:rsid w:val="00190B28"/>
    <w:rsid w:val="00194CE1"/>
    <w:rsid w:val="001961DC"/>
    <w:rsid w:val="001A0937"/>
    <w:rsid w:val="001A30BA"/>
    <w:rsid w:val="001A6B58"/>
    <w:rsid w:val="001B4205"/>
    <w:rsid w:val="001B63A7"/>
    <w:rsid w:val="001C5355"/>
    <w:rsid w:val="001D7EB8"/>
    <w:rsid w:val="001F3D54"/>
    <w:rsid w:val="001F694B"/>
    <w:rsid w:val="00232E34"/>
    <w:rsid w:val="00234910"/>
    <w:rsid w:val="00234E06"/>
    <w:rsid w:val="00243BBB"/>
    <w:rsid w:val="00247FB6"/>
    <w:rsid w:val="002516D0"/>
    <w:rsid w:val="002675E3"/>
    <w:rsid w:val="00274EC1"/>
    <w:rsid w:val="00275422"/>
    <w:rsid w:val="00282D6C"/>
    <w:rsid w:val="00285CA2"/>
    <w:rsid w:val="00290248"/>
    <w:rsid w:val="002A0FA9"/>
    <w:rsid w:val="002A1CCF"/>
    <w:rsid w:val="002A4DDF"/>
    <w:rsid w:val="002A761C"/>
    <w:rsid w:val="002B24A5"/>
    <w:rsid w:val="002E082C"/>
    <w:rsid w:val="002E0904"/>
    <w:rsid w:val="002E5CDE"/>
    <w:rsid w:val="002F030E"/>
    <w:rsid w:val="002F0EEE"/>
    <w:rsid w:val="003049D8"/>
    <w:rsid w:val="00306094"/>
    <w:rsid w:val="00315B3D"/>
    <w:rsid w:val="00331096"/>
    <w:rsid w:val="00336D17"/>
    <w:rsid w:val="00355440"/>
    <w:rsid w:val="00364686"/>
    <w:rsid w:val="00371FB9"/>
    <w:rsid w:val="00374993"/>
    <w:rsid w:val="00377DF0"/>
    <w:rsid w:val="00380773"/>
    <w:rsid w:val="0038602D"/>
    <w:rsid w:val="00397629"/>
    <w:rsid w:val="003B026C"/>
    <w:rsid w:val="003B78C5"/>
    <w:rsid w:val="003C64B4"/>
    <w:rsid w:val="003D62B4"/>
    <w:rsid w:val="003E172C"/>
    <w:rsid w:val="003E206A"/>
    <w:rsid w:val="003E6D2E"/>
    <w:rsid w:val="003F4969"/>
    <w:rsid w:val="003F673B"/>
    <w:rsid w:val="003F73DA"/>
    <w:rsid w:val="004003F5"/>
    <w:rsid w:val="004038B5"/>
    <w:rsid w:val="00406114"/>
    <w:rsid w:val="00416401"/>
    <w:rsid w:val="00450A13"/>
    <w:rsid w:val="00473106"/>
    <w:rsid w:val="004825DC"/>
    <w:rsid w:val="004903C9"/>
    <w:rsid w:val="004967EC"/>
    <w:rsid w:val="004B0960"/>
    <w:rsid w:val="004B2737"/>
    <w:rsid w:val="004B6390"/>
    <w:rsid w:val="004B690E"/>
    <w:rsid w:val="004B6FBC"/>
    <w:rsid w:val="004D0730"/>
    <w:rsid w:val="004D1DAF"/>
    <w:rsid w:val="004D7E02"/>
    <w:rsid w:val="004E213B"/>
    <w:rsid w:val="004E593D"/>
    <w:rsid w:val="004E622C"/>
    <w:rsid w:val="004F00C6"/>
    <w:rsid w:val="00513DCE"/>
    <w:rsid w:val="00524E02"/>
    <w:rsid w:val="00527421"/>
    <w:rsid w:val="00532FF7"/>
    <w:rsid w:val="00534257"/>
    <w:rsid w:val="0053772F"/>
    <w:rsid w:val="00537B96"/>
    <w:rsid w:val="005417EB"/>
    <w:rsid w:val="00555DF0"/>
    <w:rsid w:val="00561F5F"/>
    <w:rsid w:val="00575B6A"/>
    <w:rsid w:val="00580042"/>
    <w:rsid w:val="0058012A"/>
    <w:rsid w:val="00581F3F"/>
    <w:rsid w:val="00582F3B"/>
    <w:rsid w:val="00583315"/>
    <w:rsid w:val="0058798B"/>
    <w:rsid w:val="00590974"/>
    <w:rsid w:val="00595804"/>
    <w:rsid w:val="005A0F32"/>
    <w:rsid w:val="005A5E4A"/>
    <w:rsid w:val="005C3BE0"/>
    <w:rsid w:val="005D6112"/>
    <w:rsid w:val="005E0053"/>
    <w:rsid w:val="005E267C"/>
    <w:rsid w:val="005E4899"/>
    <w:rsid w:val="005F25DC"/>
    <w:rsid w:val="00602617"/>
    <w:rsid w:val="00603A5B"/>
    <w:rsid w:val="0061035E"/>
    <w:rsid w:val="00611758"/>
    <w:rsid w:val="00613BA4"/>
    <w:rsid w:val="00631BBD"/>
    <w:rsid w:val="00643822"/>
    <w:rsid w:val="00652273"/>
    <w:rsid w:val="006634AA"/>
    <w:rsid w:val="00664873"/>
    <w:rsid w:val="00673512"/>
    <w:rsid w:val="00680866"/>
    <w:rsid w:val="0068397D"/>
    <w:rsid w:val="00684BBA"/>
    <w:rsid w:val="0069277F"/>
    <w:rsid w:val="0069544A"/>
    <w:rsid w:val="00696F3E"/>
    <w:rsid w:val="006A22E2"/>
    <w:rsid w:val="006A29D9"/>
    <w:rsid w:val="006A767A"/>
    <w:rsid w:val="006B349E"/>
    <w:rsid w:val="006B4411"/>
    <w:rsid w:val="006C0277"/>
    <w:rsid w:val="006C3EB5"/>
    <w:rsid w:val="006C41B6"/>
    <w:rsid w:val="006D06C0"/>
    <w:rsid w:val="006D4F5A"/>
    <w:rsid w:val="006D5455"/>
    <w:rsid w:val="006D669C"/>
    <w:rsid w:val="006E2FF3"/>
    <w:rsid w:val="007107E5"/>
    <w:rsid w:val="00710CF0"/>
    <w:rsid w:val="00712166"/>
    <w:rsid w:val="007124A9"/>
    <w:rsid w:val="00713C2D"/>
    <w:rsid w:val="00714801"/>
    <w:rsid w:val="00730481"/>
    <w:rsid w:val="00732C89"/>
    <w:rsid w:val="007637CD"/>
    <w:rsid w:val="00765182"/>
    <w:rsid w:val="00770903"/>
    <w:rsid w:val="00772C88"/>
    <w:rsid w:val="0077308C"/>
    <w:rsid w:val="00774B5B"/>
    <w:rsid w:val="00777236"/>
    <w:rsid w:val="00791689"/>
    <w:rsid w:val="00792F2C"/>
    <w:rsid w:val="00794239"/>
    <w:rsid w:val="007950E2"/>
    <w:rsid w:val="007C73F1"/>
    <w:rsid w:val="007C7709"/>
    <w:rsid w:val="007D1D0D"/>
    <w:rsid w:val="007D6F8A"/>
    <w:rsid w:val="007E6555"/>
    <w:rsid w:val="007F0F90"/>
    <w:rsid w:val="007F108B"/>
    <w:rsid w:val="00817E40"/>
    <w:rsid w:val="00824C7D"/>
    <w:rsid w:val="008322AF"/>
    <w:rsid w:val="00852B9D"/>
    <w:rsid w:val="00854286"/>
    <w:rsid w:val="00854382"/>
    <w:rsid w:val="00861349"/>
    <w:rsid w:val="00863132"/>
    <w:rsid w:val="0087429F"/>
    <w:rsid w:val="00894667"/>
    <w:rsid w:val="00896C68"/>
    <w:rsid w:val="00897ADD"/>
    <w:rsid w:val="008B0336"/>
    <w:rsid w:val="008C31A5"/>
    <w:rsid w:val="008C6508"/>
    <w:rsid w:val="008D336F"/>
    <w:rsid w:val="008D403A"/>
    <w:rsid w:val="008D4385"/>
    <w:rsid w:val="008D66DA"/>
    <w:rsid w:val="008E2655"/>
    <w:rsid w:val="008F01BB"/>
    <w:rsid w:val="008F7E18"/>
    <w:rsid w:val="00900F34"/>
    <w:rsid w:val="009037FD"/>
    <w:rsid w:val="00920EB2"/>
    <w:rsid w:val="00921871"/>
    <w:rsid w:val="00923A09"/>
    <w:rsid w:val="00925CFF"/>
    <w:rsid w:val="009337D0"/>
    <w:rsid w:val="00934EF2"/>
    <w:rsid w:val="009354AA"/>
    <w:rsid w:val="00937041"/>
    <w:rsid w:val="009406C3"/>
    <w:rsid w:val="0094122E"/>
    <w:rsid w:val="00944B62"/>
    <w:rsid w:val="00951192"/>
    <w:rsid w:val="00974CFE"/>
    <w:rsid w:val="00982661"/>
    <w:rsid w:val="00982AFA"/>
    <w:rsid w:val="00983D41"/>
    <w:rsid w:val="009850B0"/>
    <w:rsid w:val="00996A3D"/>
    <w:rsid w:val="009A2098"/>
    <w:rsid w:val="009A257E"/>
    <w:rsid w:val="009A45E5"/>
    <w:rsid w:val="009A50B3"/>
    <w:rsid w:val="009B18C5"/>
    <w:rsid w:val="009B7163"/>
    <w:rsid w:val="009C5F64"/>
    <w:rsid w:val="009D17E8"/>
    <w:rsid w:val="009D5B36"/>
    <w:rsid w:val="00A10AA1"/>
    <w:rsid w:val="00A13786"/>
    <w:rsid w:val="00A247DE"/>
    <w:rsid w:val="00A30DB7"/>
    <w:rsid w:val="00A316BC"/>
    <w:rsid w:val="00A31C48"/>
    <w:rsid w:val="00A3628B"/>
    <w:rsid w:val="00A400D7"/>
    <w:rsid w:val="00A47B46"/>
    <w:rsid w:val="00A511C7"/>
    <w:rsid w:val="00A53E6E"/>
    <w:rsid w:val="00A57036"/>
    <w:rsid w:val="00A57FE4"/>
    <w:rsid w:val="00A64D16"/>
    <w:rsid w:val="00A660A1"/>
    <w:rsid w:val="00A7378C"/>
    <w:rsid w:val="00A80DE0"/>
    <w:rsid w:val="00A84EAC"/>
    <w:rsid w:val="00A86F0D"/>
    <w:rsid w:val="00A96A4A"/>
    <w:rsid w:val="00AB359C"/>
    <w:rsid w:val="00AB7771"/>
    <w:rsid w:val="00AC1AB6"/>
    <w:rsid w:val="00AD0D35"/>
    <w:rsid w:val="00AD504A"/>
    <w:rsid w:val="00AD55A1"/>
    <w:rsid w:val="00AE0E8D"/>
    <w:rsid w:val="00AE1404"/>
    <w:rsid w:val="00AE3E3C"/>
    <w:rsid w:val="00AE48B6"/>
    <w:rsid w:val="00B01E3B"/>
    <w:rsid w:val="00B02398"/>
    <w:rsid w:val="00B04212"/>
    <w:rsid w:val="00B11616"/>
    <w:rsid w:val="00B11C38"/>
    <w:rsid w:val="00B12B2E"/>
    <w:rsid w:val="00B133CE"/>
    <w:rsid w:val="00B14A1F"/>
    <w:rsid w:val="00B20EBD"/>
    <w:rsid w:val="00B23DA3"/>
    <w:rsid w:val="00B271AF"/>
    <w:rsid w:val="00B27F28"/>
    <w:rsid w:val="00B36ADD"/>
    <w:rsid w:val="00B41AEF"/>
    <w:rsid w:val="00B542D2"/>
    <w:rsid w:val="00B54C75"/>
    <w:rsid w:val="00B578E7"/>
    <w:rsid w:val="00B72E46"/>
    <w:rsid w:val="00B7517B"/>
    <w:rsid w:val="00B97538"/>
    <w:rsid w:val="00BB7CD4"/>
    <w:rsid w:val="00BC23C5"/>
    <w:rsid w:val="00BD5ED1"/>
    <w:rsid w:val="00BD6703"/>
    <w:rsid w:val="00BD7A50"/>
    <w:rsid w:val="00BF5A3D"/>
    <w:rsid w:val="00BF5AB3"/>
    <w:rsid w:val="00C17D11"/>
    <w:rsid w:val="00C2773B"/>
    <w:rsid w:val="00C303D9"/>
    <w:rsid w:val="00C355C9"/>
    <w:rsid w:val="00C37F23"/>
    <w:rsid w:val="00C55119"/>
    <w:rsid w:val="00C55F7F"/>
    <w:rsid w:val="00C65FE7"/>
    <w:rsid w:val="00C73771"/>
    <w:rsid w:val="00C74FBD"/>
    <w:rsid w:val="00C864DA"/>
    <w:rsid w:val="00C9401D"/>
    <w:rsid w:val="00CA76B7"/>
    <w:rsid w:val="00CB4D97"/>
    <w:rsid w:val="00CB5BDD"/>
    <w:rsid w:val="00CC17CB"/>
    <w:rsid w:val="00CC6801"/>
    <w:rsid w:val="00CE36F3"/>
    <w:rsid w:val="00D03952"/>
    <w:rsid w:val="00D10335"/>
    <w:rsid w:val="00D112F2"/>
    <w:rsid w:val="00D11FF1"/>
    <w:rsid w:val="00D14C90"/>
    <w:rsid w:val="00D50100"/>
    <w:rsid w:val="00D517A0"/>
    <w:rsid w:val="00D639DB"/>
    <w:rsid w:val="00D6437D"/>
    <w:rsid w:val="00D773EA"/>
    <w:rsid w:val="00D95048"/>
    <w:rsid w:val="00DA53A7"/>
    <w:rsid w:val="00DB2AC8"/>
    <w:rsid w:val="00DC0EA2"/>
    <w:rsid w:val="00DC5D40"/>
    <w:rsid w:val="00DC6914"/>
    <w:rsid w:val="00DF556D"/>
    <w:rsid w:val="00DF7E59"/>
    <w:rsid w:val="00E10A3E"/>
    <w:rsid w:val="00E311CE"/>
    <w:rsid w:val="00E31A31"/>
    <w:rsid w:val="00E4090C"/>
    <w:rsid w:val="00E43AAD"/>
    <w:rsid w:val="00E50421"/>
    <w:rsid w:val="00E50F59"/>
    <w:rsid w:val="00E66343"/>
    <w:rsid w:val="00E86006"/>
    <w:rsid w:val="00EA0ABC"/>
    <w:rsid w:val="00EA3C13"/>
    <w:rsid w:val="00EA59E5"/>
    <w:rsid w:val="00EB0DA4"/>
    <w:rsid w:val="00EB4F08"/>
    <w:rsid w:val="00EB5AAB"/>
    <w:rsid w:val="00EC67ED"/>
    <w:rsid w:val="00EC75EA"/>
    <w:rsid w:val="00EE1448"/>
    <w:rsid w:val="00EE1E13"/>
    <w:rsid w:val="00EE35C7"/>
    <w:rsid w:val="00EE3C39"/>
    <w:rsid w:val="00EF181C"/>
    <w:rsid w:val="00EF41DA"/>
    <w:rsid w:val="00F00BD4"/>
    <w:rsid w:val="00F02BD1"/>
    <w:rsid w:val="00F40308"/>
    <w:rsid w:val="00F40A2A"/>
    <w:rsid w:val="00F4192A"/>
    <w:rsid w:val="00F42934"/>
    <w:rsid w:val="00F51398"/>
    <w:rsid w:val="00F5320A"/>
    <w:rsid w:val="00F540C8"/>
    <w:rsid w:val="00F567E6"/>
    <w:rsid w:val="00F65D64"/>
    <w:rsid w:val="00F744CC"/>
    <w:rsid w:val="00F751C2"/>
    <w:rsid w:val="00F84E98"/>
    <w:rsid w:val="00F946E2"/>
    <w:rsid w:val="00F949F4"/>
    <w:rsid w:val="00F96016"/>
    <w:rsid w:val="00FA3EA1"/>
    <w:rsid w:val="00FB6090"/>
    <w:rsid w:val="00FC37DE"/>
    <w:rsid w:val="00FD1431"/>
    <w:rsid w:val="00FD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0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4D0730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4D0730"/>
    <w:pPr>
      <w:keepNext/>
      <w:ind w:right="-285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4D0730"/>
    <w:pPr>
      <w:keepNext/>
      <w:outlineLvl w:val="4"/>
    </w:pPr>
    <w:rPr>
      <w:rFonts w:ascii="Ottawa" w:hAnsi="Ottaw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D073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D073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D0730"/>
  </w:style>
  <w:style w:type="paragraph" w:customStyle="1" w:styleId="11Trescpisma">
    <w:name w:val="@11.Tresc_pisma"/>
    <w:basedOn w:val="Normalny"/>
    <w:rsid w:val="004D073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D0730"/>
  </w:style>
  <w:style w:type="paragraph" w:customStyle="1" w:styleId="12Zwyrazamiszacunku">
    <w:name w:val="@12.Z_wyrazami_szacunku"/>
    <w:basedOn w:val="07Datapisma"/>
    <w:next w:val="13Podpisujacypismo"/>
    <w:rsid w:val="004D073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D0730"/>
    <w:pPr>
      <w:spacing w:before="540"/>
    </w:pPr>
  </w:style>
  <w:style w:type="paragraph" w:customStyle="1" w:styleId="14StanowiskoPodpisujacego">
    <w:name w:val="@14.StanowiskoPodpisujacego"/>
    <w:basedOn w:val="11Trescpisma"/>
    <w:rsid w:val="004D073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D0730"/>
    <w:rPr>
      <w:sz w:val="18"/>
    </w:rPr>
  </w:style>
  <w:style w:type="paragraph" w:customStyle="1" w:styleId="06Adresmiasto">
    <w:name w:val="@06.Adres_miasto"/>
    <w:basedOn w:val="11Trescpisma"/>
    <w:next w:val="07Datapisma"/>
    <w:rsid w:val="004D073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D0730"/>
    <w:pPr>
      <w:spacing w:after="100"/>
    </w:pPr>
  </w:style>
  <w:style w:type="paragraph" w:styleId="Stopka">
    <w:name w:val="footer"/>
    <w:basedOn w:val="Normalny"/>
    <w:semiHidden/>
    <w:rsid w:val="004D073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D073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D0730"/>
    <w:rPr>
      <w:sz w:val="16"/>
    </w:rPr>
  </w:style>
  <w:style w:type="paragraph" w:styleId="Tekstpodstawowy2">
    <w:name w:val="Body Text 2"/>
    <w:basedOn w:val="Normalny"/>
    <w:semiHidden/>
    <w:rsid w:val="004D0730"/>
    <w:pPr>
      <w:spacing w:line="360" w:lineRule="auto"/>
      <w:jc w:val="both"/>
    </w:pPr>
  </w:style>
  <w:style w:type="paragraph" w:customStyle="1" w:styleId="01Instytucja1">
    <w:name w:val="@01.Instytucja1"/>
    <w:basedOn w:val="11Trescpisma"/>
    <w:next w:val="02Instytucja2"/>
    <w:rsid w:val="004D073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D073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D0730"/>
    <w:rPr>
      <w:sz w:val="16"/>
    </w:rPr>
  </w:style>
  <w:style w:type="paragraph" w:customStyle="1" w:styleId="19Dowiadomosci">
    <w:name w:val="@19.Do_wiadomosci"/>
    <w:basedOn w:val="11Trescpisma"/>
    <w:rsid w:val="004D0730"/>
    <w:rPr>
      <w:sz w:val="16"/>
    </w:rPr>
  </w:style>
  <w:style w:type="paragraph" w:customStyle="1" w:styleId="18Zalacznikilista">
    <w:name w:val="@18.Zalaczniki_lista"/>
    <w:basedOn w:val="11Trescpisma"/>
    <w:rsid w:val="004D073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D0730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4D0730"/>
    <w:pPr>
      <w:ind w:left="4953"/>
    </w:pPr>
    <w:rPr>
      <w:rFonts w:ascii="Verdana" w:hAnsi="Verdana"/>
      <w:b/>
    </w:rPr>
  </w:style>
  <w:style w:type="paragraph" w:customStyle="1" w:styleId="20Dowiadomoscilista">
    <w:name w:val="@20.Do_wiadomosci_lista"/>
    <w:basedOn w:val="11Trescpisma"/>
    <w:rsid w:val="004D0730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4D0730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4D0730"/>
    <w:pPr>
      <w:ind w:firstLine="567"/>
      <w:jc w:val="both"/>
    </w:pPr>
    <w:rPr>
      <w:rFonts w:ascii="Ottawa" w:hAnsi="Ottawa"/>
      <w:szCs w:val="20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4D0730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sid w:val="004D0730"/>
    <w:pPr>
      <w:jc w:val="both"/>
    </w:pPr>
    <w:rPr>
      <w:rFonts w:ascii="Ottawa" w:hAnsi="Ottawa"/>
      <w:b/>
      <w:szCs w:val="20"/>
    </w:rPr>
  </w:style>
  <w:style w:type="paragraph" w:styleId="Tekstpodstawowy">
    <w:name w:val="Body Text"/>
    <w:basedOn w:val="Normalny"/>
    <w:semiHidden/>
    <w:rsid w:val="004D0730"/>
    <w:pPr>
      <w:jc w:val="both"/>
    </w:pPr>
    <w:rPr>
      <w:rFonts w:ascii="Ottawa" w:hAnsi="Ottawa"/>
      <w:b/>
      <w:szCs w:val="20"/>
    </w:rPr>
  </w:style>
  <w:style w:type="paragraph" w:customStyle="1" w:styleId="font0">
    <w:name w:val="font0"/>
    <w:basedOn w:val="Normalny"/>
    <w:rsid w:val="004D0730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character" w:customStyle="1" w:styleId="FontStyle190">
    <w:name w:val="Font Style190"/>
    <w:rsid w:val="004D0730"/>
    <w:rPr>
      <w:rFonts w:ascii="Century Gothic" w:hAnsi="Century Gothic" w:cs="Century Gothic"/>
      <w:sz w:val="20"/>
      <w:szCs w:val="20"/>
    </w:rPr>
  </w:style>
  <w:style w:type="paragraph" w:customStyle="1" w:styleId="xl38">
    <w:name w:val="xl38"/>
    <w:basedOn w:val="Normalny"/>
    <w:rsid w:val="004D073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character" w:customStyle="1" w:styleId="WW8Num1z2">
    <w:name w:val="WW8Num1z2"/>
    <w:rsid w:val="00983D41"/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rsid w:val="00934EF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34EF2"/>
    <w:pPr>
      <w:spacing w:before="100" w:beforeAutospacing="1" w:after="100" w:afterAutospacing="1"/>
    </w:pPr>
  </w:style>
  <w:style w:type="paragraph" w:customStyle="1" w:styleId="Default">
    <w:name w:val="Default"/>
    <w:rsid w:val="00934E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mwrebo.umwroc\Pulpit\pisma\szablony%20WLW\WZP_%5bDepartament%20Obslugi%20i%20Administracji%5d_%5bWZP-Wydzial%20Zamowien%20Publicznych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WZP_[Departament Obslugi i Administracji]_[WZP-Wydzial Zamowien Publicznych]</Template>
  <TotalTime>8</TotalTime>
  <Pages>1</Pages>
  <Words>96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751</CharactersWithSpaces>
  <SharedDoc>false</SharedDoc>
  <HLinks>
    <vt:vector size="18" baseType="variant">
      <vt:variant>
        <vt:i4>7405650</vt:i4>
      </vt:variant>
      <vt:variant>
        <vt:i4>3728</vt:i4>
      </vt:variant>
      <vt:variant>
        <vt:i4>1025</vt:i4>
      </vt:variant>
      <vt:variant>
        <vt:i4>1</vt:i4>
      </vt:variant>
      <vt:variant>
        <vt:lpwstr>WZP_[Departament Obslugi i Administracji]_[WZP-Wydzial Zamowien Publicznych]_naglowek</vt:lpwstr>
      </vt:variant>
      <vt:variant>
        <vt:lpwstr/>
      </vt:variant>
      <vt:variant>
        <vt:i4>327724</vt:i4>
      </vt:variant>
      <vt:variant>
        <vt:i4>3736</vt:i4>
      </vt:variant>
      <vt:variant>
        <vt:i4>1026</vt:i4>
      </vt:variant>
      <vt:variant>
        <vt:i4>1</vt:i4>
      </vt:variant>
      <vt:variant>
        <vt:lpwstr>WZP_[Departament Obslugi i Administracji]_[WZP-Wydzial Zamowien Publicznych]_stopka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UMW</dc:creator>
  <cp:lastModifiedBy>umpiku02</cp:lastModifiedBy>
  <cp:revision>5</cp:revision>
  <cp:lastPrinted>2024-05-15T09:54:00Z</cp:lastPrinted>
  <dcterms:created xsi:type="dcterms:W3CDTF">2024-06-07T10:27:00Z</dcterms:created>
  <dcterms:modified xsi:type="dcterms:W3CDTF">2024-06-07T10:47:00Z</dcterms:modified>
</cp:coreProperties>
</file>