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63" w:rsidRPr="00A15327" w:rsidRDefault="00474163" w:rsidP="009F1F68">
      <w:pPr>
        <w:pStyle w:val="07Datapisma"/>
        <w:spacing w:before="0" w:line="288" w:lineRule="auto"/>
        <w:rPr>
          <w:sz w:val="20"/>
        </w:rPr>
      </w:pPr>
      <w:r w:rsidRPr="00A15327">
        <w:rPr>
          <w:sz w:val="20"/>
        </w:rPr>
        <w:t xml:space="preserve">Wrocław, </w:t>
      </w:r>
      <w:r w:rsidR="004E5A5A">
        <w:rPr>
          <w:sz w:val="20"/>
        </w:rPr>
        <w:t>1</w:t>
      </w:r>
      <w:r w:rsidR="00F075CF">
        <w:rPr>
          <w:sz w:val="20"/>
        </w:rPr>
        <w:t>7</w:t>
      </w:r>
      <w:r w:rsidR="008038EA">
        <w:rPr>
          <w:sz w:val="20"/>
        </w:rPr>
        <w:t xml:space="preserve"> </w:t>
      </w:r>
      <w:r w:rsidR="00F075CF">
        <w:rPr>
          <w:sz w:val="20"/>
        </w:rPr>
        <w:t>maja</w:t>
      </w:r>
      <w:r w:rsidR="008038EA">
        <w:rPr>
          <w:sz w:val="20"/>
        </w:rPr>
        <w:t xml:space="preserve"> </w:t>
      </w:r>
      <w:r w:rsidRPr="00A15327">
        <w:rPr>
          <w:sz w:val="20"/>
        </w:rPr>
        <w:t>20</w:t>
      </w:r>
      <w:r w:rsidR="007A36F8" w:rsidRPr="00A15327">
        <w:rPr>
          <w:sz w:val="20"/>
        </w:rPr>
        <w:t>2</w:t>
      </w:r>
      <w:r w:rsidR="008038EA">
        <w:rPr>
          <w:sz w:val="20"/>
        </w:rPr>
        <w:t>4</w:t>
      </w:r>
      <w:r w:rsidRPr="00A15327">
        <w:rPr>
          <w:sz w:val="20"/>
        </w:rPr>
        <w:t>r.</w:t>
      </w:r>
    </w:p>
    <w:p w:rsidR="00474163" w:rsidRPr="00A15327" w:rsidRDefault="00474163" w:rsidP="009F1F68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A15327">
        <w:rPr>
          <w:sz w:val="20"/>
          <w:szCs w:val="20"/>
        </w:rPr>
        <w:t>WIM-IM.</w:t>
      </w:r>
      <w:r w:rsidR="00340233">
        <w:rPr>
          <w:sz w:val="20"/>
          <w:szCs w:val="20"/>
        </w:rPr>
        <w:t>152</w:t>
      </w:r>
      <w:r w:rsidRPr="00A15327">
        <w:rPr>
          <w:sz w:val="20"/>
          <w:szCs w:val="20"/>
        </w:rPr>
        <w:t>.</w:t>
      </w:r>
      <w:r w:rsidR="00F075CF">
        <w:rPr>
          <w:sz w:val="20"/>
          <w:szCs w:val="20"/>
        </w:rPr>
        <w:t>2</w:t>
      </w:r>
      <w:r w:rsidRPr="00A15327">
        <w:rPr>
          <w:sz w:val="20"/>
          <w:szCs w:val="20"/>
        </w:rPr>
        <w:t>.20</w:t>
      </w:r>
      <w:r w:rsidR="007A36F8" w:rsidRPr="00A15327">
        <w:rPr>
          <w:sz w:val="20"/>
          <w:szCs w:val="20"/>
        </w:rPr>
        <w:t>2</w:t>
      </w:r>
      <w:r w:rsidR="008038EA">
        <w:rPr>
          <w:sz w:val="20"/>
          <w:szCs w:val="20"/>
        </w:rPr>
        <w:t>4</w:t>
      </w:r>
      <w:r w:rsidRPr="00A15327">
        <w:rPr>
          <w:sz w:val="20"/>
          <w:szCs w:val="20"/>
        </w:rPr>
        <w:t>.1.IMG</w:t>
      </w:r>
    </w:p>
    <w:p w:rsidR="00474163" w:rsidRPr="00A15327" w:rsidRDefault="00474163" w:rsidP="009F1F68">
      <w:pPr>
        <w:pStyle w:val="10Szanowny"/>
        <w:spacing w:before="0" w:line="288" w:lineRule="auto"/>
        <w:jc w:val="left"/>
        <w:rPr>
          <w:szCs w:val="20"/>
        </w:rPr>
      </w:pPr>
      <w:r w:rsidRPr="00A15327">
        <w:rPr>
          <w:szCs w:val="20"/>
        </w:rPr>
        <w:t>00</w:t>
      </w:r>
      <w:r w:rsidR="007534C8" w:rsidRPr="00A15327">
        <w:rPr>
          <w:szCs w:val="20"/>
        </w:rPr>
        <w:t>0</w:t>
      </w:r>
      <w:r w:rsidR="00F075CF">
        <w:rPr>
          <w:szCs w:val="20"/>
        </w:rPr>
        <w:t>66516</w:t>
      </w:r>
      <w:r w:rsidRPr="00A15327">
        <w:rPr>
          <w:szCs w:val="20"/>
        </w:rPr>
        <w:t>/20</w:t>
      </w:r>
      <w:r w:rsidR="007A36F8" w:rsidRPr="00A15327">
        <w:rPr>
          <w:szCs w:val="20"/>
        </w:rPr>
        <w:t>2</w:t>
      </w:r>
      <w:r w:rsidR="008038EA">
        <w:rPr>
          <w:szCs w:val="20"/>
        </w:rPr>
        <w:t>4</w:t>
      </w:r>
      <w:r w:rsidRPr="00A15327">
        <w:rPr>
          <w:szCs w:val="20"/>
        </w:rPr>
        <w:t>/W</w:t>
      </w:r>
    </w:p>
    <w:p w:rsidR="00786FEC" w:rsidRPr="00A15327" w:rsidRDefault="00474163" w:rsidP="009F1F68">
      <w:pPr>
        <w:pStyle w:val="09Dotyczy"/>
        <w:spacing w:before="0" w:after="0" w:line="288" w:lineRule="auto"/>
        <w:jc w:val="left"/>
        <w:rPr>
          <w:b/>
          <w:bCs/>
          <w:sz w:val="20"/>
          <w:szCs w:val="20"/>
        </w:rPr>
      </w:pPr>
      <w:r w:rsidRPr="00A15327">
        <w:rPr>
          <w:sz w:val="20"/>
          <w:szCs w:val="20"/>
        </w:rPr>
        <w:t>PW/</w:t>
      </w:r>
      <w:r w:rsidR="008038EA">
        <w:rPr>
          <w:sz w:val="20"/>
          <w:szCs w:val="20"/>
        </w:rPr>
        <w:t>100001</w:t>
      </w:r>
      <w:r w:rsidR="00F075CF">
        <w:rPr>
          <w:sz w:val="20"/>
          <w:szCs w:val="20"/>
        </w:rPr>
        <w:t>4390202</w:t>
      </w:r>
    </w:p>
    <w:p w:rsidR="00A15327" w:rsidRPr="00A45CA1" w:rsidRDefault="00474163" w:rsidP="009F1F68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A15327">
        <w:rPr>
          <w:b/>
          <w:bCs/>
          <w:sz w:val="20"/>
          <w:szCs w:val="20"/>
        </w:rPr>
        <w:t>Dotyczy:</w:t>
      </w:r>
      <w:r w:rsidRPr="00A15327">
        <w:rPr>
          <w:sz w:val="20"/>
          <w:szCs w:val="20"/>
        </w:rPr>
        <w:t xml:space="preserve"> </w:t>
      </w:r>
      <w:r w:rsidR="00340233">
        <w:rPr>
          <w:sz w:val="20"/>
          <w:szCs w:val="20"/>
        </w:rPr>
        <w:t xml:space="preserve">petycji nr </w:t>
      </w:r>
      <w:r w:rsidR="00F075CF">
        <w:rPr>
          <w:sz w:val="20"/>
          <w:szCs w:val="20"/>
        </w:rPr>
        <w:t>9</w:t>
      </w:r>
      <w:r w:rsidR="00340233">
        <w:rPr>
          <w:sz w:val="20"/>
          <w:szCs w:val="20"/>
        </w:rPr>
        <w:t>/202</w:t>
      </w:r>
      <w:r w:rsidR="00F075CF">
        <w:rPr>
          <w:sz w:val="20"/>
          <w:szCs w:val="20"/>
        </w:rPr>
        <w:t>4</w:t>
      </w:r>
      <w:r w:rsidR="00340233">
        <w:rPr>
          <w:sz w:val="20"/>
          <w:szCs w:val="20"/>
        </w:rPr>
        <w:t xml:space="preserve"> w sprawie </w:t>
      </w:r>
      <w:r w:rsidR="008038EA">
        <w:rPr>
          <w:sz w:val="20"/>
          <w:szCs w:val="20"/>
        </w:rPr>
        <w:t xml:space="preserve">remontu </w:t>
      </w:r>
      <w:r w:rsidR="00F075CF">
        <w:rPr>
          <w:sz w:val="20"/>
          <w:szCs w:val="20"/>
        </w:rPr>
        <w:t>drogi gminnej ulicy Nagietkowej i ulicy Kwiatowej</w:t>
      </w:r>
    </w:p>
    <w:p w:rsidR="007F3C1F" w:rsidRDefault="00474163" w:rsidP="009F1F68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 w:rsidRPr="00A15327">
        <w:rPr>
          <w:szCs w:val="20"/>
        </w:rPr>
        <w:t xml:space="preserve">W odpowiedzi na </w:t>
      </w:r>
      <w:r w:rsidR="00340233">
        <w:rPr>
          <w:szCs w:val="20"/>
        </w:rPr>
        <w:t>petycję</w:t>
      </w:r>
      <w:r w:rsidR="00D67C59">
        <w:rPr>
          <w:szCs w:val="20"/>
        </w:rPr>
        <w:t xml:space="preserve"> </w:t>
      </w:r>
      <w:r w:rsidR="00340233">
        <w:rPr>
          <w:szCs w:val="20"/>
        </w:rPr>
        <w:t xml:space="preserve">nr </w:t>
      </w:r>
      <w:r w:rsidR="00F075CF">
        <w:rPr>
          <w:szCs w:val="20"/>
        </w:rPr>
        <w:t>9</w:t>
      </w:r>
      <w:r w:rsidR="00340233">
        <w:rPr>
          <w:szCs w:val="20"/>
        </w:rPr>
        <w:t>/202</w:t>
      </w:r>
      <w:r w:rsidR="00F075CF">
        <w:rPr>
          <w:szCs w:val="20"/>
        </w:rPr>
        <w:t>4</w:t>
      </w:r>
      <w:r w:rsidR="00340233">
        <w:rPr>
          <w:szCs w:val="20"/>
        </w:rPr>
        <w:t xml:space="preserve"> </w:t>
      </w:r>
      <w:r w:rsidR="00204E4F" w:rsidRPr="00A15327">
        <w:rPr>
          <w:szCs w:val="20"/>
        </w:rPr>
        <w:t>z dnia</w:t>
      </w:r>
      <w:r w:rsidRPr="00A15327">
        <w:rPr>
          <w:szCs w:val="20"/>
        </w:rPr>
        <w:t xml:space="preserve"> </w:t>
      </w:r>
      <w:r w:rsidR="00F075CF">
        <w:rPr>
          <w:szCs w:val="20"/>
        </w:rPr>
        <w:t>16</w:t>
      </w:r>
      <w:r w:rsidR="008038EA">
        <w:rPr>
          <w:szCs w:val="20"/>
        </w:rPr>
        <w:t xml:space="preserve"> l</w:t>
      </w:r>
      <w:r w:rsidR="00F075CF">
        <w:rPr>
          <w:szCs w:val="20"/>
        </w:rPr>
        <w:t>utego</w:t>
      </w:r>
      <w:r w:rsidR="008038EA">
        <w:rPr>
          <w:szCs w:val="20"/>
        </w:rPr>
        <w:t xml:space="preserve"> </w:t>
      </w:r>
      <w:r w:rsidR="00901DA7" w:rsidRPr="00A15327">
        <w:rPr>
          <w:szCs w:val="20"/>
        </w:rPr>
        <w:t>20</w:t>
      </w:r>
      <w:r w:rsidR="007A36F8" w:rsidRPr="00A15327">
        <w:rPr>
          <w:szCs w:val="20"/>
        </w:rPr>
        <w:t>2</w:t>
      </w:r>
      <w:r w:rsidR="00F075CF">
        <w:rPr>
          <w:szCs w:val="20"/>
        </w:rPr>
        <w:t>4</w:t>
      </w:r>
      <w:r w:rsidR="00D67C59">
        <w:rPr>
          <w:szCs w:val="20"/>
        </w:rPr>
        <w:t xml:space="preserve"> </w:t>
      </w:r>
      <w:r w:rsidR="00901DA7" w:rsidRPr="00A15327">
        <w:rPr>
          <w:szCs w:val="20"/>
        </w:rPr>
        <w:t>r.</w:t>
      </w:r>
      <w:r w:rsidR="00BA7B3B" w:rsidRPr="00A15327">
        <w:rPr>
          <w:szCs w:val="20"/>
        </w:rPr>
        <w:t xml:space="preserve"> </w:t>
      </w:r>
      <w:r w:rsidR="00F075CF">
        <w:rPr>
          <w:szCs w:val="20"/>
        </w:rPr>
        <w:t>(data wpływu 28</w:t>
      </w:r>
      <w:r w:rsidR="00FF2217">
        <w:rPr>
          <w:szCs w:val="20"/>
        </w:rPr>
        <w:t xml:space="preserve"> lutego </w:t>
      </w:r>
      <w:r w:rsidR="00F075CF">
        <w:rPr>
          <w:szCs w:val="20"/>
        </w:rPr>
        <w:t xml:space="preserve">2024r.) </w:t>
      </w:r>
      <w:r w:rsidR="00E031C3">
        <w:rPr>
          <w:szCs w:val="20"/>
        </w:rPr>
        <w:t xml:space="preserve">uprzejmie informuję, </w:t>
      </w:r>
      <w:r w:rsidR="008038EA">
        <w:rPr>
          <w:rFonts w:cs="Arial"/>
          <w:color w:val="000000"/>
          <w:szCs w:val="20"/>
        </w:rPr>
        <w:t xml:space="preserve">że </w:t>
      </w:r>
      <w:r w:rsidR="00F075CF">
        <w:rPr>
          <w:rFonts w:cs="Arial"/>
          <w:color w:val="000000"/>
          <w:szCs w:val="20"/>
        </w:rPr>
        <w:t xml:space="preserve">w dniu 5 maja 2024r. została przeprowadzona z przedstawicielem </w:t>
      </w:r>
      <w:r w:rsidR="00E476AA">
        <w:rPr>
          <w:rFonts w:cs="Arial"/>
          <w:color w:val="000000"/>
          <w:szCs w:val="20"/>
        </w:rPr>
        <w:t xml:space="preserve">Zarządu Dróg i Utrzymania </w:t>
      </w:r>
      <w:r w:rsidR="001B05FD">
        <w:rPr>
          <w:rFonts w:cs="Arial"/>
          <w:color w:val="000000"/>
          <w:szCs w:val="20"/>
        </w:rPr>
        <w:t xml:space="preserve">Miasta </w:t>
      </w:r>
      <w:r w:rsidR="00E476AA">
        <w:rPr>
          <w:rFonts w:cs="Arial"/>
          <w:color w:val="000000"/>
          <w:szCs w:val="20"/>
        </w:rPr>
        <w:t xml:space="preserve">(dalej </w:t>
      </w:r>
      <w:proofErr w:type="spellStart"/>
      <w:r w:rsidR="00E476AA">
        <w:rPr>
          <w:rFonts w:cs="Arial"/>
          <w:color w:val="000000"/>
          <w:szCs w:val="20"/>
        </w:rPr>
        <w:t>ZDiUM</w:t>
      </w:r>
      <w:proofErr w:type="spellEnd"/>
      <w:r w:rsidR="00E476AA">
        <w:rPr>
          <w:rFonts w:cs="Arial"/>
          <w:color w:val="000000"/>
          <w:szCs w:val="20"/>
        </w:rPr>
        <w:t>)</w:t>
      </w:r>
      <w:r w:rsidR="00E476AA" w:rsidRPr="00E476AA">
        <w:rPr>
          <w:rFonts w:cs="Arial"/>
          <w:color w:val="000000"/>
          <w:szCs w:val="20"/>
        </w:rPr>
        <w:t xml:space="preserve"> </w:t>
      </w:r>
      <w:r w:rsidR="00E476AA">
        <w:rPr>
          <w:rFonts w:cs="Arial"/>
          <w:color w:val="000000"/>
          <w:szCs w:val="20"/>
        </w:rPr>
        <w:t xml:space="preserve">wizja </w:t>
      </w:r>
      <w:r w:rsidR="00F075CF">
        <w:rPr>
          <w:rFonts w:cs="Arial"/>
          <w:color w:val="000000"/>
          <w:szCs w:val="20"/>
        </w:rPr>
        <w:t>w</w:t>
      </w:r>
      <w:r w:rsidR="00E476AA">
        <w:rPr>
          <w:rFonts w:cs="Arial"/>
          <w:color w:val="000000"/>
          <w:szCs w:val="20"/>
        </w:rPr>
        <w:t xml:space="preserve"> terenie na ulicach Nagietkowej, Kwiatowej i Prze</w:t>
      </w:r>
      <w:r w:rsidR="00FF2217">
        <w:rPr>
          <w:rFonts w:cs="Arial"/>
          <w:color w:val="000000"/>
          <w:szCs w:val="20"/>
        </w:rPr>
        <w:t>dwiośnie</w:t>
      </w:r>
      <w:r w:rsidR="00E476AA">
        <w:rPr>
          <w:rFonts w:cs="Arial"/>
          <w:color w:val="000000"/>
          <w:szCs w:val="20"/>
        </w:rPr>
        <w:t xml:space="preserve">. </w:t>
      </w:r>
      <w:r w:rsidR="005A65B2">
        <w:rPr>
          <w:rFonts w:cs="Arial"/>
          <w:color w:val="000000"/>
          <w:szCs w:val="20"/>
        </w:rPr>
        <w:t xml:space="preserve">Na podstawie przeprowadzonej </w:t>
      </w:r>
      <w:r w:rsidR="00E476AA">
        <w:rPr>
          <w:rFonts w:cs="Arial"/>
          <w:color w:val="000000"/>
          <w:szCs w:val="20"/>
        </w:rPr>
        <w:t xml:space="preserve">wizji </w:t>
      </w:r>
      <w:proofErr w:type="spellStart"/>
      <w:r w:rsidR="00E476AA">
        <w:rPr>
          <w:rFonts w:cs="Arial"/>
          <w:color w:val="000000"/>
          <w:szCs w:val="20"/>
        </w:rPr>
        <w:t>ZDiUM</w:t>
      </w:r>
      <w:proofErr w:type="spellEnd"/>
      <w:r w:rsidR="00E476AA">
        <w:rPr>
          <w:rFonts w:cs="Arial"/>
          <w:color w:val="000000"/>
          <w:szCs w:val="20"/>
        </w:rPr>
        <w:t xml:space="preserve"> </w:t>
      </w:r>
      <w:r w:rsidR="005A65B2">
        <w:rPr>
          <w:rFonts w:cs="Arial"/>
          <w:color w:val="000000"/>
          <w:szCs w:val="20"/>
        </w:rPr>
        <w:t xml:space="preserve">zaplanuje </w:t>
      </w:r>
      <w:r w:rsidR="00FF2217">
        <w:rPr>
          <w:rFonts w:cs="Arial"/>
          <w:color w:val="000000"/>
          <w:szCs w:val="20"/>
        </w:rPr>
        <w:t>w II</w:t>
      </w:r>
      <w:r w:rsidR="00261FA1">
        <w:rPr>
          <w:rFonts w:cs="Arial"/>
          <w:color w:val="000000"/>
          <w:szCs w:val="20"/>
        </w:rPr>
        <w:t>I</w:t>
      </w:r>
      <w:r w:rsidR="00FF2217">
        <w:rPr>
          <w:rFonts w:cs="Arial"/>
          <w:color w:val="000000"/>
          <w:szCs w:val="20"/>
        </w:rPr>
        <w:t xml:space="preserve"> kwartale </w:t>
      </w:r>
      <w:r w:rsidR="00344D9F">
        <w:rPr>
          <w:rFonts w:cs="Arial"/>
          <w:color w:val="000000"/>
          <w:szCs w:val="20"/>
        </w:rPr>
        <w:t>2024</w:t>
      </w:r>
      <w:r w:rsidR="00FF2217">
        <w:rPr>
          <w:rFonts w:cs="Arial"/>
          <w:color w:val="000000"/>
          <w:szCs w:val="20"/>
        </w:rPr>
        <w:t xml:space="preserve"> roku</w:t>
      </w:r>
      <w:r w:rsidR="005A65B2">
        <w:rPr>
          <w:rFonts w:cs="Arial"/>
          <w:color w:val="000000"/>
          <w:szCs w:val="20"/>
        </w:rPr>
        <w:t>,</w:t>
      </w:r>
      <w:r w:rsidR="00FF2217">
        <w:rPr>
          <w:rFonts w:cs="Arial"/>
          <w:color w:val="000000"/>
          <w:szCs w:val="20"/>
        </w:rPr>
        <w:t xml:space="preserve"> </w:t>
      </w:r>
      <w:r w:rsidR="00344D9F">
        <w:rPr>
          <w:rFonts w:cs="Arial"/>
          <w:color w:val="000000"/>
          <w:szCs w:val="20"/>
        </w:rPr>
        <w:t>w ramach bieżącego utrzymania</w:t>
      </w:r>
      <w:r w:rsidR="005A65B2">
        <w:rPr>
          <w:rFonts w:cs="Arial"/>
          <w:color w:val="000000"/>
          <w:szCs w:val="20"/>
        </w:rPr>
        <w:t>,</w:t>
      </w:r>
      <w:r w:rsidR="00344D9F">
        <w:rPr>
          <w:rFonts w:cs="Arial"/>
          <w:color w:val="000000"/>
          <w:szCs w:val="20"/>
        </w:rPr>
        <w:t xml:space="preserve"> </w:t>
      </w:r>
      <w:r w:rsidR="00194976">
        <w:rPr>
          <w:rFonts w:cs="Arial"/>
          <w:color w:val="000000"/>
          <w:szCs w:val="20"/>
        </w:rPr>
        <w:t>wy</w:t>
      </w:r>
      <w:r w:rsidR="002461EA">
        <w:rPr>
          <w:rFonts w:cs="Arial"/>
          <w:color w:val="000000"/>
          <w:szCs w:val="20"/>
        </w:rPr>
        <w:t>kona</w:t>
      </w:r>
      <w:r w:rsidR="005A65B2">
        <w:rPr>
          <w:rFonts w:cs="Arial"/>
          <w:color w:val="000000"/>
          <w:szCs w:val="20"/>
        </w:rPr>
        <w:t>nie</w:t>
      </w:r>
      <w:r w:rsidR="00FF2217">
        <w:rPr>
          <w:rFonts w:cs="Arial"/>
          <w:color w:val="000000"/>
          <w:szCs w:val="20"/>
        </w:rPr>
        <w:t xml:space="preserve"> miejscow</w:t>
      </w:r>
      <w:r w:rsidR="002461EA">
        <w:rPr>
          <w:rFonts w:cs="Arial"/>
          <w:color w:val="000000"/>
          <w:szCs w:val="20"/>
        </w:rPr>
        <w:t>ych napraw</w:t>
      </w:r>
      <w:r w:rsidR="005A65B2">
        <w:rPr>
          <w:rFonts w:cs="Arial"/>
          <w:color w:val="000000"/>
          <w:szCs w:val="20"/>
        </w:rPr>
        <w:t>/równań</w:t>
      </w:r>
      <w:r w:rsidR="00FF2217">
        <w:rPr>
          <w:rFonts w:cs="Arial"/>
          <w:color w:val="000000"/>
          <w:szCs w:val="20"/>
        </w:rPr>
        <w:t xml:space="preserve"> w </w:t>
      </w:r>
      <w:r w:rsidR="00261FA1">
        <w:rPr>
          <w:rFonts w:cs="Arial"/>
          <w:color w:val="000000"/>
          <w:szCs w:val="20"/>
        </w:rPr>
        <w:t xml:space="preserve">tych </w:t>
      </w:r>
      <w:r w:rsidR="00FF2217">
        <w:rPr>
          <w:rFonts w:cs="Arial"/>
          <w:color w:val="000000"/>
          <w:szCs w:val="20"/>
        </w:rPr>
        <w:t>dro</w:t>
      </w:r>
      <w:r w:rsidR="00261FA1">
        <w:rPr>
          <w:rFonts w:cs="Arial"/>
          <w:color w:val="000000"/>
          <w:szCs w:val="20"/>
        </w:rPr>
        <w:t>gach</w:t>
      </w:r>
      <w:r w:rsidR="00FF2217">
        <w:rPr>
          <w:rFonts w:cs="Arial"/>
          <w:color w:val="000000"/>
          <w:szCs w:val="20"/>
        </w:rPr>
        <w:t>.</w:t>
      </w:r>
      <w:r w:rsidR="007F3C1F">
        <w:rPr>
          <w:rFonts w:cs="Arial"/>
          <w:color w:val="000000"/>
          <w:szCs w:val="20"/>
        </w:rPr>
        <w:t xml:space="preserve"> </w:t>
      </w:r>
    </w:p>
    <w:p w:rsidR="00EC2F61" w:rsidRPr="003A680E" w:rsidRDefault="00EC2F61" w:rsidP="009F1F68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Jednocześnie informuję, </w:t>
      </w:r>
      <w:r w:rsidR="00A5072C">
        <w:rPr>
          <w:rFonts w:ascii="Verdana" w:hAnsi="Verdana"/>
          <w:sz w:val="20"/>
          <w:szCs w:val="20"/>
        </w:rPr>
        <w:t xml:space="preserve">iż możliwa jest docelowa realizacja dróg w </w:t>
      </w:r>
      <w:r w:rsidR="00A5072C">
        <w:rPr>
          <w:rFonts w:ascii="Verdana" w:hAnsi="Verdana" w:cs="Arial"/>
          <w:color w:val="000000"/>
          <w:sz w:val="20"/>
          <w:szCs w:val="20"/>
        </w:rPr>
        <w:t xml:space="preserve">ulicach  Nagietkowej i Kwiatowej  w ramach </w:t>
      </w:r>
      <w:r w:rsidR="00A5072C" w:rsidRPr="000956E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5072C">
        <w:rPr>
          <w:rFonts w:ascii="Verdana" w:hAnsi="Verdana" w:cs="Arial"/>
          <w:color w:val="000000"/>
          <w:sz w:val="20"/>
          <w:szCs w:val="20"/>
        </w:rPr>
        <w:t xml:space="preserve">„Programu inicjatyw lokalnych”. </w:t>
      </w:r>
      <w:r w:rsidR="00A5072C">
        <w:rPr>
          <w:rFonts w:ascii="Verdana" w:hAnsi="Verdana"/>
          <w:sz w:val="20"/>
          <w:szCs w:val="20"/>
        </w:rPr>
        <w:t xml:space="preserve">Program ten został stworzony w celu </w:t>
      </w:r>
      <w:r>
        <w:rPr>
          <w:rFonts w:ascii="Verdana" w:hAnsi="Verdana"/>
          <w:sz w:val="20"/>
          <w:szCs w:val="20"/>
        </w:rPr>
        <w:t>realizacj</w:t>
      </w:r>
      <w:r w:rsidR="00A5072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dróg lokalnych</w:t>
      </w:r>
      <w:r w:rsidR="00A5072C">
        <w:rPr>
          <w:rFonts w:ascii="Verdana" w:hAnsi="Verdana"/>
          <w:sz w:val="20"/>
          <w:szCs w:val="20"/>
        </w:rPr>
        <w:t xml:space="preserve"> i dojazdowych</w:t>
      </w:r>
      <w:r>
        <w:rPr>
          <w:rFonts w:ascii="Verdana" w:hAnsi="Verdana"/>
          <w:sz w:val="20"/>
          <w:szCs w:val="20"/>
        </w:rPr>
        <w:t>, takich jak Państwa ulice</w:t>
      </w:r>
      <w:r w:rsidR="00A5072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 xml:space="preserve">w ramach którego na przestrzeni </w:t>
      </w:r>
      <w:r w:rsidR="00A5072C">
        <w:rPr>
          <w:rFonts w:ascii="Verdana" w:hAnsi="Verdana" w:cs="Arial"/>
          <w:color w:val="000000"/>
          <w:sz w:val="20"/>
          <w:szCs w:val="20"/>
        </w:rPr>
        <w:t xml:space="preserve">lat zrealizowano kilkadziesiąt </w:t>
      </w:r>
      <w:r>
        <w:rPr>
          <w:rFonts w:ascii="Verdana" w:hAnsi="Verdana" w:cs="Arial"/>
          <w:color w:val="000000"/>
          <w:sz w:val="20"/>
          <w:szCs w:val="20"/>
        </w:rPr>
        <w:t>podobnych do ulicy Nagietkowej i Kwiatowej uliczek osiedlowych.</w:t>
      </w:r>
      <w:r>
        <w:rPr>
          <w:rFonts w:ascii="Verdana" w:hAnsi="Verdana"/>
          <w:sz w:val="20"/>
          <w:szCs w:val="20"/>
        </w:rPr>
        <w:t xml:space="preserve"> </w:t>
      </w:r>
      <w:r w:rsidRPr="00AC5CA4">
        <w:rPr>
          <w:rFonts w:ascii="Verdana" w:hAnsi="Verdana"/>
          <w:sz w:val="20"/>
          <w:szCs w:val="20"/>
        </w:rPr>
        <w:t>U</w:t>
      </w:r>
      <w:r w:rsidRPr="00AC5CA4">
        <w:rPr>
          <w:rFonts w:ascii="Verdana" w:hAnsi="Verdana" w:cs="Verdana"/>
          <w:color w:val="000000"/>
          <w:sz w:val="20"/>
          <w:szCs w:val="20"/>
        </w:rPr>
        <w:t xml:space="preserve">dział w </w:t>
      </w:r>
      <w:r>
        <w:rPr>
          <w:rFonts w:ascii="Verdana" w:hAnsi="Verdana" w:cs="Verdana"/>
          <w:color w:val="000000"/>
          <w:sz w:val="20"/>
          <w:szCs w:val="20"/>
        </w:rPr>
        <w:t>programie</w:t>
      </w:r>
      <w:r w:rsidRPr="00AC5CA4">
        <w:rPr>
          <w:rFonts w:ascii="Verdana" w:hAnsi="Verdana" w:cs="Verdana"/>
          <w:color w:val="000000"/>
          <w:sz w:val="20"/>
          <w:szCs w:val="20"/>
        </w:rPr>
        <w:t xml:space="preserve"> następuje na wniosek zainteresowanych i wi</w:t>
      </w:r>
      <w:r>
        <w:rPr>
          <w:rFonts w:ascii="Verdana" w:hAnsi="Verdana" w:cs="Verdana"/>
          <w:color w:val="000000"/>
          <w:sz w:val="20"/>
          <w:szCs w:val="20"/>
        </w:rPr>
        <w:t>ąże się z akceptacją jego zasad oraz</w:t>
      </w:r>
      <w:r w:rsidRPr="00AC5CA4">
        <w:rPr>
          <w:rFonts w:ascii="Verdana" w:hAnsi="Verdana" w:cs="Verdana"/>
          <w:color w:val="000000"/>
          <w:sz w:val="20"/>
          <w:szCs w:val="20"/>
        </w:rPr>
        <w:t xml:space="preserve"> deklaracją partycypacji w kosztach realizacji inwestycji. Partycypacja mieszkańców w kosztach realizacji zadań związanych z budową nawierzchni wynosi 10% i jest określana w</w:t>
      </w:r>
      <w:r>
        <w:rPr>
          <w:rFonts w:ascii="Verdana" w:hAnsi="Verdana" w:cs="Verdana"/>
          <w:color w:val="000000"/>
          <w:sz w:val="20"/>
          <w:szCs w:val="20"/>
        </w:rPr>
        <w:t>edłu</w:t>
      </w:r>
      <w:r w:rsidRPr="00AC5CA4">
        <w:rPr>
          <w:rFonts w:ascii="Verdana" w:hAnsi="Verdana" w:cs="Verdana"/>
          <w:color w:val="000000"/>
          <w:sz w:val="20"/>
          <w:szCs w:val="20"/>
        </w:rPr>
        <w:t xml:space="preserve">g kosztorysu inwestorskiego, po opracowaniu dokumentacji projektowej. </w:t>
      </w:r>
      <w:r w:rsidRPr="00AC5CA4">
        <w:rPr>
          <w:rFonts w:ascii="Verdana" w:hAnsi="Verdana"/>
          <w:color w:val="000000"/>
          <w:sz w:val="20"/>
          <w:szCs w:val="20"/>
        </w:rPr>
        <w:t>Szczegółowe informacje, zasady uczestnictwa oraz wzór wni</w:t>
      </w:r>
      <w:r>
        <w:rPr>
          <w:rFonts w:ascii="Verdana" w:hAnsi="Verdana"/>
          <w:color w:val="000000"/>
          <w:sz w:val="20"/>
          <w:szCs w:val="20"/>
        </w:rPr>
        <w:t xml:space="preserve">osku opublikowane są na stronie </w:t>
      </w:r>
      <w:r w:rsidRPr="00AC5CA4">
        <w:rPr>
          <w:rFonts w:ascii="Verdana" w:hAnsi="Verdana"/>
          <w:color w:val="000000"/>
          <w:sz w:val="20"/>
          <w:szCs w:val="20"/>
        </w:rPr>
        <w:t>internetowej:</w:t>
      </w:r>
      <w:hyperlink r:id="rId8" w:history="1">
        <w:r w:rsidRPr="00AC5CA4">
          <w:rPr>
            <w:rStyle w:val="Hipercze"/>
            <w:rFonts w:ascii="Verdana" w:hAnsi="Verdana"/>
            <w:sz w:val="20"/>
            <w:szCs w:val="20"/>
          </w:rPr>
          <w:t>http://bip.um.wroc.pl/sprawa-do-zalatwienia/8627/wspieranie-dofinansowanie-zadan-w-ramach-programu-inicjatyw-lokalnych</w:t>
        </w:r>
      </w:hyperlink>
    </w:p>
    <w:p w:rsidR="00FF2217" w:rsidRDefault="00FF2217" w:rsidP="009F1F68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</w:p>
    <w:p w:rsidR="009F1F68" w:rsidRDefault="009F1F68" w:rsidP="009F1F68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  <w:r>
        <w:rPr>
          <w:color w:val="000000"/>
          <w:sz w:val="20"/>
          <w:szCs w:val="20"/>
        </w:rPr>
        <w:t>a</w:t>
      </w:r>
    </w:p>
    <w:p w:rsidR="009F1F68" w:rsidRDefault="009F1F68" w:rsidP="009F1F68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Elżbieta Urbanek</w:t>
      </w:r>
    </w:p>
    <w:p w:rsidR="009F1F68" w:rsidRDefault="009F1F68" w:rsidP="009F1F68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</w:t>
      </w:r>
      <w:r>
        <w:rPr>
          <w:color w:val="000000"/>
          <w:sz w:val="20"/>
          <w:szCs w:val="20"/>
        </w:rPr>
        <w:t xml:space="preserve"> Departamentu Infrastruktury i Transportu</w:t>
      </w:r>
      <w:bookmarkStart w:id="0" w:name="_GoBack"/>
      <w:bookmarkEnd w:id="0"/>
    </w:p>
    <w:p w:rsidR="009F1F68" w:rsidRDefault="009F1F68" w:rsidP="009F1F68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</w:p>
    <w:p w:rsidR="00510389" w:rsidRDefault="00510389" w:rsidP="009F1F68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</w:p>
    <w:p w:rsidR="00D67C59" w:rsidRDefault="00D67C59" w:rsidP="009F1F68">
      <w:pPr>
        <w:pStyle w:val="11Trescpisma"/>
        <w:suppressAutoHyphens/>
        <w:spacing w:before="0" w:line="288" w:lineRule="auto"/>
        <w:jc w:val="left"/>
        <w:rPr>
          <w:szCs w:val="20"/>
        </w:rPr>
      </w:pPr>
      <w:r>
        <w:rPr>
          <w:szCs w:val="20"/>
        </w:rPr>
        <w:t xml:space="preserve">Sprawę prowadzi: Urząd Miejski Wrocławia; Wydział Inżynierii Miejskiej; ul. Gabrieli Zapolskiej 4; 50-032 Wrocław; tel. + 48 717 77 71 12; fax. + 48 717 77 75 79; </w:t>
      </w:r>
      <w:hyperlink r:id="rId9" w:history="1">
        <w:r w:rsidRPr="00F63236">
          <w:rPr>
            <w:rStyle w:val="Hipercze"/>
            <w:color w:val="auto"/>
            <w:szCs w:val="20"/>
            <w:u w:val="none"/>
          </w:rPr>
          <w:t>wim@um.wroc.pl</w:t>
        </w:r>
      </w:hyperlink>
      <w:r>
        <w:rPr>
          <w:szCs w:val="20"/>
        </w:rPr>
        <w:t>; WWW.wroclaw.pl</w:t>
      </w:r>
    </w:p>
    <w:p w:rsidR="00D67C59" w:rsidRPr="00EB121B" w:rsidRDefault="00D67C59" w:rsidP="009F1F68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  <w:r w:rsidRPr="00EB121B">
        <w:rPr>
          <w:sz w:val="20"/>
          <w:szCs w:val="20"/>
        </w:rPr>
        <w:t>Otrzymują:</w:t>
      </w:r>
    </w:p>
    <w:p w:rsidR="00340233" w:rsidRDefault="00D67C59" w:rsidP="009F1F68">
      <w:pPr>
        <w:pStyle w:val="20Dowiadomoscilista"/>
        <w:numPr>
          <w:ilvl w:val="0"/>
          <w:numId w:val="29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EB121B">
        <w:rPr>
          <w:sz w:val="20"/>
          <w:szCs w:val="20"/>
        </w:rPr>
        <w:t>Adresat</w:t>
      </w:r>
    </w:p>
    <w:p w:rsidR="00491417" w:rsidRDefault="00340233" w:rsidP="009F1F68">
      <w:pPr>
        <w:pStyle w:val="20Dowiadomoscilista"/>
        <w:numPr>
          <w:ilvl w:val="0"/>
          <w:numId w:val="29"/>
        </w:numPr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Wydział Partycypacji Społecznej</w:t>
      </w:r>
    </w:p>
    <w:p w:rsidR="00180DF6" w:rsidRPr="001B05FD" w:rsidRDefault="00D67C59" w:rsidP="009F1F68">
      <w:pPr>
        <w:numPr>
          <w:ilvl w:val="0"/>
          <w:numId w:val="29"/>
        </w:numPr>
        <w:tabs>
          <w:tab w:val="left" w:pos="3261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EB121B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ydział </w:t>
      </w:r>
      <w:r w:rsidRPr="00EB121B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nżynierii </w:t>
      </w:r>
      <w:r w:rsidRPr="00EB121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iejskiej</w:t>
      </w:r>
      <w:r w:rsidRPr="00EB12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 acta</w:t>
      </w:r>
    </w:p>
    <w:sectPr w:rsidR="00180DF6" w:rsidRPr="001B05F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4C9" w:rsidRDefault="004F24C9">
      <w:r>
        <w:separator/>
      </w:r>
    </w:p>
  </w:endnote>
  <w:endnote w:type="continuationSeparator" w:id="0">
    <w:p w:rsidR="004F24C9" w:rsidRDefault="004F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C9" w:rsidRPr="004D6885" w:rsidRDefault="004F24C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A2A8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A2A89" w:rsidRPr="004D6885">
      <w:rPr>
        <w:sz w:val="14"/>
        <w:szCs w:val="14"/>
      </w:rPr>
      <w:fldChar w:fldCharType="separate"/>
    </w:r>
    <w:r w:rsidR="00B15F65">
      <w:rPr>
        <w:noProof/>
        <w:sz w:val="14"/>
        <w:szCs w:val="14"/>
      </w:rPr>
      <w:t>2</w:t>
    </w:r>
    <w:r w:rsidR="005A2A8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A2A8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A2A89" w:rsidRPr="004D6885">
      <w:rPr>
        <w:sz w:val="14"/>
        <w:szCs w:val="14"/>
      </w:rPr>
      <w:fldChar w:fldCharType="separate"/>
    </w:r>
    <w:r w:rsidR="00B15F65">
      <w:rPr>
        <w:noProof/>
        <w:sz w:val="14"/>
        <w:szCs w:val="14"/>
      </w:rPr>
      <w:t>2</w:t>
    </w:r>
    <w:r w:rsidR="005A2A8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C9" w:rsidRDefault="004F24C9" w:rsidP="00F261E5">
    <w:pPr>
      <w:pStyle w:val="Stopka"/>
    </w:pPr>
  </w:p>
  <w:p w:rsidR="004F24C9" w:rsidRDefault="004F24C9" w:rsidP="00F261E5">
    <w:pPr>
      <w:pStyle w:val="Stopka"/>
    </w:pPr>
    <w:r>
      <w:rPr>
        <w:noProof/>
      </w:rPr>
      <w:drawing>
        <wp:inline distT="0" distB="0" distL="0" distR="0">
          <wp:extent cx="1574800" cy="622300"/>
          <wp:effectExtent l="19050" t="0" r="6350" b="0"/>
          <wp:docPr id="2" name="Obraz 2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4C9" w:rsidRDefault="004F24C9">
      <w:r>
        <w:separator/>
      </w:r>
    </w:p>
  </w:footnote>
  <w:footnote w:type="continuationSeparator" w:id="0">
    <w:p w:rsidR="004F24C9" w:rsidRDefault="004F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C9" w:rsidRDefault="009F1F6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C9" w:rsidRDefault="004F24C9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22E9A"/>
    <w:multiLevelType w:val="hybridMultilevel"/>
    <w:tmpl w:val="07AA5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640B23"/>
    <w:multiLevelType w:val="hybridMultilevel"/>
    <w:tmpl w:val="68D6506A"/>
    <w:lvl w:ilvl="0" w:tplc="E01E70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C01D26"/>
    <w:multiLevelType w:val="hybridMultilevel"/>
    <w:tmpl w:val="B6F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44C35"/>
    <w:multiLevelType w:val="hybridMultilevel"/>
    <w:tmpl w:val="F788B1BC"/>
    <w:lvl w:ilvl="0" w:tplc="FD00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A0711E"/>
    <w:multiLevelType w:val="hybridMultilevel"/>
    <w:tmpl w:val="C162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509BD"/>
    <w:multiLevelType w:val="hybridMultilevel"/>
    <w:tmpl w:val="6ED8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32"/>
  </w:num>
  <w:num w:numId="30">
    <w:abstractNumId w:val="22"/>
  </w:num>
  <w:num w:numId="31">
    <w:abstractNumId w:val="28"/>
  </w:num>
  <w:num w:numId="32">
    <w:abstractNumId w:val="12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E50"/>
    <w:rsid w:val="0000499E"/>
    <w:rsid w:val="000150A1"/>
    <w:rsid w:val="00021093"/>
    <w:rsid w:val="000276AA"/>
    <w:rsid w:val="00031267"/>
    <w:rsid w:val="0003157B"/>
    <w:rsid w:val="00036971"/>
    <w:rsid w:val="00053147"/>
    <w:rsid w:val="00055F3B"/>
    <w:rsid w:val="00060701"/>
    <w:rsid w:val="00064148"/>
    <w:rsid w:val="000672E1"/>
    <w:rsid w:val="00074963"/>
    <w:rsid w:val="00085301"/>
    <w:rsid w:val="0008698D"/>
    <w:rsid w:val="00092736"/>
    <w:rsid w:val="00096407"/>
    <w:rsid w:val="00097AEF"/>
    <w:rsid w:val="000A2E99"/>
    <w:rsid w:val="000B4BAF"/>
    <w:rsid w:val="000B7D7F"/>
    <w:rsid w:val="000C744E"/>
    <w:rsid w:val="0010707F"/>
    <w:rsid w:val="00116EC2"/>
    <w:rsid w:val="001340C8"/>
    <w:rsid w:val="00143A44"/>
    <w:rsid w:val="00164911"/>
    <w:rsid w:val="00166E70"/>
    <w:rsid w:val="00180DF6"/>
    <w:rsid w:val="001851D5"/>
    <w:rsid w:val="00190D4E"/>
    <w:rsid w:val="00191590"/>
    <w:rsid w:val="00194976"/>
    <w:rsid w:val="0019558D"/>
    <w:rsid w:val="001A74D2"/>
    <w:rsid w:val="001B05FD"/>
    <w:rsid w:val="001D1CBB"/>
    <w:rsid w:val="001D207F"/>
    <w:rsid w:val="001D3003"/>
    <w:rsid w:val="001E78A5"/>
    <w:rsid w:val="001F42FD"/>
    <w:rsid w:val="002018DC"/>
    <w:rsid w:val="00204E4F"/>
    <w:rsid w:val="00205097"/>
    <w:rsid w:val="002176A1"/>
    <w:rsid w:val="0024248C"/>
    <w:rsid w:val="002461EA"/>
    <w:rsid w:val="00247E5E"/>
    <w:rsid w:val="00256655"/>
    <w:rsid w:val="00261FA1"/>
    <w:rsid w:val="00263AC8"/>
    <w:rsid w:val="00272F8C"/>
    <w:rsid w:val="002970A6"/>
    <w:rsid w:val="002A2FAD"/>
    <w:rsid w:val="002B5178"/>
    <w:rsid w:val="002B6140"/>
    <w:rsid w:val="002B7BD5"/>
    <w:rsid w:val="002B7EEC"/>
    <w:rsid w:val="002F292D"/>
    <w:rsid w:val="00303EC6"/>
    <w:rsid w:val="00305FD5"/>
    <w:rsid w:val="00307ED7"/>
    <w:rsid w:val="00323052"/>
    <w:rsid w:val="00337E03"/>
    <w:rsid w:val="00340233"/>
    <w:rsid w:val="00344D9F"/>
    <w:rsid w:val="00345256"/>
    <w:rsid w:val="00353A84"/>
    <w:rsid w:val="00367074"/>
    <w:rsid w:val="0037307B"/>
    <w:rsid w:val="0037558D"/>
    <w:rsid w:val="0038011B"/>
    <w:rsid w:val="00380D30"/>
    <w:rsid w:val="00383049"/>
    <w:rsid w:val="0039381C"/>
    <w:rsid w:val="00393E06"/>
    <w:rsid w:val="00397761"/>
    <w:rsid w:val="003A0DF6"/>
    <w:rsid w:val="003B4793"/>
    <w:rsid w:val="003D7F2F"/>
    <w:rsid w:val="003F20D6"/>
    <w:rsid w:val="003F655B"/>
    <w:rsid w:val="00406B99"/>
    <w:rsid w:val="00407BED"/>
    <w:rsid w:val="00410A92"/>
    <w:rsid w:val="00414CFA"/>
    <w:rsid w:val="004508B6"/>
    <w:rsid w:val="004512C1"/>
    <w:rsid w:val="004602F8"/>
    <w:rsid w:val="00461C48"/>
    <w:rsid w:val="00464E90"/>
    <w:rsid w:val="00470778"/>
    <w:rsid w:val="00474163"/>
    <w:rsid w:val="00484FFB"/>
    <w:rsid w:val="00487D31"/>
    <w:rsid w:val="00491417"/>
    <w:rsid w:val="004A21ED"/>
    <w:rsid w:val="004C30F0"/>
    <w:rsid w:val="004D6885"/>
    <w:rsid w:val="004E2AF6"/>
    <w:rsid w:val="004E5A5A"/>
    <w:rsid w:val="004E5C8D"/>
    <w:rsid w:val="004F24C9"/>
    <w:rsid w:val="00501FBE"/>
    <w:rsid w:val="00510389"/>
    <w:rsid w:val="00521315"/>
    <w:rsid w:val="00521FFC"/>
    <w:rsid w:val="0052551B"/>
    <w:rsid w:val="005401AD"/>
    <w:rsid w:val="0056680E"/>
    <w:rsid w:val="00566EDB"/>
    <w:rsid w:val="00584F24"/>
    <w:rsid w:val="00586855"/>
    <w:rsid w:val="005A1A60"/>
    <w:rsid w:val="005A2255"/>
    <w:rsid w:val="005A2A89"/>
    <w:rsid w:val="005A2F12"/>
    <w:rsid w:val="005A3893"/>
    <w:rsid w:val="005A65B2"/>
    <w:rsid w:val="005B309F"/>
    <w:rsid w:val="005C2B2B"/>
    <w:rsid w:val="005C5665"/>
    <w:rsid w:val="005C5E14"/>
    <w:rsid w:val="005D18D1"/>
    <w:rsid w:val="005D2FD6"/>
    <w:rsid w:val="005F131B"/>
    <w:rsid w:val="00610AE9"/>
    <w:rsid w:val="0061345C"/>
    <w:rsid w:val="00637B8A"/>
    <w:rsid w:val="006500E9"/>
    <w:rsid w:val="00650431"/>
    <w:rsid w:val="00650B0F"/>
    <w:rsid w:val="00656F5F"/>
    <w:rsid w:val="006808EA"/>
    <w:rsid w:val="00692D5A"/>
    <w:rsid w:val="00694BFB"/>
    <w:rsid w:val="00694F43"/>
    <w:rsid w:val="006A07D3"/>
    <w:rsid w:val="006A593D"/>
    <w:rsid w:val="006A7BFE"/>
    <w:rsid w:val="006C2FD8"/>
    <w:rsid w:val="006D227F"/>
    <w:rsid w:val="006F03AC"/>
    <w:rsid w:val="006F4834"/>
    <w:rsid w:val="00701FA2"/>
    <w:rsid w:val="00714DDA"/>
    <w:rsid w:val="00724284"/>
    <w:rsid w:val="007252B0"/>
    <w:rsid w:val="00732DE8"/>
    <w:rsid w:val="00743E52"/>
    <w:rsid w:val="00750409"/>
    <w:rsid w:val="007534C8"/>
    <w:rsid w:val="00754E96"/>
    <w:rsid w:val="00770EC5"/>
    <w:rsid w:val="00786FEC"/>
    <w:rsid w:val="007878BA"/>
    <w:rsid w:val="00794281"/>
    <w:rsid w:val="0079450D"/>
    <w:rsid w:val="00796E85"/>
    <w:rsid w:val="007A3320"/>
    <w:rsid w:val="007A36F8"/>
    <w:rsid w:val="007A7AA3"/>
    <w:rsid w:val="007D386A"/>
    <w:rsid w:val="007E6767"/>
    <w:rsid w:val="007F1692"/>
    <w:rsid w:val="007F1B42"/>
    <w:rsid w:val="007F3C1F"/>
    <w:rsid w:val="008038EA"/>
    <w:rsid w:val="00804327"/>
    <w:rsid w:val="008119E4"/>
    <w:rsid w:val="008223E1"/>
    <w:rsid w:val="00822D15"/>
    <w:rsid w:val="008449EF"/>
    <w:rsid w:val="0085442F"/>
    <w:rsid w:val="00855D74"/>
    <w:rsid w:val="00857BBA"/>
    <w:rsid w:val="00861C6E"/>
    <w:rsid w:val="00866F4F"/>
    <w:rsid w:val="0088160D"/>
    <w:rsid w:val="008A06B1"/>
    <w:rsid w:val="008A4C69"/>
    <w:rsid w:val="008A7BE1"/>
    <w:rsid w:val="008B4382"/>
    <w:rsid w:val="008B7AE4"/>
    <w:rsid w:val="008C0ECB"/>
    <w:rsid w:val="008E3946"/>
    <w:rsid w:val="008E792A"/>
    <w:rsid w:val="008F3F2D"/>
    <w:rsid w:val="008F53CF"/>
    <w:rsid w:val="008F7CEE"/>
    <w:rsid w:val="008F7D65"/>
    <w:rsid w:val="00901DA7"/>
    <w:rsid w:val="0090650A"/>
    <w:rsid w:val="0091014B"/>
    <w:rsid w:val="00916B2A"/>
    <w:rsid w:val="00927C0C"/>
    <w:rsid w:val="00933A46"/>
    <w:rsid w:val="0093764F"/>
    <w:rsid w:val="00957224"/>
    <w:rsid w:val="0096634D"/>
    <w:rsid w:val="00972583"/>
    <w:rsid w:val="009765D0"/>
    <w:rsid w:val="00981627"/>
    <w:rsid w:val="00983305"/>
    <w:rsid w:val="00984F47"/>
    <w:rsid w:val="009943BF"/>
    <w:rsid w:val="0099552A"/>
    <w:rsid w:val="009B2FD4"/>
    <w:rsid w:val="009B52D8"/>
    <w:rsid w:val="009C4D69"/>
    <w:rsid w:val="009D4FB1"/>
    <w:rsid w:val="009E092D"/>
    <w:rsid w:val="009E0E50"/>
    <w:rsid w:val="009F1F68"/>
    <w:rsid w:val="009F2E4D"/>
    <w:rsid w:val="009F7DEA"/>
    <w:rsid w:val="00A005FB"/>
    <w:rsid w:val="00A01F15"/>
    <w:rsid w:val="00A02F73"/>
    <w:rsid w:val="00A03573"/>
    <w:rsid w:val="00A03F45"/>
    <w:rsid w:val="00A06857"/>
    <w:rsid w:val="00A15327"/>
    <w:rsid w:val="00A169A8"/>
    <w:rsid w:val="00A225F2"/>
    <w:rsid w:val="00A27F20"/>
    <w:rsid w:val="00A31D14"/>
    <w:rsid w:val="00A4003A"/>
    <w:rsid w:val="00A45CA1"/>
    <w:rsid w:val="00A5072C"/>
    <w:rsid w:val="00A73965"/>
    <w:rsid w:val="00A74330"/>
    <w:rsid w:val="00A81306"/>
    <w:rsid w:val="00A816F2"/>
    <w:rsid w:val="00A86D58"/>
    <w:rsid w:val="00AA55B8"/>
    <w:rsid w:val="00AB1301"/>
    <w:rsid w:val="00AB56BE"/>
    <w:rsid w:val="00AB60B5"/>
    <w:rsid w:val="00AC6CF0"/>
    <w:rsid w:val="00AC7C0B"/>
    <w:rsid w:val="00AD1301"/>
    <w:rsid w:val="00AE3A0C"/>
    <w:rsid w:val="00AF094C"/>
    <w:rsid w:val="00AF2CD7"/>
    <w:rsid w:val="00AF5C54"/>
    <w:rsid w:val="00B00348"/>
    <w:rsid w:val="00B02AD0"/>
    <w:rsid w:val="00B03DAF"/>
    <w:rsid w:val="00B077F6"/>
    <w:rsid w:val="00B07832"/>
    <w:rsid w:val="00B15F65"/>
    <w:rsid w:val="00B43328"/>
    <w:rsid w:val="00B52B88"/>
    <w:rsid w:val="00B55549"/>
    <w:rsid w:val="00B712E8"/>
    <w:rsid w:val="00B73AF4"/>
    <w:rsid w:val="00B742E7"/>
    <w:rsid w:val="00B81B31"/>
    <w:rsid w:val="00B906E7"/>
    <w:rsid w:val="00B93F14"/>
    <w:rsid w:val="00B97D71"/>
    <w:rsid w:val="00BA7B3B"/>
    <w:rsid w:val="00BB389F"/>
    <w:rsid w:val="00BB4480"/>
    <w:rsid w:val="00BC0546"/>
    <w:rsid w:val="00BD035E"/>
    <w:rsid w:val="00BD0F83"/>
    <w:rsid w:val="00C12E02"/>
    <w:rsid w:val="00C1386F"/>
    <w:rsid w:val="00C17F5F"/>
    <w:rsid w:val="00C2127D"/>
    <w:rsid w:val="00C34FC3"/>
    <w:rsid w:val="00C367CF"/>
    <w:rsid w:val="00C37E99"/>
    <w:rsid w:val="00C53C41"/>
    <w:rsid w:val="00C54A2E"/>
    <w:rsid w:val="00C54A62"/>
    <w:rsid w:val="00C72940"/>
    <w:rsid w:val="00C73DCE"/>
    <w:rsid w:val="00C81231"/>
    <w:rsid w:val="00C85755"/>
    <w:rsid w:val="00C932B9"/>
    <w:rsid w:val="00C94128"/>
    <w:rsid w:val="00C95224"/>
    <w:rsid w:val="00CB33AE"/>
    <w:rsid w:val="00CB7D45"/>
    <w:rsid w:val="00CC064F"/>
    <w:rsid w:val="00CC1016"/>
    <w:rsid w:val="00CD26BE"/>
    <w:rsid w:val="00CD3D7E"/>
    <w:rsid w:val="00CD4AC9"/>
    <w:rsid w:val="00CE0C1C"/>
    <w:rsid w:val="00CE7D9E"/>
    <w:rsid w:val="00CF344E"/>
    <w:rsid w:val="00CF539B"/>
    <w:rsid w:val="00D00509"/>
    <w:rsid w:val="00D0284F"/>
    <w:rsid w:val="00D05152"/>
    <w:rsid w:val="00D14AE2"/>
    <w:rsid w:val="00D21B87"/>
    <w:rsid w:val="00D23966"/>
    <w:rsid w:val="00D25870"/>
    <w:rsid w:val="00D33992"/>
    <w:rsid w:val="00D33F4D"/>
    <w:rsid w:val="00D476A1"/>
    <w:rsid w:val="00D619DA"/>
    <w:rsid w:val="00D627A1"/>
    <w:rsid w:val="00D63127"/>
    <w:rsid w:val="00D673FF"/>
    <w:rsid w:val="00D67C59"/>
    <w:rsid w:val="00D71E07"/>
    <w:rsid w:val="00D81AFC"/>
    <w:rsid w:val="00D8547D"/>
    <w:rsid w:val="00D919BF"/>
    <w:rsid w:val="00D91EC1"/>
    <w:rsid w:val="00DA3464"/>
    <w:rsid w:val="00DC191D"/>
    <w:rsid w:val="00DD6B90"/>
    <w:rsid w:val="00DE161D"/>
    <w:rsid w:val="00DE222F"/>
    <w:rsid w:val="00DE531B"/>
    <w:rsid w:val="00DE7AEB"/>
    <w:rsid w:val="00E031C3"/>
    <w:rsid w:val="00E06DE9"/>
    <w:rsid w:val="00E104CC"/>
    <w:rsid w:val="00E118DF"/>
    <w:rsid w:val="00E11FF1"/>
    <w:rsid w:val="00E2218A"/>
    <w:rsid w:val="00E25E6A"/>
    <w:rsid w:val="00E31F4F"/>
    <w:rsid w:val="00E35A19"/>
    <w:rsid w:val="00E406E7"/>
    <w:rsid w:val="00E43167"/>
    <w:rsid w:val="00E476AA"/>
    <w:rsid w:val="00E5204E"/>
    <w:rsid w:val="00E52576"/>
    <w:rsid w:val="00E53E66"/>
    <w:rsid w:val="00E729C6"/>
    <w:rsid w:val="00E76F4B"/>
    <w:rsid w:val="00E81FBE"/>
    <w:rsid w:val="00E909F3"/>
    <w:rsid w:val="00E92AAF"/>
    <w:rsid w:val="00E94294"/>
    <w:rsid w:val="00EA217E"/>
    <w:rsid w:val="00EA39F9"/>
    <w:rsid w:val="00EB0488"/>
    <w:rsid w:val="00EB1C82"/>
    <w:rsid w:val="00EC2F61"/>
    <w:rsid w:val="00ED3E79"/>
    <w:rsid w:val="00EF6ADD"/>
    <w:rsid w:val="00F04766"/>
    <w:rsid w:val="00F0613D"/>
    <w:rsid w:val="00F075BF"/>
    <w:rsid w:val="00F075CF"/>
    <w:rsid w:val="00F2303A"/>
    <w:rsid w:val="00F261E5"/>
    <w:rsid w:val="00F27BD0"/>
    <w:rsid w:val="00F31A65"/>
    <w:rsid w:val="00F40755"/>
    <w:rsid w:val="00F426EA"/>
    <w:rsid w:val="00F441B1"/>
    <w:rsid w:val="00F56BED"/>
    <w:rsid w:val="00F5723C"/>
    <w:rsid w:val="00F576C7"/>
    <w:rsid w:val="00F63236"/>
    <w:rsid w:val="00F7100C"/>
    <w:rsid w:val="00F76962"/>
    <w:rsid w:val="00F80D8B"/>
    <w:rsid w:val="00F8165E"/>
    <w:rsid w:val="00F834A1"/>
    <w:rsid w:val="00FA3000"/>
    <w:rsid w:val="00FA57E5"/>
    <w:rsid w:val="00FB2F82"/>
    <w:rsid w:val="00FB3714"/>
    <w:rsid w:val="00FB68B6"/>
    <w:rsid w:val="00FB7E24"/>
    <w:rsid w:val="00FE0589"/>
    <w:rsid w:val="00FE6F85"/>
    <w:rsid w:val="00FF2217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255E4C3"/>
  <w15:docId w15:val="{86E57570-3C55-4C3E-912C-20B6ECFE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1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FB37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67C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D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D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sprawa-do-zalatwienia/8627/wspieranie-dofinansowanie-zadan-w-ramach-programu-inicjatyw-lokalny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m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izma01\AppData\Local\Temp\notes62D1B6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F67D-BCFD-4C57-9374-40AE8F70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114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umizma01</dc:creator>
  <cp:lastModifiedBy>Przemysław Leszyński</cp:lastModifiedBy>
  <cp:revision>11</cp:revision>
  <cp:lastPrinted>2024-05-21T11:46:00Z</cp:lastPrinted>
  <dcterms:created xsi:type="dcterms:W3CDTF">2024-05-20T08:11:00Z</dcterms:created>
  <dcterms:modified xsi:type="dcterms:W3CDTF">2024-05-27T09:55:00Z</dcterms:modified>
</cp:coreProperties>
</file>