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554" w:rsidRDefault="00F7705E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Zarząd Dróg i Utrzymania Miasta</w:t>
      </w:r>
    </w:p>
    <w:p w:rsidR="00673088" w:rsidRPr="00DA73C9" w:rsidRDefault="00673088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we Wrocławiu</w:t>
      </w:r>
    </w:p>
    <w:p w:rsidR="00B00D54" w:rsidRPr="00DA73C9" w:rsidRDefault="00B00D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AA5AA3" w:rsidRDefault="00673088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Tomasz </w:t>
      </w:r>
      <w:proofErr w:type="spellStart"/>
      <w:r>
        <w:rPr>
          <w:rFonts w:ascii="Verdana" w:hAnsi="Verdana"/>
          <w:bCs/>
          <w:sz w:val="20"/>
          <w:szCs w:val="20"/>
        </w:rPr>
        <w:t>Staruchowicz</w:t>
      </w:r>
      <w:proofErr w:type="spellEnd"/>
    </w:p>
    <w:p w:rsidR="00B00D54" w:rsidRPr="00DA73C9" w:rsidRDefault="00673088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</w:t>
      </w:r>
    </w:p>
    <w:p w:rsidR="00B00D54" w:rsidRPr="00DA73C9" w:rsidRDefault="00B00D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B00D54" w:rsidRPr="00DA73C9" w:rsidRDefault="00AA5AA3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ul</w:t>
      </w:r>
      <w:r w:rsidR="004230CC">
        <w:rPr>
          <w:rFonts w:ascii="Verdana" w:hAnsi="Verdana"/>
          <w:bCs/>
          <w:sz w:val="20"/>
          <w:szCs w:val="20"/>
        </w:rPr>
        <w:t xml:space="preserve">. </w:t>
      </w:r>
      <w:r w:rsidR="00673088">
        <w:rPr>
          <w:rFonts w:ascii="Verdana" w:hAnsi="Verdana"/>
          <w:bCs/>
          <w:sz w:val="20"/>
          <w:szCs w:val="20"/>
        </w:rPr>
        <w:t>Długa 49</w:t>
      </w:r>
    </w:p>
    <w:p w:rsidR="00B00D54" w:rsidRPr="00DA73C9" w:rsidRDefault="004230CC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</w:t>
      </w:r>
      <w:r w:rsidR="00673088">
        <w:rPr>
          <w:rFonts w:ascii="Verdana" w:hAnsi="Verdana"/>
          <w:bCs/>
          <w:sz w:val="20"/>
          <w:szCs w:val="20"/>
        </w:rPr>
        <w:t>3</w:t>
      </w:r>
      <w:r>
        <w:rPr>
          <w:rFonts w:ascii="Verdana" w:hAnsi="Verdana"/>
          <w:bCs/>
          <w:sz w:val="20"/>
          <w:szCs w:val="20"/>
        </w:rPr>
        <w:t>-</w:t>
      </w:r>
      <w:r w:rsidR="00673088">
        <w:rPr>
          <w:rFonts w:ascii="Verdana" w:hAnsi="Verdana"/>
          <w:bCs/>
          <w:sz w:val="20"/>
          <w:szCs w:val="20"/>
        </w:rPr>
        <w:t>633</w:t>
      </w:r>
      <w:r w:rsidR="00B00D54" w:rsidRPr="00DA73C9">
        <w:rPr>
          <w:rFonts w:ascii="Verdana" w:hAnsi="Verdana"/>
          <w:bCs/>
          <w:sz w:val="20"/>
          <w:szCs w:val="20"/>
        </w:rPr>
        <w:t xml:space="preserve"> Wrocław</w:t>
      </w:r>
    </w:p>
    <w:p w:rsidR="00060554" w:rsidRPr="00DA73C9" w:rsidRDefault="000605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060554" w:rsidRPr="00DA73C9" w:rsidRDefault="00060554" w:rsidP="00DA73C9">
      <w:pPr>
        <w:pStyle w:val="Nagwek"/>
        <w:tabs>
          <w:tab w:val="left" w:pos="708"/>
        </w:tabs>
        <w:spacing w:line="288" w:lineRule="auto"/>
        <w:jc w:val="right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sz w:val="20"/>
          <w:szCs w:val="20"/>
        </w:rPr>
        <w:t xml:space="preserve">Wrocław, </w:t>
      </w:r>
      <w:r w:rsidR="00F7705E">
        <w:rPr>
          <w:rFonts w:ascii="Verdana" w:hAnsi="Verdana"/>
          <w:sz w:val="20"/>
          <w:szCs w:val="20"/>
        </w:rPr>
        <w:t>30</w:t>
      </w:r>
      <w:r w:rsidR="00DA73C9" w:rsidRPr="00DA73C9">
        <w:rPr>
          <w:rFonts w:ascii="Verdana" w:hAnsi="Verdana"/>
          <w:sz w:val="20"/>
          <w:szCs w:val="20"/>
        </w:rPr>
        <w:t xml:space="preserve"> </w:t>
      </w:r>
      <w:r w:rsidR="00F7705E">
        <w:rPr>
          <w:rFonts w:ascii="Verdana" w:hAnsi="Verdana"/>
          <w:sz w:val="20"/>
          <w:szCs w:val="20"/>
        </w:rPr>
        <w:t>kwietnia</w:t>
      </w:r>
      <w:r w:rsidR="00DA73C9" w:rsidRPr="00DA73C9">
        <w:rPr>
          <w:rFonts w:ascii="Verdana" w:hAnsi="Verdana"/>
          <w:sz w:val="20"/>
          <w:szCs w:val="20"/>
        </w:rPr>
        <w:t xml:space="preserve"> </w:t>
      </w:r>
      <w:r w:rsidRPr="00DA73C9">
        <w:rPr>
          <w:rFonts w:ascii="Verdana" w:hAnsi="Verdana"/>
          <w:sz w:val="20"/>
          <w:szCs w:val="20"/>
        </w:rPr>
        <w:t>202</w:t>
      </w:r>
      <w:r w:rsidR="00AA5AA3">
        <w:rPr>
          <w:rFonts w:ascii="Verdana" w:hAnsi="Verdana"/>
          <w:sz w:val="20"/>
          <w:szCs w:val="20"/>
        </w:rPr>
        <w:t>4</w:t>
      </w:r>
      <w:r w:rsidRPr="00DA73C9">
        <w:rPr>
          <w:rFonts w:ascii="Verdana" w:hAnsi="Verdana"/>
          <w:sz w:val="20"/>
          <w:szCs w:val="20"/>
        </w:rPr>
        <w:t xml:space="preserve"> r.</w:t>
      </w:r>
    </w:p>
    <w:p w:rsidR="00060554" w:rsidRPr="00DA73C9" w:rsidRDefault="00060554" w:rsidP="00DA73C9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0554" w:rsidRPr="00DA73C9" w:rsidRDefault="004230CC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WSS-WBO.152.</w:t>
      </w:r>
      <w:r w:rsidR="00D25D28">
        <w:rPr>
          <w:rFonts w:ascii="Verdana" w:hAnsi="Verdana"/>
          <w:sz w:val="20"/>
          <w:szCs w:val="20"/>
        </w:rPr>
        <w:t>27</w:t>
      </w:r>
      <w:r w:rsidR="00060554" w:rsidRPr="00DA73C9">
        <w:rPr>
          <w:rFonts w:ascii="Verdana" w:hAnsi="Verdana"/>
          <w:sz w:val="20"/>
          <w:szCs w:val="20"/>
        </w:rPr>
        <w:t>.202</w:t>
      </w:r>
      <w:r w:rsidR="00AA5AA3">
        <w:rPr>
          <w:rFonts w:ascii="Verdana" w:hAnsi="Verdana"/>
          <w:sz w:val="20"/>
          <w:szCs w:val="20"/>
        </w:rPr>
        <w:t>4</w:t>
      </w:r>
    </w:p>
    <w:p w:rsidR="00060554" w:rsidRPr="00DA73C9" w:rsidRDefault="00060554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Numer ewidencyjny </w:t>
      </w:r>
      <w:r w:rsidR="00422837" w:rsidRPr="004228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000</w:t>
      </w:r>
      <w:r w:rsidR="00D25D28" w:rsidRPr="00D25D28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59980</w:t>
      </w:r>
      <w:r w:rsidRPr="00DA73C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</w:t>
      </w:r>
      <w:r w:rsidR="00AA5AA3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4</w:t>
      </w:r>
      <w:r w:rsidRPr="00DA73C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/W</w:t>
      </w:r>
    </w:p>
    <w:p w:rsidR="00060554" w:rsidRPr="00DA73C9" w:rsidRDefault="00060554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197D" w:rsidRPr="00DA73C9" w:rsidRDefault="0006197D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sz w:val="20"/>
          <w:szCs w:val="20"/>
        </w:rPr>
        <w:t>Szanown</w:t>
      </w:r>
      <w:r w:rsidR="00673088">
        <w:rPr>
          <w:rFonts w:ascii="Verdana" w:hAnsi="Verdana"/>
          <w:sz w:val="20"/>
          <w:szCs w:val="20"/>
        </w:rPr>
        <w:t>y</w:t>
      </w:r>
      <w:r w:rsidRPr="00DA73C9">
        <w:rPr>
          <w:rFonts w:ascii="Verdana" w:hAnsi="Verdana"/>
          <w:sz w:val="20"/>
          <w:szCs w:val="20"/>
        </w:rPr>
        <w:t xml:space="preserve"> Pani</w:t>
      </w:r>
      <w:r w:rsidR="00673088">
        <w:rPr>
          <w:rFonts w:ascii="Verdana" w:hAnsi="Verdana"/>
          <w:sz w:val="20"/>
          <w:szCs w:val="20"/>
        </w:rPr>
        <w:t>e</w:t>
      </w:r>
      <w:r w:rsidR="00DA73C9" w:rsidRPr="00DA73C9">
        <w:rPr>
          <w:rFonts w:ascii="Verdana" w:hAnsi="Verdana"/>
          <w:sz w:val="20"/>
          <w:szCs w:val="20"/>
        </w:rPr>
        <w:t xml:space="preserve"> </w:t>
      </w:r>
      <w:r w:rsidR="00673088">
        <w:rPr>
          <w:rFonts w:ascii="Verdana" w:hAnsi="Verdana"/>
          <w:sz w:val="20"/>
          <w:szCs w:val="20"/>
        </w:rPr>
        <w:t>Dyrektorze</w:t>
      </w:r>
      <w:r w:rsidRPr="00DA73C9">
        <w:rPr>
          <w:rFonts w:ascii="Verdana" w:hAnsi="Verdana"/>
          <w:sz w:val="20"/>
          <w:szCs w:val="20"/>
        </w:rPr>
        <w:t>,</w:t>
      </w:r>
    </w:p>
    <w:p w:rsidR="0006197D" w:rsidRPr="00DA73C9" w:rsidRDefault="0006197D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 w:rsidRPr="00DA73C9">
        <w:rPr>
          <w:sz w:val="20"/>
          <w:szCs w:val="20"/>
        </w:rPr>
        <w:t>na podstawie artykułu 6 ustęp 1 ustawy z dnia 11 lipca 2014 roku o petycja</w:t>
      </w:r>
      <w:bookmarkStart w:id="0" w:name="_GoBack"/>
      <w:bookmarkEnd w:id="0"/>
      <w:r w:rsidRPr="00DA73C9">
        <w:rPr>
          <w:sz w:val="20"/>
          <w:szCs w:val="20"/>
        </w:rPr>
        <w:t>ch (Dziennik Ustaw z 2018 roku pozycja 870) w załączeniu przekazuję zgo</w:t>
      </w:r>
      <w:r w:rsidR="00941279">
        <w:rPr>
          <w:sz w:val="20"/>
          <w:szCs w:val="20"/>
        </w:rPr>
        <w:t>dnie z właściwością petycję</w:t>
      </w:r>
      <w:r w:rsidR="005C68A1">
        <w:rPr>
          <w:sz w:val="20"/>
          <w:szCs w:val="20"/>
        </w:rPr>
        <w:t xml:space="preserve"> złożoną do Rady Miejskiej Wrocławia</w:t>
      </w:r>
      <w:r w:rsidR="000F75DD">
        <w:rPr>
          <w:sz w:val="20"/>
          <w:szCs w:val="20"/>
        </w:rPr>
        <w:t>, przekazaną do Prezydenta Wrocławia</w:t>
      </w:r>
      <w:r w:rsidR="005C68A1">
        <w:rPr>
          <w:sz w:val="20"/>
          <w:szCs w:val="20"/>
        </w:rPr>
        <w:t xml:space="preserve"> </w:t>
      </w:r>
      <w:r w:rsidR="00941279">
        <w:rPr>
          <w:sz w:val="20"/>
          <w:szCs w:val="20"/>
        </w:rPr>
        <w:t xml:space="preserve">z </w:t>
      </w:r>
      <w:r w:rsidR="00AA5AA3">
        <w:rPr>
          <w:sz w:val="20"/>
          <w:szCs w:val="20"/>
        </w:rPr>
        <w:t>1</w:t>
      </w:r>
      <w:r w:rsidR="00C801E3">
        <w:rPr>
          <w:sz w:val="20"/>
          <w:szCs w:val="20"/>
        </w:rPr>
        <w:t>5</w:t>
      </w:r>
      <w:r w:rsidRPr="00DA73C9">
        <w:rPr>
          <w:sz w:val="20"/>
          <w:szCs w:val="20"/>
        </w:rPr>
        <w:t xml:space="preserve"> </w:t>
      </w:r>
      <w:r w:rsidR="00C801E3">
        <w:rPr>
          <w:sz w:val="20"/>
          <w:szCs w:val="20"/>
        </w:rPr>
        <w:t>kwietnia</w:t>
      </w:r>
      <w:r w:rsidRPr="00DA73C9">
        <w:rPr>
          <w:sz w:val="20"/>
          <w:szCs w:val="20"/>
        </w:rPr>
        <w:t xml:space="preserve"> 202</w:t>
      </w:r>
      <w:r w:rsidR="00AA5AA3">
        <w:rPr>
          <w:sz w:val="20"/>
          <w:szCs w:val="20"/>
        </w:rPr>
        <w:t>4</w:t>
      </w:r>
      <w:r w:rsidRPr="00DA73C9">
        <w:rPr>
          <w:sz w:val="20"/>
          <w:szCs w:val="20"/>
        </w:rPr>
        <w:t xml:space="preserve"> r. </w:t>
      </w:r>
      <w:r w:rsidR="00941279" w:rsidRPr="00941279">
        <w:rPr>
          <w:iCs/>
          <w:sz w:val="20"/>
          <w:szCs w:val="20"/>
        </w:rPr>
        <w:t>w sprawie</w:t>
      </w:r>
      <w:r w:rsidR="00C801E3">
        <w:rPr>
          <w:iCs/>
          <w:sz w:val="20"/>
          <w:szCs w:val="20"/>
        </w:rPr>
        <w:t xml:space="preserve"> </w:t>
      </w:r>
      <w:r w:rsidR="00C801E3" w:rsidRPr="00C801E3">
        <w:rPr>
          <w:iCs/>
          <w:sz w:val="20"/>
          <w:szCs w:val="20"/>
        </w:rPr>
        <w:t>odbudowy barokowej fontanny Neptuna na pl</w:t>
      </w:r>
      <w:r w:rsidR="00C801E3">
        <w:rPr>
          <w:iCs/>
          <w:sz w:val="20"/>
          <w:szCs w:val="20"/>
        </w:rPr>
        <w:t>.</w:t>
      </w:r>
      <w:r w:rsidR="00C801E3" w:rsidRPr="00C801E3">
        <w:rPr>
          <w:iCs/>
          <w:sz w:val="20"/>
          <w:szCs w:val="20"/>
        </w:rPr>
        <w:t xml:space="preserve"> Nowy Targ</w:t>
      </w:r>
      <w:r w:rsidR="00DA73C9" w:rsidRPr="00DA73C9">
        <w:rPr>
          <w:iCs/>
          <w:sz w:val="20"/>
          <w:szCs w:val="20"/>
        </w:rPr>
        <w:t>.</w:t>
      </w:r>
    </w:p>
    <w:p w:rsidR="0006197D" w:rsidRPr="00DA73C9" w:rsidRDefault="0006197D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</w:p>
    <w:p w:rsidR="0006197D" w:rsidRPr="00DA73C9" w:rsidRDefault="00DA73C9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DA73C9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DA73C9">
        <w:rPr>
          <w:sz w:val="20"/>
          <w:szCs w:val="20"/>
        </w:rPr>
        <w:t>(Dziennik Ustaw z 2018 r. pozycja 870)</w:t>
      </w:r>
      <w:r w:rsidRPr="00DA73C9">
        <w:rPr>
          <w:rFonts w:cs="Helv"/>
          <w:color w:val="000000"/>
          <w:sz w:val="20"/>
          <w:szCs w:val="20"/>
        </w:rPr>
        <w:t xml:space="preserve"> </w:t>
      </w:r>
      <w:r w:rsidR="0006197D" w:rsidRPr="00DA73C9">
        <w:rPr>
          <w:rFonts w:cs="Helv"/>
          <w:color w:val="000000"/>
          <w:sz w:val="20"/>
          <w:szCs w:val="20"/>
        </w:rPr>
        <w:t>„</w:t>
      </w:r>
      <w:r w:rsidR="0006197D" w:rsidRPr="00DA73C9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Z wyrazami szacunku</w:t>
      </w:r>
    </w:p>
    <w:p w:rsidR="00AE359C" w:rsidRDefault="00AE359C" w:rsidP="00AE359C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podpisała</w:t>
      </w:r>
    </w:p>
    <w:p w:rsidR="00AE359C" w:rsidRDefault="00AE359C" w:rsidP="00AE359C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Beata Bernacka</w:t>
      </w:r>
    </w:p>
    <w:p w:rsidR="00AE359C" w:rsidRDefault="00AE359C" w:rsidP="00AE359C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Dyrektor Wydziału Partycypacji Społecznej</w:t>
      </w: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DA73C9">
        <w:rPr>
          <w:color w:val="000000"/>
          <w:sz w:val="20"/>
          <w:szCs w:val="20"/>
        </w:rPr>
        <w:t xml:space="preserve">Sprawę prowadzi: </w:t>
      </w:r>
      <w:r w:rsidR="00AA5AA3">
        <w:rPr>
          <w:color w:val="000000"/>
          <w:sz w:val="20"/>
          <w:szCs w:val="20"/>
        </w:rPr>
        <w:t>Przemysław Leszyński</w:t>
      </w:r>
      <w:r w:rsidRPr="00DA73C9">
        <w:rPr>
          <w:color w:val="000000"/>
          <w:sz w:val="20"/>
          <w:szCs w:val="20"/>
        </w:rPr>
        <w:t xml:space="preserve">; Urząd Miejski Wrocławia; Wydział Partycypacji Społecznej, ul. Gabrieli Zapolskiej 4, 50-032 Wrocław; tel. +48 717 77 </w:t>
      </w:r>
      <w:r w:rsidR="00AA5AA3">
        <w:rPr>
          <w:color w:val="000000"/>
          <w:sz w:val="20"/>
          <w:szCs w:val="20"/>
        </w:rPr>
        <w:t>81</w:t>
      </w:r>
      <w:r w:rsidRPr="00DA73C9">
        <w:rPr>
          <w:color w:val="000000"/>
          <w:sz w:val="20"/>
          <w:szCs w:val="20"/>
        </w:rPr>
        <w:t xml:space="preserve"> 1</w:t>
      </w:r>
      <w:r w:rsidR="00AA5AA3">
        <w:rPr>
          <w:color w:val="000000"/>
          <w:sz w:val="20"/>
          <w:szCs w:val="20"/>
        </w:rPr>
        <w:t>1</w:t>
      </w:r>
      <w:r w:rsidRPr="00DA73C9">
        <w:rPr>
          <w:color w:val="000000"/>
          <w:sz w:val="20"/>
          <w:szCs w:val="20"/>
        </w:rPr>
        <w:t xml:space="preserve">, fax +48 717 77 86 63; </w:t>
      </w:r>
      <w:r w:rsidRPr="00DA73C9">
        <w:rPr>
          <w:sz w:val="20"/>
          <w:szCs w:val="20"/>
        </w:rPr>
        <w:t>wss@um.wroc.pl</w:t>
      </w:r>
      <w:r w:rsidRPr="00DA73C9">
        <w:rPr>
          <w:color w:val="000000"/>
          <w:sz w:val="20"/>
          <w:szCs w:val="20"/>
        </w:rPr>
        <w:t>; www.wroclaw.pl</w:t>
      </w: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Otrzymują:</w:t>
      </w:r>
    </w:p>
    <w:p w:rsidR="0006197D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Adresat</w:t>
      </w:r>
    </w:p>
    <w:p w:rsidR="0007798D" w:rsidRPr="00DA73C9" w:rsidRDefault="00C801E3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Autor petycji</w:t>
      </w:r>
    </w:p>
    <w:p w:rsidR="00300E3D" w:rsidRPr="00DA73C9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ad acta</w:t>
      </w:r>
    </w:p>
    <w:sectPr w:rsidR="00300E3D" w:rsidRPr="00DA73C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076" w:rsidRDefault="00583076">
      <w:r>
        <w:separator/>
      </w:r>
    </w:p>
  </w:endnote>
  <w:endnote w:type="continuationSeparator" w:id="0">
    <w:p w:rsidR="00583076" w:rsidRDefault="0058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0312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03121" w:rsidRPr="004D6885">
      <w:rPr>
        <w:sz w:val="14"/>
        <w:szCs w:val="14"/>
      </w:rPr>
      <w:fldChar w:fldCharType="separate"/>
    </w:r>
    <w:r w:rsidR="00DA73C9">
      <w:rPr>
        <w:noProof/>
        <w:sz w:val="14"/>
        <w:szCs w:val="14"/>
      </w:rPr>
      <w:t>2</w:t>
    </w:r>
    <w:r w:rsidR="0000312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0312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03121" w:rsidRPr="004D6885">
      <w:rPr>
        <w:sz w:val="14"/>
        <w:szCs w:val="14"/>
      </w:rPr>
      <w:fldChar w:fldCharType="separate"/>
    </w:r>
    <w:r w:rsidR="005446AF">
      <w:rPr>
        <w:noProof/>
        <w:sz w:val="14"/>
        <w:szCs w:val="14"/>
      </w:rPr>
      <w:t>1</w:t>
    </w:r>
    <w:r w:rsidR="00003121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076" w:rsidRDefault="00583076">
      <w:r>
        <w:separator/>
      </w:r>
    </w:p>
  </w:footnote>
  <w:footnote w:type="continuationSeparator" w:id="0">
    <w:p w:rsidR="00583076" w:rsidRDefault="0058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58307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1258"/>
    <w:rsid w:val="00002583"/>
    <w:rsid w:val="00003121"/>
    <w:rsid w:val="00006271"/>
    <w:rsid w:val="00010F45"/>
    <w:rsid w:val="00011A32"/>
    <w:rsid w:val="00016684"/>
    <w:rsid w:val="00021B97"/>
    <w:rsid w:val="00042584"/>
    <w:rsid w:val="000458D8"/>
    <w:rsid w:val="00046C81"/>
    <w:rsid w:val="00057DFD"/>
    <w:rsid w:val="00060554"/>
    <w:rsid w:val="0006197D"/>
    <w:rsid w:val="00062583"/>
    <w:rsid w:val="0007798D"/>
    <w:rsid w:val="00082BB7"/>
    <w:rsid w:val="0009113C"/>
    <w:rsid w:val="00093C27"/>
    <w:rsid w:val="00097AEF"/>
    <w:rsid w:val="000A15F9"/>
    <w:rsid w:val="000B1DE6"/>
    <w:rsid w:val="000C392E"/>
    <w:rsid w:val="000C744E"/>
    <w:rsid w:val="000D062F"/>
    <w:rsid w:val="000D184B"/>
    <w:rsid w:val="000E6E5A"/>
    <w:rsid w:val="000F2BE1"/>
    <w:rsid w:val="000F2FB0"/>
    <w:rsid w:val="000F75DD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080E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63059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2837"/>
    <w:rsid w:val="004230CC"/>
    <w:rsid w:val="00430FC0"/>
    <w:rsid w:val="00444AE9"/>
    <w:rsid w:val="004508B6"/>
    <w:rsid w:val="0045784D"/>
    <w:rsid w:val="004624C5"/>
    <w:rsid w:val="00467C03"/>
    <w:rsid w:val="0048118B"/>
    <w:rsid w:val="004837BE"/>
    <w:rsid w:val="00490683"/>
    <w:rsid w:val="004908EA"/>
    <w:rsid w:val="004A09AA"/>
    <w:rsid w:val="004A21ED"/>
    <w:rsid w:val="004A2629"/>
    <w:rsid w:val="004A4842"/>
    <w:rsid w:val="004B34DF"/>
    <w:rsid w:val="004C06E6"/>
    <w:rsid w:val="004D6885"/>
    <w:rsid w:val="004E30D7"/>
    <w:rsid w:val="004E3C14"/>
    <w:rsid w:val="004E53DB"/>
    <w:rsid w:val="004E5C8D"/>
    <w:rsid w:val="004F4FD0"/>
    <w:rsid w:val="004F6A76"/>
    <w:rsid w:val="00505CC2"/>
    <w:rsid w:val="00505DC1"/>
    <w:rsid w:val="0051557B"/>
    <w:rsid w:val="0052212C"/>
    <w:rsid w:val="00522353"/>
    <w:rsid w:val="005247CF"/>
    <w:rsid w:val="005275A0"/>
    <w:rsid w:val="0053315B"/>
    <w:rsid w:val="0053793D"/>
    <w:rsid w:val="005446AF"/>
    <w:rsid w:val="00550A23"/>
    <w:rsid w:val="00553488"/>
    <w:rsid w:val="0056425F"/>
    <w:rsid w:val="00566012"/>
    <w:rsid w:val="005677F8"/>
    <w:rsid w:val="005754F4"/>
    <w:rsid w:val="005759FC"/>
    <w:rsid w:val="00577F74"/>
    <w:rsid w:val="00583076"/>
    <w:rsid w:val="00585703"/>
    <w:rsid w:val="00587173"/>
    <w:rsid w:val="00587711"/>
    <w:rsid w:val="0059050A"/>
    <w:rsid w:val="00591EC2"/>
    <w:rsid w:val="005A2BA2"/>
    <w:rsid w:val="005A3893"/>
    <w:rsid w:val="005A66EC"/>
    <w:rsid w:val="005B49D2"/>
    <w:rsid w:val="005C1D07"/>
    <w:rsid w:val="005C5E14"/>
    <w:rsid w:val="005C62FF"/>
    <w:rsid w:val="005C68A1"/>
    <w:rsid w:val="005C6CE1"/>
    <w:rsid w:val="005D0F05"/>
    <w:rsid w:val="005D18D1"/>
    <w:rsid w:val="005D32D8"/>
    <w:rsid w:val="005F364E"/>
    <w:rsid w:val="00604BC9"/>
    <w:rsid w:val="00613131"/>
    <w:rsid w:val="00623A96"/>
    <w:rsid w:val="0062595D"/>
    <w:rsid w:val="00627F0C"/>
    <w:rsid w:val="00637D6C"/>
    <w:rsid w:val="00646D8B"/>
    <w:rsid w:val="00673088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45A89"/>
    <w:rsid w:val="007523F7"/>
    <w:rsid w:val="0075415A"/>
    <w:rsid w:val="007563C8"/>
    <w:rsid w:val="00756BF0"/>
    <w:rsid w:val="00771BB3"/>
    <w:rsid w:val="00783A1F"/>
    <w:rsid w:val="007878BA"/>
    <w:rsid w:val="00791804"/>
    <w:rsid w:val="00795DB7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245B"/>
    <w:rsid w:val="00804580"/>
    <w:rsid w:val="00812A81"/>
    <w:rsid w:val="0081431C"/>
    <w:rsid w:val="00814F9E"/>
    <w:rsid w:val="00820C26"/>
    <w:rsid w:val="008257A8"/>
    <w:rsid w:val="00836667"/>
    <w:rsid w:val="00840E8E"/>
    <w:rsid w:val="00846C52"/>
    <w:rsid w:val="00851B4F"/>
    <w:rsid w:val="00871D52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69EF"/>
    <w:rsid w:val="00A42237"/>
    <w:rsid w:val="00A44654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A2B6B"/>
    <w:rsid w:val="00AA5AA3"/>
    <w:rsid w:val="00AB56BE"/>
    <w:rsid w:val="00AB60B5"/>
    <w:rsid w:val="00AB70AB"/>
    <w:rsid w:val="00AD6C63"/>
    <w:rsid w:val="00AD7191"/>
    <w:rsid w:val="00AE359C"/>
    <w:rsid w:val="00AF094C"/>
    <w:rsid w:val="00AF4098"/>
    <w:rsid w:val="00AF63CF"/>
    <w:rsid w:val="00B002B2"/>
    <w:rsid w:val="00B00D54"/>
    <w:rsid w:val="00B01DF1"/>
    <w:rsid w:val="00B02AD0"/>
    <w:rsid w:val="00B05BE7"/>
    <w:rsid w:val="00B0693B"/>
    <w:rsid w:val="00B15702"/>
    <w:rsid w:val="00B1614A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754CF"/>
    <w:rsid w:val="00B81B31"/>
    <w:rsid w:val="00B906E7"/>
    <w:rsid w:val="00BA11E0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51003"/>
    <w:rsid w:val="00C52C53"/>
    <w:rsid w:val="00C53C41"/>
    <w:rsid w:val="00C634F6"/>
    <w:rsid w:val="00C801E3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E5EA3"/>
    <w:rsid w:val="00D05152"/>
    <w:rsid w:val="00D118F6"/>
    <w:rsid w:val="00D15AA7"/>
    <w:rsid w:val="00D23966"/>
    <w:rsid w:val="00D25D28"/>
    <w:rsid w:val="00D33992"/>
    <w:rsid w:val="00D40A1F"/>
    <w:rsid w:val="00D4540D"/>
    <w:rsid w:val="00D47DE9"/>
    <w:rsid w:val="00D5364D"/>
    <w:rsid w:val="00D627A1"/>
    <w:rsid w:val="00D62CB9"/>
    <w:rsid w:val="00D71294"/>
    <w:rsid w:val="00D81AFC"/>
    <w:rsid w:val="00D8547D"/>
    <w:rsid w:val="00D90F87"/>
    <w:rsid w:val="00D91E3E"/>
    <w:rsid w:val="00D92933"/>
    <w:rsid w:val="00D957D0"/>
    <w:rsid w:val="00DA73C9"/>
    <w:rsid w:val="00DC191D"/>
    <w:rsid w:val="00DC368C"/>
    <w:rsid w:val="00DC6D24"/>
    <w:rsid w:val="00DD4665"/>
    <w:rsid w:val="00DD4BB2"/>
    <w:rsid w:val="00DE3DC0"/>
    <w:rsid w:val="00DE7265"/>
    <w:rsid w:val="00DF3584"/>
    <w:rsid w:val="00E15009"/>
    <w:rsid w:val="00E25026"/>
    <w:rsid w:val="00E25E6A"/>
    <w:rsid w:val="00E26573"/>
    <w:rsid w:val="00E3042C"/>
    <w:rsid w:val="00E35A19"/>
    <w:rsid w:val="00E45FA0"/>
    <w:rsid w:val="00E52576"/>
    <w:rsid w:val="00E61A71"/>
    <w:rsid w:val="00E756DD"/>
    <w:rsid w:val="00E76403"/>
    <w:rsid w:val="00E80D2B"/>
    <w:rsid w:val="00E826BA"/>
    <w:rsid w:val="00EA3EC6"/>
    <w:rsid w:val="00EA723E"/>
    <w:rsid w:val="00EC00E7"/>
    <w:rsid w:val="00EC421D"/>
    <w:rsid w:val="00EC5A39"/>
    <w:rsid w:val="00ED3E79"/>
    <w:rsid w:val="00F00126"/>
    <w:rsid w:val="00F0115F"/>
    <w:rsid w:val="00F01862"/>
    <w:rsid w:val="00F06711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56FEC"/>
    <w:rsid w:val="00F608FB"/>
    <w:rsid w:val="00F64486"/>
    <w:rsid w:val="00F672E8"/>
    <w:rsid w:val="00F725F6"/>
    <w:rsid w:val="00F74F6D"/>
    <w:rsid w:val="00F7705E"/>
    <w:rsid w:val="00F8165E"/>
    <w:rsid w:val="00F85014"/>
    <w:rsid w:val="00F878F3"/>
    <w:rsid w:val="00FA4090"/>
    <w:rsid w:val="00FA5707"/>
    <w:rsid w:val="00FB2F82"/>
    <w:rsid w:val="00FB42E2"/>
    <w:rsid w:val="00FB68B6"/>
    <w:rsid w:val="00FB7D1C"/>
    <w:rsid w:val="00FB7E24"/>
    <w:rsid w:val="00FC464D"/>
    <w:rsid w:val="00FD1C01"/>
    <w:rsid w:val="00FE0589"/>
    <w:rsid w:val="00FE338E"/>
    <w:rsid w:val="00FE3DA0"/>
    <w:rsid w:val="00FE3DCE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C5D8391"/>
  <w15:docId w15:val="{7552AE1E-8C89-4DFF-AA26-E0E3362C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Przemysław Leszyński</cp:lastModifiedBy>
  <cp:revision>16</cp:revision>
  <cp:lastPrinted>2023-12-01T12:17:00Z</cp:lastPrinted>
  <dcterms:created xsi:type="dcterms:W3CDTF">2023-12-01T12:14:00Z</dcterms:created>
  <dcterms:modified xsi:type="dcterms:W3CDTF">2024-04-29T11:18:00Z</dcterms:modified>
</cp:coreProperties>
</file>