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F1" w:rsidRPr="00AE47FA" w:rsidRDefault="00D62CF1" w:rsidP="00AE47FA">
      <w:pPr>
        <w:pStyle w:val="07Datapisma"/>
        <w:spacing w:before="0" w:line="288" w:lineRule="auto"/>
        <w:rPr>
          <w:sz w:val="20"/>
        </w:rPr>
      </w:pPr>
      <w:r w:rsidRPr="00AE47FA">
        <w:rPr>
          <w:sz w:val="20"/>
        </w:rPr>
        <w:t xml:space="preserve">Wrocław, </w:t>
      </w:r>
      <w:r w:rsidR="0055454A" w:rsidRPr="00AE47FA">
        <w:rPr>
          <w:sz w:val="20"/>
        </w:rPr>
        <w:t>2</w:t>
      </w:r>
      <w:r w:rsidR="00E14FD0" w:rsidRPr="00AE47FA">
        <w:rPr>
          <w:sz w:val="20"/>
        </w:rPr>
        <w:t>4</w:t>
      </w:r>
      <w:r w:rsidR="00426DC8" w:rsidRPr="00AE47FA">
        <w:rPr>
          <w:sz w:val="20"/>
        </w:rPr>
        <w:t xml:space="preserve"> kwietnia</w:t>
      </w:r>
      <w:r w:rsidR="007C4818" w:rsidRPr="00AE47FA">
        <w:rPr>
          <w:sz w:val="20"/>
        </w:rPr>
        <w:t xml:space="preserve"> 202</w:t>
      </w:r>
      <w:r w:rsidR="008F2810" w:rsidRPr="00AE47FA">
        <w:rPr>
          <w:sz w:val="20"/>
        </w:rPr>
        <w:t>4</w:t>
      </w:r>
      <w:r w:rsidRPr="00AE47FA">
        <w:rPr>
          <w:sz w:val="20"/>
        </w:rPr>
        <w:t xml:space="preserve"> r.</w:t>
      </w:r>
    </w:p>
    <w:p w:rsidR="00F83E8E" w:rsidRPr="00AE47FA" w:rsidRDefault="002F2BBB" w:rsidP="00AE47F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AE47FA">
        <w:rPr>
          <w:sz w:val="20"/>
          <w:szCs w:val="20"/>
        </w:rPr>
        <w:t>WTR-ZT.7240.2.</w:t>
      </w:r>
      <w:r w:rsidR="00AE4E70" w:rsidRPr="00AE47FA">
        <w:rPr>
          <w:sz w:val="20"/>
          <w:szCs w:val="20"/>
        </w:rPr>
        <w:t>62</w:t>
      </w:r>
      <w:r w:rsidR="00A8263D" w:rsidRPr="00AE47FA">
        <w:rPr>
          <w:sz w:val="20"/>
          <w:szCs w:val="20"/>
        </w:rPr>
        <w:t>.202</w:t>
      </w:r>
      <w:r w:rsidR="00F83E8E" w:rsidRPr="00AE47FA">
        <w:rPr>
          <w:sz w:val="20"/>
          <w:szCs w:val="20"/>
        </w:rPr>
        <w:t>4</w:t>
      </w:r>
      <w:r w:rsidR="00D62CF1" w:rsidRPr="00AE47FA">
        <w:rPr>
          <w:sz w:val="20"/>
          <w:szCs w:val="20"/>
        </w:rPr>
        <w:t>.MNa</w:t>
      </w:r>
      <w:r w:rsidR="00F83E8E" w:rsidRPr="00AE47FA">
        <w:rPr>
          <w:sz w:val="20"/>
          <w:szCs w:val="20"/>
        </w:rPr>
        <w:t xml:space="preserve"> </w:t>
      </w:r>
    </w:p>
    <w:p w:rsidR="00F83E8E" w:rsidRPr="00AE47FA" w:rsidRDefault="00F83E8E" w:rsidP="00AE47F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AE47FA">
        <w:rPr>
          <w:sz w:val="20"/>
          <w:szCs w:val="20"/>
        </w:rPr>
        <w:t>WSS-WBO.152.19.2024</w:t>
      </w:r>
    </w:p>
    <w:p w:rsidR="00CF56AA" w:rsidRPr="00AE47FA" w:rsidRDefault="00CF56AA" w:rsidP="00AE47FA">
      <w:pPr>
        <w:pStyle w:val="10Szanowny"/>
        <w:spacing w:before="0" w:line="288" w:lineRule="auto"/>
        <w:jc w:val="left"/>
        <w:rPr>
          <w:szCs w:val="20"/>
        </w:rPr>
      </w:pPr>
    </w:p>
    <w:p w:rsidR="00D62CF1" w:rsidRPr="00AE47FA" w:rsidRDefault="00D62CF1" w:rsidP="00AE47F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AE47FA">
        <w:rPr>
          <w:sz w:val="20"/>
          <w:szCs w:val="20"/>
          <w:u w:val="single"/>
        </w:rPr>
        <w:t>Dotyczy</w:t>
      </w:r>
      <w:r w:rsidRPr="00AE47FA">
        <w:rPr>
          <w:sz w:val="20"/>
          <w:szCs w:val="20"/>
        </w:rPr>
        <w:t xml:space="preserve">: </w:t>
      </w:r>
      <w:r w:rsidR="00426DC8" w:rsidRPr="00AE47FA">
        <w:rPr>
          <w:sz w:val="20"/>
          <w:szCs w:val="20"/>
        </w:rPr>
        <w:t>petycji w zakresie zmiany trasy linii 920 (petycja nr 11/2024).</w:t>
      </w:r>
    </w:p>
    <w:p w:rsidR="00C200AE" w:rsidRPr="00AE47FA" w:rsidRDefault="00C200AE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</w:p>
    <w:p w:rsidR="00D47661" w:rsidRPr="00AE47FA" w:rsidRDefault="00426DC8" w:rsidP="00AE47FA">
      <w:pPr>
        <w:autoSpaceDE w:val="0"/>
        <w:autoSpaceDN w:val="0"/>
        <w:adjustRightInd w:val="0"/>
        <w:spacing w:line="288" w:lineRule="auto"/>
        <w:rPr>
          <w:rFonts w:ascii="Verdana" w:hAnsi="Verdana"/>
          <w:sz w:val="20"/>
          <w:szCs w:val="20"/>
        </w:rPr>
      </w:pPr>
      <w:r w:rsidRPr="00AE47FA">
        <w:rPr>
          <w:rFonts w:ascii="Verdana" w:hAnsi="Verdana"/>
          <w:sz w:val="20"/>
          <w:szCs w:val="20"/>
        </w:rPr>
        <w:t xml:space="preserve">W odpowiedzi na petycję z dnia 21 lutego 2024 r. </w:t>
      </w:r>
      <w:r w:rsidR="00D47661" w:rsidRPr="00AE47FA">
        <w:rPr>
          <w:rFonts w:ascii="Verdana" w:hAnsi="Verdana"/>
          <w:sz w:val="20"/>
          <w:szCs w:val="20"/>
        </w:rPr>
        <w:t>uprzejmie informuję, że zastosowane rozwiązania organizacji ruchu w postaci urządzeń BRD wymuszających spowolnienie ruchu (szykany, miejsca postojowe na jezdni, zmienny tor jazdy, wysepki</w:t>
      </w:r>
      <w:r w:rsidR="00A61DBA" w:rsidRPr="00AE47FA">
        <w:rPr>
          <w:rFonts w:ascii="Verdana" w:hAnsi="Verdana"/>
          <w:sz w:val="20"/>
          <w:szCs w:val="20"/>
        </w:rPr>
        <w:t>)</w:t>
      </w:r>
      <w:r w:rsidR="00D47661" w:rsidRPr="00AE47FA">
        <w:rPr>
          <w:rFonts w:ascii="Verdana" w:hAnsi="Verdana"/>
          <w:sz w:val="20"/>
          <w:szCs w:val="20"/>
        </w:rPr>
        <w:t xml:space="preserve"> na ulicy</w:t>
      </w:r>
      <w:r w:rsidR="00051F55" w:rsidRPr="00AE47FA">
        <w:rPr>
          <w:rFonts w:ascii="Verdana" w:hAnsi="Verdana"/>
          <w:sz w:val="20"/>
          <w:szCs w:val="20"/>
        </w:rPr>
        <w:t> </w:t>
      </w:r>
      <w:r w:rsidR="00D47661" w:rsidRPr="00AE47FA">
        <w:rPr>
          <w:rFonts w:ascii="Verdana" w:hAnsi="Verdana"/>
          <w:sz w:val="20"/>
          <w:szCs w:val="20"/>
        </w:rPr>
        <w:t xml:space="preserve">Okólnej i Rakowieckiej uniemożliwiają jednoczesne bezpieczne wyminięcie się autobusu komunikacji miejskiej z innymi pojazdami. </w:t>
      </w:r>
      <w:r w:rsidR="00E14FD0" w:rsidRPr="00AE47FA">
        <w:rPr>
          <w:rFonts w:ascii="Verdana" w:hAnsi="Verdana"/>
          <w:sz w:val="20"/>
          <w:szCs w:val="20"/>
        </w:rPr>
        <w:t xml:space="preserve">Dodatkowo informuję, </w:t>
      </w:r>
      <w:r w:rsidR="00E14FD0" w:rsidRPr="00AE47FA">
        <w:rPr>
          <w:rFonts w:ascii="Verdana" w:hAnsi="Verdana" w:cs="Helv"/>
          <w:color w:val="000000"/>
          <w:sz w:val="20"/>
          <w:szCs w:val="20"/>
        </w:rPr>
        <w:t>że istniejąca organizacja ruchu  (strefa uspokojonego ruchu) na tych ulicach została wprowadzona na</w:t>
      </w:r>
      <w:r w:rsidR="00051F55" w:rsidRPr="00AE47FA">
        <w:rPr>
          <w:rFonts w:ascii="Verdana" w:hAnsi="Verdana" w:cs="Helv"/>
          <w:color w:val="000000"/>
          <w:sz w:val="20"/>
          <w:szCs w:val="20"/>
        </w:rPr>
        <w:t> </w:t>
      </w:r>
      <w:r w:rsidR="00E14FD0" w:rsidRPr="00AE47FA">
        <w:rPr>
          <w:rFonts w:ascii="Verdana" w:hAnsi="Verdana" w:cs="Helv"/>
          <w:color w:val="000000"/>
          <w:sz w:val="20"/>
          <w:szCs w:val="20"/>
        </w:rPr>
        <w:t xml:space="preserve">wniosek Rady Osiedla Przedmieście Oławskie. Rada Osiedla wydała również pozytywną opinię dla projektu docelowej organizacji ruchu, która obecnie funkcjonuje w terenie.  </w:t>
      </w:r>
    </w:p>
    <w:p w:rsidR="00D47661" w:rsidRPr="00AE47FA" w:rsidRDefault="00D47661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</w:p>
    <w:p w:rsidR="00D47661" w:rsidRPr="00AE47FA" w:rsidRDefault="00D47661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  <w:r w:rsidRPr="00AE47FA">
        <w:rPr>
          <w:rFonts w:ascii="Verdana" w:hAnsi="Verdana"/>
          <w:sz w:val="20"/>
        </w:rPr>
        <w:t xml:space="preserve">Biorąc pod uwagę powyższe uwarunkowania nie </w:t>
      </w:r>
      <w:bookmarkStart w:id="0" w:name="_GoBack"/>
      <w:bookmarkEnd w:id="0"/>
      <w:r w:rsidRPr="00AE47FA">
        <w:rPr>
          <w:rFonts w:ascii="Verdana" w:hAnsi="Verdana"/>
          <w:sz w:val="20"/>
        </w:rPr>
        <w:t>jest możliwa zmiana trasy przejazdu linii 920 oraz zlokalizowanie nowych przystanków w rejonie skrzyżowania ulic: Rakowiecka i Na Niskich Łąkach.</w:t>
      </w:r>
    </w:p>
    <w:p w:rsidR="00D47661" w:rsidRPr="00AE47FA" w:rsidRDefault="00D47661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</w:p>
    <w:p w:rsidR="00426DC8" w:rsidRPr="00AE47FA" w:rsidRDefault="00426DC8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  <w:r w:rsidRPr="00AE47FA">
        <w:rPr>
          <w:rFonts w:ascii="Verdana" w:hAnsi="Verdana"/>
          <w:sz w:val="20"/>
        </w:rPr>
        <w:t>Z wyrazami szacunku,</w:t>
      </w:r>
    </w:p>
    <w:p w:rsidR="00CF56AA" w:rsidRPr="00AE47FA" w:rsidRDefault="00CF56AA" w:rsidP="00AE47FA">
      <w:pPr>
        <w:spacing w:line="288" w:lineRule="auto"/>
        <w:rPr>
          <w:rFonts w:ascii="Verdana" w:hAnsi="Verdana"/>
          <w:sz w:val="20"/>
          <w:szCs w:val="20"/>
        </w:rPr>
      </w:pPr>
      <w:r w:rsidRPr="00AE47FA">
        <w:rPr>
          <w:rFonts w:ascii="Verdana" w:hAnsi="Verdana"/>
          <w:sz w:val="20"/>
          <w:szCs w:val="20"/>
        </w:rPr>
        <w:t>Dokument podpisał</w:t>
      </w:r>
    </w:p>
    <w:p w:rsidR="00CF56AA" w:rsidRPr="00AE47FA" w:rsidRDefault="00CF56AA" w:rsidP="00AE47FA">
      <w:pPr>
        <w:spacing w:line="288" w:lineRule="auto"/>
        <w:rPr>
          <w:rFonts w:ascii="Verdana" w:hAnsi="Verdana"/>
          <w:sz w:val="20"/>
          <w:szCs w:val="20"/>
        </w:rPr>
      </w:pPr>
      <w:r w:rsidRPr="00AE47FA">
        <w:rPr>
          <w:rFonts w:ascii="Verdana" w:hAnsi="Verdana"/>
          <w:sz w:val="20"/>
          <w:szCs w:val="20"/>
        </w:rPr>
        <w:t>Sławomir Gonciarz</w:t>
      </w:r>
    </w:p>
    <w:p w:rsidR="00426DC8" w:rsidRPr="00AE47FA" w:rsidRDefault="00CF56AA" w:rsidP="00AE47FA">
      <w:pPr>
        <w:spacing w:line="288" w:lineRule="auto"/>
        <w:rPr>
          <w:rFonts w:ascii="Verdana" w:hAnsi="Verdana"/>
          <w:sz w:val="20"/>
          <w:szCs w:val="20"/>
        </w:rPr>
      </w:pPr>
      <w:r w:rsidRPr="00AE47FA">
        <w:rPr>
          <w:rFonts w:ascii="Verdana" w:hAnsi="Verdana"/>
          <w:sz w:val="20"/>
          <w:szCs w:val="20"/>
        </w:rPr>
        <w:t xml:space="preserve">Zastępca Dyrektora </w:t>
      </w:r>
      <w:r w:rsidRPr="00AE47FA">
        <w:rPr>
          <w:rFonts w:ascii="Verdana" w:hAnsi="Verdana"/>
          <w:sz w:val="20"/>
          <w:szCs w:val="20"/>
        </w:rPr>
        <w:t>Departamentu Infrastruktury i Transportu</w:t>
      </w:r>
    </w:p>
    <w:p w:rsidR="00B45276" w:rsidRPr="00AE47FA" w:rsidRDefault="00B45276" w:rsidP="00AE47FA">
      <w:pPr>
        <w:spacing w:line="288" w:lineRule="auto"/>
        <w:rPr>
          <w:rFonts w:ascii="Verdana" w:hAnsi="Verdana"/>
          <w:sz w:val="20"/>
          <w:szCs w:val="20"/>
        </w:rPr>
      </w:pPr>
    </w:p>
    <w:p w:rsidR="00D47661" w:rsidRPr="00AE47FA" w:rsidRDefault="00426DC8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  <w:r w:rsidRPr="00AE47FA">
        <w:rPr>
          <w:rFonts w:ascii="Verdana" w:hAnsi="Verdana"/>
          <w:sz w:val="20"/>
        </w:rPr>
        <w:t xml:space="preserve">Do wiadomości: </w:t>
      </w:r>
    </w:p>
    <w:p w:rsidR="00426DC8" w:rsidRPr="00AE47FA" w:rsidRDefault="00426DC8" w:rsidP="00AE47FA">
      <w:pPr>
        <w:pStyle w:val="Tekstpodstawowy2"/>
        <w:numPr>
          <w:ilvl w:val="0"/>
          <w:numId w:val="20"/>
        </w:numPr>
        <w:spacing w:line="288" w:lineRule="auto"/>
        <w:ind w:left="0" w:firstLine="0"/>
        <w:jc w:val="left"/>
        <w:rPr>
          <w:rFonts w:ascii="Verdana" w:hAnsi="Verdana"/>
          <w:sz w:val="20"/>
        </w:rPr>
      </w:pPr>
      <w:r w:rsidRPr="00AE47FA">
        <w:rPr>
          <w:rFonts w:ascii="Verdana" w:hAnsi="Verdana"/>
          <w:sz w:val="20"/>
        </w:rPr>
        <w:t>Wydział Partycypacji Społecznej</w:t>
      </w:r>
      <w:r w:rsidR="00D47661" w:rsidRPr="00AE47FA">
        <w:rPr>
          <w:rFonts w:ascii="Verdana" w:hAnsi="Verdana"/>
          <w:sz w:val="20"/>
        </w:rPr>
        <w:t>.</w:t>
      </w:r>
    </w:p>
    <w:p w:rsidR="00D47661" w:rsidRPr="00AE47FA" w:rsidRDefault="00D47661" w:rsidP="00AE47FA">
      <w:pPr>
        <w:pStyle w:val="Tekstpodstawowy2"/>
        <w:numPr>
          <w:ilvl w:val="0"/>
          <w:numId w:val="20"/>
        </w:numPr>
        <w:spacing w:line="288" w:lineRule="auto"/>
        <w:ind w:left="0" w:firstLine="0"/>
        <w:jc w:val="left"/>
        <w:rPr>
          <w:rFonts w:ascii="Verdana" w:hAnsi="Verdana"/>
          <w:sz w:val="20"/>
        </w:rPr>
      </w:pPr>
      <w:r w:rsidRPr="00AE47FA">
        <w:rPr>
          <w:rFonts w:ascii="Verdana" w:hAnsi="Verdana"/>
          <w:sz w:val="20"/>
        </w:rPr>
        <w:t>a/a</w:t>
      </w:r>
    </w:p>
    <w:p w:rsidR="00CF56AA" w:rsidRPr="00AE47FA" w:rsidRDefault="00CF56AA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</w:p>
    <w:p w:rsidR="007C4818" w:rsidRPr="00AE47FA" w:rsidRDefault="007C4818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  <w:r w:rsidRPr="00AE47FA">
        <w:rPr>
          <w:rFonts w:ascii="Verdana" w:hAnsi="Verdana"/>
          <w:sz w:val="20"/>
        </w:rPr>
        <w:t>Sprawę prowadzi:</w:t>
      </w:r>
      <w:r w:rsidR="00B45276" w:rsidRPr="00AE47FA">
        <w:rPr>
          <w:rFonts w:ascii="Verdana" w:hAnsi="Verdana"/>
          <w:sz w:val="20"/>
        </w:rPr>
        <w:t xml:space="preserve"> </w:t>
      </w:r>
      <w:r w:rsidRPr="00AE47FA">
        <w:rPr>
          <w:rFonts w:ascii="Verdana" w:hAnsi="Verdana"/>
          <w:sz w:val="20"/>
        </w:rPr>
        <w:t xml:space="preserve">Michał Nagrodzki tel. +48 71 777 70 72 &lt;michal.nagrodzki@um.wroc.pl&gt; </w:t>
      </w:r>
    </w:p>
    <w:p w:rsidR="00D62CF1" w:rsidRPr="00AE47FA" w:rsidRDefault="007C4818" w:rsidP="00AE47FA">
      <w:pPr>
        <w:pStyle w:val="Tekstpodstawowy2"/>
        <w:spacing w:line="288" w:lineRule="auto"/>
        <w:jc w:val="left"/>
        <w:rPr>
          <w:rFonts w:ascii="Verdana" w:hAnsi="Verdana"/>
          <w:sz w:val="20"/>
        </w:rPr>
      </w:pPr>
      <w:r w:rsidRPr="00AE47FA">
        <w:rPr>
          <w:rFonts w:ascii="Verdana" w:hAnsi="Verdana"/>
          <w:sz w:val="20"/>
        </w:rPr>
        <w:t>Urząd Miejski Wrocławia; Wydział Transportu, ul. Gabrieli Zapolskiej 4, 50-032 Wrocław; tel. +48 71 777 88 80, fax. +48 717 88 81; wtr@um.wroc.pl; www.wroclaw.p</w:t>
      </w:r>
      <w:r w:rsidR="00286C64" w:rsidRPr="00AE47FA">
        <w:rPr>
          <w:rFonts w:ascii="Verdana" w:hAnsi="Verdana"/>
          <w:sz w:val="20"/>
        </w:rPr>
        <w:t>l</w:t>
      </w:r>
    </w:p>
    <w:sectPr w:rsidR="00D62CF1" w:rsidRPr="00AE47FA" w:rsidSect="00A657A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13" w:left="1560" w:header="340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02" w:rsidRDefault="00485502">
      <w:r>
        <w:separator/>
      </w:r>
    </w:p>
  </w:endnote>
  <w:endnote w:type="continuationSeparator" w:id="0">
    <w:p w:rsidR="00485502" w:rsidRDefault="004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17" w:rsidRDefault="00212817">
    <w:pPr>
      <w:pStyle w:val="Stopka"/>
      <w:rPr>
        <w:sz w:val="14"/>
      </w:rPr>
    </w:pPr>
    <w:r>
      <w:rPr>
        <w:sz w:val="14"/>
      </w:rPr>
      <w:t xml:space="preserve">Strona </w:t>
    </w: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>
      <w:rPr>
        <w:noProof/>
        <w:sz w:val="14"/>
      </w:rPr>
      <w:t>1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17" w:rsidRDefault="0055454A">
    <w:pPr>
      <w:pStyle w:val="Stopka"/>
    </w:pPr>
    <w:r>
      <w:rPr>
        <w:noProof/>
      </w:rPr>
      <w:drawing>
        <wp:inline distT="0" distB="0" distL="0" distR="0" wp14:anchorId="024D57A0" wp14:editId="3A8088F7">
          <wp:extent cx="1574800" cy="749300"/>
          <wp:effectExtent l="0" t="0" r="6350" b="0"/>
          <wp:docPr id="2" name="Obraz 2" descr="DIT_[DIT]_[DIT-Departament Infrastruktury i Transportu(L)]_stop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DIT_[DIT]_[DIT-Departament Infrastruktury i Transportu(L)]_stopk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2817" w:rsidRDefault="00212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02" w:rsidRDefault="00485502">
      <w:r>
        <w:separator/>
      </w:r>
    </w:p>
  </w:footnote>
  <w:footnote w:type="continuationSeparator" w:id="0">
    <w:p w:rsidR="00485502" w:rsidRDefault="0048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17" w:rsidRDefault="0048550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" wrapcoords="-27 0 -27 21581 21600 21581 21600 0 -27 0" o:allowincell="f">
          <v:imagedata r:id="rId1" o:title="znak_wodny-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17" w:rsidRDefault="00212817" w:rsidP="00F97462">
    <w:pPr>
      <w:pStyle w:val="Stopka"/>
    </w:pPr>
    <w:r w:rsidRPr="00013E7E">
      <w:rPr>
        <w:noProof/>
      </w:rPr>
      <w:drawing>
        <wp:inline distT="0" distB="0" distL="0" distR="0">
          <wp:extent cx="3011665" cy="1449223"/>
          <wp:effectExtent l="0" t="0" r="0" b="0"/>
          <wp:docPr id="7" name="Obraz 7" descr="WTR_[DIT]_[WTR-Wydzial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R_[DIT]_[WTR-Wydzial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206" cy="1457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2817" w:rsidRDefault="00212817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5"/>
    <w:multiLevelType w:val="multilevel"/>
    <w:tmpl w:val="00000025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4551A"/>
    <w:multiLevelType w:val="hybridMultilevel"/>
    <w:tmpl w:val="0C6277F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5537F89"/>
    <w:multiLevelType w:val="hybridMultilevel"/>
    <w:tmpl w:val="F444918E"/>
    <w:lvl w:ilvl="0" w:tplc="8E9C8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46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A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6A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89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73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01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682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43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A21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E341C"/>
    <w:multiLevelType w:val="hybridMultilevel"/>
    <w:tmpl w:val="47D29872"/>
    <w:lvl w:ilvl="0" w:tplc="D16230B6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465A3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E9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CF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5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C8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0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6E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87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C5D91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714E7"/>
    <w:multiLevelType w:val="hybridMultilevel"/>
    <w:tmpl w:val="415E0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C6B17"/>
    <w:multiLevelType w:val="hybridMultilevel"/>
    <w:tmpl w:val="E214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57CDD"/>
    <w:multiLevelType w:val="hybridMultilevel"/>
    <w:tmpl w:val="05BEA626"/>
    <w:lvl w:ilvl="0" w:tplc="680AC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84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C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A7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5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43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C2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00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263975"/>
    <w:multiLevelType w:val="hybridMultilevel"/>
    <w:tmpl w:val="1736D0AE"/>
    <w:lvl w:ilvl="0" w:tplc="63262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B1767"/>
    <w:multiLevelType w:val="hybridMultilevel"/>
    <w:tmpl w:val="D4488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409C8"/>
    <w:multiLevelType w:val="hybridMultilevel"/>
    <w:tmpl w:val="1B1A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62A8B"/>
    <w:multiLevelType w:val="hybridMultilevel"/>
    <w:tmpl w:val="6B28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40041"/>
    <w:multiLevelType w:val="hybridMultilevel"/>
    <w:tmpl w:val="E67E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6261B"/>
    <w:multiLevelType w:val="hybridMultilevel"/>
    <w:tmpl w:val="1B1A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C5041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483AAB"/>
    <w:multiLevelType w:val="hybridMultilevel"/>
    <w:tmpl w:val="E07ED0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7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"/>
  </w:num>
  <w:num w:numId="16">
    <w:abstractNumId w:val="14"/>
  </w:num>
  <w:num w:numId="17">
    <w:abstractNumId w:val="6"/>
  </w:num>
  <w:num w:numId="18">
    <w:abstractNumId w:val="13"/>
  </w:num>
  <w:num w:numId="19">
    <w:abstractNumId w:val="10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C"/>
    <w:rsid w:val="000011C3"/>
    <w:rsid w:val="00002467"/>
    <w:rsid w:val="00003BFB"/>
    <w:rsid w:val="00003F03"/>
    <w:rsid w:val="00004304"/>
    <w:rsid w:val="000045BE"/>
    <w:rsid w:val="0000546C"/>
    <w:rsid w:val="000056F1"/>
    <w:rsid w:val="000060D1"/>
    <w:rsid w:val="00006C72"/>
    <w:rsid w:val="0001038B"/>
    <w:rsid w:val="0001303D"/>
    <w:rsid w:val="00013AB2"/>
    <w:rsid w:val="00013B2D"/>
    <w:rsid w:val="00013E7E"/>
    <w:rsid w:val="0001411F"/>
    <w:rsid w:val="0001428A"/>
    <w:rsid w:val="00014D1A"/>
    <w:rsid w:val="00015536"/>
    <w:rsid w:val="00020975"/>
    <w:rsid w:val="00021390"/>
    <w:rsid w:val="0002146C"/>
    <w:rsid w:val="00021A20"/>
    <w:rsid w:val="00025384"/>
    <w:rsid w:val="00025B4A"/>
    <w:rsid w:val="000260D3"/>
    <w:rsid w:val="00026A99"/>
    <w:rsid w:val="00026DB3"/>
    <w:rsid w:val="00027B95"/>
    <w:rsid w:val="00032962"/>
    <w:rsid w:val="00033919"/>
    <w:rsid w:val="0003404B"/>
    <w:rsid w:val="0003517D"/>
    <w:rsid w:val="00037450"/>
    <w:rsid w:val="00037BDF"/>
    <w:rsid w:val="00037F05"/>
    <w:rsid w:val="0004064E"/>
    <w:rsid w:val="000409D3"/>
    <w:rsid w:val="00041272"/>
    <w:rsid w:val="000414D4"/>
    <w:rsid w:val="00041F7A"/>
    <w:rsid w:val="00044D86"/>
    <w:rsid w:val="00045523"/>
    <w:rsid w:val="00050965"/>
    <w:rsid w:val="00051B9F"/>
    <w:rsid w:val="00051F55"/>
    <w:rsid w:val="0005256C"/>
    <w:rsid w:val="00052F94"/>
    <w:rsid w:val="0005359C"/>
    <w:rsid w:val="00056D82"/>
    <w:rsid w:val="00057828"/>
    <w:rsid w:val="00060E4B"/>
    <w:rsid w:val="0006125D"/>
    <w:rsid w:val="000617E9"/>
    <w:rsid w:val="000619E4"/>
    <w:rsid w:val="0006453A"/>
    <w:rsid w:val="00064A90"/>
    <w:rsid w:val="000655BC"/>
    <w:rsid w:val="00067076"/>
    <w:rsid w:val="0007094F"/>
    <w:rsid w:val="00071974"/>
    <w:rsid w:val="00072880"/>
    <w:rsid w:val="00073AC0"/>
    <w:rsid w:val="00075C85"/>
    <w:rsid w:val="00077EE1"/>
    <w:rsid w:val="00080F1D"/>
    <w:rsid w:val="00082AFB"/>
    <w:rsid w:val="00083D50"/>
    <w:rsid w:val="00083EA0"/>
    <w:rsid w:val="00084D05"/>
    <w:rsid w:val="000861AF"/>
    <w:rsid w:val="0008774C"/>
    <w:rsid w:val="00087A18"/>
    <w:rsid w:val="00087E4C"/>
    <w:rsid w:val="0009095F"/>
    <w:rsid w:val="000927A2"/>
    <w:rsid w:val="00093698"/>
    <w:rsid w:val="00093E1A"/>
    <w:rsid w:val="00094122"/>
    <w:rsid w:val="00094EAD"/>
    <w:rsid w:val="00095923"/>
    <w:rsid w:val="00096198"/>
    <w:rsid w:val="00096202"/>
    <w:rsid w:val="000970C1"/>
    <w:rsid w:val="000A2E20"/>
    <w:rsid w:val="000A6989"/>
    <w:rsid w:val="000A7D50"/>
    <w:rsid w:val="000B120B"/>
    <w:rsid w:val="000B40AB"/>
    <w:rsid w:val="000B5A32"/>
    <w:rsid w:val="000B64EC"/>
    <w:rsid w:val="000B677E"/>
    <w:rsid w:val="000B6BD9"/>
    <w:rsid w:val="000C19B0"/>
    <w:rsid w:val="000C2ADF"/>
    <w:rsid w:val="000C3AF8"/>
    <w:rsid w:val="000C4381"/>
    <w:rsid w:val="000C4C1F"/>
    <w:rsid w:val="000C7895"/>
    <w:rsid w:val="000D02A5"/>
    <w:rsid w:val="000D1234"/>
    <w:rsid w:val="000D1539"/>
    <w:rsid w:val="000D1587"/>
    <w:rsid w:val="000D1A71"/>
    <w:rsid w:val="000D1F95"/>
    <w:rsid w:val="000D2B96"/>
    <w:rsid w:val="000D3171"/>
    <w:rsid w:val="000D3931"/>
    <w:rsid w:val="000D4730"/>
    <w:rsid w:val="000D50CC"/>
    <w:rsid w:val="000D7B01"/>
    <w:rsid w:val="000E0434"/>
    <w:rsid w:val="000E2274"/>
    <w:rsid w:val="000E2468"/>
    <w:rsid w:val="000E54D5"/>
    <w:rsid w:val="000E668A"/>
    <w:rsid w:val="000E6B1F"/>
    <w:rsid w:val="000E743B"/>
    <w:rsid w:val="000F056B"/>
    <w:rsid w:val="000F1D18"/>
    <w:rsid w:val="000F1E50"/>
    <w:rsid w:val="000F577F"/>
    <w:rsid w:val="000F6B95"/>
    <w:rsid w:val="000F725B"/>
    <w:rsid w:val="0010232A"/>
    <w:rsid w:val="00102A17"/>
    <w:rsid w:val="00103165"/>
    <w:rsid w:val="00103F87"/>
    <w:rsid w:val="00105281"/>
    <w:rsid w:val="001058BA"/>
    <w:rsid w:val="00106250"/>
    <w:rsid w:val="001100B1"/>
    <w:rsid w:val="001151FE"/>
    <w:rsid w:val="0012182F"/>
    <w:rsid w:val="00123447"/>
    <w:rsid w:val="00123A1D"/>
    <w:rsid w:val="00123DBB"/>
    <w:rsid w:val="00123FE8"/>
    <w:rsid w:val="00126C6A"/>
    <w:rsid w:val="00131255"/>
    <w:rsid w:val="00131F5D"/>
    <w:rsid w:val="001320A9"/>
    <w:rsid w:val="00132116"/>
    <w:rsid w:val="001324A9"/>
    <w:rsid w:val="001327E4"/>
    <w:rsid w:val="00132CCF"/>
    <w:rsid w:val="00133274"/>
    <w:rsid w:val="00133CB7"/>
    <w:rsid w:val="00134987"/>
    <w:rsid w:val="0013522F"/>
    <w:rsid w:val="0013524A"/>
    <w:rsid w:val="0013628C"/>
    <w:rsid w:val="00136CD9"/>
    <w:rsid w:val="00137656"/>
    <w:rsid w:val="001410DA"/>
    <w:rsid w:val="001419FC"/>
    <w:rsid w:val="001427DC"/>
    <w:rsid w:val="00142F10"/>
    <w:rsid w:val="00145845"/>
    <w:rsid w:val="0014585C"/>
    <w:rsid w:val="001458FB"/>
    <w:rsid w:val="00145AEB"/>
    <w:rsid w:val="001466D6"/>
    <w:rsid w:val="0014717A"/>
    <w:rsid w:val="0014737F"/>
    <w:rsid w:val="00147C44"/>
    <w:rsid w:val="0015109B"/>
    <w:rsid w:val="00152C85"/>
    <w:rsid w:val="0015320D"/>
    <w:rsid w:val="00154BAC"/>
    <w:rsid w:val="001551A1"/>
    <w:rsid w:val="00155A60"/>
    <w:rsid w:val="0015711A"/>
    <w:rsid w:val="00157366"/>
    <w:rsid w:val="00157BEA"/>
    <w:rsid w:val="001600DD"/>
    <w:rsid w:val="00160E6A"/>
    <w:rsid w:val="00163456"/>
    <w:rsid w:val="001663A1"/>
    <w:rsid w:val="00166782"/>
    <w:rsid w:val="001675EB"/>
    <w:rsid w:val="0017137A"/>
    <w:rsid w:val="001726DC"/>
    <w:rsid w:val="00172887"/>
    <w:rsid w:val="0017293D"/>
    <w:rsid w:val="00172BCA"/>
    <w:rsid w:val="0017349C"/>
    <w:rsid w:val="00174A4B"/>
    <w:rsid w:val="0017515F"/>
    <w:rsid w:val="001776E1"/>
    <w:rsid w:val="00180E7C"/>
    <w:rsid w:val="0018183D"/>
    <w:rsid w:val="001826BD"/>
    <w:rsid w:val="001827E9"/>
    <w:rsid w:val="00183164"/>
    <w:rsid w:val="00183EEC"/>
    <w:rsid w:val="0018489A"/>
    <w:rsid w:val="001864B4"/>
    <w:rsid w:val="00186BC2"/>
    <w:rsid w:val="001879E8"/>
    <w:rsid w:val="00191949"/>
    <w:rsid w:val="001931AC"/>
    <w:rsid w:val="0019378B"/>
    <w:rsid w:val="00195D2F"/>
    <w:rsid w:val="001A071F"/>
    <w:rsid w:val="001A088D"/>
    <w:rsid w:val="001A14A8"/>
    <w:rsid w:val="001A1C93"/>
    <w:rsid w:val="001A1F6B"/>
    <w:rsid w:val="001A21FB"/>
    <w:rsid w:val="001A3601"/>
    <w:rsid w:val="001A4213"/>
    <w:rsid w:val="001A4354"/>
    <w:rsid w:val="001A5D4C"/>
    <w:rsid w:val="001B4258"/>
    <w:rsid w:val="001B5640"/>
    <w:rsid w:val="001C04BA"/>
    <w:rsid w:val="001C0A86"/>
    <w:rsid w:val="001C2A4A"/>
    <w:rsid w:val="001C3DFD"/>
    <w:rsid w:val="001C4F0C"/>
    <w:rsid w:val="001C5ADD"/>
    <w:rsid w:val="001C6FF8"/>
    <w:rsid w:val="001C784B"/>
    <w:rsid w:val="001D1327"/>
    <w:rsid w:val="001D38E2"/>
    <w:rsid w:val="001D4FF7"/>
    <w:rsid w:val="001D5F5A"/>
    <w:rsid w:val="001D6C33"/>
    <w:rsid w:val="001E0D21"/>
    <w:rsid w:val="001E0E3F"/>
    <w:rsid w:val="001E1683"/>
    <w:rsid w:val="001E1CA7"/>
    <w:rsid w:val="001E2B2C"/>
    <w:rsid w:val="001E4F04"/>
    <w:rsid w:val="001E4FDD"/>
    <w:rsid w:val="001E574F"/>
    <w:rsid w:val="001E686D"/>
    <w:rsid w:val="001E752B"/>
    <w:rsid w:val="001F0858"/>
    <w:rsid w:val="001F0BE2"/>
    <w:rsid w:val="001F100E"/>
    <w:rsid w:val="001F2831"/>
    <w:rsid w:val="001F307E"/>
    <w:rsid w:val="001F41D6"/>
    <w:rsid w:val="001F54E9"/>
    <w:rsid w:val="001F595B"/>
    <w:rsid w:val="00200D68"/>
    <w:rsid w:val="00201916"/>
    <w:rsid w:val="00202F18"/>
    <w:rsid w:val="00206B4E"/>
    <w:rsid w:val="00212817"/>
    <w:rsid w:val="002134D1"/>
    <w:rsid w:val="002155C9"/>
    <w:rsid w:val="002158CD"/>
    <w:rsid w:val="0021674D"/>
    <w:rsid w:val="00216CAD"/>
    <w:rsid w:val="0022096F"/>
    <w:rsid w:val="00220B90"/>
    <w:rsid w:val="00220E6B"/>
    <w:rsid w:val="002213DF"/>
    <w:rsid w:val="002218FA"/>
    <w:rsid w:val="0022198B"/>
    <w:rsid w:val="002221B7"/>
    <w:rsid w:val="0022461C"/>
    <w:rsid w:val="00225A87"/>
    <w:rsid w:val="00225E51"/>
    <w:rsid w:val="00227A94"/>
    <w:rsid w:val="0023083F"/>
    <w:rsid w:val="0023239B"/>
    <w:rsid w:val="00232493"/>
    <w:rsid w:val="00233247"/>
    <w:rsid w:val="00234890"/>
    <w:rsid w:val="00234E0E"/>
    <w:rsid w:val="002352E3"/>
    <w:rsid w:val="00235301"/>
    <w:rsid w:val="00235A0A"/>
    <w:rsid w:val="0023635F"/>
    <w:rsid w:val="0023679D"/>
    <w:rsid w:val="00240B0F"/>
    <w:rsid w:val="00240C2C"/>
    <w:rsid w:val="00240D6C"/>
    <w:rsid w:val="0024143A"/>
    <w:rsid w:val="002416D5"/>
    <w:rsid w:val="00241DAE"/>
    <w:rsid w:val="002423F1"/>
    <w:rsid w:val="00243A24"/>
    <w:rsid w:val="00244B76"/>
    <w:rsid w:val="0024605C"/>
    <w:rsid w:val="00247FA6"/>
    <w:rsid w:val="00252070"/>
    <w:rsid w:val="00252C9E"/>
    <w:rsid w:val="00254510"/>
    <w:rsid w:val="00254A9E"/>
    <w:rsid w:val="00255101"/>
    <w:rsid w:val="002570B8"/>
    <w:rsid w:val="002578A9"/>
    <w:rsid w:val="00260223"/>
    <w:rsid w:val="00261901"/>
    <w:rsid w:val="002647D9"/>
    <w:rsid w:val="00264889"/>
    <w:rsid w:val="00264F55"/>
    <w:rsid w:val="00265103"/>
    <w:rsid w:val="0026621C"/>
    <w:rsid w:val="002666AF"/>
    <w:rsid w:val="0026702B"/>
    <w:rsid w:val="00267632"/>
    <w:rsid w:val="00267FAD"/>
    <w:rsid w:val="0027009B"/>
    <w:rsid w:val="00270209"/>
    <w:rsid w:val="00271289"/>
    <w:rsid w:val="00271609"/>
    <w:rsid w:val="0027161F"/>
    <w:rsid w:val="002723FC"/>
    <w:rsid w:val="00273C64"/>
    <w:rsid w:val="00274985"/>
    <w:rsid w:val="00274AFB"/>
    <w:rsid w:val="002760DE"/>
    <w:rsid w:val="002763B1"/>
    <w:rsid w:val="002764FC"/>
    <w:rsid w:val="002779FA"/>
    <w:rsid w:val="0028199C"/>
    <w:rsid w:val="00282AF6"/>
    <w:rsid w:val="00283767"/>
    <w:rsid w:val="0028384A"/>
    <w:rsid w:val="00284E2F"/>
    <w:rsid w:val="00286356"/>
    <w:rsid w:val="00286AF5"/>
    <w:rsid w:val="00286C64"/>
    <w:rsid w:val="0028727F"/>
    <w:rsid w:val="00287ED1"/>
    <w:rsid w:val="00287F12"/>
    <w:rsid w:val="002902E7"/>
    <w:rsid w:val="002914F7"/>
    <w:rsid w:val="002916BE"/>
    <w:rsid w:val="002923DE"/>
    <w:rsid w:val="00295698"/>
    <w:rsid w:val="00295E3B"/>
    <w:rsid w:val="00296168"/>
    <w:rsid w:val="00296ECF"/>
    <w:rsid w:val="00297559"/>
    <w:rsid w:val="00297799"/>
    <w:rsid w:val="002A36D9"/>
    <w:rsid w:val="002A6080"/>
    <w:rsid w:val="002A6F77"/>
    <w:rsid w:val="002B174D"/>
    <w:rsid w:val="002B1E84"/>
    <w:rsid w:val="002B2117"/>
    <w:rsid w:val="002B37F7"/>
    <w:rsid w:val="002C05E3"/>
    <w:rsid w:val="002C0ADD"/>
    <w:rsid w:val="002C496E"/>
    <w:rsid w:val="002C71DD"/>
    <w:rsid w:val="002C73C2"/>
    <w:rsid w:val="002D0739"/>
    <w:rsid w:val="002D1298"/>
    <w:rsid w:val="002D2F57"/>
    <w:rsid w:val="002D3EBC"/>
    <w:rsid w:val="002D4104"/>
    <w:rsid w:val="002D41E5"/>
    <w:rsid w:val="002D45F4"/>
    <w:rsid w:val="002D46CD"/>
    <w:rsid w:val="002D5952"/>
    <w:rsid w:val="002D5CFD"/>
    <w:rsid w:val="002D60DA"/>
    <w:rsid w:val="002D66E1"/>
    <w:rsid w:val="002D6BCC"/>
    <w:rsid w:val="002D7ACF"/>
    <w:rsid w:val="002E050F"/>
    <w:rsid w:val="002E0E8E"/>
    <w:rsid w:val="002E244C"/>
    <w:rsid w:val="002E3AAF"/>
    <w:rsid w:val="002E5F55"/>
    <w:rsid w:val="002E6099"/>
    <w:rsid w:val="002E6603"/>
    <w:rsid w:val="002E73A0"/>
    <w:rsid w:val="002F0540"/>
    <w:rsid w:val="002F2BBB"/>
    <w:rsid w:val="002F6098"/>
    <w:rsid w:val="002F67C3"/>
    <w:rsid w:val="002F69CF"/>
    <w:rsid w:val="002F7D3A"/>
    <w:rsid w:val="00301C51"/>
    <w:rsid w:val="00302EEE"/>
    <w:rsid w:val="003030A5"/>
    <w:rsid w:val="003030C7"/>
    <w:rsid w:val="00303308"/>
    <w:rsid w:val="003038BF"/>
    <w:rsid w:val="00304978"/>
    <w:rsid w:val="003054AE"/>
    <w:rsid w:val="003068DB"/>
    <w:rsid w:val="00306BF1"/>
    <w:rsid w:val="00307F0C"/>
    <w:rsid w:val="0031236A"/>
    <w:rsid w:val="003128F5"/>
    <w:rsid w:val="00313465"/>
    <w:rsid w:val="00314058"/>
    <w:rsid w:val="00316151"/>
    <w:rsid w:val="0031674E"/>
    <w:rsid w:val="00316C96"/>
    <w:rsid w:val="00316E6C"/>
    <w:rsid w:val="003179AB"/>
    <w:rsid w:val="0032044B"/>
    <w:rsid w:val="00320540"/>
    <w:rsid w:val="003222B1"/>
    <w:rsid w:val="0032711E"/>
    <w:rsid w:val="00327D32"/>
    <w:rsid w:val="003308BA"/>
    <w:rsid w:val="00331638"/>
    <w:rsid w:val="0033197F"/>
    <w:rsid w:val="00331B26"/>
    <w:rsid w:val="00332ECC"/>
    <w:rsid w:val="0033431D"/>
    <w:rsid w:val="00335C08"/>
    <w:rsid w:val="00336C42"/>
    <w:rsid w:val="00336CFD"/>
    <w:rsid w:val="00336E7B"/>
    <w:rsid w:val="003410D8"/>
    <w:rsid w:val="00342E51"/>
    <w:rsid w:val="003435B4"/>
    <w:rsid w:val="003437A3"/>
    <w:rsid w:val="00344251"/>
    <w:rsid w:val="00344445"/>
    <w:rsid w:val="00344558"/>
    <w:rsid w:val="00346AEC"/>
    <w:rsid w:val="00347271"/>
    <w:rsid w:val="00347502"/>
    <w:rsid w:val="00350ED8"/>
    <w:rsid w:val="0035189A"/>
    <w:rsid w:val="003520AB"/>
    <w:rsid w:val="003534A1"/>
    <w:rsid w:val="003559BB"/>
    <w:rsid w:val="003573DD"/>
    <w:rsid w:val="003609FC"/>
    <w:rsid w:val="00360C94"/>
    <w:rsid w:val="00361C46"/>
    <w:rsid w:val="00362D3A"/>
    <w:rsid w:val="00364BFE"/>
    <w:rsid w:val="0036526C"/>
    <w:rsid w:val="003652B1"/>
    <w:rsid w:val="0036596D"/>
    <w:rsid w:val="003671AE"/>
    <w:rsid w:val="0037118E"/>
    <w:rsid w:val="00371F60"/>
    <w:rsid w:val="00374169"/>
    <w:rsid w:val="0037484C"/>
    <w:rsid w:val="00374D1B"/>
    <w:rsid w:val="00374DFC"/>
    <w:rsid w:val="0037525B"/>
    <w:rsid w:val="00375349"/>
    <w:rsid w:val="003756FA"/>
    <w:rsid w:val="00376EB7"/>
    <w:rsid w:val="00377143"/>
    <w:rsid w:val="00377386"/>
    <w:rsid w:val="00377B03"/>
    <w:rsid w:val="00381442"/>
    <w:rsid w:val="0038274E"/>
    <w:rsid w:val="003833B6"/>
    <w:rsid w:val="00385E4E"/>
    <w:rsid w:val="00386710"/>
    <w:rsid w:val="00387581"/>
    <w:rsid w:val="00387E6B"/>
    <w:rsid w:val="00387FDF"/>
    <w:rsid w:val="003910F3"/>
    <w:rsid w:val="00391D6E"/>
    <w:rsid w:val="00395907"/>
    <w:rsid w:val="003A1683"/>
    <w:rsid w:val="003A1775"/>
    <w:rsid w:val="003A201B"/>
    <w:rsid w:val="003A2BF8"/>
    <w:rsid w:val="003A3B97"/>
    <w:rsid w:val="003A454B"/>
    <w:rsid w:val="003A496D"/>
    <w:rsid w:val="003A56B6"/>
    <w:rsid w:val="003A7EEB"/>
    <w:rsid w:val="003B05F6"/>
    <w:rsid w:val="003B17D0"/>
    <w:rsid w:val="003B3A01"/>
    <w:rsid w:val="003B3DF0"/>
    <w:rsid w:val="003B4D77"/>
    <w:rsid w:val="003B5A0A"/>
    <w:rsid w:val="003B5A2B"/>
    <w:rsid w:val="003B64F1"/>
    <w:rsid w:val="003B7718"/>
    <w:rsid w:val="003B792A"/>
    <w:rsid w:val="003B79A5"/>
    <w:rsid w:val="003B7C27"/>
    <w:rsid w:val="003B7FAC"/>
    <w:rsid w:val="003C26AF"/>
    <w:rsid w:val="003C2880"/>
    <w:rsid w:val="003C3622"/>
    <w:rsid w:val="003C36FA"/>
    <w:rsid w:val="003C4EE8"/>
    <w:rsid w:val="003C7A2A"/>
    <w:rsid w:val="003D0577"/>
    <w:rsid w:val="003D1135"/>
    <w:rsid w:val="003D1967"/>
    <w:rsid w:val="003D2813"/>
    <w:rsid w:val="003D358C"/>
    <w:rsid w:val="003D48F3"/>
    <w:rsid w:val="003D4B43"/>
    <w:rsid w:val="003D4D54"/>
    <w:rsid w:val="003D5482"/>
    <w:rsid w:val="003D5CD0"/>
    <w:rsid w:val="003D7E3C"/>
    <w:rsid w:val="003E01D0"/>
    <w:rsid w:val="003E0E48"/>
    <w:rsid w:val="003E1091"/>
    <w:rsid w:val="003E1920"/>
    <w:rsid w:val="003E26B4"/>
    <w:rsid w:val="003E2997"/>
    <w:rsid w:val="003E4B7A"/>
    <w:rsid w:val="003E6751"/>
    <w:rsid w:val="003E719F"/>
    <w:rsid w:val="003E7720"/>
    <w:rsid w:val="003E7A67"/>
    <w:rsid w:val="003F1E5F"/>
    <w:rsid w:val="003F3647"/>
    <w:rsid w:val="003F364E"/>
    <w:rsid w:val="003F479D"/>
    <w:rsid w:val="003F5646"/>
    <w:rsid w:val="003F6D96"/>
    <w:rsid w:val="003F77D6"/>
    <w:rsid w:val="003F79AB"/>
    <w:rsid w:val="00401F0A"/>
    <w:rsid w:val="00402632"/>
    <w:rsid w:val="0040277A"/>
    <w:rsid w:val="00403FBC"/>
    <w:rsid w:val="004047EC"/>
    <w:rsid w:val="00404B04"/>
    <w:rsid w:val="004060C8"/>
    <w:rsid w:val="004101CF"/>
    <w:rsid w:val="00410C50"/>
    <w:rsid w:val="00412411"/>
    <w:rsid w:val="004126BE"/>
    <w:rsid w:val="004135D9"/>
    <w:rsid w:val="004142FE"/>
    <w:rsid w:val="00417114"/>
    <w:rsid w:val="004206B0"/>
    <w:rsid w:val="00420B9F"/>
    <w:rsid w:val="00421756"/>
    <w:rsid w:val="00421760"/>
    <w:rsid w:val="0042189D"/>
    <w:rsid w:val="00424431"/>
    <w:rsid w:val="004254A3"/>
    <w:rsid w:val="00425801"/>
    <w:rsid w:val="00425B40"/>
    <w:rsid w:val="00425CF0"/>
    <w:rsid w:val="00425D77"/>
    <w:rsid w:val="0042602E"/>
    <w:rsid w:val="00426DC8"/>
    <w:rsid w:val="00427807"/>
    <w:rsid w:val="00427B4F"/>
    <w:rsid w:val="00427FD2"/>
    <w:rsid w:val="00430344"/>
    <w:rsid w:val="0043243D"/>
    <w:rsid w:val="00434D41"/>
    <w:rsid w:val="00434F73"/>
    <w:rsid w:val="00436D3F"/>
    <w:rsid w:val="00436E84"/>
    <w:rsid w:val="0044051E"/>
    <w:rsid w:val="004424D7"/>
    <w:rsid w:val="00443827"/>
    <w:rsid w:val="004459B9"/>
    <w:rsid w:val="00446028"/>
    <w:rsid w:val="00446433"/>
    <w:rsid w:val="00446906"/>
    <w:rsid w:val="00446C84"/>
    <w:rsid w:val="0045053F"/>
    <w:rsid w:val="0045081C"/>
    <w:rsid w:val="00450CFA"/>
    <w:rsid w:val="00450E55"/>
    <w:rsid w:val="00454ADC"/>
    <w:rsid w:val="00455576"/>
    <w:rsid w:val="00456C46"/>
    <w:rsid w:val="00457B72"/>
    <w:rsid w:val="004603A5"/>
    <w:rsid w:val="0046049F"/>
    <w:rsid w:val="0046098D"/>
    <w:rsid w:val="00461311"/>
    <w:rsid w:val="004632A5"/>
    <w:rsid w:val="0046359D"/>
    <w:rsid w:val="00463F3B"/>
    <w:rsid w:val="004651C8"/>
    <w:rsid w:val="004663D3"/>
    <w:rsid w:val="00466872"/>
    <w:rsid w:val="004670C3"/>
    <w:rsid w:val="00467112"/>
    <w:rsid w:val="004678CC"/>
    <w:rsid w:val="00467FDA"/>
    <w:rsid w:val="00475DB0"/>
    <w:rsid w:val="0047614D"/>
    <w:rsid w:val="00476C36"/>
    <w:rsid w:val="0048108B"/>
    <w:rsid w:val="00481091"/>
    <w:rsid w:val="00482E28"/>
    <w:rsid w:val="00485502"/>
    <w:rsid w:val="00485D81"/>
    <w:rsid w:val="00486C58"/>
    <w:rsid w:val="004904A4"/>
    <w:rsid w:val="00492300"/>
    <w:rsid w:val="0049281C"/>
    <w:rsid w:val="00492D14"/>
    <w:rsid w:val="004937AC"/>
    <w:rsid w:val="00493956"/>
    <w:rsid w:val="00493E13"/>
    <w:rsid w:val="00495CD4"/>
    <w:rsid w:val="00495E0D"/>
    <w:rsid w:val="00496D07"/>
    <w:rsid w:val="004A1D62"/>
    <w:rsid w:val="004A42D7"/>
    <w:rsid w:val="004A5328"/>
    <w:rsid w:val="004B19CD"/>
    <w:rsid w:val="004B7316"/>
    <w:rsid w:val="004C069C"/>
    <w:rsid w:val="004C12F1"/>
    <w:rsid w:val="004C240F"/>
    <w:rsid w:val="004C5166"/>
    <w:rsid w:val="004C7B28"/>
    <w:rsid w:val="004D120F"/>
    <w:rsid w:val="004D2D90"/>
    <w:rsid w:val="004D35B9"/>
    <w:rsid w:val="004D3906"/>
    <w:rsid w:val="004D4EF0"/>
    <w:rsid w:val="004D56D6"/>
    <w:rsid w:val="004D60F5"/>
    <w:rsid w:val="004E0BB1"/>
    <w:rsid w:val="004E0DC4"/>
    <w:rsid w:val="004E3D4F"/>
    <w:rsid w:val="004E3EDB"/>
    <w:rsid w:val="004E6E13"/>
    <w:rsid w:val="004E767A"/>
    <w:rsid w:val="004F5CD3"/>
    <w:rsid w:val="004F7337"/>
    <w:rsid w:val="005009FE"/>
    <w:rsid w:val="005044C9"/>
    <w:rsid w:val="005048C0"/>
    <w:rsid w:val="0050672F"/>
    <w:rsid w:val="00507C73"/>
    <w:rsid w:val="00512396"/>
    <w:rsid w:val="0051263E"/>
    <w:rsid w:val="00514411"/>
    <w:rsid w:val="00514CCC"/>
    <w:rsid w:val="00514D6B"/>
    <w:rsid w:val="005155A4"/>
    <w:rsid w:val="005157F1"/>
    <w:rsid w:val="005167DD"/>
    <w:rsid w:val="00516EE6"/>
    <w:rsid w:val="005213BA"/>
    <w:rsid w:val="0052274A"/>
    <w:rsid w:val="00523EF1"/>
    <w:rsid w:val="00524598"/>
    <w:rsid w:val="00524C72"/>
    <w:rsid w:val="0052579E"/>
    <w:rsid w:val="0052598A"/>
    <w:rsid w:val="00526624"/>
    <w:rsid w:val="00526830"/>
    <w:rsid w:val="005326BA"/>
    <w:rsid w:val="00533254"/>
    <w:rsid w:val="0053391B"/>
    <w:rsid w:val="0053607A"/>
    <w:rsid w:val="00536A00"/>
    <w:rsid w:val="005373AA"/>
    <w:rsid w:val="005373BD"/>
    <w:rsid w:val="005400B8"/>
    <w:rsid w:val="005408D0"/>
    <w:rsid w:val="005441CB"/>
    <w:rsid w:val="00544DF9"/>
    <w:rsid w:val="00544F27"/>
    <w:rsid w:val="0054558F"/>
    <w:rsid w:val="005456FF"/>
    <w:rsid w:val="00545789"/>
    <w:rsid w:val="00547C5F"/>
    <w:rsid w:val="00551373"/>
    <w:rsid w:val="00551982"/>
    <w:rsid w:val="00552C56"/>
    <w:rsid w:val="00552FF6"/>
    <w:rsid w:val="0055364A"/>
    <w:rsid w:val="00553964"/>
    <w:rsid w:val="0055454A"/>
    <w:rsid w:val="00555E0E"/>
    <w:rsid w:val="00557601"/>
    <w:rsid w:val="005615DF"/>
    <w:rsid w:val="0056206A"/>
    <w:rsid w:val="005632EF"/>
    <w:rsid w:val="005633D7"/>
    <w:rsid w:val="00563615"/>
    <w:rsid w:val="00563F86"/>
    <w:rsid w:val="00565F31"/>
    <w:rsid w:val="00566F71"/>
    <w:rsid w:val="0056747D"/>
    <w:rsid w:val="00567B12"/>
    <w:rsid w:val="0057212C"/>
    <w:rsid w:val="00574AA8"/>
    <w:rsid w:val="00575F9A"/>
    <w:rsid w:val="00576807"/>
    <w:rsid w:val="00577074"/>
    <w:rsid w:val="00577D3F"/>
    <w:rsid w:val="00580822"/>
    <w:rsid w:val="005817F0"/>
    <w:rsid w:val="0058282C"/>
    <w:rsid w:val="00582B70"/>
    <w:rsid w:val="00583090"/>
    <w:rsid w:val="0058329D"/>
    <w:rsid w:val="005833CB"/>
    <w:rsid w:val="00583739"/>
    <w:rsid w:val="005837D1"/>
    <w:rsid w:val="0059007A"/>
    <w:rsid w:val="005914A3"/>
    <w:rsid w:val="00593CEF"/>
    <w:rsid w:val="0059561A"/>
    <w:rsid w:val="00595A3E"/>
    <w:rsid w:val="00595C78"/>
    <w:rsid w:val="00595D08"/>
    <w:rsid w:val="00597AC3"/>
    <w:rsid w:val="005A18F5"/>
    <w:rsid w:val="005A1B86"/>
    <w:rsid w:val="005A37A3"/>
    <w:rsid w:val="005A3982"/>
    <w:rsid w:val="005A3E08"/>
    <w:rsid w:val="005A428E"/>
    <w:rsid w:val="005A44F0"/>
    <w:rsid w:val="005A6EBE"/>
    <w:rsid w:val="005B2627"/>
    <w:rsid w:val="005B290D"/>
    <w:rsid w:val="005B36BD"/>
    <w:rsid w:val="005B5575"/>
    <w:rsid w:val="005C010F"/>
    <w:rsid w:val="005C0630"/>
    <w:rsid w:val="005C423C"/>
    <w:rsid w:val="005C5260"/>
    <w:rsid w:val="005D23F5"/>
    <w:rsid w:val="005D4E0F"/>
    <w:rsid w:val="005D6B65"/>
    <w:rsid w:val="005E1476"/>
    <w:rsid w:val="005E37E8"/>
    <w:rsid w:val="005E3C71"/>
    <w:rsid w:val="005E70E9"/>
    <w:rsid w:val="005F0794"/>
    <w:rsid w:val="005F4083"/>
    <w:rsid w:val="005F40F6"/>
    <w:rsid w:val="00600F07"/>
    <w:rsid w:val="00601DB7"/>
    <w:rsid w:val="0060204D"/>
    <w:rsid w:val="00602956"/>
    <w:rsid w:val="00604C49"/>
    <w:rsid w:val="00604ECA"/>
    <w:rsid w:val="006057A7"/>
    <w:rsid w:val="0061028B"/>
    <w:rsid w:val="0061120D"/>
    <w:rsid w:val="006139B3"/>
    <w:rsid w:val="00614C72"/>
    <w:rsid w:val="0061638E"/>
    <w:rsid w:val="00616CA8"/>
    <w:rsid w:val="00616EF0"/>
    <w:rsid w:val="00617D55"/>
    <w:rsid w:val="00620125"/>
    <w:rsid w:val="00621296"/>
    <w:rsid w:val="006212E8"/>
    <w:rsid w:val="0062161F"/>
    <w:rsid w:val="0062183A"/>
    <w:rsid w:val="00621B0B"/>
    <w:rsid w:val="00624760"/>
    <w:rsid w:val="00626037"/>
    <w:rsid w:val="00626170"/>
    <w:rsid w:val="006264DE"/>
    <w:rsid w:val="006265F7"/>
    <w:rsid w:val="00627122"/>
    <w:rsid w:val="00627AAB"/>
    <w:rsid w:val="00633817"/>
    <w:rsid w:val="00636E0B"/>
    <w:rsid w:val="006372CD"/>
    <w:rsid w:val="006411F2"/>
    <w:rsid w:val="006424CF"/>
    <w:rsid w:val="0064361E"/>
    <w:rsid w:val="00643F32"/>
    <w:rsid w:val="00644ED1"/>
    <w:rsid w:val="006452CE"/>
    <w:rsid w:val="006468DE"/>
    <w:rsid w:val="0064700D"/>
    <w:rsid w:val="006474C2"/>
    <w:rsid w:val="00647718"/>
    <w:rsid w:val="0065120C"/>
    <w:rsid w:val="00651AB6"/>
    <w:rsid w:val="00652423"/>
    <w:rsid w:val="006526FB"/>
    <w:rsid w:val="00652954"/>
    <w:rsid w:val="00653094"/>
    <w:rsid w:val="00660BD3"/>
    <w:rsid w:val="00661B21"/>
    <w:rsid w:val="006648DB"/>
    <w:rsid w:val="00664B43"/>
    <w:rsid w:val="0066502A"/>
    <w:rsid w:val="00666693"/>
    <w:rsid w:val="00666B27"/>
    <w:rsid w:val="0066789A"/>
    <w:rsid w:val="006703DF"/>
    <w:rsid w:val="00671099"/>
    <w:rsid w:val="006738F2"/>
    <w:rsid w:val="00674300"/>
    <w:rsid w:val="00674863"/>
    <w:rsid w:val="00675070"/>
    <w:rsid w:val="006767BB"/>
    <w:rsid w:val="00677EC3"/>
    <w:rsid w:val="00680271"/>
    <w:rsid w:val="0068291E"/>
    <w:rsid w:val="0068434E"/>
    <w:rsid w:val="00685C12"/>
    <w:rsid w:val="006861B5"/>
    <w:rsid w:val="0068774F"/>
    <w:rsid w:val="00691D54"/>
    <w:rsid w:val="006936B6"/>
    <w:rsid w:val="006940D7"/>
    <w:rsid w:val="0069473B"/>
    <w:rsid w:val="0069494C"/>
    <w:rsid w:val="00695F60"/>
    <w:rsid w:val="0069604C"/>
    <w:rsid w:val="006A44A4"/>
    <w:rsid w:val="006A4B0C"/>
    <w:rsid w:val="006A6DE7"/>
    <w:rsid w:val="006A7E7A"/>
    <w:rsid w:val="006B106C"/>
    <w:rsid w:val="006B1ACB"/>
    <w:rsid w:val="006B3673"/>
    <w:rsid w:val="006B7A22"/>
    <w:rsid w:val="006C1583"/>
    <w:rsid w:val="006C30F3"/>
    <w:rsid w:val="006C4141"/>
    <w:rsid w:val="006C6209"/>
    <w:rsid w:val="006C67B3"/>
    <w:rsid w:val="006C695D"/>
    <w:rsid w:val="006C783B"/>
    <w:rsid w:val="006D024C"/>
    <w:rsid w:val="006D0E62"/>
    <w:rsid w:val="006D11E4"/>
    <w:rsid w:val="006D1A5C"/>
    <w:rsid w:val="006D2037"/>
    <w:rsid w:val="006D3A60"/>
    <w:rsid w:val="006D3E42"/>
    <w:rsid w:val="006D5DA0"/>
    <w:rsid w:val="006D6042"/>
    <w:rsid w:val="006D764C"/>
    <w:rsid w:val="006E2FE4"/>
    <w:rsid w:val="006E3DF7"/>
    <w:rsid w:val="006E4964"/>
    <w:rsid w:val="006E6A72"/>
    <w:rsid w:val="006E6F55"/>
    <w:rsid w:val="006F084F"/>
    <w:rsid w:val="006F1F53"/>
    <w:rsid w:val="006F2142"/>
    <w:rsid w:val="006F21C3"/>
    <w:rsid w:val="006F2620"/>
    <w:rsid w:val="006F2927"/>
    <w:rsid w:val="006F3C83"/>
    <w:rsid w:val="006F5DB7"/>
    <w:rsid w:val="006F6B6D"/>
    <w:rsid w:val="006F7570"/>
    <w:rsid w:val="006F7768"/>
    <w:rsid w:val="006F779D"/>
    <w:rsid w:val="00701740"/>
    <w:rsid w:val="00701FF5"/>
    <w:rsid w:val="0070364E"/>
    <w:rsid w:val="00704DEC"/>
    <w:rsid w:val="007100D2"/>
    <w:rsid w:val="00710C41"/>
    <w:rsid w:val="007138AB"/>
    <w:rsid w:val="007144D3"/>
    <w:rsid w:val="0071557C"/>
    <w:rsid w:val="0071583B"/>
    <w:rsid w:val="00721088"/>
    <w:rsid w:val="007236A2"/>
    <w:rsid w:val="00724B20"/>
    <w:rsid w:val="0072650E"/>
    <w:rsid w:val="0072681E"/>
    <w:rsid w:val="0072744A"/>
    <w:rsid w:val="0072772D"/>
    <w:rsid w:val="0072791E"/>
    <w:rsid w:val="00727C1E"/>
    <w:rsid w:val="00731041"/>
    <w:rsid w:val="00732395"/>
    <w:rsid w:val="00732FEA"/>
    <w:rsid w:val="007332B0"/>
    <w:rsid w:val="007347C1"/>
    <w:rsid w:val="007357CE"/>
    <w:rsid w:val="00742DE9"/>
    <w:rsid w:val="00745F38"/>
    <w:rsid w:val="00745F77"/>
    <w:rsid w:val="007478C6"/>
    <w:rsid w:val="00747957"/>
    <w:rsid w:val="00754638"/>
    <w:rsid w:val="007557F3"/>
    <w:rsid w:val="00760A04"/>
    <w:rsid w:val="007621D9"/>
    <w:rsid w:val="007626F9"/>
    <w:rsid w:val="00765DE5"/>
    <w:rsid w:val="00767452"/>
    <w:rsid w:val="00767E2F"/>
    <w:rsid w:val="00770CFE"/>
    <w:rsid w:val="00774119"/>
    <w:rsid w:val="00774A09"/>
    <w:rsid w:val="00775140"/>
    <w:rsid w:val="00775B14"/>
    <w:rsid w:val="00776E84"/>
    <w:rsid w:val="00781A48"/>
    <w:rsid w:val="00781BA1"/>
    <w:rsid w:val="00783401"/>
    <w:rsid w:val="0078420D"/>
    <w:rsid w:val="00785001"/>
    <w:rsid w:val="0078549A"/>
    <w:rsid w:val="0078555E"/>
    <w:rsid w:val="00785920"/>
    <w:rsid w:val="00785FEC"/>
    <w:rsid w:val="007861BF"/>
    <w:rsid w:val="0078644D"/>
    <w:rsid w:val="007869B5"/>
    <w:rsid w:val="00791065"/>
    <w:rsid w:val="007914A5"/>
    <w:rsid w:val="007921EC"/>
    <w:rsid w:val="007931F6"/>
    <w:rsid w:val="0079363B"/>
    <w:rsid w:val="00793AA6"/>
    <w:rsid w:val="00794F98"/>
    <w:rsid w:val="00795BE7"/>
    <w:rsid w:val="0079646E"/>
    <w:rsid w:val="00797315"/>
    <w:rsid w:val="007A0A5E"/>
    <w:rsid w:val="007A20A5"/>
    <w:rsid w:val="007A2BE9"/>
    <w:rsid w:val="007A5330"/>
    <w:rsid w:val="007A5782"/>
    <w:rsid w:val="007A6CE3"/>
    <w:rsid w:val="007A6E29"/>
    <w:rsid w:val="007A7F2E"/>
    <w:rsid w:val="007B0942"/>
    <w:rsid w:val="007B0B1D"/>
    <w:rsid w:val="007B219F"/>
    <w:rsid w:val="007B2F45"/>
    <w:rsid w:val="007B33D8"/>
    <w:rsid w:val="007B3ADF"/>
    <w:rsid w:val="007B3D14"/>
    <w:rsid w:val="007B621D"/>
    <w:rsid w:val="007B67EF"/>
    <w:rsid w:val="007B76CB"/>
    <w:rsid w:val="007C0625"/>
    <w:rsid w:val="007C3729"/>
    <w:rsid w:val="007C4818"/>
    <w:rsid w:val="007C50C2"/>
    <w:rsid w:val="007C79A0"/>
    <w:rsid w:val="007D0600"/>
    <w:rsid w:val="007D0A45"/>
    <w:rsid w:val="007D3A77"/>
    <w:rsid w:val="007D3FBC"/>
    <w:rsid w:val="007D50F6"/>
    <w:rsid w:val="007D5206"/>
    <w:rsid w:val="007D5D3E"/>
    <w:rsid w:val="007D6884"/>
    <w:rsid w:val="007D6F79"/>
    <w:rsid w:val="007D773F"/>
    <w:rsid w:val="007D77B9"/>
    <w:rsid w:val="007D7E4D"/>
    <w:rsid w:val="007E1179"/>
    <w:rsid w:val="007E15C9"/>
    <w:rsid w:val="007E2395"/>
    <w:rsid w:val="007E2418"/>
    <w:rsid w:val="007E3A23"/>
    <w:rsid w:val="007E5161"/>
    <w:rsid w:val="007E63DF"/>
    <w:rsid w:val="007E7D1C"/>
    <w:rsid w:val="007F03F5"/>
    <w:rsid w:val="007F133F"/>
    <w:rsid w:val="007F2577"/>
    <w:rsid w:val="007F3738"/>
    <w:rsid w:val="007F3CDB"/>
    <w:rsid w:val="007F5C21"/>
    <w:rsid w:val="007F63C5"/>
    <w:rsid w:val="007F65A3"/>
    <w:rsid w:val="007F66FC"/>
    <w:rsid w:val="007F6AC1"/>
    <w:rsid w:val="007F7D6F"/>
    <w:rsid w:val="0080199C"/>
    <w:rsid w:val="00803A55"/>
    <w:rsid w:val="008041C5"/>
    <w:rsid w:val="00805D47"/>
    <w:rsid w:val="008066BC"/>
    <w:rsid w:val="00811AB6"/>
    <w:rsid w:val="0081214F"/>
    <w:rsid w:val="008125E4"/>
    <w:rsid w:val="0081450C"/>
    <w:rsid w:val="008151BF"/>
    <w:rsid w:val="00815B31"/>
    <w:rsid w:val="00815B34"/>
    <w:rsid w:val="00817C48"/>
    <w:rsid w:val="00821136"/>
    <w:rsid w:val="00821ECD"/>
    <w:rsid w:val="00822C5C"/>
    <w:rsid w:val="00822E3E"/>
    <w:rsid w:val="00822EA4"/>
    <w:rsid w:val="008232DF"/>
    <w:rsid w:val="008240A7"/>
    <w:rsid w:val="00825DAD"/>
    <w:rsid w:val="0082631F"/>
    <w:rsid w:val="0082652E"/>
    <w:rsid w:val="008300CE"/>
    <w:rsid w:val="0083033A"/>
    <w:rsid w:val="00830C57"/>
    <w:rsid w:val="008320B6"/>
    <w:rsid w:val="00832E63"/>
    <w:rsid w:val="00833183"/>
    <w:rsid w:val="00833483"/>
    <w:rsid w:val="0083349B"/>
    <w:rsid w:val="0083372A"/>
    <w:rsid w:val="00834365"/>
    <w:rsid w:val="008354BF"/>
    <w:rsid w:val="00835EA1"/>
    <w:rsid w:val="00836B8D"/>
    <w:rsid w:val="00836F86"/>
    <w:rsid w:val="00837530"/>
    <w:rsid w:val="00837CE0"/>
    <w:rsid w:val="008406F8"/>
    <w:rsid w:val="00841D8F"/>
    <w:rsid w:val="00845F0C"/>
    <w:rsid w:val="008461A2"/>
    <w:rsid w:val="008474FC"/>
    <w:rsid w:val="0085453B"/>
    <w:rsid w:val="00854ADA"/>
    <w:rsid w:val="00855E18"/>
    <w:rsid w:val="00857B9F"/>
    <w:rsid w:val="0086091A"/>
    <w:rsid w:val="00860E69"/>
    <w:rsid w:val="008617CF"/>
    <w:rsid w:val="00862B3C"/>
    <w:rsid w:val="0086339F"/>
    <w:rsid w:val="008638A9"/>
    <w:rsid w:val="0086390D"/>
    <w:rsid w:val="00864317"/>
    <w:rsid w:val="0087096B"/>
    <w:rsid w:val="008716E4"/>
    <w:rsid w:val="00872D9F"/>
    <w:rsid w:val="008730D2"/>
    <w:rsid w:val="00873651"/>
    <w:rsid w:val="00873C05"/>
    <w:rsid w:val="00873D4D"/>
    <w:rsid w:val="008751A1"/>
    <w:rsid w:val="00876C78"/>
    <w:rsid w:val="00876FAD"/>
    <w:rsid w:val="008815EB"/>
    <w:rsid w:val="00883128"/>
    <w:rsid w:val="00883619"/>
    <w:rsid w:val="00884F8D"/>
    <w:rsid w:val="008873C4"/>
    <w:rsid w:val="008907E0"/>
    <w:rsid w:val="008913F0"/>
    <w:rsid w:val="00891DFF"/>
    <w:rsid w:val="00892D4C"/>
    <w:rsid w:val="008933AA"/>
    <w:rsid w:val="00893DD6"/>
    <w:rsid w:val="0089714E"/>
    <w:rsid w:val="00897A30"/>
    <w:rsid w:val="008A013C"/>
    <w:rsid w:val="008A0781"/>
    <w:rsid w:val="008A197F"/>
    <w:rsid w:val="008A1C8B"/>
    <w:rsid w:val="008A1F37"/>
    <w:rsid w:val="008A27B4"/>
    <w:rsid w:val="008A2F3F"/>
    <w:rsid w:val="008A4F68"/>
    <w:rsid w:val="008A502E"/>
    <w:rsid w:val="008A50FE"/>
    <w:rsid w:val="008A5942"/>
    <w:rsid w:val="008A631B"/>
    <w:rsid w:val="008A7272"/>
    <w:rsid w:val="008A7AE1"/>
    <w:rsid w:val="008A7BDB"/>
    <w:rsid w:val="008B20FA"/>
    <w:rsid w:val="008B2214"/>
    <w:rsid w:val="008B3423"/>
    <w:rsid w:val="008B527C"/>
    <w:rsid w:val="008B5D5A"/>
    <w:rsid w:val="008C0439"/>
    <w:rsid w:val="008C0D8D"/>
    <w:rsid w:val="008C1593"/>
    <w:rsid w:val="008C1B45"/>
    <w:rsid w:val="008C25CD"/>
    <w:rsid w:val="008C4FE1"/>
    <w:rsid w:val="008C6C62"/>
    <w:rsid w:val="008C70CE"/>
    <w:rsid w:val="008D2DB5"/>
    <w:rsid w:val="008D2F3B"/>
    <w:rsid w:val="008D50A2"/>
    <w:rsid w:val="008D5868"/>
    <w:rsid w:val="008D67F5"/>
    <w:rsid w:val="008D6B84"/>
    <w:rsid w:val="008E05D1"/>
    <w:rsid w:val="008E08D7"/>
    <w:rsid w:val="008E1E09"/>
    <w:rsid w:val="008E29C1"/>
    <w:rsid w:val="008E56D7"/>
    <w:rsid w:val="008E5C6B"/>
    <w:rsid w:val="008E61C4"/>
    <w:rsid w:val="008E6D5F"/>
    <w:rsid w:val="008F2810"/>
    <w:rsid w:val="008F2934"/>
    <w:rsid w:val="008F49D1"/>
    <w:rsid w:val="008F5CF5"/>
    <w:rsid w:val="008F7599"/>
    <w:rsid w:val="00902DD6"/>
    <w:rsid w:val="00902E9E"/>
    <w:rsid w:val="0090473B"/>
    <w:rsid w:val="00904AA8"/>
    <w:rsid w:val="00904B72"/>
    <w:rsid w:val="00906B4C"/>
    <w:rsid w:val="00915EDB"/>
    <w:rsid w:val="009162F3"/>
    <w:rsid w:val="009215CF"/>
    <w:rsid w:val="0092289A"/>
    <w:rsid w:val="00922E78"/>
    <w:rsid w:val="0092675B"/>
    <w:rsid w:val="0092768D"/>
    <w:rsid w:val="0093026B"/>
    <w:rsid w:val="0093054F"/>
    <w:rsid w:val="00931315"/>
    <w:rsid w:val="00931991"/>
    <w:rsid w:val="00934EBF"/>
    <w:rsid w:val="00935556"/>
    <w:rsid w:val="009357C7"/>
    <w:rsid w:val="0093636E"/>
    <w:rsid w:val="009378B0"/>
    <w:rsid w:val="00941497"/>
    <w:rsid w:val="0094165E"/>
    <w:rsid w:val="00942AF2"/>
    <w:rsid w:val="00943A98"/>
    <w:rsid w:val="009471BD"/>
    <w:rsid w:val="00950ED1"/>
    <w:rsid w:val="0095215A"/>
    <w:rsid w:val="009523D4"/>
    <w:rsid w:val="009530BC"/>
    <w:rsid w:val="00954672"/>
    <w:rsid w:val="00954921"/>
    <w:rsid w:val="00954A9D"/>
    <w:rsid w:val="00954F68"/>
    <w:rsid w:val="00956D56"/>
    <w:rsid w:val="00957238"/>
    <w:rsid w:val="009572F7"/>
    <w:rsid w:val="0096126E"/>
    <w:rsid w:val="00961D5D"/>
    <w:rsid w:val="009621FD"/>
    <w:rsid w:val="009634B4"/>
    <w:rsid w:val="009640FC"/>
    <w:rsid w:val="009646C2"/>
    <w:rsid w:val="00966F9F"/>
    <w:rsid w:val="009710CA"/>
    <w:rsid w:val="00975440"/>
    <w:rsid w:val="00977396"/>
    <w:rsid w:val="009821D4"/>
    <w:rsid w:val="009822F3"/>
    <w:rsid w:val="00983F98"/>
    <w:rsid w:val="00985D5A"/>
    <w:rsid w:val="0098782A"/>
    <w:rsid w:val="0099032D"/>
    <w:rsid w:val="00990888"/>
    <w:rsid w:val="00991081"/>
    <w:rsid w:val="00992C75"/>
    <w:rsid w:val="00993BC6"/>
    <w:rsid w:val="009955F8"/>
    <w:rsid w:val="00996332"/>
    <w:rsid w:val="009A14A8"/>
    <w:rsid w:val="009A258C"/>
    <w:rsid w:val="009A4AF6"/>
    <w:rsid w:val="009A6684"/>
    <w:rsid w:val="009A6F6E"/>
    <w:rsid w:val="009A7358"/>
    <w:rsid w:val="009B211C"/>
    <w:rsid w:val="009B2A90"/>
    <w:rsid w:val="009B5373"/>
    <w:rsid w:val="009B54BD"/>
    <w:rsid w:val="009B67B5"/>
    <w:rsid w:val="009B684D"/>
    <w:rsid w:val="009C070C"/>
    <w:rsid w:val="009C22B2"/>
    <w:rsid w:val="009C30A9"/>
    <w:rsid w:val="009C3B2E"/>
    <w:rsid w:val="009C3F90"/>
    <w:rsid w:val="009C4120"/>
    <w:rsid w:val="009C4335"/>
    <w:rsid w:val="009C4644"/>
    <w:rsid w:val="009C486E"/>
    <w:rsid w:val="009C4A59"/>
    <w:rsid w:val="009C5D4D"/>
    <w:rsid w:val="009C6441"/>
    <w:rsid w:val="009C7970"/>
    <w:rsid w:val="009D0131"/>
    <w:rsid w:val="009D118D"/>
    <w:rsid w:val="009D12A5"/>
    <w:rsid w:val="009D1D0D"/>
    <w:rsid w:val="009D28C2"/>
    <w:rsid w:val="009E4410"/>
    <w:rsid w:val="009E4843"/>
    <w:rsid w:val="009E510F"/>
    <w:rsid w:val="009F02BA"/>
    <w:rsid w:val="009F08E6"/>
    <w:rsid w:val="009F0BC9"/>
    <w:rsid w:val="009F0BEF"/>
    <w:rsid w:val="009F25E8"/>
    <w:rsid w:val="009F27A8"/>
    <w:rsid w:val="009F3E65"/>
    <w:rsid w:val="009F5C45"/>
    <w:rsid w:val="009F79F4"/>
    <w:rsid w:val="00A021B2"/>
    <w:rsid w:val="00A04334"/>
    <w:rsid w:val="00A05EA9"/>
    <w:rsid w:val="00A06BC1"/>
    <w:rsid w:val="00A1140D"/>
    <w:rsid w:val="00A12638"/>
    <w:rsid w:val="00A13AD1"/>
    <w:rsid w:val="00A13F80"/>
    <w:rsid w:val="00A143C5"/>
    <w:rsid w:val="00A1449A"/>
    <w:rsid w:val="00A1666F"/>
    <w:rsid w:val="00A16FA0"/>
    <w:rsid w:val="00A17C46"/>
    <w:rsid w:val="00A2168B"/>
    <w:rsid w:val="00A23077"/>
    <w:rsid w:val="00A233A4"/>
    <w:rsid w:val="00A24A05"/>
    <w:rsid w:val="00A340B9"/>
    <w:rsid w:val="00A35465"/>
    <w:rsid w:val="00A35F00"/>
    <w:rsid w:val="00A36B5C"/>
    <w:rsid w:val="00A3740E"/>
    <w:rsid w:val="00A37CD1"/>
    <w:rsid w:val="00A37FF6"/>
    <w:rsid w:val="00A4257A"/>
    <w:rsid w:val="00A4330A"/>
    <w:rsid w:val="00A434A9"/>
    <w:rsid w:val="00A46AE5"/>
    <w:rsid w:val="00A47D8A"/>
    <w:rsid w:val="00A51323"/>
    <w:rsid w:val="00A5198D"/>
    <w:rsid w:val="00A55610"/>
    <w:rsid w:val="00A5698C"/>
    <w:rsid w:val="00A5735E"/>
    <w:rsid w:val="00A575FD"/>
    <w:rsid w:val="00A60126"/>
    <w:rsid w:val="00A61DBA"/>
    <w:rsid w:val="00A6288B"/>
    <w:rsid w:val="00A6315E"/>
    <w:rsid w:val="00A63639"/>
    <w:rsid w:val="00A63FCD"/>
    <w:rsid w:val="00A64BB9"/>
    <w:rsid w:val="00A64F8C"/>
    <w:rsid w:val="00A6516B"/>
    <w:rsid w:val="00A65363"/>
    <w:rsid w:val="00A657A3"/>
    <w:rsid w:val="00A66F7A"/>
    <w:rsid w:val="00A676C3"/>
    <w:rsid w:val="00A71416"/>
    <w:rsid w:val="00A729BA"/>
    <w:rsid w:val="00A736AB"/>
    <w:rsid w:val="00A750C4"/>
    <w:rsid w:val="00A7560E"/>
    <w:rsid w:val="00A76742"/>
    <w:rsid w:val="00A8263D"/>
    <w:rsid w:val="00A833CD"/>
    <w:rsid w:val="00A83D80"/>
    <w:rsid w:val="00A8490F"/>
    <w:rsid w:val="00A855E4"/>
    <w:rsid w:val="00A87793"/>
    <w:rsid w:val="00A87C79"/>
    <w:rsid w:val="00A87ECF"/>
    <w:rsid w:val="00A926AA"/>
    <w:rsid w:val="00A939D4"/>
    <w:rsid w:val="00A95734"/>
    <w:rsid w:val="00A959A2"/>
    <w:rsid w:val="00A95AD4"/>
    <w:rsid w:val="00AA0C99"/>
    <w:rsid w:val="00AA1A2F"/>
    <w:rsid w:val="00AA1F59"/>
    <w:rsid w:val="00AA2EE0"/>
    <w:rsid w:val="00AA3595"/>
    <w:rsid w:val="00AA37FC"/>
    <w:rsid w:val="00AA56BD"/>
    <w:rsid w:val="00AA5944"/>
    <w:rsid w:val="00AA5FCD"/>
    <w:rsid w:val="00AB224F"/>
    <w:rsid w:val="00AB3363"/>
    <w:rsid w:val="00AB378F"/>
    <w:rsid w:val="00AB6D54"/>
    <w:rsid w:val="00AB7853"/>
    <w:rsid w:val="00AC02B9"/>
    <w:rsid w:val="00AC02E3"/>
    <w:rsid w:val="00AC0ABE"/>
    <w:rsid w:val="00AC1E5F"/>
    <w:rsid w:val="00AC26F0"/>
    <w:rsid w:val="00AC6A48"/>
    <w:rsid w:val="00AC6C58"/>
    <w:rsid w:val="00AC7397"/>
    <w:rsid w:val="00AD08E2"/>
    <w:rsid w:val="00AD0DDC"/>
    <w:rsid w:val="00AD4594"/>
    <w:rsid w:val="00AD47D8"/>
    <w:rsid w:val="00AD667A"/>
    <w:rsid w:val="00AD68E9"/>
    <w:rsid w:val="00AD6D84"/>
    <w:rsid w:val="00AD7C8B"/>
    <w:rsid w:val="00AE0E2B"/>
    <w:rsid w:val="00AE10A7"/>
    <w:rsid w:val="00AE13B7"/>
    <w:rsid w:val="00AE25AB"/>
    <w:rsid w:val="00AE3930"/>
    <w:rsid w:val="00AE47FA"/>
    <w:rsid w:val="00AE4E70"/>
    <w:rsid w:val="00AE542E"/>
    <w:rsid w:val="00AE71E4"/>
    <w:rsid w:val="00AF1DDE"/>
    <w:rsid w:val="00AF259E"/>
    <w:rsid w:val="00AF6EBA"/>
    <w:rsid w:val="00AF7572"/>
    <w:rsid w:val="00B00A01"/>
    <w:rsid w:val="00B00D45"/>
    <w:rsid w:val="00B01968"/>
    <w:rsid w:val="00B024AB"/>
    <w:rsid w:val="00B031BC"/>
    <w:rsid w:val="00B037D2"/>
    <w:rsid w:val="00B03B64"/>
    <w:rsid w:val="00B03D12"/>
    <w:rsid w:val="00B0538A"/>
    <w:rsid w:val="00B06FD5"/>
    <w:rsid w:val="00B108D7"/>
    <w:rsid w:val="00B1186C"/>
    <w:rsid w:val="00B13328"/>
    <w:rsid w:val="00B13438"/>
    <w:rsid w:val="00B13DB7"/>
    <w:rsid w:val="00B13E80"/>
    <w:rsid w:val="00B151CB"/>
    <w:rsid w:val="00B15A62"/>
    <w:rsid w:val="00B165A0"/>
    <w:rsid w:val="00B16C35"/>
    <w:rsid w:val="00B21F97"/>
    <w:rsid w:val="00B223DC"/>
    <w:rsid w:val="00B22D07"/>
    <w:rsid w:val="00B27303"/>
    <w:rsid w:val="00B27B89"/>
    <w:rsid w:val="00B27D8A"/>
    <w:rsid w:val="00B30057"/>
    <w:rsid w:val="00B30F70"/>
    <w:rsid w:val="00B3108A"/>
    <w:rsid w:val="00B32B19"/>
    <w:rsid w:val="00B32B21"/>
    <w:rsid w:val="00B33058"/>
    <w:rsid w:val="00B35212"/>
    <w:rsid w:val="00B36773"/>
    <w:rsid w:val="00B40BE4"/>
    <w:rsid w:val="00B45276"/>
    <w:rsid w:val="00B460C1"/>
    <w:rsid w:val="00B46349"/>
    <w:rsid w:val="00B47879"/>
    <w:rsid w:val="00B50B99"/>
    <w:rsid w:val="00B5137A"/>
    <w:rsid w:val="00B52E90"/>
    <w:rsid w:val="00B53172"/>
    <w:rsid w:val="00B53BD1"/>
    <w:rsid w:val="00B5545E"/>
    <w:rsid w:val="00B5569B"/>
    <w:rsid w:val="00B55FD6"/>
    <w:rsid w:val="00B5687B"/>
    <w:rsid w:val="00B57288"/>
    <w:rsid w:val="00B576C2"/>
    <w:rsid w:val="00B57C8F"/>
    <w:rsid w:val="00B61E7E"/>
    <w:rsid w:val="00B63D9D"/>
    <w:rsid w:val="00B64623"/>
    <w:rsid w:val="00B65355"/>
    <w:rsid w:val="00B6629D"/>
    <w:rsid w:val="00B72E0D"/>
    <w:rsid w:val="00B72E55"/>
    <w:rsid w:val="00B73116"/>
    <w:rsid w:val="00B73246"/>
    <w:rsid w:val="00B73598"/>
    <w:rsid w:val="00B737AF"/>
    <w:rsid w:val="00B73D8D"/>
    <w:rsid w:val="00B74F4E"/>
    <w:rsid w:val="00B7502B"/>
    <w:rsid w:val="00B763F9"/>
    <w:rsid w:val="00B769FE"/>
    <w:rsid w:val="00B76FDA"/>
    <w:rsid w:val="00B7748E"/>
    <w:rsid w:val="00B77CEE"/>
    <w:rsid w:val="00B80BA2"/>
    <w:rsid w:val="00B82787"/>
    <w:rsid w:val="00B831FA"/>
    <w:rsid w:val="00B83AFB"/>
    <w:rsid w:val="00B84EFF"/>
    <w:rsid w:val="00B85010"/>
    <w:rsid w:val="00B8550A"/>
    <w:rsid w:val="00B86548"/>
    <w:rsid w:val="00B872AB"/>
    <w:rsid w:val="00B87AE0"/>
    <w:rsid w:val="00B87F6A"/>
    <w:rsid w:val="00B90FA4"/>
    <w:rsid w:val="00B911BA"/>
    <w:rsid w:val="00B92AE1"/>
    <w:rsid w:val="00B93952"/>
    <w:rsid w:val="00B94294"/>
    <w:rsid w:val="00B9573A"/>
    <w:rsid w:val="00B95DFA"/>
    <w:rsid w:val="00B9750C"/>
    <w:rsid w:val="00BA261F"/>
    <w:rsid w:val="00BA2822"/>
    <w:rsid w:val="00BA330F"/>
    <w:rsid w:val="00BA55B5"/>
    <w:rsid w:val="00BA5C15"/>
    <w:rsid w:val="00BA6566"/>
    <w:rsid w:val="00BA667E"/>
    <w:rsid w:val="00BA7613"/>
    <w:rsid w:val="00BA79AE"/>
    <w:rsid w:val="00BB249B"/>
    <w:rsid w:val="00BB2F9B"/>
    <w:rsid w:val="00BC004B"/>
    <w:rsid w:val="00BC081E"/>
    <w:rsid w:val="00BC2550"/>
    <w:rsid w:val="00BC3964"/>
    <w:rsid w:val="00BC4606"/>
    <w:rsid w:val="00BC4E3F"/>
    <w:rsid w:val="00BC5C34"/>
    <w:rsid w:val="00BC5D60"/>
    <w:rsid w:val="00BC70D5"/>
    <w:rsid w:val="00BD0014"/>
    <w:rsid w:val="00BD0E83"/>
    <w:rsid w:val="00BD13B3"/>
    <w:rsid w:val="00BD2227"/>
    <w:rsid w:val="00BD2F56"/>
    <w:rsid w:val="00BD5A07"/>
    <w:rsid w:val="00BD603E"/>
    <w:rsid w:val="00BD73AF"/>
    <w:rsid w:val="00BE0183"/>
    <w:rsid w:val="00BE25D6"/>
    <w:rsid w:val="00BE36C9"/>
    <w:rsid w:val="00BE469C"/>
    <w:rsid w:val="00BE575D"/>
    <w:rsid w:val="00BE6D55"/>
    <w:rsid w:val="00BE6F08"/>
    <w:rsid w:val="00BE71D2"/>
    <w:rsid w:val="00BE78A9"/>
    <w:rsid w:val="00BF01B9"/>
    <w:rsid w:val="00BF2186"/>
    <w:rsid w:val="00BF22FD"/>
    <w:rsid w:val="00BF2AE5"/>
    <w:rsid w:val="00BF34B1"/>
    <w:rsid w:val="00BF37C5"/>
    <w:rsid w:val="00BF399F"/>
    <w:rsid w:val="00BF4596"/>
    <w:rsid w:val="00BF65FF"/>
    <w:rsid w:val="00BF6C0F"/>
    <w:rsid w:val="00BF6C77"/>
    <w:rsid w:val="00C04918"/>
    <w:rsid w:val="00C04CA0"/>
    <w:rsid w:val="00C06768"/>
    <w:rsid w:val="00C07D50"/>
    <w:rsid w:val="00C10123"/>
    <w:rsid w:val="00C10E3C"/>
    <w:rsid w:val="00C10F06"/>
    <w:rsid w:val="00C111EC"/>
    <w:rsid w:val="00C1200B"/>
    <w:rsid w:val="00C143B6"/>
    <w:rsid w:val="00C145CF"/>
    <w:rsid w:val="00C14E01"/>
    <w:rsid w:val="00C161D9"/>
    <w:rsid w:val="00C16E1E"/>
    <w:rsid w:val="00C200AE"/>
    <w:rsid w:val="00C20524"/>
    <w:rsid w:val="00C20AF3"/>
    <w:rsid w:val="00C20FAC"/>
    <w:rsid w:val="00C23AB1"/>
    <w:rsid w:val="00C25052"/>
    <w:rsid w:val="00C25A85"/>
    <w:rsid w:val="00C31409"/>
    <w:rsid w:val="00C3157D"/>
    <w:rsid w:val="00C3302E"/>
    <w:rsid w:val="00C340A5"/>
    <w:rsid w:val="00C345E5"/>
    <w:rsid w:val="00C3531A"/>
    <w:rsid w:val="00C35CC4"/>
    <w:rsid w:val="00C35E62"/>
    <w:rsid w:val="00C37168"/>
    <w:rsid w:val="00C37DC9"/>
    <w:rsid w:val="00C37DF9"/>
    <w:rsid w:val="00C42186"/>
    <w:rsid w:val="00C438A0"/>
    <w:rsid w:val="00C453B4"/>
    <w:rsid w:val="00C51119"/>
    <w:rsid w:val="00C520E2"/>
    <w:rsid w:val="00C5295E"/>
    <w:rsid w:val="00C5308D"/>
    <w:rsid w:val="00C532B7"/>
    <w:rsid w:val="00C56047"/>
    <w:rsid w:val="00C601C2"/>
    <w:rsid w:val="00C601E5"/>
    <w:rsid w:val="00C61C10"/>
    <w:rsid w:val="00C61DF9"/>
    <w:rsid w:val="00C62A61"/>
    <w:rsid w:val="00C62D29"/>
    <w:rsid w:val="00C63C90"/>
    <w:rsid w:val="00C64941"/>
    <w:rsid w:val="00C65C9C"/>
    <w:rsid w:val="00C67A12"/>
    <w:rsid w:val="00C704F8"/>
    <w:rsid w:val="00C7138F"/>
    <w:rsid w:val="00C727AE"/>
    <w:rsid w:val="00C72F6C"/>
    <w:rsid w:val="00C7317E"/>
    <w:rsid w:val="00C74AF9"/>
    <w:rsid w:val="00C75217"/>
    <w:rsid w:val="00C76EA7"/>
    <w:rsid w:val="00C770EE"/>
    <w:rsid w:val="00C77D3B"/>
    <w:rsid w:val="00C800B7"/>
    <w:rsid w:val="00C80BE5"/>
    <w:rsid w:val="00C815B6"/>
    <w:rsid w:val="00C83898"/>
    <w:rsid w:val="00C838D5"/>
    <w:rsid w:val="00C86411"/>
    <w:rsid w:val="00C8675C"/>
    <w:rsid w:val="00C869A6"/>
    <w:rsid w:val="00C86D0C"/>
    <w:rsid w:val="00C90552"/>
    <w:rsid w:val="00C91DBC"/>
    <w:rsid w:val="00C92030"/>
    <w:rsid w:val="00C9213C"/>
    <w:rsid w:val="00C92A53"/>
    <w:rsid w:val="00C940D1"/>
    <w:rsid w:val="00C94665"/>
    <w:rsid w:val="00C970D9"/>
    <w:rsid w:val="00C97DFC"/>
    <w:rsid w:val="00CA0616"/>
    <w:rsid w:val="00CA19EB"/>
    <w:rsid w:val="00CA417B"/>
    <w:rsid w:val="00CA77DE"/>
    <w:rsid w:val="00CB09EE"/>
    <w:rsid w:val="00CB0A79"/>
    <w:rsid w:val="00CB303F"/>
    <w:rsid w:val="00CB3150"/>
    <w:rsid w:val="00CB32C2"/>
    <w:rsid w:val="00CB380A"/>
    <w:rsid w:val="00CB4C63"/>
    <w:rsid w:val="00CB616D"/>
    <w:rsid w:val="00CB7C47"/>
    <w:rsid w:val="00CC0057"/>
    <w:rsid w:val="00CC0097"/>
    <w:rsid w:val="00CC1246"/>
    <w:rsid w:val="00CC1B68"/>
    <w:rsid w:val="00CC26D2"/>
    <w:rsid w:val="00CC27B3"/>
    <w:rsid w:val="00CC31F5"/>
    <w:rsid w:val="00CC5967"/>
    <w:rsid w:val="00CC5C97"/>
    <w:rsid w:val="00CD0417"/>
    <w:rsid w:val="00CD0EC0"/>
    <w:rsid w:val="00CD150D"/>
    <w:rsid w:val="00CD298F"/>
    <w:rsid w:val="00CD2CD1"/>
    <w:rsid w:val="00CD3F24"/>
    <w:rsid w:val="00CD4289"/>
    <w:rsid w:val="00CD45DC"/>
    <w:rsid w:val="00CD59C3"/>
    <w:rsid w:val="00CD5BB6"/>
    <w:rsid w:val="00CD6BDD"/>
    <w:rsid w:val="00CD767E"/>
    <w:rsid w:val="00CE133D"/>
    <w:rsid w:val="00CE3F9E"/>
    <w:rsid w:val="00CE64C9"/>
    <w:rsid w:val="00CF56AA"/>
    <w:rsid w:val="00CF5E1C"/>
    <w:rsid w:val="00CF7A11"/>
    <w:rsid w:val="00CF7A7C"/>
    <w:rsid w:val="00D006CA"/>
    <w:rsid w:val="00D00ABD"/>
    <w:rsid w:val="00D01179"/>
    <w:rsid w:val="00D0130E"/>
    <w:rsid w:val="00D0134E"/>
    <w:rsid w:val="00D01D8F"/>
    <w:rsid w:val="00D06F3E"/>
    <w:rsid w:val="00D07CA9"/>
    <w:rsid w:val="00D11832"/>
    <w:rsid w:val="00D12B4B"/>
    <w:rsid w:val="00D13195"/>
    <w:rsid w:val="00D141E3"/>
    <w:rsid w:val="00D1457D"/>
    <w:rsid w:val="00D14718"/>
    <w:rsid w:val="00D17309"/>
    <w:rsid w:val="00D17735"/>
    <w:rsid w:val="00D17C50"/>
    <w:rsid w:val="00D2225A"/>
    <w:rsid w:val="00D23920"/>
    <w:rsid w:val="00D239CB"/>
    <w:rsid w:val="00D27468"/>
    <w:rsid w:val="00D3021A"/>
    <w:rsid w:val="00D3038B"/>
    <w:rsid w:val="00D32877"/>
    <w:rsid w:val="00D32CE2"/>
    <w:rsid w:val="00D369AA"/>
    <w:rsid w:val="00D36DDA"/>
    <w:rsid w:val="00D3714E"/>
    <w:rsid w:val="00D371EC"/>
    <w:rsid w:val="00D37496"/>
    <w:rsid w:val="00D37F31"/>
    <w:rsid w:val="00D4027D"/>
    <w:rsid w:val="00D418B4"/>
    <w:rsid w:val="00D4271F"/>
    <w:rsid w:val="00D43508"/>
    <w:rsid w:val="00D4375E"/>
    <w:rsid w:val="00D442FE"/>
    <w:rsid w:val="00D44EEC"/>
    <w:rsid w:val="00D45CCB"/>
    <w:rsid w:val="00D46582"/>
    <w:rsid w:val="00D47563"/>
    <w:rsid w:val="00D47661"/>
    <w:rsid w:val="00D50169"/>
    <w:rsid w:val="00D511D0"/>
    <w:rsid w:val="00D51E53"/>
    <w:rsid w:val="00D522CE"/>
    <w:rsid w:val="00D55766"/>
    <w:rsid w:val="00D55FF7"/>
    <w:rsid w:val="00D5643E"/>
    <w:rsid w:val="00D56FBE"/>
    <w:rsid w:val="00D61636"/>
    <w:rsid w:val="00D61CBB"/>
    <w:rsid w:val="00D62447"/>
    <w:rsid w:val="00D62CF1"/>
    <w:rsid w:val="00D636A0"/>
    <w:rsid w:val="00D63ACE"/>
    <w:rsid w:val="00D642F7"/>
    <w:rsid w:val="00D643AD"/>
    <w:rsid w:val="00D66B92"/>
    <w:rsid w:val="00D7106D"/>
    <w:rsid w:val="00D71B6E"/>
    <w:rsid w:val="00D729D6"/>
    <w:rsid w:val="00D72CA9"/>
    <w:rsid w:val="00D72D71"/>
    <w:rsid w:val="00D74FB6"/>
    <w:rsid w:val="00D7511E"/>
    <w:rsid w:val="00D75327"/>
    <w:rsid w:val="00D765B0"/>
    <w:rsid w:val="00D770A7"/>
    <w:rsid w:val="00D81E78"/>
    <w:rsid w:val="00D833FB"/>
    <w:rsid w:val="00D83563"/>
    <w:rsid w:val="00D83B92"/>
    <w:rsid w:val="00D83E07"/>
    <w:rsid w:val="00D85213"/>
    <w:rsid w:val="00D85945"/>
    <w:rsid w:val="00D9167F"/>
    <w:rsid w:val="00D91746"/>
    <w:rsid w:val="00D92B63"/>
    <w:rsid w:val="00D9334C"/>
    <w:rsid w:val="00D935AA"/>
    <w:rsid w:val="00D93D9C"/>
    <w:rsid w:val="00DA140B"/>
    <w:rsid w:val="00DA28DD"/>
    <w:rsid w:val="00DA2E6B"/>
    <w:rsid w:val="00DA38E1"/>
    <w:rsid w:val="00DA3D2A"/>
    <w:rsid w:val="00DA4C1D"/>
    <w:rsid w:val="00DA65B5"/>
    <w:rsid w:val="00DA70AB"/>
    <w:rsid w:val="00DA7815"/>
    <w:rsid w:val="00DB075B"/>
    <w:rsid w:val="00DB417A"/>
    <w:rsid w:val="00DB49C4"/>
    <w:rsid w:val="00DB4FDC"/>
    <w:rsid w:val="00DB558A"/>
    <w:rsid w:val="00DB6659"/>
    <w:rsid w:val="00DB7202"/>
    <w:rsid w:val="00DB77B8"/>
    <w:rsid w:val="00DB7C1D"/>
    <w:rsid w:val="00DC031D"/>
    <w:rsid w:val="00DC0A75"/>
    <w:rsid w:val="00DC0A96"/>
    <w:rsid w:val="00DC124D"/>
    <w:rsid w:val="00DC319E"/>
    <w:rsid w:val="00DC48BB"/>
    <w:rsid w:val="00DC4FD4"/>
    <w:rsid w:val="00DC7A53"/>
    <w:rsid w:val="00DD0340"/>
    <w:rsid w:val="00DD0970"/>
    <w:rsid w:val="00DD131F"/>
    <w:rsid w:val="00DD2A42"/>
    <w:rsid w:val="00DD35FB"/>
    <w:rsid w:val="00DD719A"/>
    <w:rsid w:val="00DD7BB0"/>
    <w:rsid w:val="00DE0E45"/>
    <w:rsid w:val="00DE3475"/>
    <w:rsid w:val="00DE3D6C"/>
    <w:rsid w:val="00DE667E"/>
    <w:rsid w:val="00DE6B0F"/>
    <w:rsid w:val="00DF070C"/>
    <w:rsid w:val="00DF0856"/>
    <w:rsid w:val="00DF2062"/>
    <w:rsid w:val="00DF22AF"/>
    <w:rsid w:val="00DF2BDC"/>
    <w:rsid w:val="00DF3344"/>
    <w:rsid w:val="00DF384C"/>
    <w:rsid w:val="00DF456E"/>
    <w:rsid w:val="00DF552A"/>
    <w:rsid w:val="00E01BD9"/>
    <w:rsid w:val="00E01BFC"/>
    <w:rsid w:val="00E02028"/>
    <w:rsid w:val="00E0243A"/>
    <w:rsid w:val="00E03B27"/>
    <w:rsid w:val="00E045F3"/>
    <w:rsid w:val="00E05477"/>
    <w:rsid w:val="00E05994"/>
    <w:rsid w:val="00E0777A"/>
    <w:rsid w:val="00E10AC2"/>
    <w:rsid w:val="00E10B3E"/>
    <w:rsid w:val="00E147DB"/>
    <w:rsid w:val="00E14FD0"/>
    <w:rsid w:val="00E15A4A"/>
    <w:rsid w:val="00E15F41"/>
    <w:rsid w:val="00E16B03"/>
    <w:rsid w:val="00E175FE"/>
    <w:rsid w:val="00E2000C"/>
    <w:rsid w:val="00E200B0"/>
    <w:rsid w:val="00E20A8F"/>
    <w:rsid w:val="00E21AE1"/>
    <w:rsid w:val="00E2290C"/>
    <w:rsid w:val="00E23A16"/>
    <w:rsid w:val="00E24275"/>
    <w:rsid w:val="00E2451F"/>
    <w:rsid w:val="00E274F4"/>
    <w:rsid w:val="00E276FE"/>
    <w:rsid w:val="00E2790D"/>
    <w:rsid w:val="00E27FAF"/>
    <w:rsid w:val="00E30014"/>
    <w:rsid w:val="00E301EB"/>
    <w:rsid w:val="00E3182C"/>
    <w:rsid w:val="00E31990"/>
    <w:rsid w:val="00E319BA"/>
    <w:rsid w:val="00E348A1"/>
    <w:rsid w:val="00E36147"/>
    <w:rsid w:val="00E36D7E"/>
    <w:rsid w:val="00E37A36"/>
    <w:rsid w:val="00E406E6"/>
    <w:rsid w:val="00E41258"/>
    <w:rsid w:val="00E4344B"/>
    <w:rsid w:val="00E440BA"/>
    <w:rsid w:val="00E46735"/>
    <w:rsid w:val="00E5029E"/>
    <w:rsid w:val="00E51B25"/>
    <w:rsid w:val="00E53118"/>
    <w:rsid w:val="00E53730"/>
    <w:rsid w:val="00E539AC"/>
    <w:rsid w:val="00E543E4"/>
    <w:rsid w:val="00E56BCA"/>
    <w:rsid w:val="00E56FE7"/>
    <w:rsid w:val="00E62888"/>
    <w:rsid w:val="00E62B65"/>
    <w:rsid w:val="00E63478"/>
    <w:rsid w:val="00E63EDB"/>
    <w:rsid w:val="00E730A5"/>
    <w:rsid w:val="00E730C4"/>
    <w:rsid w:val="00E731D9"/>
    <w:rsid w:val="00E74C3B"/>
    <w:rsid w:val="00E76C76"/>
    <w:rsid w:val="00E80B0A"/>
    <w:rsid w:val="00E8194F"/>
    <w:rsid w:val="00E838FE"/>
    <w:rsid w:val="00E84631"/>
    <w:rsid w:val="00E861EB"/>
    <w:rsid w:val="00E86F7F"/>
    <w:rsid w:val="00E8742C"/>
    <w:rsid w:val="00E8752C"/>
    <w:rsid w:val="00E90755"/>
    <w:rsid w:val="00E910B1"/>
    <w:rsid w:val="00E91281"/>
    <w:rsid w:val="00E91813"/>
    <w:rsid w:val="00E921F2"/>
    <w:rsid w:val="00E92773"/>
    <w:rsid w:val="00E93BC7"/>
    <w:rsid w:val="00E94B43"/>
    <w:rsid w:val="00E9732A"/>
    <w:rsid w:val="00E97CC9"/>
    <w:rsid w:val="00EA01EC"/>
    <w:rsid w:val="00EA06BC"/>
    <w:rsid w:val="00EA4EAC"/>
    <w:rsid w:val="00EA547D"/>
    <w:rsid w:val="00EA5557"/>
    <w:rsid w:val="00EA627B"/>
    <w:rsid w:val="00EA64C3"/>
    <w:rsid w:val="00EB080C"/>
    <w:rsid w:val="00EB21B6"/>
    <w:rsid w:val="00EB28AA"/>
    <w:rsid w:val="00EB38E3"/>
    <w:rsid w:val="00EB3D6B"/>
    <w:rsid w:val="00EB4A74"/>
    <w:rsid w:val="00EB6DBD"/>
    <w:rsid w:val="00EB7741"/>
    <w:rsid w:val="00EC0D7F"/>
    <w:rsid w:val="00EC224F"/>
    <w:rsid w:val="00EC2B6F"/>
    <w:rsid w:val="00EC4ACE"/>
    <w:rsid w:val="00EC5A8D"/>
    <w:rsid w:val="00EC6A07"/>
    <w:rsid w:val="00ED0A3C"/>
    <w:rsid w:val="00ED167B"/>
    <w:rsid w:val="00ED356D"/>
    <w:rsid w:val="00ED604D"/>
    <w:rsid w:val="00ED6D9A"/>
    <w:rsid w:val="00ED6FD0"/>
    <w:rsid w:val="00ED7453"/>
    <w:rsid w:val="00ED7A8A"/>
    <w:rsid w:val="00EE3164"/>
    <w:rsid w:val="00EE32E6"/>
    <w:rsid w:val="00EE36A5"/>
    <w:rsid w:val="00EE36FF"/>
    <w:rsid w:val="00EE3EA6"/>
    <w:rsid w:val="00EE76DE"/>
    <w:rsid w:val="00EF0922"/>
    <w:rsid w:val="00EF106E"/>
    <w:rsid w:val="00EF142D"/>
    <w:rsid w:val="00EF2EB1"/>
    <w:rsid w:val="00EF3838"/>
    <w:rsid w:val="00EF42DF"/>
    <w:rsid w:val="00EF4ECF"/>
    <w:rsid w:val="00EF6222"/>
    <w:rsid w:val="00EF661E"/>
    <w:rsid w:val="00EF6DB7"/>
    <w:rsid w:val="00EF7E52"/>
    <w:rsid w:val="00F00664"/>
    <w:rsid w:val="00F016F0"/>
    <w:rsid w:val="00F019A2"/>
    <w:rsid w:val="00F02213"/>
    <w:rsid w:val="00F02C55"/>
    <w:rsid w:val="00F03930"/>
    <w:rsid w:val="00F03B8F"/>
    <w:rsid w:val="00F03F4C"/>
    <w:rsid w:val="00F0462B"/>
    <w:rsid w:val="00F15304"/>
    <w:rsid w:val="00F178D7"/>
    <w:rsid w:val="00F17E0B"/>
    <w:rsid w:val="00F2012E"/>
    <w:rsid w:val="00F20BDB"/>
    <w:rsid w:val="00F2202D"/>
    <w:rsid w:val="00F23608"/>
    <w:rsid w:val="00F23D5E"/>
    <w:rsid w:val="00F25406"/>
    <w:rsid w:val="00F26BF9"/>
    <w:rsid w:val="00F30038"/>
    <w:rsid w:val="00F302F5"/>
    <w:rsid w:val="00F31AF7"/>
    <w:rsid w:val="00F320DA"/>
    <w:rsid w:val="00F335C5"/>
    <w:rsid w:val="00F3375F"/>
    <w:rsid w:val="00F353DB"/>
    <w:rsid w:val="00F354B1"/>
    <w:rsid w:val="00F36526"/>
    <w:rsid w:val="00F36803"/>
    <w:rsid w:val="00F374A9"/>
    <w:rsid w:val="00F405FC"/>
    <w:rsid w:val="00F41841"/>
    <w:rsid w:val="00F422D8"/>
    <w:rsid w:val="00F425F4"/>
    <w:rsid w:val="00F42C7F"/>
    <w:rsid w:val="00F43543"/>
    <w:rsid w:val="00F45501"/>
    <w:rsid w:val="00F45909"/>
    <w:rsid w:val="00F459D7"/>
    <w:rsid w:val="00F45D76"/>
    <w:rsid w:val="00F46FB5"/>
    <w:rsid w:val="00F478F9"/>
    <w:rsid w:val="00F47E4D"/>
    <w:rsid w:val="00F519CB"/>
    <w:rsid w:val="00F530D0"/>
    <w:rsid w:val="00F53635"/>
    <w:rsid w:val="00F543EC"/>
    <w:rsid w:val="00F55B6F"/>
    <w:rsid w:val="00F57A3F"/>
    <w:rsid w:val="00F63819"/>
    <w:rsid w:val="00F6433B"/>
    <w:rsid w:val="00F70388"/>
    <w:rsid w:val="00F7092D"/>
    <w:rsid w:val="00F756B8"/>
    <w:rsid w:val="00F815AD"/>
    <w:rsid w:val="00F819D8"/>
    <w:rsid w:val="00F82957"/>
    <w:rsid w:val="00F83DB1"/>
    <w:rsid w:val="00F83E8E"/>
    <w:rsid w:val="00F84707"/>
    <w:rsid w:val="00F8683F"/>
    <w:rsid w:val="00F873AA"/>
    <w:rsid w:val="00F875DB"/>
    <w:rsid w:val="00F87637"/>
    <w:rsid w:val="00F90154"/>
    <w:rsid w:val="00F91750"/>
    <w:rsid w:val="00F917CE"/>
    <w:rsid w:val="00F929A6"/>
    <w:rsid w:val="00F92F7A"/>
    <w:rsid w:val="00F9372C"/>
    <w:rsid w:val="00F93E87"/>
    <w:rsid w:val="00F93F65"/>
    <w:rsid w:val="00F94013"/>
    <w:rsid w:val="00F958B1"/>
    <w:rsid w:val="00F95D90"/>
    <w:rsid w:val="00F96790"/>
    <w:rsid w:val="00F96807"/>
    <w:rsid w:val="00F97462"/>
    <w:rsid w:val="00FA0329"/>
    <w:rsid w:val="00FA0445"/>
    <w:rsid w:val="00FA0720"/>
    <w:rsid w:val="00FA100D"/>
    <w:rsid w:val="00FA176B"/>
    <w:rsid w:val="00FA2A9C"/>
    <w:rsid w:val="00FA2AF0"/>
    <w:rsid w:val="00FA2D1F"/>
    <w:rsid w:val="00FA3594"/>
    <w:rsid w:val="00FA3C02"/>
    <w:rsid w:val="00FA71C7"/>
    <w:rsid w:val="00FB02DA"/>
    <w:rsid w:val="00FB0897"/>
    <w:rsid w:val="00FB25AF"/>
    <w:rsid w:val="00FB46E5"/>
    <w:rsid w:val="00FB50A2"/>
    <w:rsid w:val="00FB54CC"/>
    <w:rsid w:val="00FB6CAD"/>
    <w:rsid w:val="00FB72BB"/>
    <w:rsid w:val="00FC0F6B"/>
    <w:rsid w:val="00FC1F1A"/>
    <w:rsid w:val="00FC26CC"/>
    <w:rsid w:val="00FC4643"/>
    <w:rsid w:val="00FC4FE9"/>
    <w:rsid w:val="00FC6EFE"/>
    <w:rsid w:val="00FC7C1F"/>
    <w:rsid w:val="00FD0708"/>
    <w:rsid w:val="00FD1973"/>
    <w:rsid w:val="00FD26DE"/>
    <w:rsid w:val="00FD29F3"/>
    <w:rsid w:val="00FD46B1"/>
    <w:rsid w:val="00FD4849"/>
    <w:rsid w:val="00FD5FBC"/>
    <w:rsid w:val="00FD65DF"/>
    <w:rsid w:val="00FD69D5"/>
    <w:rsid w:val="00FD6E3C"/>
    <w:rsid w:val="00FD7DE7"/>
    <w:rsid w:val="00FD7E6C"/>
    <w:rsid w:val="00FE141A"/>
    <w:rsid w:val="00FE1B68"/>
    <w:rsid w:val="00FE1BF1"/>
    <w:rsid w:val="00FE3A19"/>
    <w:rsid w:val="00FE3A96"/>
    <w:rsid w:val="00FE4364"/>
    <w:rsid w:val="00FE4527"/>
    <w:rsid w:val="00FE6131"/>
    <w:rsid w:val="00FE6DC0"/>
    <w:rsid w:val="00FF14DA"/>
    <w:rsid w:val="00FF15A8"/>
    <w:rsid w:val="00FF1952"/>
    <w:rsid w:val="00FF1E49"/>
    <w:rsid w:val="00FF563B"/>
    <w:rsid w:val="00FF58FC"/>
    <w:rsid w:val="00FF5974"/>
    <w:rsid w:val="00FF5D85"/>
    <w:rsid w:val="00FF66C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7D2DA3"/>
  <w15:docId w15:val="{CE2055CD-477E-4EE9-839B-A2B9583B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F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6F6E"/>
    <w:pPr>
      <w:keepNext/>
      <w:numPr>
        <w:numId w:val="2"/>
      </w:numPr>
      <w:suppressAutoHyphens/>
      <w:ind w:right="-1"/>
      <w:jc w:val="both"/>
      <w:outlineLvl w:val="0"/>
    </w:pPr>
    <w:rPr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9A6F6E"/>
    <w:pPr>
      <w:keepNext/>
      <w:jc w:val="both"/>
      <w:outlineLvl w:val="1"/>
    </w:pPr>
    <w:rPr>
      <w:rFonts w:ascii="Verdana" w:hAnsi="Verdana"/>
      <w:b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9A6F6E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9A6F6E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A6F6E"/>
  </w:style>
  <w:style w:type="paragraph" w:customStyle="1" w:styleId="11Trescpisma">
    <w:name w:val="@11.Tresc_pisma"/>
    <w:basedOn w:val="Normalny"/>
    <w:rsid w:val="009A6F6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9A6F6E"/>
  </w:style>
  <w:style w:type="paragraph" w:customStyle="1" w:styleId="12Zwyrazamiszacunku">
    <w:name w:val="@12.Z_wyrazami_szacunku"/>
    <w:basedOn w:val="07Datapisma"/>
    <w:next w:val="13Podpisujacypismo"/>
    <w:rsid w:val="009A6F6E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9A6F6E"/>
    <w:pPr>
      <w:spacing w:before="540"/>
    </w:pPr>
  </w:style>
  <w:style w:type="paragraph" w:customStyle="1" w:styleId="14StanowiskoPodpisujacego">
    <w:name w:val="@14.StanowiskoPodpisujacego"/>
    <w:basedOn w:val="11Trescpisma"/>
    <w:rsid w:val="009A6F6E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9A6F6E"/>
    <w:rPr>
      <w:sz w:val="18"/>
    </w:rPr>
  </w:style>
  <w:style w:type="paragraph" w:customStyle="1" w:styleId="06Adresmiasto">
    <w:name w:val="@06.Adres_miasto"/>
    <w:basedOn w:val="11Trescpisma"/>
    <w:next w:val="07Datapisma"/>
    <w:rsid w:val="009A6F6E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9A6F6E"/>
    <w:pPr>
      <w:spacing w:after="100"/>
    </w:pPr>
  </w:style>
  <w:style w:type="paragraph" w:styleId="Stopka">
    <w:name w:val="footer"/>
    <w:basedOn w:val="Normalny"/>
    <w:link w:val="StopkaZnak"/>
    <w:rsid w:val="009A6F6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9A6F6E"/>
    <w:rPr>
      <w:rFonts w:ascii="Tahoma" w:hAnsi="Tahoma" w:cs="Verdan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9A6F6E"/>
    <w:rPr>
      <w:sz w:val="16"/>
    </w:rPr>
  </w:style>
  <w:style w:type="paragraph" w:styleId="Nagwek">
    <w:name w:val="header"/>
    <w:basedOn w:val="Normalny"/>
    <w:semiHidden/>
    <w:rsid w:val="009A6F6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9A6F6E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9A6F6E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9A6F6E"/>
    <w:rPr>
      <w:sz w:val="16"/>
    </w:rPr>
  </w:style>
  <w:style w:type="paragraph" w:customStyle="1" w:styleId="19Dowiadomosci">
    <w:name w:val="@19.Do_wiadomosci"/>
    <w:basedOn w:val="11Trescpisma"/>
    <w:rsid w:val="009A6F6E"/>
    <w:rPr>
      <w:sz w:val="16"/>
    </w:rPr>
  </w:style>
  <w:style w:type="paragraph" w:customStyle="1" w:styleId="18Zalacznikilista">
    <w:name w:val="@18.Zalaczniki_lista"/>
    <w:basedOn w:val="11Trescpisma"/>
    <w:rsid w:val="009A6F6E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9A6F6E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9A6F6E"/>
    <w:pPr>
      <w:jc w:val="both"/>
    </w:pPr>
    <w:rPr>
      <w:rFonts w:ascii="Verdana" w:hAnsi="Verdana"/>
      <w:sz w:val="22"/>
    </w:rPr>
  </w:style>
  <w:style w:type="paragraph" w:customStyle="1" w:styleId="20Dowiadomoscilista">
    <w:name w:val="@20.Do_wiadomosci_lista"/>
    <w:basedOn w:val="11Trescpisma"/>
    <w:rsid w:val="009A6F6E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9A6F6E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9A6F6E"/>
    <w:pPr>
      <w:widowControl w:val="0"/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semiHidden/>
    <w:rsid w:val="009A6F6E"/>
    <w:pPr>
      <w:jc w:val="both"/>
    </w:pPr>
    <w:rPr>
      <w:szCs w:val="20"/>
    </w:rPr>
  </w:style>
  <w:style w:type="character" w:styleId="Hipercze">
    <w:name w:val="Hyperlink"/>
    <w:basedOn w:val="Domylnaczcionkaakapitu"/>
    <w:semiHidden/>
    <w:rsid w:val="009A6F6E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9A6F6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50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50A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DF9"/>
  </w:style>
  <w:style w:type="character" w:styleId="Odwoanieprzypisukocowego">
    <w:name w:val="endnote reference"/>
    <w:basedOn w:val="Domylnaczcionkaakapitu"/>
    <w:uiPriority w:val="99"/>
    <w:semiHidden/>
    <w:unhideWhenUsed/>
    <w:rsid w:val="00C37DF9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2411"/>
    <w:rPr>
      <w:sz w:val="24"/>
    </w:rPr>
  </w:style>
  <w:style w:type="paragraph" w:styleId="Akapitzlist">
    <w:name w:val="List Paragraph"/>
    <w:basedOn w:val="Normalny"/>
    <w:qFormat/>
    <w:rsid w:val="005914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0A4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C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C4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D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D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D3F"/>
    <w:rPr>
      <w:sz w:val="16"/>
      <w:szCs w:val="16"/>
    </w:rPr>
  </w:style>
  <w:style w:type="paragraph" w:customStyle="1" w:styleId="PreformattedText">
    <w:name w:val="Preformatted Text"/>
    <w:basedOn w:val="Normalny"/>
    <w:qFormat/>
    <w:rsid w:val="00436D3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436D3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F97462"/>
    <w:rPr>
      <w:rFonts w:ascii="Verdana" w:hAnsi="Verdana"/>
      <w:color w:val="333333"/>
      <w:sz w:val="16"/>
      <w:szCs w:val="24"/>
    </w:rPr>
  </w:style>
  <w:style w:type="table" w:styleId="Tabela-Siatka">
    <w:name w:val="Table Grid"/>
    <w:basedOn w:val="Standardowy"/>
    <w:uiPriority w:val="59"/>
    <w:rsid w:val="0049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press-table-description">
    <w:name w:val="tablepress-table-description"/>
    <w:basedOn w:val="Domylnaczcionkaakapitu"/>
    <w:rsid w:val="00FA0329"/>
  </w:style>
  <w:style w:type="paragraph" w:customStyle="1" w:styleId="Default">
    <w:name w:val="Default"/>
    <w:rsid w:val="00D62C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NOWOS~1.000\USTAWI~1\Temp\WTR.DZT.I_%5bDNR%5d_%5bWTR-Zespol%20ds.%20Planowania%20i%20Koordynacj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F011F-85CE-46AD-A0D9-3CF63123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WTR.DZT.I_[DNR]_[WTR-Zespol ds. Planowania i Koordynacji]</Template>
  <TotalTime>261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1427</CharactersWithSpaces>
  <SharedDoc>false</SharedDoc>
  <HLinks>
    <vt:vector size="12" baseType="variant">
      <vt:variant>
        <vt:i4>7602295</vt:i4>
      </vt:variant>
      <vt:variant>
        <vt:i4>2384</vt:i4>
      </vt:variant>
      <vt:variant>
        <vt:i4>1025</vt:i4>
      </vt:variant>
      <vt:variant>
        <vt:i4>1</vt:i4>
      </vt:variant>
      <vt:variant>
        <vt:lpwstr>WTR</vt:lpwstr>
      </vt:variant>
      <vt:variant>
        <vt:lpwstr/>
      </vt:variant>
      <vt:variant>
        <vt:i4>5832808</vt:i4>
      </vt:variant>
      <vt:variant>
        <vt:i4>-1</vt:i4>
      </vt:variant>
      <vt:variant>
        <vt:i4>2049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pracownik</dc:creator>
  <cp:lastModifiedBy>Przemysław Leszyński</cp:lastModifiedBy>
  <cp:revision>38</cp:revision>
  <cp:lastPrinted>2024-03-26T06:47:00Z</cp:lastPrinted>
  <dcterms:created xsi:type="dcterms:W3CDTF">2024-01-10T07:34:00Z</dcterms:created>
  <dcterms:modified xsi:type="dcterms:W3CDTF">2024-04-25T10:45:00Z</dcterms:modified>
</cp:coreProperties>
</file>