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B41C" w14:textId="77777777" w:rsidR="005E0F38" w:rsidRPr="005E0F38" w:rsidRDefault="005E0F38" w:rsidP="00C657EF">
      <w:pPr>
        <w:pStyle w:val="Nagwek"/>
        <w:tabs>
          <w:tab w:val="clear" w:pos="4536"/>
          <w:tab w:val="clear" w:pos="9072"/>
        </w:tabs>
        <w:suppressAutoHyphens/>
        <w:spacing w:after="120" w:line="312" w:lineRule="auto"/>
        <w:rPr>
          <w:rFonts w:ascii="Verdana" w:hAnsi="Verdana"/>
          <w:sz w:val="20"/>
          <w:szCs w:val="20"/>
        </w:rPr>
      </w:pPr>
      <w:bookmarkStart w:id="0" w:name="OLE_LINK20"/>
      <w:r w:rsidRPr="005E0F38">
        <w:rPr>
          <w:rFonts w:ascii="Verdana" w:hAnsi="Verdana"/>
          <w:sz w:val="20"/>
          <w:szCs w:val="20"/>
        </w:rPr>
        <w:t>Zespół Placówek Opiekuńczo-Wychowawczych „Dziecięcy Dom”</w:t>
      </w:r>
    </w:p>
    <w:p w14:paraId="1E2B5C15" w14:textId="77777777" w:rsidR="005E0F38" w:rsidRPr="005E0F38" w:rsidRDefault="005E0F38" w:rsidP="00C657EF">
      <w:pPr>
        <w:pStyle w:val="Nagwek"/>
        <w:tabs>
          <w:tab w:val="clear" w:pos="4536"/>
          <w:tab w:val="clear" w:pos="9072"/>
        </w:tabs>
        <w:suppressAutoHyphens/>
        <w:spacing w:after="120" w:line="312" w:lineRule="auto"/>
        <w:rPr>
          <w:rFonts w:ascii="Verdana" w:hAnsi="Verdana"/>
          <w:sz w:val="20"/>
          <w:szCs w:val="20"/>
        </w:rPr>
      </w:pPr>
      <w:r w:rsidRPr="005E0F38">
        <w:rPr>
          <w:rFonts w:ascii="Verdana" w:hAnsi="Verdana"/>
          <w:sz w:val="20"/>
          <w:szCs w:val="20"/>
        </w:rPr>
        <w:t>Pani Renata Talarek</w:t>
      </w:r>
    </w:p>
    <w:p w14:paraId="0078572B" w14:textId="77777777" w:rsidR="005E0F38" w:rsidRPr="005E0F38" w:rsidRDefault="005E0F38" w:rsidP="00C657EF">
      <w:pPr>
        <w:pStyle w:val="Nagwek"/>
        <w:tabs>
          <w:tab w:val="clear" w:pos="4536"/>
          <w:tab w:val="clear" w:pos="9072"/>
        </w:tabs>
        <w:suppressAutoHyphens/>
        <w:spacing w:after="120" w:line="312" w:lineRule="auto"/>
        <w:rPr>
          <w:rFonts w:ascii="Verdana" w:hAnsi="Verdana"/>
          <w:sz w:val="20"/>
          <w:szCs w:val="20"/>
        </w:rPr>
      </w:pPr>
      <w:r w:rsidRPr="005E0F38">
        <w:rPr>
          <w:rFonts w:ascii="Verdana" w:hAnsi="Verdana"/>
          <w:sz w:val="20"/>
          <w:szCs w:val="20"/>
        </w:rPr>
        <w:t>Dyrektor</w:t>
      </w:r>
    </w:p>
    <w:p w14:paraId="23B4AF51" w14:textId="77777777" w:rsidR="005A5110" w:rsidRPr="005E0F38" w:rsidRDefault="00AD5BAD" w:rsidP="00C657EF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rPr>
          <w:rFonts w:ascii="Verdana" w:hAnsi="Verdana"/>
          <w:sz w:val="20"/>
          <w:szCs w:val="20"/>
        </w:rPr>
      </w:pPr>
      <w:r w:rsidRPr="003C3A79">
        <w:rPr>
          <w:rFonts w:ascii="Verdana" w:hAnsi="Verdana"/>
          <w:sz w:val="20"/>
          <w:szCs w:val="20"/>
        </w:rPr>
        <w:t xml:space="preserve">ul. </w:t>
      </w:r>
      <w:r w:rsidR="005E0F38">
        <w:rPr>
          <w:rFonts w:ascii="Verdana" w:hAnsi="Verdana"/>
          <w:sz w:val="20"/>
          <w:szCs w:val="20"/>
        </w:rPr>
        <w:t>Parkowa 2</w:t>
      </w:r>
    </w:p>
    <w:p w14:paraId="65B66DB9" w14:textId="77777777" w:rsidR="005A5110" w:rsidRPr="003C3A79" w:rsidRDefault="005E0F38" w:rsidP="00C657EF">
      <w:pPr>
        <w:pStyle w:val="Nagwek"/>
        <w:tabs>
          <w:tab w:val="clear" w:pos="4536"/>
          <w:tab w:val="clear" w:pos="9072"/>
        </w:tabs>
        <w:suppressAutoHyphens/>
        <w:spacing w:before="120" w:after="2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51-616</w:t>
      </w:r>
      <w:r w:rsidR="005A5110" w:rsidRPr="003C3A79">
        <w:rPr>
          <w:rFonts w:ascii="Verdana" w:hAnsi="Verdana"/>
          <w:sz w:val="20"/>
          <w:szCs w:val="20"/>
        </w:rPr>
        <w:t xml:space="preserve"> Wrocław</w:t>
      </w:r>
    </w:p>
    <w:p w14:paraId="229C397F" w14:textId="77777777" w:rsidR="000A1313" w:rsidRPr="003C3A79" w:rsidRDefault="000A1313" w:rsidP="00244069">
      <w:pPr>
        <w:suppressAutoHyphens/>
        <w:spacing w:before="240" w:after="240" w:line="312" w:lineRule="auto"/>
        <w:rPr>
          <w:rFonts w:ascii="Verdana" w:hAnsi="Verdana"/>
          <w:sz w:val="20"/>
          <w:szCs w:val="20"/>
        </w:rPr>
      </w:pPr>
      <w:r w:rsidRPr="003C3A79">
        <w:rPr>
          <w:rFonts w:ascii="Verdana" w:hAnsi="Verdana"/>
          <w:sz w:val="20"/>
          <w:szCs w:val="20"/>
        </w:rPr>
        <w:t>Wro</w:t>
      </w:r>
      <w:r w:rsidR="00AD5BAD" w:rsidRPr="003C3A79">
        <w:rPr>
          <w:rFonts w:ascii="Verdana" w:hAnsi="Verdana"/>
          <w:sz w:val="20"/>
          <w:szCs w:val="20"/>
        </w:rPr>
        <w:t xml:space="preserve">cław, </w:t>
      </w:r>
      <w:r w:rsidR="00FD18C0">
        <w:rPr>
          <w:rFonts w:ascii="Verdana" w:hAnsi="Verdana"/>
          <w:sz w:val="20"/>
          <w:szCs w:val="20"/>
        </w:rPr>
        <w:t>25 maja</w:t>
      </w:r>
      <w:r w:rsidR="00262C25" w:rsidRPr="003C3A79">
        <w:rPr>
          <w:rFonts w:ascii="Verdana" w:hAnsi="Verdana"/>
          <w:sz w:val="20"/>
          <w:szCs w:val="20"/>
        </w:rPr>
        <w:t xml:space="preserve"> 2023</w:t>
      </w:r>
      <w:r w:rsidRPr="003C3A79">
        <w:rPr>
          <w:rFonts w:ascii="Verdana" w:hAnsi="Verdana"/>
          <w:sz w:val="20"/>
          <w:szCs w:val="20"/>
        </w:rPr>
        <w:t xml:space="preserve"> r.</w:t>
      </w:r>
    </w:p>
    <w:p w14:paraId="5E5692DA" w14:textId="77777777" w:rsidR="005A5110" w:rsidRPr="003C3A79" w:rsidRDefault="005E0F38" w:rsidP="00C657EF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WKN-KPZ.1711</w:t>
      </w:r>
      <w:r w:rsidR="002E3246" w:rsidRPr="003C3A7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6</w:t>
      </w:r>
      <w:r w:rsidR="00AD5BAD" w:rsidRPr="003C3A79">
        <w:rPr>
          <w:rFonts w:ascii="Verdana" w:hAnsi="Verdana"/>
          <w:sz w:val="20"/>
          <w:szCs w:val="20"/>
        </w:rPr>
        <w:t>.</w:t>
      </w:r>
      <w:r w:rsidR="002E3246" w:rsidRPr="003C3A79">
        <w:rPr>
          <w:rFonts w:ascii="Verdana" w:hAnsi="Verdana"/>
          <w:sz w:val="20"/>
          <w:szCs w:val="20"/>
        </w:rPr>
        <w:t>202</w:t>
      </w:r>
      <w:r>
        <w:rPr>
          <w:rFonts w:ascii="Verdana" w:hAnsi="Verdana"/>
          <w:sz w:val="20"/>
          <w:szCs w:val="20"/>
        </w:rPr>
        <w:t>3</w:t>
      </w:r>
    </w:p>
    <w:p w14:paraId="3A4CAD9B" w14:textId="77777777" w:rsidR="005A5110" w:rsidRPr="00F50C26" w:rsidRDefault="00843735" w:rsidP="00C657EF">
      <w:pPr>
        <w:spacing w:before="120" w:after="240" w:line="312" w:lineRule="auto"/>
        <w:rPr>
          <w:rFonts w:ascii="Verdana" w:hAnsi="Verdana"/>
          <w:sz w:val="20"/>
          <w:szCs w:val="20"/>
        </w:rPr>
      </w:pPr>
      <w:r w:rsidRPr="0092713A">
        <w:rPr>
          <w:rStyle w:val="readonlytext"/>
          <w:rFonts w:ascii="Verdana" w:hAnsi="Verdana"/>
          <w:sz w:val="20"/>
          <w:szCs w:val="20"/>
        </w:rPr>
        <w:t>00</w:t>
      </w:r>
      <w:r w:rsidR="005E0F38" w:rsidRPr="0092713A">
        <w:rPr>
          <w:rStyle w:val="readonlytext"/>
          <w:rFonts w:ascii="Verdana" w:hAnsi="Verdana"/>
          <w:sz w:val="20"/>
          <w:szCs w:val="20"/>
        </w:rPr>
        <w:t>0</w:t>
      </w:r>
      <w:r w:rsidR="0092713A">
        <w:rPr>
          <w:rStyle w:val="readonlytext"/>
          <w:rFonts w:ascii="Verdana" w:hAnsi="Verdana"/>
          <w:sz w:val="20"/>
          <w:szCs w:val="20"/>
        </w:rPr>
        <w:t>66822</w:t>
      </w:r>
      <w:r w:rsidR="005E0F38" w:rsidRPr="0092713A">
        <w:rPr>
          <w:rStyle w:val="readonlytext"/>
          <w:rFonts w:ascii="Verdana" w:hAnsi="Verdana"/>
          <w:sz w:val="20"/>
          <w:szCs w:val="20"/>
        </w:rPr>
        <w:t>/2023</w:t>
      </w:r>
      <w:r w:rsidRPr="0092713A">
        <w:rPr>
          <w:rStyle w:val="readonlytext"/>
          <w:rFonts w:ascii="Verdana" w:hAnsi="Verdana"/>
          <w:sz w:val="20"/>
          <w:szCs w:val="20"/>
        </w:rPr>
        <w:t>/W</w:t>
      </w:r>
    </w:p>
    <w:p w14:paraId="2AACE92E" w14:textId="77777777" w:rsidR="005A5110" w:rsidRPr="003C3A79" w:rsidRDefault="005E0F38" w:rsidP="00C657EF">
      <w:pPr>
        <w:pStyle w:val="Bezodstpw"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WYSTĄPIENIE</w:t>
      </w:r>
      <w:r w:rsidR="005A5110" w:rsidRPr="003C3A79">
        <w:rPr>
          <w:rFonts w:ascii="Verdana" w:hAnsi="Verdana"/>
          <w:b/>
          <w:sz w:val="20"/>
          <w:szCs w:val="20"/>
        </w:rPr>
        <w:t xml:space="preserve"> POKONTROLNE</w:t>
      </w:r>
    </w:p>
    <w:p w14:paraId="467A4355" w14:textId="77777777" w:rsidR="005E0F38" w:rsidRPr="004C1061" w:rsidRDefault="005E0F38" w:rsidP="00C657EF">
      <w:pPr>
        <w:pStyle w:val="10Szanowny"/>
        <w:spacing w:before="240" w:after="240" w:line="312" w:lineRule="auto"/>
        <w:jc w:val="left"/>
        <w:rPr>
          <w:szCs w:val="20"/>
        </w:rPr>
      </w:pPr>
      <w:r w:rsidRPr="004C1061">
        <w:rPr>
          <w:szCs w:val="20"/>
        </w:rPr>
        <w:t xml:space="preserve">Wydział Kontroli Urzędu Miejskiego Wrocławia przeprowadził kontrolę </w:t>
      </w:r>
      <w:r>
        <w:rPr>
          <w:szCs w:val="20"/>
        </w:rPr>
        <w:t xml:space="preserve">doraźną </w:t>
      </w:r>
      <w:r w:rsidRPr="004C1061">
        <w:rPr>
          <w:szCs w:val="20"/>
        </w:rPr>
        <w:t xml:space="preserve">w kierowanej przez Panią Dyrektor jednostce, której przedmiotem były zagadnienia </w:t>
      </w:r>
      <w:r w:rsidRPr="004C1061">
        <w:rPr>
          <w:rFonts w:eastAsia="Arial Unicode MS"/>
          <w:szCs w:val="20"/>
        </w:rPr>
        <w:t>kadrowe za rok 2022.</w:t>
      </w:r>
    </w:p>
    <w:p w14:paraId="5B75E181" w14:textId="77777777" w:rsidR="005E0F38" w:rsidRPr="002919A5" w:rsidRDefault="005E0F38" w:rsidP="00C657EF">
      <w:pPr>
        <w:pStyle w:val="10Szanowny"/>
        <w:spacing w:before="240" w:after="240" w:line="312" w:lineRule="auto"/>
        <w:jc w:val="left"/>
        <w:rPr>
          <w:szCs w:val="20"/>
        </w:rPr>
      </w:pPr>
      <w:r w:rsidRPr="002919A5">
        <w:rPr>
          <w:szCs w:val="20"/>
        </w:rPr>
        <w:t xml:space="preserve">Wyniki kontroli przedstawiono w protokole nr WKN-KPZ.1711.6.2023, </w:t>
      </w:r>
      <w:r w:rsidRPr="00FD18C0">
        <w:rPr>
          <w:szCs w:val="20"/>
        </w:rPr>
        <w:t>do którego nie wniesiono zastrzeżeń.</w:t>
      </w:r>
    </w:p>
    <w:p w14:paraId="5458F298" w14:textId="77777777" w:rsidR="005E0F38" w:rsidRDefault="005E0F38" w:rsidP="00C657EF">
      <w:pPr>
        <w:suppressAutoHyphens/>
        <w:spacing w:before="240" w:line="312" w:lineRule="auto"/>
        <w:rPr>
          <w:rFonts w:ascii="Verdana" w:hAnsi="Verdana"/>
          <w:sz w:val="20"/>
          <w:szCs w:val="20"/>
        </w:rPr>
      </w:pPr>
      <w:r w:rsidRPr="002919A5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735F9E29" w14:textId="77777777" w:rsidR="00DB6206" w:rsidRPr="00E24721" w:rsidRDefault="00E24721" w:rsidP="00C657EF">
      <w:pPr>
        <w:pStyle w:val="Akapitzlist"/>
        <w:numPr>
          <w:ilvl w:val="0"/>
          <w:numId w:val="7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Nienumerowaniu </w:t>
      </w:r>
      <w:r w:rsidR="00A05844">
        <w:rPr>
          <w:rFonts w:ascii="Verdana" w:hAnsi="Verdana"/>
          <w:sz w:val="20"/>
          <w:szCs w:val="20"/>
        </w:rPr>
        <w:t xml:space="preserve">oświadczeń i dokumentów </w:t>
      </w:r>
      <w:r w:rsidR="002E222E">
        <w:rPr>
          <w:rFonts w:ascii="Verdana" w:hAnsi="Verdana"/>
          <w:sz w:val="20"/>
          <w:szCs w:val="20"/>
        </w:rPr>
        <w:t>akt</w:t>
      </w:r>
      <w:r>
        <w:rPr>
          <w:rFonts w:ascii="Verdana" w:hAnsi="Verdana"/>
          <w:sz w:val="20"/>
          <w:szCs w:val="20"/>
        </w:rPr>
        <w:t xml:space="preserve"> osobowych czterech pracowników</w:t>
      </w:r>
      <w:r w:rsidR="009161F9">
        <w:rPr>
          <w:rFonts w:ascii="Verdana" w:hAnsi="Verdana"/>
          <w:sz w:val="20"/>
          <w:szCs w:val="20"/>
        </w:rPr>
        <w:t xml:space="preserve"> samorządowych</w:t>
      </w:r>
      <w:r w:rsidR="006B42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oraz nietworzeniu </w:t>
      </w:r>
      <w:r w:rsidRPr="00FE6C49">
        <w:rPr>
          <w:rFonts w:ascii="Verdana" w:hAnsi="Verdana"/>
          <w:sz w:val="20"/>
          <w:szCs w:val="20"/>
        </w:rPr>
        <w:t xml:space="preserve">wykazów </w:t>
      </w:r>
      <w:r>
        <w:rPr>
          <w:rFonts w:ascii="Verdana" w:hAnsi="Verdana"/>
          <w:sz w:val="20"/>
          <w:szCs w:val="20"/>
        </w:rPr>
        <w:t xml:space="preserve">oświadczeń i dokumentów, </w:t>
      </w:r>
      <w:r w:rsidR="005E0F38">
        <w:rPr>
          <w:rFonts w:ascii="Verdana" w:hAnsi="Verdana"/>
          <w:sz w:val="20"/>
          <w:szCs w:val="20"/>
        </w:rPr>
        <w:t xml:space="preserve">czym naruszono </w:t>
      </w:r>
      <w:r w:rsidR="005E0F38" w:rsidRPr="00FE6C49">
        <w:rPr>
          <w:rFonts w:ascii="Verdana" w:hAnsi="Verdana"/>
          <w:sz w:val="20"/>
          <w:szCs w:val="20"/>
        </w:rPr>
        <w:t xml:space="preserve">§ 4 ust. 1 rozporządzenia </w:t>
      </w:r>
      <w:r w:rsidR="005E0F38" w:rsidRPr="003855FF">
        <w:rPr>
          <w:rFonts w:ascii="Verdana" w:hAnsi="Verdana" w:cs="Verdana"/>
          <w:sz w:val="20"/>
          <w:szCs w:val="20"/>
          <w:shd w:val="clear" w:color="auto" w:fill="FFFFFF"/>
        </w:rPr>
        <w:t>Ministra Rodziny, Pracy i Polityki Społecznej z dnia 10 grudnia 2018 r. w sprawie dokumentacji pracowniczej</w:t>
      </w:r>
      <w:r w:rsidR="005E0F38">
        <w:rPr>
          <w:rFonts w:ascii="Verdana" w:hAnsi="Verdana" w:cs="Verdana"/>
          <w:sz w:val="20"/>
          <w:szCs w:val="20"/>
          <w:shd w:val="clear" w:color="auto" w:fill="FFFFFF"/>
        </w:rPr>
        <w:t xml:space="preserve">, zwanego dalej rozporządzeniem </w:t>
      </w:r>
      <w:r w:rsidR="005E0F38" w:rsidRPr="003855FF">
        <w:rPr>
          <w:rFonts w:ascii="Verdana" w:hAnsi="Verdana" w:cs="Verdana"/>
          <w:sz w:val="20"/>
          <w:szCs w:val="20"/>
          <w:shd w:val="clear" w:color="auto" w:fill="FFFFFF"/>
        </w:rPr>
        <w:t>w sprawie dokumentacji pracowniczej</w:t>
      </w:r>
      <w:r>
        <w:rPr>
          <w:rFonts w:ascii="Verdana" w:hAnsi="Verdana" w:cs="Verdana"/>
          <w:sz w:val="20"/>
          <w:szCs w:val="20"/>
          <w:shd w:val="clear" w:color="auto" w:fill="FFFFFF"/>
        </w:rPr>
        <w:t>.</w:t>
      </w:r>
    </w:p>
    <w:p w14:paraId="36438F25" w14:textId="77777777" w:rsidR="005E0F38" w:rsidRPr="009D2128" w:rsidRDefault="00D04AF3" w:rsidP="00C657EF">
      <w:pPr>
        <w:pStyle w:val="Akapitzlist"/>
        <w:numPr>
          <w:ilvl w:val="0"/>
          <w:numId w:val="7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Przechowywaniu w</w:t>
      </w:r>
      <w:r w:rsidRPr="00FE6C49">
        <w:rPr>
          <w:rFonts w:ascii="Verdana" w:hAnsi="Verdana"/>
          <w:sz w:val="20"/>
          <w:szCs w:val="20"/>
        </w:rPr>
        <w:t xml:space="preserve"> </w:t>
      </w:r>
      <w:r w:rsidRPr="00FE6C49">
        <w:rPr>
          <w:rFonts w:ascii="Verdana" w:hAnsi="Verdana"/>
          <w:iCs/>
          <w:sz w:val="20"/>
          <w:szCs w:val="20"/>
        </w:rPr>
        <w:t>aktach</w:t>
      </w:r>
      <w:r w:rsidRPr="00FE6C49">
        <w:rPr>
          <w:rFonts w:ascii="Verdana" w:hAnsi="Verdana"/>
          <w:i/>
          <w:iCs/>
          <w:sz w:val="20"/>
          <w:szCs w:val="20"/>
        </w:rPr>
        <w:t xml:space="preserve"> </w:t>
      </w:r>
      <w:r w:rsidRPr="00FE6C49">
        <w:rPr>
          <w:rFonts w:ascii="Verdana" w:hAnsi="Verdana"/>
          <w:iCs/>
          <w:sz w:val="20"/>
          <w:szCs w:val="20"/>
        </w:rPr>
        <w:t>osobowych</w:t>
      </w:r>
      <w:r w:rsidRPr="00FE6C49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sześciu pracowników</w:t>
      </w:r>
      <w:r>
        <w:rPr>
          <w:rFonts w:ascii="Verdana" w:hAnsi="Verdana"/>
          <w:sz w:val="20"/>
          <w:szCs w:val="20"/>
        </w:rPr>
        <w:t xml:space="preserve"> </w:t>
      </w:r>
      <w:r w:rsidRPr="00FE6C49">
        <w:rPr>
          <w:rFonts w:ascii="Verdana" w:hAnsi="Verdana"/>
          <w:sz w:val="20"/>
          <w:szCs w:val="20"/>
        </w:rPr>
        <w:t>kopii dokumentów</w:t>
      </w:r>
      <w:r>
        <w:rPr>
          <w:rFonts w:ascii="Verdana" w:hAnsi="Verdana"/>
          <w:sz w:val="20"/>
          <w:szCs w:val="20"/>
        </w:rPr>
        <w:t xml:space="preserve"> niepoświadczonych</w:t>
      </w:r>
      <w:r w:rsidRPr="00FE6C49">
        <w:rPr>
          <w:rFonts w:ascii="Verdana" w:hAnsi="Verdana"/>
          <w:sz w:val="20"/>
          <w:szCs w:val="20"/>
        </w:rPr>
        <w:t xml:space="preserve"> przez pracodawcę lub osobę </w:t>
      </w:r>
      <w:r w:rsidRPr="009D2128">
        <w:rPr>
          <w:rFonts w:ascii="Verdana" w:hAnsi="Verdana"/>
          <w:sz w:val="20"/>
          <w:szCs w:val="20"/>
        </w:rPr>
        <w:t>upoważnioną przez pracodawcę za zgodność z przedłożonym</w:t>
      </w:r>
      <w:r>
        <w:rPr>
          <w:rFonts w:ascii="Verdana" w:hAnsi="Verdana"/>
          <w:sz w:val="20"/>
          <w:szCs w:val="20"/>
        </w:rPr>
        <w:t>i dokumentami</w:t>
      </w:r>
      <w:r w:rsidR="005E0F38">
        <w:rPr>
          <w:rFonts w:ascii="Verdana" w:hAnsi="Verdana"/>
          <w:sz w:val="20"/>
          <w:szCs w:val="20"/>
        </w:rPr>
        <w:t>, czym naruszono § 5</w:t>
      </w:r>
      <w:r w:rsidR="005E0F38" w:rsidRPr="00FE6C49">
        <w:rPr>
          <w:rFonts w:ascii="Verdana" w:hAnsi="Verdana"/>
          <w:sz w:val="20"/>
          <w:szCs w:val="20"/>
        </w:rPr>
        <w:t xml:space="preserve"> rozporządzenia w</w:t>
      </w:r>
      <w:r w:rsidR="005E0F38">
        <w:rPr>
          <w:rFonts w:ascii="Verdana" w:hAnsi="Verdana"/>
          <w:sz w:val="20"/>
          <w:szCs w:val="20"/>
        </w:rPr>
        <w:t xml:space="preserve"> </w:t>
      </w:r>
      <w:r w:rsidR="005E0F38" w:rsidRPr="00FE6C49">
        <w:rPr>
          <w:rFonts w:ascii="Verdana" w:hAnsi="Verdana"/>
          <w:sz w:val="20"/>
          <w:szCs w:val="20"/>
        </w:rPr>
        <w:t>spr</w:t>
      </w:r>
      <w:r>
        <w:rPr>
          <w:rFonts w:ascii="Verdana" w:hAnsi="Verdana"/>
          <w:sz w:val="20"/>
          <w:szCs w:val="20"/>
        </w:rPr>
        <w:t>awie dokumentacji pracowniczej.</w:t>
      </w:r>
    </w:p>
    <w:p w14:paraId="58D748D8" w14:textId="77777777" w:rsidR="002344C6" w:rsidRPr="002344C6" w:rsidRDefault="00C1155B" w:rsidP="00C657EF">
      <w:pPr>
        <w:pStyle w:val="Akapitzlist"/>
        <w:numPr>
          <w:ilvl w:val="0"/>
          <w:numId w:val="7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Przyjęciu od </w:t>
      </w:r>
      <w:r w:rsidR="00A118A3" w:rsidRPr="00115875">
        <w:rPr>
          <w:rFonts w:ascii="Verdana" w:hAnsi="Verdana"/>
          <w:sz w:val="20"/>
          <w:szCs w:val="20"/>
        </w:rPr>
        <w:t>ośmiu</w:t>
      </w:r>
      <w:r w:rsidR="00A118A3">
        <w:rPr>
          <w:rFonts w:ascii="Verdana" w:hAnsi="Verdana"/>
          <w:sz w:val="20"/>
          <w:szCs w:val="20"/>
        </w:rPr>
        <w:t xml:space="preserve"> </w:t>
      </w:r>
      <w:r w:rsidR="005E0F38">
        <w:rPr>
          <w:rFonts w:ascii="Verdana" w:hAnsi="Verdana"/>
          <w:sz w:val="20"/>
          <w:szCs w:val="20"/>
        </w:rPr>
        <w:t>pracowników</w:t>
      </w:r>
      <w:r w:rsidR="009161F9">
        <w:rPr>
          <w:rFonts w:ascii="Verdana" w:hAnsi="Verdana"/>
          <w:sz w:val="20"/>
          <w:szCs w:val="20"/>
        </w:rPr>
        <w:t xml:space="preserve"> samorządowych</w:t>
      </w:r>
      <w:r w:rsidR="00B27052">
        <w:rPr>
          <w:rFonts w:ascii="Verdana" w:hAnsi="Verdana"/>
          <w:sz w:val="20"/>
          <w:szCs w:val="20"/>
        </w:rPr>
        <w:t xml:space="preserve"> zatrudnio</w:t>
      </w:r>
      <w:r w:rsidR="005E0F38">
        <w:rPr>
          <w:rFonts w:ascii="Verdana" w:hAnsi="Verdana"/>
          <w:sz w:val="20"/>
          <w:szCs w:val="20"/>
        </w:rPr>
        <w:t xml:space="preserve">nych na stanowiskach pomocniczych i obsługi oświadczeń </w:t>
      </w:r>
      <w:r w:rsidR="004D6732">
        <w:rPr>
          <w:rFonts w:ascii="Verdana" w:hAnsi="Verdana"/>
          <w:sz w:val="20"/>
          <w:szCs w:val="20"/>
        </w:rPr>
        <w:t>o rozszerzonym zakresie potwierdzającym</w:t>
      </w:r>
      <w:r w:rsidR="005E0F38">
        <w:rPr>
          <w:rFonts w:ascii="Verdana" w:hAnsi="Verdana"/>
          <w:sz w:val="20"/>
          <w:szCs w:val="20"/>
        </w:rPr>
        <w:t xml:space="preserve"> </w:t>
      </w:r>
      <w:r w:rsidR="005E0F38" w:rsidRPr="00D754B3">
        <w:rPr>
          <w:rFonts w:ascii="Verdana" w:hAnsi="Verdana"/>
          <w:sz w:val="20"/>
          <w:szCs w:val="20"/>
        </w:rPr>
        <w:t xml:space="preserve">spełnianie </w:t>
      </w:r>
      <w:r w:rsidR="005E0F38">
        <w:rPr>
          <w:rFonts w:ascii="Verdana" w:hAnsi="Verdana"/>
          <w:sz w:val="20"/>
          <w:szCs w:val="20"/>
        </w:rPr>
        <w:t xml:space="preserve">przez nich wymogu przewidzianego dla pracowników samorządowych </w:t>
      </w:r>
      <w:r w:rsidR="005E0F38" w:rsidRPr="00ED064A">
        <w:rPr>
          <w:rFonts w:ascii="Verdana" w:hAnsi="Verdana"/>
          <w:sz w:val="20"/>
          <w:szCs w:val="20"/>
        </w:rPr>
        <w:t>zatrudnianych na</w:t>
      </w:r>
      <w:r w:rsidR="00115875">
        <w:rPr>
          <w:rFonts w:ascii="Verdana" w:hAnsi="Verdana"/>
          <w:sz w:val="20"/>
          <w:szCs w:val="20"/>
        </w:rPr>
        <w:t xml:space="preserve"> podstawie wyboru lub </w:t>
      </w:r>
      <w:r w:rsidR="00115875">
        <w:rPr>
          <w:rFonts w:ascii="Verdana" w:hAnsi="Verdana"/>
          <w:sz w:val="20"/>
          <w:szCs w:val="20"/>
        </w:rPr>
        <w:lastRenderedPageBreak/>
        <w:t xml:space="preserve">powołania, czym naruszono </w:t>
      </w:r>
      <w:r w:rsidR="005E0F38" w:rsidRPr="00ED064A">
        <w:rPr>
          <w:rFonts w:ascii="Verdana" w:hAnsi="Verdana"/>
          <w:sz w:val="20"/>
          <w:szCs w:val="20"/>
        </w:rPr>
        <w:t xml:space="preserve">art. 6 </w:t>
      </w:r>
      <w:r w:rsidR="005E0F38" w:rsidRPr="00356DC1">
        <w:rPr>
          <w:rFonts w:ascii="Verdana" w:hAnsi="Verdana"/>
          <w:sz w:val="20"/>
          <w:szCs w:val="20"/>
        </w:rPr>
        <w:t xml:space="preserve">ust. </w:t>
      </w:r>
      <w:r w:rsidR="00FE5840" w:rsidRPr="00356DC1">
        <w:rPr>
          <w:rFonts w:ascii="Verdana" w:hAnsi="Verdana"/>
          <w:sz w:val="20"/>
          <w:szCs w:val="20"/>
        </w:rPr>
        <w:t xml:space="preserve">1 </w:t>
      </w:r>
      <w:r w:rsidR="005E0F38" w:rsidRPr="00356DC1">
        <w:rPr>
          <w:rFonts w:ascii="Verdana" w:hAnsi="Verdana"/>
          <w:sz w:val="20"/>
          <w:szCs w:val="20"/>
        </w:rPr>
        <w:t xml:space="preserve">ustawy </w:t>
      </w:r>
      <w:r w:rsidR="00115875" w:rsidRPr="00356DC1">
        <w:rPr>
          <w:rFonts w:ascii="Verdana" w:hAnsi="Verdana"/>
          <w:sz w:val="20"/>
          <w:szCs w:val="20"/>
        </w:rPr>
        <w:t xml:space="preserve">z dnia </w:t>
      </w:r>
      <w:r w:rsidR="002344C6" w:rsidRPr="002344C6">
        <w:rPr>
          <w:rFonts w:ascii="Verdana" w:hAnsi="Verdana"/>
          <w:sz w:val="20"/>
          <w:szCs w:val="20"/>
        </w:rPr>
        <w:t>21 listopada 2008 r.</w:t>
      </w:r>
      <w:r w:rsidR="002344C6">
        <w:rPr>
          <w:rFonts w:ascii="Verdana" w:hAnsi="Verdana"/>
          <w:sz w:val="20"/>
          <w:szCs w:val="20"/>
        </w:rPr>
        <w:t xml:space="preserve"> </w:t>
      </w:r>
      <w:r w:rsidR="00356DC1">
        <w:rPr>
          <w:rFonts w:ascii="Verdana" w:hAnsi="Verdana"/>
          <w:sz w:val="20"/>
          <w:szCs w:val="20"/>
        </w:rPr>
        <w:t>o pracownikach samorządowych</w:t>
      </w:r>
      <w:r w:rsidR="00761423">
        <w:rPr>
          <w:rFonts w:ascii="Verdana" w:hAnsi="Verdana"/>
          <w:sz w:val="20"/>
          <w:szCs w:val="20"/>
        </w:rPr>
        <w:t>, zwanej dalej ustawą o pracownikach samorządowych.</w:t>
      </w:r>
    </w:p>
    <w:p w14:paraId="56126E78" w14:textId="77777777" w:rsidR="005E0F38" w:rsidRPr="004D0FB7" w:rsidRDefault="005E0F38" w:rsidP="00C657EF">
      <w:pPr>
        <w:suppressAutoHyphens/>
        <w:spacing w:line="312" w:lineRule="auto"/>
        <w:ind w:left="426"/>
        <w:rPr>
          <w:rFonts w:ascii="Verdana" w:hAnsi="Verdana"/>
          <w:sz w:val="20"/>
          <w:szCs w:val="20"/>
        </w:rPr>
      </w:pPr>
      <w:r w:rsidRPr="004D0FB7">
        <w:rPr>
          <w:rFonts w:ascii="Verdana" w:hAnsi="Verdana"/>
          <w:sz w:val="20"/>
          <w:szCs w:val="20"/>
        </w:rPr>
        <w:t xml:space="preserve">Nieprawidłowość </w:t>
      </w:r>
      <w:r>
        <w:rPr>
          <w:rFonts w:ascii="Verdana" w:hAnsi="Verdana"/>
          <w:sz w:val="20"/>
          <w:szCs w:val="20"/>
        </w:rPr>
        <w:t xml:space="preserve">w stosunku do zatrudnionych pracowników </w:t>
      </w:r>
      <w:r w:rsidRPr="004D0FB7">
        <w:rPr>
          <w:rFonts w:ascii="Verdana" w:hAnsi="Verdana"/>
          <w:sz w:val="20"/>
          <w:szCs w:val="20"/>
        </w:rPr>
        <w:t>została usunięta w trakcie kontroli.</w:t>
      </w:r>
    </w:p>
    <w:p w14:paraId="1C24CFEE" w14:textId="77777777" w:rsidR="00524B33" w:rsidRPr="00071728" w:rsidRDefault="00524B33" w:rsidP="00C657EF">
      <w:pPr>
        <w:pStyle w:val="Akapitzlist"/>
        <w:numPr>
          <w:ilvl w:val="0"/>
          <w:numId w:val="7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 w:rsidRPr="00071728">
        <w:rPr>
          <w:rFonts w:ascii="Verdana" w:hAnsi="Verdana"/>
          <w:sz w:val="20"/>
          <w:szCs w:val="20"/>
        </w:rPr>
        <w:t>Nie</w:t>
      </w:r>
      <w:r w:rsidR="00A77B50" w:rsidRPr="00071728">
        <w:rPr>
          <w:rFonts w:ascii="Verdana" w:hAnsi="Verdana"/>
          <w:sz w:val="20"/>
          <w:szCs w:val="20"/>
        </w:rPr>
        <w:t>uzyskaniu</w:t>
      </w:r>
      <w:r w:rsidRPr="00071728">
        <w:rPr>
          <w:rFonts w:ascii="Verdana" w:hAnsi="Verdana"/>
          <w:sz w:val="20"/>
          <w:szCs w:val="20"/>
        </w:rPr>
        <w:t xml:space="preserve"> </w:t>
      </w:r>
      <w:r w:rsidR="00A846C2" w:rsidRPr="00071728">
        <w:rPr>
          <w:rFonts w:ascii="Verdana" w:hAnsi="Verdana"/>
          <w:sz w:val="20"/>
          <w:szCs w:val="20"/>
        </w:rPr>
        <w:t xml:space="preserve">od </w:t>
      </w:r>
      <w:r w:rsidR="009161F9" w:rsidRPr="00071728">
        <w:rPr>
          <w:rFonts w:ascii="Verdana" w:hAnsi="Verdana"/>
          <w:sz w:val="20"/>
          <w:szCs w:val="20"/>
        </w:rPr>
        <w:t>trzech pracowników samorządowych, w tym dwóch zatrudnionych na stanowiskach pomocniczych i obsługi oraz jednego zatrudnionego na kierowniczym stanowisku urzędnicz</w:t>
      </w:r>
      <w:r w:rsidR="00054017" w:rsidRPr="00071728">
        <w:rPr>
          <w:rFonts w:ascii="Verdana" w:hAnsi="Verdana"/>
          <w:sz w:val="20"/>
          <w:szCs w:val="20"/>
        </w:rPr>
        <w:t>ym, odpowiednio</w:t>
      </w:r>
      <w:r w:rsidR="009161F9" w:rsidRPr="00071728">
        <w:rPr>
          <w:rFonts w:ascii="Verdana" w:hAnsi="Verdana"/>
          <w:sz w:val="20"/>
          <w:szCs w:val="20"/>
        </w:rPr>
        <w:t>:</w:t>
      </w:r>
    </w:p>
    <w:p w14:paraId="4B49AB3C" w14:textId="77777777" w:rsidR="005E0F38" w:rsidRPr="00071728" w:rsidRDefault="005E0F38" w:rsidP="00C657EF">
      <w:pPr>
        <w:pStyle w:val="Akapitzlist"/>
        <w:numPr>
          <w:ilvl w:val="0"/>
          <w:numId w:val="9"/>
        </w:numPr>
        <w:suppressAutoHyphens/>
        <w:spacing w:line="312" w:lineRule="auto"/>
        <w:ind w:left="851" w:hanging="425"/>
        <w:contextualSpacing/>
        <w:rPr>
          <w:rFonts w:ascii="Verdana" w:hAnsi="Verdana"/>
          <w:sz w:val="20"/>
          <w:szCs w:val="20"/>
        </w:rPr>
      </w:pPr>
      <w:r w:rsidRPr="00071728">
        <w:rPr>
          <w:rFonts w:ascii="Verdana" w:hAnsi="Verdana"/>
          <w:sz w:val="20"/>
          <w:szCs w:val="20"/>
        </w:rPr>
        <w:t xml:space="preserve">oświadczeń potwierdzających spełnianie warunków zatrudnienia określonych w art. 6 ust. 1 </w:t>
      </w:r>
      <w:r w:rsidR="00A77B50" w:rsidRPr="00071728">
        <w:rPr>
          <w:rFonts w:ascii="Verdana" w:hAnsi="Verdana"/>
          <w:sz w:val="20"/>
          <w:szCs w:val="20"/>
        </w:rPr>
        <w:t xml:space="preserve">pkt 1 i 2 </w:t>
      </w:r>
      <w:r w:rsidRPr="00071728">
        <w:rPr>
          <w:rFonts w:ascii="Verdana" w:hAnsi="Verdana"/>
          <w:sz w:val="20"/>
          <w:szCs w:val="20"/>
        </w:rPr>
        <w:t>ustawy o pracownikach samorządowych</w:t>
      </w:r>
      <w:r w:rsidR="00A77B50" w:rsidRPr="00071728">
        <w:rPr>
          <w:rFonts w:ascii="Verdana" w:hAnsi="Verdana"/>
          <w:sz w:val="20"/>
          <w:szCs w:val="20"/>
        </w:rPr>
        <w:t>,</w:t>
      </w:r>
    </w:p>
    <w:p w14:paraId="643B0B77" w14:textId="77777777" w:rsidR="00576D3D" w:rsidRPr="00071728" w:rsidRDefault="00576D3D" w:rsidP="00C657EF">
      <w:pPr>
        <w:pStyle w:val="Akapitzlist"/>
        <w:numPr>
          <w:ilvl w:val="0"/>
          <w:numId w:val="9"/>
        </w:numPr>
        <w:suppressAutoHyphens/>
        <w:spacing w:line="312" w:lineRule="auto"/>
        <w:ind w:left="851" w:hanging="425"/>
        <w:contextualSpacing/>
        <w:rPr>
          <w:rFonts w:ascii="Verdana" w:hAnsi="Verdana"/>
          <w:sz w:val="20"/>
          <w:szCs w:val="20"/>
        </w:rPr>
      </w:pPr>
      <w:r w:rsidRPr="00071728">
        <w:rPr>
          <w:rFonts w:ascii="Verdana" w:hAnsi="Verdana"/>
          <w:sz w:val="20"/>
          <w:szCs w:val="20"/>
        </w:rPr>
        <w:t>oświadczenia potwierdzającego</w:t>
      </w:r>
      <w:r w:rsidR="005E0F38" w:rsidRPr="00071728">
        <w:rPr>
          <w:rFonts w:ascii="Verdana" w:hAnsi="Verdana"/>
          <w:sz w:val="20"/>
          <w:szCs w:val="20"/>
        </w:rPr>
        <w:t xml:space="preserve"> spełnianie warunków określonych w art. 6 ust. 1 pkt 1 i 2 oraz ust. 3 pkt 2 ustawy o pracownikach samorządowych.</w:t>
      </w:r>
    </w:p>
    <w:p w14:paraId="4833B8EF" w14:textId="77777777" w:rsidR="00576D3D" w:rsidRPr="00576D3D" w:rsidRDefault="009161F9" w:rsidP="00C657EF">
      <w:pPr>
        <w:pStyle w:val="Akapitzlist"/>
        <w:suppressAutoHyphens/>
        <w:spacing w:line="312" w:lineRule="auto"/>
        <w:ind w:left="425"/>
        <w:contextualSpacing/>
        <w:rPr>
          <w:rFonts w:ascii="Verdana" w:hAnsi="Verdana"/>
          <w:sz w:val="20"/>
          <w:szCs w:val="20"/>
        </w:rPr>
      </w:pPr>
      <w:r w:rsidRPr="00071728">
        <w:rPr>
          <w:rFonts w:ascii="Verdana" w:hAnsi="Verdana"/>
          <w:sz w:val="20"/>
          <w:szCs w:val="20"/>
        </w:rPr>
        <w:t>Nieprawidłowości zostały usunięte</w:t>
      </w:r>
      <w:r w:rsidR="00576D3D" w:rsidRPr="00071728">
        <w:rPr>
          <w:rFonts w:ascii="Verdana" w:hAnsi="Verdana"/>
          <w:sz w:val="20"/>
          <w:szCs w:val="20"/>
        </w:rPr>
        <w:t xml:space="preserve"> w trakcie kontroli.</w:t>
      </w:r>
    </w:p>
    <w:p w14:paraId="034A8776" w14:textId="77777777" w:rsidR="00492760" w:rsidRPr="00492760" w:rsidRDefault="00C1155B" w:rsidP="00C657EF">
      <w:pPr>
        <w:pStyle w:val="Akapitzlist"/>
        <w:numPr>
          <w:ilvl w:val="0"/>
          <w:numId w:val="7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</w:t>
      </w:r>
      <w:r w:rsidR="00796373">
        <w:rPr>
          <w:rFonts w:ascii="Verdana" w:hAnsi="Verdana"/>
          <w:sz w:val="20"/>
          <w:szCs w:val="20"/>
        </w:rPr>
        <w:t>uzyskaniu</w:t>
      </w:r>
      <w:r w:rsidR="00592C94">
        <w:rPr>
          <w:rFonts w:ascii="Verdana" w:hAnsi="Verdana"/>
          <w:sz w:val="20"/>
          <w:szCs w:val="20"/>
        </w:rPr>
        <w:t xml:space="preserve"> od</w:t>
      </w:r>
      <w:r w:rsidR="005E0F38">
        <w:rPr>
          <w:rFonts w:ascii="Verdana" w:hAnsi="Verdana"/>
          <w:sz w:val="20"/>
          <w:szCs w:val="20"/>
        </w:rPr>
        <w:t xml:space="preserve"> trzech pracowników </w:t>
      </w:r>
      <w:r w:rsidR="00592C94">
        <w:rPr>
          <w:rFonts w:ascii="Verdana" w:hAnsi="Verdana"/>
          <w:sz w:val="20"/>
          <w:szCs w:val="20"/>
        </w:rPr>
        <w:t xml:space="preserve">samorządowych </w:t>
      </w:r>
      <w:r w:rsidR="005E0F38" w:rsidRPr="001809E2">
        <w:rPr>
          <w:rFonts w:ascii="Verdana" w:hAnsi="Verdana"/>
          <w:sz w:val="20"/>
          <w:szCs w:val="20"/>
        </w:rPr>
        <w:t>oświadczeń potwierdzających spełnianie warunków zatrudnienia określonych w art. 98 ust. 3 pkt 1-3 ustawy</w:t>
      </w:r>
      <w:r w:rsidR="005E0F38" w:rsidRPr="001809E2">
        <w:rPr>
          <w:rFonts w:ascii="Verdana" w:hAnsi="Verdana"/>
          <w:bCs/>
          <w:sz w:val="20"/>
          <w:szCs w:val="20"/>
        </w:rPr>
        <w:t xml:space="preserve"> z dnia 9 czerwca 2011 r. o wspieraniu rodziny i systemie pieczy zastępczej</w:t>
      </w:r>
      <w:r w:rsidR="005E0F38">
        <w:rPr>
          <w:rFonts w:ascii="Verdana" w:hAnsi="Verdana"/>
          <w:bCs/>
          <w:sz w:val="20"/>
          <w:szCs w:val="20"/>
        </w:rPr>
        <w:t>, zwanej dalej ustawą o pieczy zastępczej.</w:t>
      </w:r>
    </w:p>
    <w:p w14:paraId="5D3B7D27" w14:textId="77777777" w:rsidR="005E0F38" w:rsidRDefault="005E0F38" w:rsidP="00C657EF">
      <w:pPr>
        <w:pStyle w:val="Akapitzlist"/>
        <w:suppressAutoHyphens/>
        <w:spacing w:line="312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Nieprawidłowość została</w:t>
      </w:r>
      <w:r w:rsidR="00122F9E">
        <w:rPr>
          <w:rFonts w:ascii="Verdana" w:hAnsi="Verdana"/>
          <w:sz w:val="20"/>
          <w:szCs w:val="20"/>
        </w:rPr>
        <w:t xml:space="preserve"> usunięta</w:t>
      </w:r>
      <w:r w:rsidRPr="00DA24AC">
        <w:rPr>
          <w:rFonts w:ascii="Verdana" w:hAnsi="Verdana"/>
          <w:sz w:val="20"/>
          <w:szCs w:val="20"/>
        </w:rPr>
        <w:t xml:space="preserve"> w trakcie kontroli.</w:t>
      </w:r>
    </w:p>
    <w:p w14:paraId="4E3D1F5B" w14:textId="77777777" w:rsidR="00F96561" w:rsidRPr="00527ED0" w:rsidRDefault="00F96561" w:rsidP="00C657EF">
      <w:pPr>
        <w:pStyle w:val="Akapitzlist"/>
        <w:numPr>
          <w:ilvl w:val="0"/>
          <w:numId w:val="7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 w:rsidRPr="00A97BAE">
        <w:rPr>
          <w:rFonts w:ascii="Verdana" w:hAnsi="Verdana"/>
          <w:sz w:val="20"/>
          <w:szCs w:val="20"/>
        </w:rPr>
        <w:t>Nie</w:t>
      </w:r>
      <w:r w:rsidR="00A97BAE" w:rsidRPr="00A97BAE">
        <w:rPr>
          <w:rFonts w:ascii="Verdana" w:hAnsi="Verdana"/>
          <w:sz w:val="20"/>
          <w:szCs w:val="20"/>
        </w:rPr>
        <w:t>przechowywaniu</w:t>
      </w:r>
      <w:r w:rsidRPr="00A97BAE">
        <w:rPr>
          <w:rFonts w:ascii="Verdana" w:hAnsi="Verdana"/>
          <w:sz w:val="20"/>
          <w:szCs w:val="20"/>
        </w:rPr>
        <w:t xml:space="preserve"> w aktach osobowych pracownika zatrudnionego na kierowniczym stanowisku urzędniczym kopii arkusza okresowej oceny kwalifikacyjnej stanowiącego załącznik nr 2 do Zarządzenia 24/13 z 15.11.2013 r. z wyznaczoną datą sporządzenia oceny oraz wybranymi kryteriami oceny </w:t>
      </w:r>
      <w:r w:rsidRPr="00527ED0">
        <w:rPr>
          <w:rFonts w:ascii="Verdana" w:hAnsi="Verdana"/>
          <w:sz w:val="20"/>
          <w:szCs w:val="20"/>
        </w:rPr>
        <w:t xml:space="preserve">pracownika, </w:t>
      </w:r>
      <w:r w:rsidR="00527ED0">
        <w:rPr>
          <w:rFonts w:ascii="Verdana" w:hAnsi="Verdana"/>
          <w:sz w:val="20"/>
          <w:szCs w:val="20"/>
        </w:rPr>
        <w:t xml:space="preserve">czym naruszono </w:t>
      </w:r>
      <w:r w:rsidR="00527ED0" w:rsidRPr="00796373">
        <w:rPr>
          <w:rFonts w:ascii="Verdana" w:hAnsi="Verdana"/>
          <w:sz w:val="20"/>
          <w:szCs w:val="20"/>
        </w:rPr>
        <w:t>§ 3 pkt 2 rozporządzenia w sprawie dokumentacji pracowniczej.</w:t>
      </w:r>
    </w:p>
    <w:p w14:paraId="19E8BCE7" w14:textId="77777777" w:rsidR="00F96561" w:rsidRPr="00F96561" w:rsidRDefault="00F96561" w:rsidP="00C657EF">
      <w:pPr>
        <w:suppressAutoHyphens/>
        <w:spacing w:line="312" w:lineRule="auto"/>
        <w:ind w:firstLine="426"/>
        <w:rPr>
          <w:rFonts w:ascii="Verdana" w:hAnsi="Verdana"/>
          <w:sz w:val="20"/>
          <w:szCs w:val="20"/>
        </w:rPr>
      </w:pPr>
      <w:r w:rsidRPr="00A97BAE">
        <w:rPr>
          <w:rFonts w:ascii="Verdana" w:hAnsi="Verdana"/>
          <w:sz w:val="20"/>
          <w:szCs w:val="20"/>
        </w:rPr>
        <w:t>Nieprawidłowość została usunięta w trakcie kontroli.</w:t>
      </w:r>
    </w:p>
    <w:p w14:paraId="10A3B167" w14:textId="77777777" w:rsidR="005E0F38" w:rsidRPr="00204715" w:rsidRDefault="005E0F38" w:rsidP="00C657EF">
      <w:pPr>
        <w:pStyle w:val="Akapitzlist"/>
        <w:numPr>
          <w:ilvl w:val="0"/>
          <w:numId w:val="7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 w:rsidRPr="00B11BBF">
        <w:rPr>
          <w:rFonts w:ascii="Verdana" w:hAnsi="Verdana"/>
          <w:sz w:val="20"/>
          <w:szCs w:val="20"/>
        </w:rPr>
        <w:t xml:space="preserve">Nieuzyskaniu informacji z części z ograniczonym dostępem Rejestru Sprawców Przestępstw na Tle Seksualnym przed ponownym nawiązaniem stosunku pracy z ośmioma pracownikami, których zakres obowiązków obejmował opiekę nad dziećmi, czym naruszono art. 21 ustawy </w:t>
      </w:r>
      <w:r w:rsidRPr="00204715">
        <w:rPr>
          <w:rFonts w:ascii="Verdana" w:hAnsi="Verdana"/>
          <w:sz w:val="20"/>
          <w:szCs w:val="20"/>
        </w:rPr>
        <w:t>z dnia 13 maja 2016 r</w:t>
      </w:r>
      <w:r>
        <w:rPr>
          <w:rFonts w:ascii="Verdana" w:hAnsi="Verdana"/>
          <w:sz w:val="20"/>
          <w:szCs w:val="20"/>
        </w:rPr>
        <w:t xml:space="preserve">. </w:t>
      </w:r>
      <w:r w:rsidRPr="00204715">
        <w:rPr>
          <w:rFonts w:ascii="Verdana" w:hAnsi="Verdana"/>
          <w:sz w:val="20"/>
          <w:szCs w:val="20"/>
        </w:rPr>
        <w:t>o przeciwdziałaniu zagrożeniom przestępczością na tle seksualnym.</w:t>
      </w:r>
    </w:p>
    <w:p w14:paraId="72D97AD5" w14:textId="77777777" w:rsidR="005E0F38" w:rsidRDefault="005E0F38" w:rsidP="00C657EF">
      <w:pPr>
        <w:pStyle w:val="Akapitzlist"/>
        <w:suppressAutoHyphens/>
        <w:spacing w:line="312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stosunku do zatrudnionych pracowników </w:t>
      </w:r>
      <w:r w:rsidR="007932B4">
        <w:rPr>
          <w:rFonts w:ascii="Verdana" w:hAnsi="Verdana"/>
          <w:sz w:val="20"/>
          <w:szCs w:val="20"/>
        </w:rPr>
        <w:t>wymagane informacje zostały uzyskane w trakcie kontroli.</w:t>
      </w:r>
    </w:p>
    <w:p w14:paraId="1C4A22FC" w14:textId="77777777" w:rsidR="00B914D1" w:rsidRPr="00B914D1" w:rsidRDefault="005E0F38" w:rsidP="00C657EF">
      <w:pPr>
        <w:pStyle w:val="Akapitzlist"/>
        <w:numPr>
          <w:ilvl w:val="0"/>
          <w:numId w:val="7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 w:rsidRPr="00900775">
        <w:rPr>
          <w:rFonts w:ascii="Verdana" w:hAnsi="Verdana"/>
          <w:sz w:val="20"/>
          <w:szCs w:val="20"/>
        </w:rPr>
        <w:t xml:space="preserve">Przedwczesnym uzyskaniu informacji </w:t>
      </w:r>
      <w:r w:rsidR="00297C01">
        <w:rPr>
          <w:rFonts w:ascii="Verdana" w:hAnsi="Verdana"/>
          <w:sz w:val="20"/>
          <w:szCs w:val="20"/>
        </w:rPr>
        <w:t xml:space="preserve">o wolontariuszu </w:t>
      </w:r>
      <w:r w:rsidRPr="00900775">
        <w:rPr>
          <w:rFonts w:ascii="Verdana" w:hAnsi="Verdana"/>
          <w:sz w:val="20"/>
          <w:szCs w:val="20"/>
        </w:rPr>
        <w:t>z części z ograniczonym dostępem Rejestru Sprawcó</w:t>
      </w:r>
      <w:r>
        <w:rPr>
          <w:rFonts w:ascii="Verdana" w:hAnsi="Verdana"/>
          <w:sz w:val="20"/>
          <w:szCs w:val="20"/>
        </w:rPr>
        <w:t>w Prz</w:t>
      </w:r>
      <w:r w:rsidR="00297C01">
        <w:rPr>
          <w:rFonts w:ascii="Verdana" w:hAnsi="Verdana"/>
          <w:sz w:val="20"/>
          <w:szCs w:val="20"/>
        </w:rPr>
        <w:t>estępstw na Tle Seksualnym</w:t>
      </w:r>
      <w:r w:rsidR="00D723D1" w:rsidRPr="00407260">
        <w:rPr>
          <w:rFonts w:ascii="Verdana" w:hAnsi="Verdana"/>
          <w:bCs/>
          <w:sz w:val="20"/>
          <w:szCs w:val="20"/>
        </w:rPr>
        <w:t>,</w:t>
      </w:r>
      <w:r w:rsidR="00D723D1" w:rsidRPr="00407260">
        <w:rPr>
          <w:rFonts w:ascii="Verdana" w:hAnsi="Verdana"/>
          <w:sz w:val="20"/>
          <w:szCs w:val="20"/>
        </w:rPr>
        <w:t xml:space="preserve"> czym naruszono art. 21 ustawy z dnia 13 maja 2016 r. o przeciwdziałaniu zagrożeniom przestępczością na tle seksualnym.</w:t>
      </w:r>
    </w:p>
    <w:p w14:paraId="632CDCB6" w14:textId="77777777" w:rsidR="005E0F38" w:rsidRPr="00900775" w:rsidRDefault="005E0F38" w:rsidP="00C657EF">
      <w:pPr>
        <w:pStyle w:val="10Szanowny"/>
        <w:spacing w:before="120" w:after="120" w:line="312" w:lineRule="auto"/>
        <w:jc w:val="left"/>
        <w:rPr>
          <w:szCs w:val="20"/>
        </w:rPr>
      </w:pPr>
      <w:r w:rsidRPr="00900775">
        <w:rPr>
          <w:szCs w:val="20"/>
        </w:rPr>
        <w:t>W pozostałym zakresie nie stwierdzono nieprawidłowości.</w:t>
      </w:r>
    </w:p>
    <w:p w14:paraId="4B1C10AD" w14:textId="77777777" w:rsidR="005E0F38" w:rsidRPr="00900775" w:rsidRDefault="005E0F38" w:rsidP="00C657EF">
      <w:pPr>
        <w:suppressAutoHyphens/>
        <w:spacing w:line="312" w:lineRule="auto"/>
        <w:rPr>
          <w:rFonts w:ascii="Verdana" w:hAnsi="Verdana"/>
          <w:sz w:val="20"/>
          <w:szCs w:val="20"/>
        </w:rPr>
      </w:pPr>
      <w:r w:rsidRPr="00900775">
        <w:rPr>
          <w:rFonts w:ascii="Verdana" w:hAnsi="Verdana"/>
          <w:sz w:val="20"/>
          <w:szCs w:val="20"/>
        </w:rPr>
        <w:t>Mając na uwadze powyższe zalecam:</w:t>
      </w:r>
    </w:p>
    <w:p w14:paraId="0EB89F88" w14:textId="77777777" w:rsidR="00396431" w:rsidRPr="00396431" w:rsidRDefault="001B5B82" w:rsidP="00C657EF">
      <w:pPr>
        <w:pStyle w:val="Akapitzlist"/>
        <w:numPr>
          <w:ilvl w:val="0"/>
          <w:numId w:val="8"/>
        </w:numPr>
        <w:suppressAutoHyphens/>
        <w:spacing w:line="312" w:lineRule="auto"/>
        <w:ind w:left="426" w:hanging="426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5E0F38" w:rsidRPr="00396431">
        <w:rPr>
          <w:rFonts w:ascii="Verdana" w:hAnsi="Verdana"/>
          <w:sz w:val="20"/>
          <w:szCs w:val="20"/>
        </w:rPr>
        <w:t xml:space="preserve">umerowanie oświadczeń i dokumentów oraz </w:t>
      </w:r>
      <w:r w:rsidR="001142E4">
        <w:rPr>
          <w:rFonts w:ascii="Verdana" w:hAnsi="Verdana"/>
          <w:sz w:val="20"/>
          <w:szCs w:val="20"/>
        </w:rPr>
        <w:t>tworzenie</w:t>
      </w:r>
      <w:r w:rsidR="00396431" w:rsidRPr="00396431">
        <w:rPr>
          <w:rFonts w:ascii="Verdana" w:hAnsi="Verdana"/>
          <w:sz w:val="20"/>
          <w:szCs w:val="20"/>
        </w:rPr>
        <w:t xml:space="preserve"> </w:t>
      </w:r>
      <w:r w:rsidR="005E0F38" w:rsidRPr="00396431">
        <w:rPr>
          <w:rFonts w:ascii="Verdana" w:hAnsi="Verdana"/>
          <w:sz w:val="20"/>
          <w:szCs w:val="20"/>
        </w:rPr>
        <w:t xml:space="preserve">wykazów </w:t>
      </w:r>
      <w:r w:rsidR="001142E4">
        <w:rPr>
          <w:rFonts w:ascii="Verdana" w:hAnsi="Verdana"/>
          <w:sz w:val="20"/>
          <w:szCs w:val="20"/>
        </w:rPr>
        <w:t>oświadczeń i</w:t>
      </w:r>
      <w:r w:rsidR="00396431">
        <w:rPr>
          <w:rFonts w:ascii="Verdana" w:hAnsi="Verdana"/>
          <w:sz w:val="20"/>
          <w:szCs w:val="20"/>
        </w:rPr>
        <w:t xml:space="preserve"> dokumentów dl</w:t>
      </w:r>
      <w:r w:rsidR="00C1155B">
        <w:rPr>
          <w:rFonts w:ascii="Verdana" w:hAnsi="Verdana"/>
          <w:sz w:val="20"/>
          <w:szCs w:val="20"/>
        </w:rPr>
        <w:t>a każdej z części akt osobowych.</w:t>
      </w:r>
    </w:p>
    <w:p w14:paraId="5BCCE059" w14:textId="77777777" w:rsidR="00726F94" w:rsidRDefault="00726F94" w:rsidP="00C657EF">
      <w:pPr>
        <w:pStyle w:val="Akapitzlist"/>
        <w:numPr>
          <w:ilvl w:val="0"/>
          <w:numId w:val="8"/>
        </w:numPr>
        <w:suppressAutoHyphens/>
        <w:spacing w:line="312" w:lineRule="auto"/>
        <w:ind w:left="426" w:hanging="426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Przechowywanie w</w:t>
      </w:r>
      <w:r w:rsidRPr="00FE6C49">
        <w:rPr>
          <w:rFonts w:ascii="Verdana" w:hAnsi="Verdana"/>
          <w:sz w:val="20"/>
          <w:szCs w:val="20"/>
        </w:rPr>
        <w:t xml:space="preserve"> </w:t>
      </w:r>
      <w:r w:rsidRPr="00FE6C49">
        <w:rPr>
          <w:rFonts w:ascii="Verdana" w:hAnsi="Verdana"/>
          <w:iCs/>
          <w:sz w:val="20"/>
          <w:szCs w:val="20"/>
        </w:rPr>
        <w:t>aktach</w:t>
      </w:r>
      <w:r w:rsidRPr="00FE6C49">
        <w:rPr>
          <w:rFonts w:ascii="Verdana" w:hAnsi="Verdana"/>
          <w:i/>
          <w:iCs/>
          <w:sz w:val="20"/>
          <w:szCs w:val="20"/>
        </w:rPr>
        <w:t xml:space="preserve"> </w:t>
      </w:r>
      <w:r w:rsidRPr="00FE6C49">
        <w:rPr>
          <w:rFonts w:ascii="Verdana" w:hAnsi="Verdana"/>
          <w:iCs/>
          <w:sz w:val="20"/>
          <w:szCs w:val="20"/>
        </w:rPr>
        <w:t>osobowych</w:t>
      </w:r>
      <w:r w:rsidRPr="00FE6C49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pracowników</w:t>
      </w:r>
      <w:r>
        <w:rPr>
          <w:rFonts w:ascii="Verdana" w:hAnsi="Verdana"/>
          <w:sz w:val="20"/>
          <w:szCs w:val="20"/>
        </w:rPr>
        <w:t xml:space="preserve"> </w:t>
      </w:r>
      <w:r w:rsidRPr="00FE6C49">
        <w:rPr>
          <w:rFonts w:ascii="Verdana" w:hAnsi="Verdana"/>
          <w:sz w:val="20"/>
          <w:szCs w:val="20"/>
        </w:rPr>
        <w:t>kopii dokumentów</w:t>
      </w:r>
      <w:r>
        <w:rPr>
          <w:rFonts w:ascii="Verdana" w:hAnsi="Verdana"/>
          <w:sz w:val="20"/>
          <w:szCs w:val="20"/>
        </w:rPr>
        <w:t xml:space="preserve"> poświadczonych</w:t>
      </w:r>
      <w:r w:rsidRPr="00FE6C49">
        <w:rPr>
          <w:rFonts w:ascii="Verdana" w:hAnsi="Verdana"/>
          <w:sz w:val="20"/>
          <w:szCs w:val="20"/>
        </w:rPr>
        <w:t xml:space="preserve"> przez pracodawcę lub osobę </w:t>
      </w:r>
      <w:r w:rsidRPr="009D2128">
        <w:rPr>
          <w:rFonts w:ascii="Verdana" w:hAnsi="Verdana"/>
          <w:sz w:val="20"/>
          <w:szCs w:val="20"/>
        </w:rPr>
        <w:t>upoważnioną przez pracodawcę za zgodność z przedłożonym</w:t>
      </w:r>
      <w:r>
        <w:rPr>
          <w:rFonts w:ascii="Verdana" w:hAnsi="Verdana"/>
          <w:sz w:val="20"/>
          <w:szCs w:val="20"/>
        </w:rPr>
        <w:t>i dokumentami.</w:t>
      </w:r>
    </w:p>
    <w:p w14:paraId="5DC79C28" w14:textId="77777777" w:rsidR="009612CC" w:rsidRPr="009612CC" w:rsidRDefault="005E0F38" w:rsidP="00C657EF">
      <w:pPr>
        <w:pStyle w:val="Akapitzlist"/>
        <w:numPr>
          <w:ilvl w:val="0"/>
          <w:numId w:val="8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Przyjmowanie prawidłowych w swej treści oświadczeń składanych przez pracowników samorządowych zatrudnianych na stanowiskach pomocniczych i </w:t>
      </w:r>
      <w:r w:rsidRPr="009612CC">
        <w:rPr>
          <w:rFonts w:ascii="Verdana" w:hAnsi="Verdana"/>
          <w:sz w:val="20"/>
          <w:szCs w:val="20"/>
        </w:rPr>
        <w:t>obsługi.</w:t>
      </w:r>
    </w:p>
    <w:p w14:paraId="4DBEA4F7" w14:textId="77777777" w:rsidR="005E0F38" w:rsidRPr="00B914D1" w:rsidRDefault="00ED6651" w:rsidP="00C657EF">
      <w:pPr>
        <w:pStyle w:val="Akapitzlist"/>
        <w:numPr>
          <w:ilvl w:val="0"/>
          <w:numId w:val="8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 w:rsidRPr="00B914D1">
        <w:rPr>
          <w:rFonts w:ascii="Verdana" w:hAnsi="Verdana"/>
          <w:sz w:val="20"/>
          <w:szCs w:val="20"/>
        </w:rPr>
        <w:t>Uzyskiwanie</w:t>
      </w:r>
      <w:r w:rsidR="005E0F38" w:rsidRPr="00B914D1">
        <w:rPr>
          <w:rFonts w:ascii="Verdana" w:hAnsi="Verdana"/>
          <w:sz w:val="20"/>
          <w:szCs w:val="20"/>
        </w:rPr>
        <w:t xml:space="preserve"> od pracowników samorządowych oświadczeń potwierdzających spełnianie przez nich warunków zatrudnienia określonych w art. 6 ust. 1 </w:t>
      </w:r>
      <w:r w:rsidR="00A31C41" w:rsidRPr="00B914D1">
        <w:rPr>
          <w:rFonts w:ascii="Verdana" w:hAnsi="Verdana"/>
          <w:sz w:val="20"/>
          <w:szCs w:val="20"/>
        </w:rPr>
        <w:t xml:space="preserve">oraz odpowiednio w art. 6 ust. 1 pkt 1 i 2 oraz ust. 3 pkt 2 </w:t>
      </w:r>
      <w:r w:rsidR="005E0F38" w:rsidRPr="00B914D1">
        <w:rPr>
          <w:rFonts w:ascii="Verdana" w:hAnsi="Verdana"/>
          <w:sz w:val="20"/>
          <w:szCs w:val="20"/>
        </w:rPr>
        <w:t>ustawy o pracownikach samorządowych.</w:t>
      </w:r>
    </w:p>
    <w:p w14:paraId="25CB69EE" w14:textId="77777777" w:rsidR="00B914D1" w:rsidRPr="00B914D1" w:rsidRDefault="00ED6651" w:rsidP="00C657EF">
      <w:pPr>
        <w:pStyle w:val="Akapitzlist"/>
        <w:numPr>
          <w:ilvl w:val="0"/>
          <w:numId w:val="8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Uzyski</w:t>
      </w:r>
      <w:r w:rsidR="00551546" w:rsidRPr="009612CC">
        <w:rPr>
          <w:rFonts w:ascii="Verdana" w:hAnsi="Verdana"/>
          <w:sz w:val="20"/>
          <w:szCs w:val="20"/>
        </w:rPr>
        <w:t>wanie</w:t>
      </w:r>
      <w:r w:rsidR="005E0F38">
        <w:rPr>
          <w:rFonts w:ascii="Verdana" w:hAnsi="Verdana"/>
          <w:sz w:val="20"/>
          <w:szCs w:val="20"/>
        </w:rPr>
        <w:t xml:space="preserve"> od pracowników samorządowych </w:t>
      </w:r>
      <w:r w:rsidR="005E0F38" w:rsidRPr="001809E2">
        <w:rPr>
          <w:rFonts w:ascii="Verdana" w:hAnsi="Verdana"/>
          <w:sz w:val="20"/>
          <w:szCs w:val="20"/>
        </w:rPr>
        <w:t xml:space="preserve">oświadczeń potwierdzających spełnianie warunków zatrudnienia określonych w </w:t>
      </w:r>
      <w:r w:rsidR="005E0F38">
        <w:rPr>
          <w:rFonts w:ascii="Verdana" w:hAnsi="Verdana"/>
          <w:bCs/>
          <w:sz w:val="20"/>
          <w:szCs w:val="20"/>
        </w:rPr>
        <w:t>ustawie o pieczy zastępczej.</w:t>
      </w:r>
    </w:p>
    <w:p w14:paraId="07AB8CE8" w14:textId="77777777" w:rsidR="00551546" w:rsidRPr="00B27052" w:rsidRDefault="00A97BAE" w:rsidP="00C657EF">
      <w:pPr>
        <w:pStyle w:val="Akapitzlist"/>
        <w:numPr>
          <w:ilvl w:val="0"/>
          <w:numId w:val="8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 w:rsidRPr="00B27052">
        <w:rPr>
          <w:rFonts w:ascii="Verdana" w:hAnsi="Verdana"/>
          <w:sz w:val="20"/>
          <w:szCs w:val="20"/>
        </w:rPr>
        <w:t>P</w:t>
      </w:r>
      <w:r w:rsidR="00551546" w:rsidRPr="00B27052">
        <w:rPr>
          <w:rFonts w:ascii="Verdana" w:hAnsi="Verdana"/>
          <w:sz w:val="20"/>
          <w:szCs w:val="20"/>
        </w:rPr>
        <w:t xml:space="preserve">rzechowywanie </w:t>
      </w:r>
      <w:r w:rsidR="00B27052" w:rsidRPr="00B27052">
        <w:rPr>
          <w:rFonts w:ascii="Verdana" w:hAnsi="Verdana"/>
          <w:sz w:val="20"/>
          <w:szCs w:val="20"/>
        </w:rPr>
        <w:t>w aktach osobowych pracowników zatrudnionych na stanowiskach urzędniczych kopii arkuszy</w:t>
      </w:r>
      <w:r w:rsidR="00551546" w:rsidRPr="00B27052">
        <w:rPr>
          <w:rFonts w:ascii="Verdana" w:hAnsi="Verdana"/>
          <w:sz w:val="20"/>
          <w:szCs w:val="20"/>
        </w:rPr>
        <w:t xml:space="preserve"> okresowej oceny kwalifikacyjnej</w:t>
      </w:r>
      <w:r w:rsidR="00B27052" w:rsidRPr="00B27052">
        <w:rPr>
          <w:rFonts w:ascii="Verdana" w:hAnsi="Verdana"/>
          <w:sz w:val="20"/>
          <w:szCs w:val="20"/>
        </w:rPr>
        <w:t xml:space="preserve"> </w:t>
      </w:r>
      <w:r w:rsidR="00551546" w:rsidRPr="00B27052">
        <w:rPr>
          <w:rFonts w:ascii="Verdana" w:hAnsi="Verdana"/>
          <w:sz w:val="20"/>
          <w:szCs w:val="20"/>
        </w:rPr>
        <w:t>z wyznaczoną datą sporządzenia oceny oraz w</w:t>
      </w:r>
      <w:r w:rsidRPr="00B27052">
        <w:rPr>
          <w:rFonts w:ascii="Verdana" w:hAnsi="Verdana"/>
          <w:sz w:val="20"/>
          <w:szCs w:val="20"/>
        </w:rPr>
        <w:t>ybranymi kryteriami jego oceny.</w:t>
      </w:r>
    </w:p>
    <w:p w14:paraId="5B4951A8" w14:textId="77777777" w:rsidR="005E0F38" w:rsidRPr="00361DAB" w:rsidRDefault="005E0F38" w:rsidP="00C657EF">
      <w:pPr>
        <w:pStyle w:val="Akapitzlist"/>
        <w:numPr>
          <w:ilvl w:val="0"/>
          <w:numId w:val="8"/>
        </w:numPr>
        <w:suppressAutoHyphens/>
        <w:spacing w:line="312" w:lineRule="auto"/>
        <w:ind w:left="426" w:hanging="426"/>
        <w:contextualSpacing/>
        <w:rPr>
          <w:rFonts w:ascii="Verdana" w:hAnsi="Verdana" w:cs="Verdana"/>
          <w:sz w:val="20"/>
          <w:szCs w:val="20"/>
        </w:rPr>
      </w:pPr>
      <w:r w:rsidRPr="00085F89">
        <w:rPr>
          <w:rFonts w:ascii="Verdana" w:hAnsi="Verdana"/>
          <w:sz w:val="20"/>
          <w:szCs w:val="20"/>
        </w:rPr>
        <w:t xml:space="preserve">Uzyskiwanie informacji z </w:t>
      </w:r>
      <w:r w:rsidR="00E47998" w:rsidRPr="00B11BBF">
        <w:rPr>
          <w:rFonts w:ascii="Verdana" w:hAnsi="Verdana"/>
          <w:sz w:val="20"/>
          <w:szCs w:val="20"/>
        </w:rPr>
        <w:t xml:space="preserve">części z ograniczonym dostępem </w:t>
      </w:r>
      <w:r w:rsidRPr="00085F89">
        <w:rPr>
          <w:rFonts w:ascii="Verdana" w:hAnsi="Verdana"/>
          <w:sz w:val="20"/>
          <w:szCs w:val="20"/>
        </w:rPr>
        <w:t>Rejestru Sprawców Przestępstw na Tle Seksualnym przed ponownym nawiązaniem stosunku pracy z pracownikami</w:t>
      </w:r>
      <w:r w:rsidR="00E47998">
        <w:rPr>
          <w:rFonts w:ascii="Verdana" w:hAnsi="Verdana" w:cs="Verdana"/>
          <w:sz w:val="20"/>
          <w:szCs w:val="20"/>
        </w:rPr>
        <w:t xml:space="preserve">, </w:t>
      </w:r>
      <w:r w:rsidR="00E47998" w:rsidRPr="00B11BBF">
        <w:rPr>
          <w:rFonts w:ascii="Verdana" w:hAnsi="Verdana"/>
          <w:sz w:val="20"/>
          <w:szCs w:val="20"/>
        </w:rPr>
        <w:t>których zakres obowiązków obej</w:t>
      </w:r>
      <w:r w:rsidR="00E47998">
        <w:rPr>
          <w:rFonts w:ascii="Verdana" w:hAnsi="Verdana"/>
          <w:sz w:val="20"/>
          <w:szCs w:val="20"/>
        </w:rPr>
        <w:t>muje</w:t>
      </w:r>
      <w:r w:rsidR="00E47998" w:rsidRPr="00B11BBF">
        <w:rPr>
          <w:rFonts w:ascii="Verdana" w:hAnsi="Verdana"/>
          <w:sz w:val="20"/>
          <w:szCs w:val="20"/>
        </w:rPr>
        <w:t xml:space="preserve"> opiekę nad dziećmi</w:t>
      </w:r>
      <w:r w:rsidR="00E47998">
        <w:rPr>
          <w:rFonts w:ascii="Verdana" w:hAnsi="Verdana"/>
          <w:sz w:val="20"/>
          <w:szCs w:val="20"/>
        </w:rPr>
        <w:t>.</w:t>
      </w:r>
    </w:p>
    <w:p w14:paraId="26CE8EC5" w14:textId="77777777" w:rsidR="00B914D1" w:rsidRDefault="005E0F38" w:rsidP="00C657EF">
      <w:pPr>
        <w:pStyle w:val="Akapitzlist"/>
        <w:numPr>
          <w:ilvl w:val="0"/>
          <w:numId w:val="8"/>
        </w:numPr>
        <w:suppressAutoHyphens/>
        <w:spacing w:line="312" w:lineRule="auto"/>
        <w:ind w:left="426" w:hanging="426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Uzyskiwanie ww. informacji, </w:t>
      </w:r>
      <w:r w:rsidRPr="00361DAB">
        <w:rPr>
          <w:rFonts w:ascii="Verdana" w:hAnsi="Verdana"/>
          <w:sz w:val="20"/>
          <w:szCs w:val="20"/>
        </w:rPr>
        <w:t xml:space="preserve">za pośrednictwem systemu teleinformatycznego, </w:t>
      </w:r>
      <w:r w:rsidR="00635F49">
        <w:rPr>
          <w:rFonts w:ascii="Verdana" w:hAnsi="Verdana"/>
          <w:sz w:val="20"/>
          <w:szCs w:val="20"/>
        </w:rPr>
        <w:t>bezpośrednio</w:t>
      </w:r>
      <w:r w:rsidR="00635F49" w:rsidRPr="00361DAB">
        <w:rPr>
          <w:rFonts w:ascii="Verdana" w:hAnsi="Verdana"/>
          <w:sz w:val="20"/>
          <w:szCs w:val="20"/>
        </w:rPr>
        <w:t xml:space="preserve"> </w:t>
      </w:r>
      <w:r w:rsidRPr="00361DAB">
        <w:rPr>
          <w:rFonts w:ascii="Verdana" w:hAnsi="Verdana"/>
          <w:sz w:val="20"/>
          <w:szCs w:val="20"/>
        </w:rPr>
        <w:t xml:space="preserve">przed zaangażowaniem </w:t>
      </w:r>
      <w:r w:rsidR="00F118CD">
        <w:rPr>
          <w:rFonts w:ascii="Verdana" w:hAnsi="Verdana"/>
          <w:sz w:val="20"/>
          <w:szCs w:val="20"/>
        </w:rPr>
        <w:t>wolontariusza</w:t>
      </w:r>
      <w:r w:rsidRPr="00361DAB">
        <w:rPr>
          <w:rFonts w:ascii="Verdana" w:hAnsi="Verdana"/>
          <w:sz w:val="20"/>
          <w:szCs w:val="20"/>
        </w:rPr>
        <w:t xml:space="preserve"> do działalności związanej z wychowaniem, edu</w:t>
      </w:r>
      <w:r>
        <w:rPr>
          <w:rFonts w:ascii="Verdana" w:hAnsi="Verdana"/>
          <w:sz w:val="20"/>
          <w:szCs w:val="20"/>
        </w:rPr>
        <w:t>kacją lub z opieką małoletnich.</w:t>
      </w:r>
    </w:p>
    <w:p w14:paraId="5D47F541" w14:textId="77777777" w:rsidR="006A7155" w:rsidRDefault="0082793E" w:rsidP="00C657EF">
      <w:pPr>
        <w:suppressAutoHyphens/>
        <w:spacing w:before="240" w:after="2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toku kontroli dostrzeżono </w:t>
      </w:r>
      <w:r w:rsidRPr="00B914D1">
        <w:rPr>
          <w:rFonts w:ascii="Verdana" w:hAnsi="Verdana"/>
          <w:sz w:val="20"/>
          <w:szCs w:val="20"/>
        </w:rPr>
        <w:t>obiektywną niemożność potwierdzenia praw</w:t>
      </w:r>
      <w:r>
        <w:rPr>
          <w:rFonts w:ascii="Verdana" w:hAnsi="Verdana"/>
          <w:sz w:val="20"/>
          <w:szCs w:val="20"/>
        </w:rPr>
        <w:t>a wykonywani</w:t>
      </w:r>
      <w:r w:rsidR="00E63684">
        <w:rPr>
          <w:rFonts w:ascii="Verdana" w:hAnsi="Verdana"/>
          <w:sz w:val="20"/>
          <w:szCs w:val="20"/>
        </w:rPr>
        <w:t xml:space="preserve">a zawodu psychologa. </w:t>
      </w:r>
      <w:r w:rsidRPr="00E63684">
        <w:rPr>
          <w:rFonts w:ascii="Verdana" w:hAnsi="Verdana"/>
          <w:sz w:val="20"/>
          <w:szCs w:val="20"/>
        </w:rPr>
        <w:t xml:space="preserve">Potwierdzenie </w:t>
      </w:r>
      <w:r w:rsidR="00E63684" w:rsidRPr="00E63684">
        <w:rPr>
          <w:rFonts w:ascii="Verdana" w:hAnsi="Verdana"/>
          <w:sz w:val="20"/>
          <w:szCs w:val="20"/>
        </w:rPr>
        <w:t xml:space="preserve">ww. </w:t>
      </w:r>
      <w:r w:rsidRPr="00E63684">
        <w:rPr>
          <w:rFonts w:ascii="Verdana" w:hAnsi="Verdana"/>
          <w:sz w:val="20"/>
          <w:szCs w:val="20"/>
        </w:rPr>
        <w:t>pra</w:t>
      </w:r>
      <w:r w:rsidR="00E63684" w:rsidRPr="00E63684">
        <w:rPr>
          <w:rFonts w:ascii="Verdana" w:hAnsi="Verdana"/>
          <w:sz w:val="20"/>
          <w:szCs w:val="20"/>
        </w:rPr>
        <w:t>wa</w:t>
      </w:r>
      <w:r w:rsidRPr="00E63684">
        <w:rPr>
          <w:rFonts w:ascii="Verdana" w:hAnsi="Verdana"/>
          <w:sz w:val="20"/>
          <w:szCs w:val="20"/>
        </w:rPr>
        <w:t xml:space="preserve"> wynika z art. 98 ust. 1 pkt 3 </w:t>
      </w:r>
      <w:r w:rsidRPr="00E63684">
        <w:rPr>
          <w:rFonts w:ascii="Verdana" w:hAnsi="Verdana"/>
          <w:bCs/>
          <w:sz w:val="20"/>
          <w:szCs w:val="20"/>
        </w:rPr>
        <w:t xml:space="preserve">ustawy o pieczy zastępczej w związku z art. 7 ustawy </w:t>
      </w:r>
      <w:r w:rsidRPr="00E63684">
        <w:rPr>
          <w:rFonts w:ascii="Verdana" w:hAnsi="Verdana"/>
          <w:sz w:val="20"/>
          <w:szCs w:val="20"/>
        </w:rPr>
        <w:t>z dnia 8 czerwca 2001 r. o zawodzie psychologa i samorządzie zawodowym psychologów, a powstaje z chwilą dokonania wpisu na listę psychologów Rad</w:t>
      </w:r>
      <w:r w:rsidR="00E63684" w:rsidRPr="00E63684">
        <w:rPr>
          <w:rFonts w:ascii="Verdana" w:hAnsi="Verdana"/>
          <w:sz w:val="20"/>
          <w:szCs w:val="20"/>
        </w:rPr>
        <w:t>y Regionalnej Izby Psychologów.</w:t>
      </w:r>
      <w:r w:rsidR="00E63684">
        <w:rPr>
          <w:rFonts w:ascii="Verdana" w:hAnsi="Verdana"/>
          <w:sz w:val="20"/>
          <w:szCs w:val="20"/>
        </w:rPr>
        <w:t xml:space="preserve"> Do dnia zakończenia kontroli nie powołano </w:t>
      </w:r>
      <w:r w:rsidR="00E63684" w:rsidRPr="0082793E">
        <w:rPr>
          <w:rFonts w:ascii="Verdana" w:hAnsi="Verdana"/>
          <w:sz w:val="20"/>
          <w:szCs w:val="20"/>
        </w:rPr>
        <w:t>organów samorządu zawodowego psychologów określonych w ustawie o zawodzie psychologa i samorządzie zawodowym psychologów.</w:t>
      </w:r>
    </w:p>
    <w:p w14:paraId="2C98A8B7" w14:textId="6451267C" w:rsidR="005B53DC" w:rsidRDefault="005E0F38" w:rsidP="00C657EF">
      <w:pPr>
        <w:suppressAutoHyphens/>
        <w:spacing w:before="240" w:after="240" w:line="312" w:lineRule="auto"/>
        <w:rPr>
          <w:rFonts w:ascii="Verdana" w:hAnsi="Verdana"/>
          <w:sz w:val="20"/>
          <w:szCs w:val="20"/>
        </w:rPr>
      </w:pPr>
      <w:r w:rsidRPr="006A7155">
        <w:rPr>
          <w:rFonts w:ascii="Verdana" w:hAnsi="Verdana"/>
          <w:sz w:val="20"/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28229196" w14:textId="77777777" w:rsidR="00244069" w:rsidRPr="00BA530C" w:rsidRDefault="00244069" w:rsidP="00244069">
      <w:pPr>
        <w:pStyle w:val="11Trescpisma"/>
        <w:spacing w:before="360"/>
        <w:rPr>
          <w:szCs w:val="20"/>
        </w:rPr>
      </w:pPr>
      <w:r w:rsidRPr="00BA530C">
        <w:rPr>
          <w:szCs w:val="20"/>
        </w:rPr>
        <w:t>Dokument podpisała z upoważnienia Prezydenta</w:t>
      </w:r>
    </w:p>
    <w:p w14:paraId="5137E41C" w14:textId="77777777" w:rsidR="00244069" w:rsidRPr="00BA530C" w:rsidRDefault="00244069" w:rsidP="00244069">
      <w:pPr>
        <w:pStyle w:val="11Trescpisma"/>
        <w:spacing w:before="240"/>
        <w:rPr>
          <w:szCs w:val="20"/>
        </w:rPr>
      </w:pPr>
      <w:r>
        <w:rPr>
          <w:szCs w:val="20"/>
        </w:rPr>
        <w:t>Małgorzata Frąckowiak</w:t>
      </w:r>
    </w:p>
    <w:p w14:paraId="6836DDFC" w14:textId="77777777" w:rsidR="00244069" w:rsidRPr="00B756A5" w:rsidRDefault="00244069" w:rsidP="00244069">
      <w:pPr>
        <w:pStyle w:val="11Trescpisma"/>
        <w:spacing w:before="240" w:after="360"/>
        <w:rPr>
          <w:szCs w:val="20"/>
        </w:rPr>
      </w:pPr>
      <w:r>
        <w:rPr>
          <w:szCs w:val="20"/>
        </w:rPr>
        <w:t xml:space="preserve">Zastępca </w:t>
      </w:r>
      <w:r w:rsidRPr="00BA530C">
        <w:rPr>
          <w:szCs w:val="20"/>
        </w:rPr>
        <w:t>Dyrektor</w:t>
      </w:r>
      <w:r>
        <w:rPr>
          <w:szCs w:val="20"/>
        </w:rPr>
        <w:t>a</w:t>
      </w:r>
      <w:r w:rsidRPr="00BA530C">
        <w:rPr>
          <w:szCs w:val="20"/>
        </w:rPr>
        <w:t xml:space="preserve"> Wydziału Kontroli</w:t>
      </w:r>
    </w:p>
    <w:p w14:paraId="778D2FBF" w14:textId="77777777" w:rsidR="005E0F38" w:rsidRPr="00525D6B" w:rsidRDefault="005E0F38" w:rsidP="00244069">
      <w:pPr>
        <w:pStyle w:val="10Szanowny"/>
        <w:spacing w:before="360" w:line="312" w:lineRule="auto"/>
        <w:jc w:val="left"/>
        <w:rPr>
          <w:szCs w:val="20"/>
        </w:rPr>
      </w:pPr>
      <w:r w:rsidRPr="00525D6B">
        <w:rPr>
          <w:bCs/>
          <w:szCs w:val="20"/>
        </w:rPr>
        <w:t>Do wiadomości:</w:t>
      </w:r>
    </w:p>
    <w:p w14:paraId="7E6DA639" w14:textId="77777777" w:rsidR="00A56221" w:rsidRDefault="005E0F38" w:rsidP="00C657EF">
      <w:pPr>
        <w:pStyle w:val="10Szanowny"/>
        <w:spacing w:before="120" w:after="120" w:line="312" w:lineRule="auto"/>
        <w:jc w:val="left"/>
        <w:rPr>
          <w:bCs/>
          <w:szCs w:val="20"/>
        </w:rPr>
      </w:pPr>
      <w:r w:rsidRPr="00525D6B">
        <w:rPr>
          <w:bCs/>
          <w:szCs w:val="20"/>
        </w:rPr>
        <w:t xml:space="preserve">Pan </w:t>
      </w:r>
      <w:r w:rsidR="00622CA9">
        <w:rPr>
          <w:bCs/>
          <w:szCs w:val="20"/>
        </w:rPr>
        <w:t>Bartłomiej Świerczewski</w:t>
      </w:r>
      <w:r w:rsidRPr="00525D6B">
        <w:rPr>
          <w:bCs/>
          <w:szCs w:val="20"/>
        </w:rPr>
        <w:t xml:space="preserve"> – Dyrektor D</w:t>
      </w:r>
      <w:r w:rsidR="00622CA9">
        <w:rPr>
          <w:bCs/>
          <w:szCs w:val="20"/>
        </w:rPr>
        <w:t>SS</w:t>
      </w:r>
      <w:r w:rsidRPr="00525D6B">
        <w:rPr>
          <w:bCs/>
          <w:szCs w:val="20"/>
        </w:rPr>
        <w:t xml:space="preserve"> UMW wraz z protokołem kontroli WKN-KPZ.1711.6.2023 w wersji elektronicznej.</w:t>
      </w:r>
    </w:p>
    <w:p w14:paraId="4F8ED204" w14:textId="77777777" w:rsidR="005B6176" w:rsidRPr="00D27931" w:rsidRDefault="005E0F38" w:rsidP="00C657EF">
      <w:pPr>
        <w:pStyle w:val="10Szanowny"/>
        <w:spacing w:before="0" w:line="312" w:lineRule="auto"/>
        <w:jc w:val="left"/>
        <w:rPr>
          <w:bCs/>
          <w:szCs w:val="20"/>
        </w:rPr>
      </w:pPr>
      <w:r w:rsidRPr="00A56221">
        <w:rPr>
          <w:bCs/>
          <w:szCs w:val="20"/>
        </w:rPr>
        <w:t>Pismo przygotowano zgodnie z wymogami WCAG w zakresie dostępności cyfrowej</w:t>
      </w:r>
      <w:bookmarkEnd w:id="0"/>
      <w:r w:rsidR="00D66353">
        <w:rPr>
          <w:bCs/>
          <w:szCs w:val="20"/>
        </w:rPr>
        <w:t>.</w:t>
      </w:r>
    </w:p>
    <w:sectPr w:rsidR="005B6176" w:rsidRPr="00D27931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F89D" w14:textId="77777777" w:rsidR="00DE7281" w:rsidRDefault="00DE7281">
      <w:r>
        <w:separator/>
      </w:r>
    </w:p>
  </w:endnote>
  <w:endnote w:type="continuationSeparator" w:id="0">
    <w:p w14:paraId="1E3227B5" w14:textId="77777777" w:rsidR="00DE7281" w:rsidRDefault="00DE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5820" w14:textId="77777777" w:rsidR="00C657EF" w:rsidRPr="004D6885" w:rsidRDefault="00C657E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A1F8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A1F8F" w:rsidRPr="004D6885">
      <w:rPr>
        <w:sz w:val="14"/>
        <w:szCs w:val="14"/>
      </w:rPr>
      <w:fldChar w:fldCharType="separate"/>
    </w:r>
    <w:r w:rsidR="002432C8">
      <w:rPr>
        <w:noProof/>
        <w:sz w:val="14"/>
        <w:szCs w:val="14"/>
      </w:rPr>
      <w:t>2</w:t>
    </w:r>
    <w:r w:rsidR="005A1F8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A1F8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A1F8F" w:rsidRPr="004D6885">
      <w:rPr>
        <w:sz w:val="14"/>
        <w:szCs w:val="14"/>
      </w:rPr>
      <w:fldChar w:fldCharType="separate"/>
    </w:r>
    <w:r w:rsidR="002432C8">
      <w:rPr>
        <w:noProof/>
        <w:sz w:val="14"/>
        <w:szCs w:val="14"/>
      </w:rPr>
      <w:t>3</w:t>
    </w:r>
    <w:r w:rsidR="005A1F8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2CE5" w14:textId="77777777" w:rsidR="00C657EF" w:rsidRDefault="00C657EF" w:rsidP="00F261E5">
    <w:pPr>
      <w:pStyle w:val="Stopka"/>
    </w:pPr>
  </w:p>
  <w:p w14:paraId="0F473605" w14:textId="77777777" w:rsidR="00C657EF" w:rsidRDefault="00C657EF" w:rsidP="00F261E5">
    <w:pPr>
      <w:pStyle w:val="Stopka"/>
    </w:pPr>
    <w:r>
      <w:rPr>
        <w:noProof/>
      </w:rPr>
      <w:drawing>
        <wp:inline distT="0" distB="0" distL="0" distR="0" wp14:anchorId="48DA76EB" wp14:editId="0010F1B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ADC6" w14:textId="77777777" w:rsidR="00DE7281" w:rsidRDefault="00DE7281">
      <w:r>
        <w:separator/>
      </w:r>
    </w:p>
  </w:footnote>
  <w:footnote w:type="continuationSeparator" w:id="0">
    <w:p w14:paraId="65C83073" w14:textId="77777777" w:rsidR="00DE7281" w:rsidRDefault="00DE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E060" w14:textId="77777777" w:rsidR="00C657EF" w:rsidRDefault="00DE7281">
    <w:r>
      <w:rPr>
        <w:noProof/>
      </w:rPr>
      <w:pict w14:anchorId="5845E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6953" w14:textId="77777777" w:rsidR="00C657EF" w:rsidRDefault="00C657EF" w:rsidP="00A27F20">
    <w:pPr>
      <w:pStyle w:val="Stopka"/>
    </w:pPr>
    <w:r>
      <w:rPr>
        <w:noProof/>
      </w:rPr>
      <w:drawing>
        <wp:inline distT="0" distB="0" distL="0" distR="0" wp14:anchorId="0CC7A608" wp14:editId="62393CB3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3F2CC9D0"/>
    <w:lvl w:ilvl="0" w:tplc="DDB627C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34926"/>
    <w:multiLevelType w:val="hybridMultilevel"/>
    <w:tmpl w:val="B9FCB22A"/>
    <w:lvl w:ilvl="0" w:tplc="591AD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8138E"/>
    <w:multiLevelType w:val="hybridMultilevel"/>
    <w:tmpl w:val="DB56FE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6B25F5"/>
    <w:multiLevelType w:val="hybridMultilevel"/>
    <w:tmpl w:val="B42EE3E0"/>
    <w:lvl w:ilvl="0" w:tplc="F1B40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0AAB"/>
    <w:rsid w:val="000049D9"/>
    <w:rsid w:val="00005FC0"/>
    <w:rsid w:val="00010985"/>
    <w:rsid w:val="00016C17"/>
    <w:rsid w:val="00022A1D"/>
    <w:rsid w:val="00031898"/>
    <w:rsid w:val="0003663E"/>
    <w:rsid w:val="0004092E"/>
    <w:rsid w:val="000501C9"/>
    <w:rsid w:val="00053E3A"/>
    <w:rsid w:val="00054017"/>
    <w:rsid w:val="00055B96"/>
    <w:rsid w:val="000560E1"/>
    <w:rsid w:val="00060340"/>
    <w:rsid w:val="00064235"/>
    <w:rsid w:val="0007057A"/>
    <w:rsid w:val="00071728"/>
    <w:rsid w:val="0008113D"/>
    <w:rsid w:val="00085F89"/>
    <w:rsid w:val="00087403"/>
    <w:rsid w:val="000875AF"/>
    <w:rsid w:val="00090C7D"/>
    <w:rsid w:val="00093532"/>
    <w:rsid w:val="000948C6"/>
    <w:rsid w:val="00097AEF"/>
    <w:rsid w:val="000A1313"/>
    <w:rsid w:val="000A305E"/>
    <w:rsid w:val="000A7B14"/>
    <w:rsid w:val="000A7F12"/>
    <w:rsid w:val="000B55D8"/>
    <w:rsid w:val="000B69DD"/>
    <w:rsid w:val="000C244E"/>
    <w:rsid w:val="000C2B84"/>
    <w:rsid w:val="000C4419"/>
    <w:rsid w:val="000C5CFC"/>
    <w:rsid w:val="000C744E"/>
    <w:rsid w:val="000D02D7"/>
    <w:rsid w:val="000D552D"/>
    <w:rsid w:val="000F1F76"/>
    <w:rsid w:val="00101869"/>
    <w:rsid w:val="00106659"/>
    <w:rsid w:val="00111460"/>
    <w:rsid w:val="001142E4"/>
    <w:rsid w:val="00114C73"/>
    <w:rsid w:val="00115875"/>
    <w:rsid w:val="00121393"/>
    <w:rsid w:val="00122F9E"/>
    <w:rsid w:val="00130520"/>
    <w:rsid w:val="00131009"/>
    <w:rsid w:val="001320DF"/>
    <w:rsid w:val="001339C4"/>
    <w:rsid w:val="00136891"/>
    <w:rsid w:val="00143A44"/>
    <w:rsid w:val="00143D60"/>
    <w:rsid w:val="00144D7F"/>
    <w:rsid w:val="001453E5"/>
    <w:rsid w:val="00151D2E"/>
    <w:rsid w:val="0016008B"/>
    <w:rsid w:val="00162AAD"/>
    <w:rsid w:val="00163DD8"/>
    <w:rsid w:val="0017167A"/>
    <w:rsid w:val="0017452C"/>
    <w:rsid w:val="00180DF6"/>
    <w:rsid w:val="00181873"/>
    <w:rsid w:val="00181FB7"/>
    <w:rsid w:val="00184628"/>
    <w:rsid w:val="00190D4E"/>
    <w:rsid w:val="001927E5"/>
    <w:rsid w:val="00194EA4"/>
    <w:rsid w:val="00196E7A"/>
    <w:rsid w:val="00196FDB"/>
    <w:rsid w:val="001A0D6A"/>
    <w:rsid w:val="001A6843"/>
    <w:rsid w:val="001A786D"/>
    <w:rsid w:val="001B08DD"/>
    <w:rsid w:val="001B0A15"/>
    <w:rsid w:val="001B5B82"/>
    <w:rsid w:val="001B6A32"/>
    <w:rsid w:val="001B6B18"/>
    <w:rsid w:val="001C2298"/>
    <w:rsid w:val="001C430D"/>
    <w:rsid w:val="001C56F1"/>
    <w:rsid w:val="001C5789"/>
    <w:rsid w:val="001C7D76"/>
    <w:rsid w:val="001D150B"/>
    <w:rsid w:val="001D179A"/>
    <w:rsid w:val="001D3712"/>
    <w:rsid w:val="001D3F24"/>
    <w:rsid w:val="001D627D"/>
    <w:rsid w:val="001E287D"/>
    <w:rsid w:val="001E2DC5"/>
    <w:rsid w:val="001E7507"/>
    <w:rsid w:val="001E7E0E"/>
    <w:rsid w:val="001F6EAC"/>
    <w:rsid w:val="002018DC"/>
    <w:rsid w:val="00205E68"/>
    <w:rsid w:val="00206ECE"/>
    <w:rsid w:val="00207724"/>
    <w:rsid w:val="00224FFB"/>
    <w:rsid w:val="002344C6"/>
    <w:rsid w:val="0023627F"/>
    <w:rsid w:val="00236B6D"/>
    <w:rsid w:val="002432C8"/>
    <w:rsid w:val="00243E22"/>
    <w:rsid w:val="00244069"/>
    <w:rsid w:val="002462C6"/>
    <w:rsid w:val="00247547"/>
    <w:rsid w:val="00256655"/>
    <w:rsid w:val="00262C25"/>
    <w:rsid w:val="00263721"/>
    <w:rsid w:val="0026377D"/>
    <w:rsid w:val="00264962"/>
    <w:rsid w:val="002654C8"/>
    <w:rsid w:val="00267EF1"/>
    <w:rsid w:val="00270374"/>
    <w:rsid w:val="00270AC4"/>
    <w:rsid w:val="002715DE"/>
    <w:rsid w:val="00281051"/>
    <w:rsid w:val="002814F7"/>
    <w:rsid w:val="00285238"/>
    <w:rsid w:val="002853C6"/>
    <w:rsid w:val="002970A6"/>
    <w:rsid w:val="00297C01"/>
    <w:rsid w:val="002A5674"/>
    <w:rsid w:val="002B1286"/>
    <w:rsid w:val="002B4174"/>
    <w:rsid w:val="002B5DD2"/>
    <w:rsid w:val="002B6140"/>
    <w:rsid w:val="002B64B3"/>
    <w:rsid w:val="002B7EEC"/>
    <w:rsid w:val="002C0B19"/>
    <w:rsid w:val="002C2A50"/>
    <w:rsid w:val="002C5D4B"/>
    <w:rsid w:val="002D08B0"/>
    <w:rsid w:val="002D141F"/>
    <w:rsid w:val="002D339F"/>
    <w:rsid w:val="002D5332"/>
    <w:rsid w:val="002D67D8"/>
    <w:rsid w:val="002E20D8"/>
    <w:rsid w:val="002E222E"/>
    <w:rsid w:val="002E2F15"/>
    <w:rsid w:val="002E3246"/>
    <w:rsid w:val="002E374D"/>
    <w:rsid w:val="002E59FF"/>
    <w:rsid w:val="002F1D57"/>
    <w:rsid w:val="002F292D"/>
    <w:rsid w:val="002F445D"/>
    <w:rsid w:val="002F5404"/>
    <w:rsid w:val="00302907"/>
    <w:rsid w:val="00303D94"/>
    <w:rsid w:val="00304A79"/>
    <w:rsid w:val="003143F1"/>
    <w:rsid w:val="003161A3"/>
    <w:rsid w:val="00317D8D"/>
    <w:rsid w:val="0032025E"/>
    <w:rsid w:val="003213E6"/>
    <w:rsid w:val="00321974"/>
    <w:rsid w:val="00321BC8"/>
    <w:rsid w:val="00323052"/>
    <w:rsid w:val="00323695"/>
    <w:rsid w:val="00331A61"/>
    <w:rsid w:val="00331DFF"/>
    <w:rsid w:val="00331E60"/>
    <w:rsid w:val="00332C13"/>
    <w:rsid w:val="003344D8"/>
    <w:rsid w:val="003379D5"/>
    <w:rsid w:val="00340A6B"/>
    <w:rsid w:val="00343E34"/>
    <w:rsid w:val="0034465B"/>
    <w:rsid w:val="00345256"/>
    <w:rsid w:val="00347633"/>
    <w:rsid w:val="00354846"/>
    <w:rsid w:val="00356DC1"/>
    <w:rsid w:val="00366700"/>
    <w:rsid w:val="00367D25"/>
    <w:rsid w:val="0037506B"/>
    <w:rsid w:val="003770CC"/>
    <w:rsid w:val="003854FD"/>
    <w:rsid w:val="003855D9"/>
    <w:rsid w:val="00396431"/>
    <w:rsid w:val="003A65ED"/>
    <w:rsid w:val="003A7305"/>
    <w:rsid w:val="003B179F"/>
    <w:rsid w:val="003B4793"/>
    <w:rsid w:val="003B6A57"/>
    <w:rsid w:val="003C0498"/>
    <w:rsid w:val="003C3A79"/>
    <w:rsid w:val="003D0C09"/>
    <w:rsid w:val="003D2201"/>
    <w:rsid w:val="003D40D2"/>
    <w:rsid w:val="003D4784"/>
    <w:rsid w:val="003D5925"/>
    <w:rsid w:val="003D7DFA"/>
    <w:rsid w:val="003E1181"/>
    <w:rsid w:val="003E5063"/>
    <w:rsid w:val="003E5874"/>
    <w:rsid w:val="003E6292"/>
    <w:rsid w:val="003E7C5B"/>
    <w:rsid w:val="003F20D6"/>
    <w:rsid w:val="003F48FE"/>
    <w:rsid w:val="003F6E89"/>
    <w:rsid w:val="00400FA4"/>
    <w:rsid w:val="0040593E"/>
    <w:rsid w:val="00407260"/>
    <w:rsid w:val="00407758"/>
    <w:rsid w:val="00410A92"/>
    <w:rsid w:val="004151F8"/>
    <w:rsid w:val="004155A8"/>
    <w:rsid w:val="00416C3B"/>
    <w:rsid w:val="0042628E"/>
    <w:rsid w:val="004350A1"/>
    <w:rsid w:val="0044045C"/>
    <w:rsid w:val="00445A7E"/>
    <w:rsid w:val="004462F7"/>
    <w:rsid w:val="004508B6"/>
    <w:rsid w:val="00456010"/>
    <w:rsid w:val="00457078"/>
    <w:rsid w:val="00460C8E"/>
    <w:rsid w:val="00472ACD"/>
    <w:rsid w:val="00476291"/>
    <w:rsid w:val="00480516"/>
    <w:rsid w:val="00484975"/>
    <w:rsid w:val="00484F51"/>
    <w:rsid w:val="00484FA4"/>
    <w:rsid w:val="00487BBB"/>
    <w:rsid w:val="00492760"/>
    <w:rsid w:val="004940AA"/>
    <w:rsid w:val="004947BE"/>
    <w:rsid w:val="004972E2"/>
    <w:rsid w:val="004A21ED"/>
    <w:rsid w:val="004A3450"/>
    <w:rsid w:val="004B78C4"/>
    <w:rsid w:val="004C3891"/>
    <w:rsid w:val="004C4285"/>
    <w:rsid w:val="004C7AC7"/>
    <w:rsid w:val="004C7C08"/>
    <w:rsid w:val="004D0BE4"/>
    <w:rsid w:val="004D2271"/>
    <w:rsid w:val="004D2B68"/>
    <w:rsid w:val="004D38D5"/>
    <w:rsid w:val="004D448B"/>
    <w:rsid w:val="004D4792"/>
    <w:rsid w:val="004D6732"/>
    <w:rsid w:val="004D6885"/>
    <w:rsid w:val="004E057B"/>
    <w:rsid w:val="004E4B9C"/>
    <w:rsid w:val="004E5C8D"/>
    <w:rsid w:val="004E5E8C"/>
    <w:rsid w:val="004F1D79"/>
    <w:rsid w:val="004F36DE"/>
    <w:rsid w:val="004F5676"/>
    <w:rsid w:val="005044F0"/>
    <w:rsid w:val="0050569F"/>
    <w:rsid w:val="005109C3"/>
    <w:rsid w:val="00516D90"/>
    <w:rsid w:val="00517264"/>
    <w:rsid w:val="005216D2"/>
    <w:rsid w:val="00522848"/>
    <w:rsid w:val="00524B33"/>
    <w:rsid w:val="00524F70"/>
    <w:rsid w:val="00525967"/>
    <w:rsid w:val="005272C1"/>
    <w:rsid w:val="00527ED0"/>
    <w:rsid w:val="005338E1"/>
    <w:rsid w:val="005354C7"/>
    <w:rsid w:val="00540D73"/>
    <w:rsid w:val="00541F6B"/>
    <w:rsid w:val="005429B8"/>
    <w:rsid w:val="00551546"/>
    <w:rsid w:val="00551FD1"/>
    <w:rsid w:val="00552475"/>
    <w:rsid w:val="00556022"/>
    <w:rsid w:val="005611FC"/>
    <w:rsid w:val="00571202"/>
    <w:rsid w:val="00576D3D"/>
    <w:rsid w:val="00580B15"/>
    <w:rsid w:val="005820EF"/>
    <w:rsid w:val="0058250F"/>
    <w:rsid w:val="0058790F"/>
    <w:rsid w:val="00587E86"/>
    <w:rsid w:val="00592C94"/>
    <w:rsid w:val="005960BA"/>
    <w:rsid w:val="005A1F8F"/>
    <w:rsid w:val="005A3893"/>
    <w:rsid w:val="005A4D11"/>
    <w:rsid w:val="005A4FF1"/>
    <w:rsid w:val="005A5110"/>
    <w:rsid w:val="005B0D6F"/>
    <w:rsid w:val="005B28DB"/>
    <w:rsid w:val="005B53DC"/>
    <w:rsid w:val="005B5808"/>
    <w:rsid w:val="005B6176"/>
    <w:rsid w:val="005B71F2"/>
    <w:rsid w:val="005C5E14"/>
    <w:rsid w:val="005C788E"/>
    <w:rsid w:val="005D18D1"/>
    <w:rsid w:val="005D4106"/>
    <w:rsid w:val="005D4CC1"/>
    <w:rsid w:val="005D5787"/>
    <w:rsid w:val="005E0B73"/>
    <w:rsid w:val="005E0C1B"/>
    <w:rsid w:val="005E0F38"/>
    <w:rsid w:val="005E4AE9"/>
    <w:rsid w:val="005E5739"/>
    <w:rsid w:val="005F2D9C"/>
    <w:rsid w:val="00606FAD"/>
    <w:rsid w:val="00610F91"/>
    <w:rsid w:val="0061113A"/>
    <w:rsid w:val="006159AD"/>
    <w:rsid w:val="00622CA9"/>
    <w:rsid w:val="00632064"/>
    <w:rsid w:val="006333C8"/>
    <w:rsid w:val="00635E26"/>
    <w:rsid w:val="00635F49"/>
    <w:rsid w:val="006427EA"/>
    <w:rsid w:val="00647E67"/>
    <w:rsid w:val="006541FF"/>
    <w:rsid w:val="0065731A"/>
    <w:rsid w:val="006605F8"/>
    <w:rsid w:val="00660901"/>
    <w:rsid w:val="00663469"/>
    <w:rsid w:val="00665BBE"/>
    <w:rsid w:val="00677106"/>
    <w:rsid w:val="006779AD"/>
    <w:rsid w:val="0069371D"/>
    <w:rsid w:val="006942AB"/>
    <w:rsid w:val="006968E6"/>
    <w:rsid w:val="006A7155"/>
    <w:rsid w:val="006B2459"/>
    <w:rsid w:val="006B42CC"/>
    <w:rsid w:val="006B54DB"/>
    <w:rsid w:val="006C2B2D"/>
    <w:rsid w:val="006C3FFE"/>
    <w:rsid w:val="006E0C90"/>
    <w:rsid w:val="006E16BD"/>
    <w:rsid w:val="006E1D59"/>
    <w:rsid w:val="006E346A"/>
    <w:rsid w:val="006F010B"/>
    <w:rsid w:val="006F032F"/>
    <w:rsid w:val="006F0C4B"/>
    <w:rsid w:val="006F5798"/>
    <w:rsid w:val="006F70B4"/>
    <w:rsid w:val="00701FA2"/>
    <w:rsid w:val="00714402"/>
    <w:rsid w:val="00716AEC"/>
    <w:rsid w:val="00720B00"/>
    <w:rsid w:val="0072134D"/>
    <w:rsid w:val="00722C3A"/>
    <w:rsid w:val="007252FA"/>
    <w:rsid w:val="00726B34"/>
    <w:rsid w:val="00726F94"/>
    <w:rsid w:val="00745DD2"/>
    <w:rsid w:val="00745E0E"/>
    <w:rsid w:val="00750B2A"/>
    <w:rsid w:val="0075742F"/>
    <w:rsid w:val="00760A03"/>
    <w:rsid w:val="00761423"/>
    <w:rsid w:val="0076203E"/>
    <w:rsid w:val="00762A5E"/>
    <w:rsid w:val="00762B66"/>
    <w:rsid w:val="00767A08"/>
    <w:rsid w:val="00774852"/>
    <w:rsid w:val="00777F63"/>
    <w:rsid w:val="00781E98"/>
    <w:rsid w:val="00781F76"/>
    <w:rsid w:val="007832CB"/>
    <w:rsid w:val="00784097"/>
    <w:rsid w:val="00784C0D"/>
    <w:rsid w:val="007878BA"/>
    <w:rsid w:val="00790DAA"/>
    <w:rsid w:val="007932B4"/>
    <w:rsid w:val="00796373"/>
    <w:rsid w:val="00797419"/>
    <w:rsid w:val="007A268E"/>
    <w:rsid w:val="007B306A"/>
    <w:rsid w:val="007B3D3D"/>
    <w:rsid w:val="007B7DEC"/>
    <w:rsid w:val="007C31FE"/>
    <w:rsid w:val="007C3D20"/>
    <w:rsid w:val="007C737D"/>
    <w:rsid w:val="007D0775"/>
    <w:rsid w:val="007D2EB9"/>
    <w:rsid w:val="007D332D"/>
    <w:rsid w:val="007D3FF5"/>
    <w:rsid w:val="007E3879"/>
    <w:rsid w:val="007E700E"/>
    <w:rsid w:val="007E7508"/>
    <w:rsid w:val="007F166C"/>
    <w:rsid w:val="007F1692"/>
    <w:rsid w:val="007F1B42"/>
    <w:rsid w:val="007F2789"/>
    <w:rsid w:val="008008CB"/>
    <w:rsid w:val="008024CF"/>
    <w:rsid w:val="008066EA"/>
    <w:rsid w:val="008075A7"/>
    <w:rsid w:val="00814071"/>
    <w:rsid w:val="00821C49"/>
    <w:rsid w:val="00823AE7"/>
    <w:rsid w:val="0082467D"/>
    <w:rsid w:val="0082793E"/>
    <w:rsid w:val="008318C9"/>
    <w:rsid w:val="008404B1"/>
    <w:rsid w:val="00843735"/>
    <w:rsid w:val="00852927"/>
    <w:rsid w:val="0085370A"/>
    <w:rsid w:val="00855187"/>
    <w:rsid w:val="00864E13"/>
    <w:rsid w:val="00866323"/>
    <w:rsid w:val="00866FD8"/>
    <w:rsid w:val="00871388"/>
    <w:rsid w:val="0088160D"/>
    <w:rsid w:val="008855CA"/>
    <w:rsid w:val="008935FA"/>
    <w:rsid w:val="008963E0"/>
    <w:rsid w:val="008A00E4"/>
    <w:rsid w:val="008A0BFC"/>
    <w:rsid w:val="008A2324"/>
    <w:rsid w:val="008A366E"/>
    <w:rsid w:val="008B1F4C"/>
    <w:rsid w:val="008C4792"/>
    <w:rsid w:val="008C4D74"/>
    <w:rsid w:val="008C6665"/>
    <w:rsid w:val="008D60F9"/>
    <w:rsid w:val="008E1550"/>
    <w:rsid w:val="008E770B"/>
    <w:rsid w:val="008F1FD9"/>
    <w:rsid w:val="008F7D65"/>
    <w:rsid w:val="009027CD"/>
    <w:rsid w:val="009049D5"/>
    <w:rsid w:val="00911BF6"/>
    <w:rsid w:val="00913538"/>
    <w:rsid w:val="009161F9"/>
    <w:rsid w:val="00916B2A"/>
    <w:rsid w:val="00916DDA"/>
    <w:rsid w:val="00920B24"/>
    <w:rsid w:val="009213E8"/>
    <w:rsid w:val="009227DC"/>
    <w:rsid w:val="00922B9F"/>
    <w:rsid w:val="0092713A"/>
    <w:rsid w:val="009307A2"/>
    <w:rsid w:val="009326D5"/>
    <w:rsid w:val="009336F0"/>
    <w:rsid w:val="00944243"/>
    <w:rsid w:val="0095020E"/>
    <w:rsid w:val="00951F82"/>
    <w:rsid w:val="009612CC"/>
    <w:rsid w:val="009619E2"/>
    <w:rsid w:val="00963596"/>
    <w:rsid w:val="00970188"/>
    <w:rsid w:val="00972C1C"/>
    <w:rsid w:val="009765D0"/>
    <w:rsid w:val="00977B82"/>
    <w:rsid w:val="00983080"/>
    <w:rsid w:val="00984F47"/>
    <w:rsid w:val="009906BA"/>
    <w:rsid w:val="009965E6"/>
    <w:rsid w:val="00997A95"/>
    <w:rsid w:val="009A215A"/>
    <w:rsid w:val="009A5B42"/>
    <w:rsid w:val="009A7927"/>
    <w:rsid w:val="009B1178"/>
    <w:rsid w:val="009B12B1"/>
    <w:rsid w:val="009C0624"/>
    <w:rsid w:val="009C4EE3"/>
    <w:rsid w:val="009D28D6"/>
    <w:rsid w:val="009D4573"/>
    <w:rsid w:val="009E5375"/>
    <w:rsid w:val="009F7469"/>
    <w:rsid w:val="00A005FB"/>
    <w:rsid w:val="00A04E3A"/>
    <w:rsid w:val="00A05844"/>
    <w:rsid w:val="00A115DA"/>
    <w:rsid w:val="00A118A3"/>
    <w:rsid w:val="00A133A0"/>
    <w:rsid w:val="00A14368"/>
    <w:rsid w:val="00A22E54"/>
    <w:rsid w:val="00A2735B"/>
    <w:rsid w:val="00A27A86"/>
    <w:rsid w:val="00A27F20"/>
    <w:rsid w:val="00A31C41"/>
    <w:rsid w:val="00A36660"/>
    <w:rsid w:val="00A36665"/>
    <w:rsid w:val="00A40591"/>
    <w:rsid w:val="00A409AB"/>
    <w:rsid w:val="00A472E1"/>
    <w:rsid w:val="00A534B5"/>
    <w:rsid w:val="00A53A36"/>
    <w:rsid w:val="00A56221"/>
    <w:rsid w:val="00A567CF"/>
    <w:rsid w:val="00A57313"/>
    <w:rsid w:val="00A624F2"/>
    <w:rsid w:val="00A67232"/>
    <w:rsid w:val="00A7170F"/>
    <w:rsid w:val="00A76B73"/>
    <w:rsid w:val="00A77B50"/>
    <w:rsid w:val="00A816F2"/>
    <w:rsid w:val="00A82041"/>
    <w:rsid w:val="00A8239C"/>
    <w:rsid w:val="00A846C2"/>
    <w:rsid w:val="00A86D58"/>
    <w:rsid w:val="00A97BAE"/>
    <w:rsid w:val="00AA0703"/>
    <w:rsid w:val="00AA2D4B"/>
    <w:rsid w:val="00AA36A4"/>
    <w:rsid w:val="00AA4155"/>
    <w:rsid w:val="00AA703B"/>
    <w:rsid w:val="00AB00A2"/>
    <w:rsid w:val="00AB3595"/>
    <w:rsid w:val="00AB56BE"/>
    <w:rsid w:val="00AB60B5"/>
    <w:rsid w:val="00AC10B7"/>
    <w:rsid w:val="00AC23A9"/>
    <w:rsid w:val="00AC3E16"/>
    <w:rsid w:val="00AD1C03"/>
    <w:rsid w:val="00AD50D5"/>
    <w:rsid w:val="00AD5BAD"/>
    <w:rsid w:val="00AD6BAB"/>
    <w:rsid w:val="00AF094C"/>
    <w:rsid w:val="00AF1C93"/>
    <w:rsid w:val="00AF537B"/>
    <w:rsid w:val="00B02AD0"/>
    <w:rsid w:val="00B033FB"/>
    <w:rsid w:val="00B037B0"/>
    <w:rsid w:val="00B12823"/>
    <w:rsid w:val="00B14745"/>
    <w:rsid w:val="00B14A5E"/>
    <w:rsid w:val="00B23014"/>
    <w:rsid w:val="00B27052"/>
    <w:rsid w:val="00B34FC8"/>
    <w:rsid w:val="00B473E2"/>
    <w:rsid w:val="00B51F12"/>
    <w:rsid w:val="00B53C17"/>
    <w:rsid w:val="00B643AB"/>
    <w:rsid w:val="00B73AF4"/>
    <w:rsid w:val="00B77DC1"/>
    <w:rsid w:val="00B81755"/>
    <w:rsid w:val="00B81B31"/>
    <w:rsid w:val="00B8401D"/>
    <w:rsid w:val="00B85FBC"/>
    <w:rsid w:val="00B87835"/>
    <w:rsid w:val="00B906E7"/>
    <w:rsid w:val="00B914D1"/>
    <w:rsid w:val="00B945AC"/>
    <w:rsid w:val="00B94E61"/>
    <w:rsid w:val="00BA3B75"/>
    <w:rsid w:val="00BB2EB0"/>
    <w:rsid w:val="00BB389F"/>
    <w:rsid w:val="00BC1065"/>
    <w:rsid w:val="00BD035E"/>
    <w:rsid w:val="00BD5CC3"/>
    <w:rsid w:val="00BD7511"/>
    <w:rsid w:val="00BE3142"/>
    <w:rsid w:val="00BE55DF"/>
    <w:rsid w:val="00BE57F0"/>
    <w:rsid w:val="00BF2466"/>
    <w:rsid w:val="00BF3020"/>
    <w:rsid w:val="00BF750A"/>
    <w:rsid w:val="00C01F45"/>
    <w:rsid w:val="00C0282C"/>
    <w:rsid w:val="00C03F70"/>
    <w:rsid w:val="00C1155B"/>
    <w:rsid w:val="00C11A61"/>
    <w:rsid w:val="00C2127D"/>
    <w:rsid w:val="00C31A87"/>
    <w:rsid w:val="00C349D6"/>
    <w:rsid w:val="00C41AE5"/>
    <w:rsid w:val="00C53C41"/>
    <w:rsid w:val="00C54D11"/>
    <w:rsid w:val="00C62919"/>
    <w:rsid w:val="00C654C9"/>
    <w:rsid w:val="00C657EF"/>
    <w:rsid w:val="00C73B5F"/>
    <w:rsid w:val="00C77119"/>
    <w:rsid w:val="00C86F93"/>
    <w:rsid w:val="00C96C94"/>
    <w:rsid w:val="00CA11F0"/>
    <w:rsid w:val="00CA1D09"/>
    <w:rsid w:val="00CA315D"/>
    <w:rsid w:val="00CA563F"/>
    <w:rsid w:val="00CA5D64"/>
    <w:rsid w:val="00CB1EB1"/>
    <w:rsid w:val="00CB3E99"/>
    <w:rsid w:val="00CB42D6"/>
    <w:rsid w:val="00CB45F2"/>
    <w:rsid w:val="00CB4A0B"/>
    <w:rsid w:val="00CB4C63"/>
    <w:rsid w:val="00CB5DEF"/>
    <w:rsid w:val="00CC0FB4"/>
    <w:rsid w:val="00CC1016"/>
    <w:rsid w:val="00CC1581"/>
    <w:rsid w:val="00CC26A4"/>
    <w:rsid w:val="00CC5BE9"/>
    <w:rsid w:val="00CC6A39"/>
    <w:rsid w:val="00CD26BE"/>
    <w:rsid w:val="00CD4AC9"/>
    <w:rsid w:val="00CE1FFA"/>
    <w:rsid w:val="00CE2164"/>
    <w:rsid w:val="00CE2B57"/>
    <w:rsid w:val="00CE3558"/>
    <w:rsid w:val="00CE6005"/>
    <w:rsid w:val="00CE6296"/>
    <w:rsid w:val="00CE707C"/>
    <w:rsid w:val="00CF2E59"/>
    <w:rsid w:val="00CF6BE8"/>
    <w:rsid w:val="00D006E4"/>
    <w:rsid w:val="00D0374A"/>
    <w:rsid w:val="00D03AD0"/>
    <w:rsid w:val="00D03C56"/>
    <w:rsid w:val="00D04AF3"/>
    <w:rsid w:val="00D05152"/>
    <w:rsid w:val="00D13459"/>
    <w:rsid w:val="00D163A1"/>
    <w:rsid w:val="00D2014D"/>
    <w:rsid w:val="00D21FDF"/>
    <w:rsid w:val="00D23966"/>
    <w:rsid w:val="00D27931"/>
    <w:rsid w:val="00D33992"/>
    <w:rsid w:val="00D34F71"/>
    <w:rsid w:val="00D35A1A"/>
    <w:rsid w:val="00D415C7"/>
    <w:rsid w:val="00D42231"/>
    <w:rsid w:val="00D4495E"/>
    <w:rsid w:val="00D52674"/>
    <w:rsid w:val="00D53847"/>
    <w:rsid w:val="00D54CDA"/>
    <w:rsid w:val="00D55322"/>
    <w:rsid w:val="00D5778A"/>
    <w:rsid w:val="00D627A1"/>
    <w:rsid w:val="00D66353"/>
    <w:rsid w:val="00D723D1"/>
    <w:rsid w:val="00D81AFC"/>
    <w:rsid w:val="00D8547D"/>
    <w:rsid w:val="00D85E78"/>
    <w:rsid w:val="00DA3288"/>
    <w:rsid w:val="00DA798A"/>
    <w:rsid w:val="00DB4662"/>
    <w:rsid w:val="00DB4778"/>
    <w:rsid w:val="00DB6206"/>
    <w:rsid w:val="00DB6E9C"/>
    <w:rsid w:val="00DB74EE"/>
    <w:rsid w:val="00DC191D"/>
    <w:rsid w:val="00DC595C"/>
    <w:rsid w:val="00DC70CF"/>
    <w:rsid w:val="00DD119B"/>
    <w:rsid w:val="00DD1F6E"/>
    <w:rsid w:val="00DD7CFB"/>
    <w:rsid w:val="00DD7F6C"/>
    <w:rsid w:val="00DE3F47"/>
    <w:rsid w:val="00DE59AF"/>
    <w:rsid w:val="00DE7281"/>
    <w:rsid w:val="00DF0B73"/>
    <w:rsid w:val="00E11811"/>
    <w:rsid w:val="00E13808"/>
    <w:rsid w:val="00E13E08"/>
    <w:rsid w:val="00E23DB4"/>
    <w:rsid w:val="00E24721"/>
    <w:rsid w:val="00E2568D"/>
    <w:rsid w:val="00E25E6A"/>
    <w:rsid w:val="00E27DD0"/>
    <w:rsid w:val="00E30044"/>
    <w:rsid w:val="00E315B8"/>
    <w:rsid w:val="00E31CF8"/>
    <w:rsid w:val="00E31D21"/>
    <w:rsid w:val="00E3212B"/>
    <w:rsid w:val="00E35A19"/>
    <w:rsid w:val="00E36B78"/>
    <w:rsid w:val="00E37AC3"/>
    <w:rsid w:val="00E47998"/>
    <w:rsid w:val="00E52281"/>
    <w:rsid w:val="00E52576"/>
    <w:rsid w:val="00E535AD"/>
    <w:rsid w:val="00E622D0"/>
    <w:rsid w:val="00E63684"/>
    <w:rsid w:val="00E6735E"/>
    <w:rsid w:val="00E75E3D"/>
    <w:rsid w:val="00E855BC"/>
    <w:rsid w:val="00E85938"/>
    <w:rsid w:val="00E93939"/>
    <w:rsid w:val="00E946F4"/>
    <w:rsid w:val="00EA0BDA"/>
    <w:rsid w:val="00EA2551"/>
    <w:rsid w:val="00EB03CD"/>
    <w:rsid w:val="00EB7793"/>
    <w:rsid w:val="00ED0837"/>
    <w:rsid w:val="00ED2BF8"/>
    <w:rsid w:val="00ED3E79"/>
    <w:rsid w:val="00ED6651"/>
    <w:rsid w:val="00EE0DCB"/>
    <w:rsid w:val="00EF2F68"/>
    <w:rsid w:val="00EF44CF"/>
    <w:rsid w:val="00F0082C"/>
    <w:rsid w:val="00F01F1B"/>
    <w:rsid w:val="00F02680"/>
    <w:rsid w:val="00F03A45"/>
    <w:rsid w:val="00F05B95"/>
    <w:rsid w:val="00F118CD"/>
    <w:rsid w:val="00F20092"/>
    <w:rsid w:val="00F222E4"/>
    <w:rsid w:val="00F261E5"/>
    <w:rsid w:val="00F40755"/>
    <w:rsid w:val="00F426EA"/>
    <w:rsid w:val="00F440E2"/>
    <w:rsid w:val="00F466AC"/>
    <w:rsid w:val="00F50C26"/>
    <w:rsid w:val="00F62A7F"/>
    <w:rsid w:val="00F7175E"/>
    <w:rsid w:val="00F71B29"/>
    <w:rsid w:val="00F759BE"/>
    <w:rsid w:val="00F761C2"/>
    <w:rsid w:val="00F77A2D"/>
    <w:rsid w:val="00F77EF5"/>
    <w:rsid w:val="00F80228"/>
    <w:rsid w:val="00F8165E"/>
    <w:rsid w:val="00F82F75"/>
    <w:rsid w:val="00F8665E"/>
    <w:rsid w:val="00F96561"/>
    <w:rsid w:val="00FB2946"/>
    <w:rsid w:val="00FB2F82"/>
    <w:rsid w:val="00FB68B6"/>
    <w:rsid w:val="00FB7E24"/>
    <w:rsid w:val="00FC7998"/>
    <w:rsid w:val="00FD18C0"/>
    <w:rsid w:val="00FD3125"/>
    <w:rsid w:val="00FD5000"/>
    <w:rsid w:val="00FE0589"/>
    <w:rsid w:val="00FE2BA6"/>
    <w:rsid w:val="00FE5840"/>
    <w:rsid w:val="00FE5B1A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218E2AB"/>
  <w15:docId w15:val="{0A933804-B031-4019-8C78-8F5EAE17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14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7BB58-808B-4876-BF8C-7C99952E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15</TotalTime>
  <Pages>3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Turkiewicz Katarzyna</cp:lastModifiedBy>
  <cp:revision>7</cp:revision>
  <cp:lastPrinted>2023-06-01T09:03:00Z</cp:lastPrinted>
  <dcterms:created xsi:type="dcterms:W3CDTF">2023-05-24T12:43:00Z</dcterms:created>
  <dcterms:modified xsi:type="dcterms:W3CDTF">2024-03-19T12:59:00Z</dcterms:modified>
</cp:coreProperties>
</file>