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163" w:rsidRPr="006A59C3" w:rsidRDefault="00474163" w:rsidP="006A59C3">
      <w:pPr>
        <w:pStyle w:val="07Datapisma"/>
        <w:spacing w:before="0" w:line="288" w:lineRule="auto"/>
        <w:rPr>
          <w:sz w:val="20"/>
        </w:rPr>
      </w:pPr>
      <w:r w:rsidRPr="006A59C3">
        <w:rPr>
          <w:sz w:val="20"/>
        </w:rPr>
        <w:t xml:space="preserve">Wrocław, </w:t>
      </w:r>
      <w:r w:rsidR="004E5A5A" w:rsidRPr="006A59C3">
        <w:rPr>
          <w:sz w:val="20"/>
        </w:rPr>
        <w:t>1</w:t>
      </w:r>
      <w:r w:rsidR="008038EA" w:rsidRPr="006A59C3">
        <w:rPr>
          <w:sz w:val="20"/>
        </w:rPr>
        <w:t xml:space="preserve">2 lutego </w:t>
      </w:r>
      <w:r w:rsidRPr="006A59C3">
        <w:rPr>
          <w:sz w:val="20"/>
        </w:rPr>
        <w:t>20</w:t>
      </w:r>
      <w:r w:rsidR="007A36F8" w:rsidRPr="006A59C3">
        <w:rPr>
          <w:sz w:val="20"/>
        </w:rPr>
        <w:t>2</w:t>
      </w:r>
      <w:r w:rsidR="008038EA" w:rsidRPr="006A59C3">
        <w:rPr>
          <w:sz w:val="20"/>
        </w:rPr>
        <w:t>4</w:t>
      </w:r>
      <w:r w:rsidRPr="006A59C3">
        <w:rPr>
          <w:sz w:val="20"/>
        </w:rPr>
        <w:t>r.</w:t>
      </w:r>
    </w:p>
    <w:p w:rsidR="006A59C3" w:rsidRPr="006A59C3" w:rsidRDefault="006A59C3" w:rsidP="006A59C3">
      <w:pPr>
        <w:pStyle w:val="08Sygnaturapisma"/>
        <w:spacing w:before="0" w:after="0" w:line="288" w:lineRule="auto"/>
        <w:jc w:val="left"/>
        <w:rPr>
          <w:sz w:val="20"/>
          <w:szCs w:val="20"/>
        </w:rPr>
      </w:pPr>
    </w:p>
    <w:p w:rsidR="00474163" w:rsidRPr="006A59C3" w:rsidRDefault="00474163" w:rsidP="006A59C3">
      <w:pPr>
        <w:pStyle w:val="08Sygnaturapisma"/>
        <w:spacing w:before="0" w:after="0" w:line="288" w:lineRule="auto"/>
        <w:jc w:val="left"/>
        <w:rPr>
          <w:sz w:val="20"/>
          <w:szCs w:val="20"/>
        </w:rPr>
      </w:pPr>
      <w:r w:rsidRPr="006A59C3">
        <w:rPr>
          <w:sz w:val="20"/>
          <w:szCs w:val="20"/>
        </w:rPr>
        <w:t>WIM-IM.</w:t>
      </w:r>
      <w:r w:rsidR="00340233" w:rsidRPr="006A59C3">
        <w:rPr>
          <w:sz w:val="20"/>
          <w:szCs w:val="20"/>
        </w:rPr>
        <w:t>152</w:t>
      </w:r>
      <w:r w:rsidRPr="006A59C3">
        <w:rPr>
          <w:sz w:val="20"/>
          <w:szCs w:val="20"/>
        </w:rPr>
        <w:t>.</w:t>
      </w:r>
      <w:r w:rsidR="008038EA" w:rsidRPr="006A59C3">
        <w:rPr>
          <w:sz w:val="20"/>
          <w:szCs w:val="20"/>
        </w:rPr>
        <w:t>1</w:t>
      </w:r>
      <w:r w:rsidRPr="006A59C3">
        <w:rPr>
          <w:sz w:val="20"/>
          <w:szCs w:val="20"/>
        </w:rPr>
        <w:t>.20</w:t>
      </w:r>
      <w:r w:rsidR="007A36F8" w:rsidRPr="006A59C3">
        <w:rPr>
          <w:sz w:val="20"/>
          <w:szCs w:val="20"/>
        </w:rPr>
        <w:t>2</w:t>
      </w:r>
      <w:r w:rsidR="008038EA" w:rsidRPr="006A59C3">
        <w:rPr>
          <w:sz w:val="20"/>
          <w:szCs w:val="20"/>
        </w:rPr>
        <w:t>4</w:t>
      </w:r>
      <w:r w:rsidRPr="006A59C3">
        <w:rPr>
          <w:sz w:val="20"/>
          <w:szCs w:val="20"/>
        </w:rPr>
        <w:t>.1.IMG</w:t>
      </w:r>
    </w:p>
    <w:p w:rsidR="00474163" w:rsidRPr="006A59C3" w:rsidRDefault="00474163" w:rsidP="006A59C3">
      <w:pPr>
        <w:pStyle w:val="10Szanowny"/>
        <w:spacing w:before="0" w:line="288" w:lineRule="auto"/>
        <w:jc w:val="left"/>
        <w:rPr>
          <w:szCs w:val="20"/>
        </w:rPr>
      </w:pPr>
      <w:r w:rsidRPr="006A59C3">
        <w:rPr>
          <w:szCs w:val="20"/>
        </w:rPr>
        <w:t>00</w:t>
      </w:r>
      <w:r w:rsidR="007534C8" w:rsidRPr="006A59C3">
        <w:rPr>
          <w:szCs w:val="20"/>
        </w:rPr>
        <w:t>0</w:t>
      </w:r>
      <w:r w:rsidR="008038EA" w:rsidRPr="006A59C3">
        <w:rPr>
          <w:szCs w:val="20"/>
        </w:rPr>
        <w:t>17882</w:t>
      </w:r>
      <w:r w:rsidRPr="006A59C3">
        <w:rPr>
          <w:szCs w:val="20"/>
        </w:rPr>
        <w:t>/20</w:t>
      </w:r>
      <w:r w:rsidR="007A36F8" w:rsidRPr="006A59C3">
        <w:rPr>
          <w:szCs w:val="20"/>
        </w:rPr>
        <w:t>2</w:t>
      </w:r>
      <w:r w:rsidR="008038EA" w:rsidRPr="006A59C3">
        <w:rPr>
          <w:szCs w:val="20"/>
        </w:rPr>
        <w:t>4</w:t>
      </w:r>
      <w:r w:rsidRPr="006A59C3">
        <w:rPr>
          <w:szCs w:val="20"/>
        </w:rPr>
        <w:t>/W</w:t>
      </w:r>
    </w:p>
    <w:p w:rsidR="00786FEC" w:rsidRPr="006A59C3" w:rsidRDefault="00474163" w:rsidP="006A59C3">
      <w:pPr>
        <w:pStyle w:val="09Dotyczy"/>
        <w:spacing w:before="0" w:after="0" w:line="288" w:lineRule="auto"/>
        <w:jc w:val="left"/>
        <w:rPr>
          <w:bCs/>
          <w:sz w:val="20"/>
          <w:szCs w:val="20"/>
        </w:rPr>
      </w:pPr>
      <w:r w:rsidRPr="006A59C3">
        <w:rPr>
          <w:sz w:val="20"/>
          <w:szCs w:val="20"/>
        </w:rPr>
        <w:t>PW/</w:t>
      </w:r>
      <w:r w:rsidR="008038EA" w:rsidRPr="006A59C3">
        <w:rPr>
          <w:sz w:val="20"/>
          <w:szCs w:val="20"/>
        </w:rPr>
        <w:t>1000013858031</w:t>
      </w:r>
    </w:p>
    <w:p w:rsidR="006A59C3" w:rsidRPr="006A59C3" w:rsidRDefault="006A59C3" w:rsidP="006A59C3">
      <w:pPr>
        <w:pStyle w:val="09Dotyczy"/>
        <w:spacing w:before="0" w:after="0" w:line="288" w:lineRule="auto"/>
        <w:jc w:val="left"/>
        <w:rPr>
          <w:bCs/>
          <w:sz w:val="20"/>
          <w:szCs w:val="20"/>
        </w:rPr>
      </w:pPr>
    </w:p>
    <w:p w:rsidR="00A15327" w:rsidRPr="006A59C3" w:rsidRDefault="00474163" w:rsidP="006A59C3">
      <w:pPr>
        <w:pStyle w:val="09Dotyczy"/>
        <w:spacing w:before="0" w:after="0" w:line="288" w:lineRule="auto"/>
        <w:jc w:val="left"/>
        <w:rPr>
          <w:sz w:val="20"/>
          <w:szCs w:val="20"/>
        </w:rPr>
      </w:pPr>
      <w:r w:rsidRPr="006A59C3">
        <w:rPr>
          <w:bCs/>
          <w:sz w:val="20"/>
          <w:szCs w:val="20"/>
        </w:rPr>
        <w:t>Dotyczy:</w:t>
      </w:r>
      <w:r w:rsidRPr="006A59C3">
        <w:rPr>
          <w:sz w:val="20"/>
          <w:szCs w:val="20"/>
        </w:rPr>
        <w:t xml:space="preserve"> </w:t>
      </w:r>
      <w:r w:rsidR="00340233" w:rsidRPr="006A59C3">
        <w:rPr>
          <w:sz w:val="20"/>
          <w:szCs w:val="20"/>
        </w:rPr>
        <w:t>petycji nr 7</w:t>
      </w:r>
      <w:r w:rsidR="008038EA" w:rsidRPr="006A59C3">
        <w:rPr>
          <w:sz w:val="20"/>
          <w:szCs w:val="20"/>
        </w:rPr>
        <w:t>3</w:t>
      </w:r>
      <w:r w:rsidR="00340233" w:rsidRPr="006A59C3">
        <w:rPr>
          <w:sz w:val="20"/>
          <w:szCs w:val="20"/>
        </w:rPr>
        <w:t>/2023 w sprawie p</w:t>
      </w:r>
      <w:r w:rsidR="008038EA" w:rsidRPr="006A59C3">
        <w:rPr>
          <w:sz w:val="20"/>
          <w:szCs w:val="20"/>
        </w:rPr>
        <w:t>ilnego remontu ulicy Gajowickiej</w:t>
      </w:r>
    </w:p>
    <w:p w:rsidR="006A59C3" w:rsidRDefault="006A59C3" w:rsidP="006A59C3">
      <w:pPr>
        <w:pStyle w:val="11Trescpisma"/>
        <w:spacing w:before="0" w:line="288" w:lineRule="auto"/>
        <w:jc w:val="left"/>
        <w:rPr>
          <w:szCs w:val="20"/>
        </w:rPr>
      </w:pPr>
    </w:p>
    <w:p w:rsidR="00166E70" w:rsidRPr="006A59C3" w:rsidRDefault="00474163" w:rsidP="006A59C3">
      <w:pPr>
        <w:pStyle w:val="11Trescpisma"/>
        <w:spacing w:before="0" w:line="288" w:lineRule="auto"/>
        <w:jc w:val="left"/>
        <w:rPr>
          <w:rFonts w:cs="Arial"/>
          <w:color w:val="000000"/>
          <w:szCs w:val="20"/>
        </w:rPr>
      </w:pPr>
      <w:r w:rsidRPr="006A59C3">
        <w:rPr>
          <w:szCs w:val="20"/>
        </w:rPr>
        <w:t xml:space="preserve">W odpowiedzi na </w:t>
      </w:r>
      <w:r w:rsidR="00340233" w:rsidRPr="006A59C3">
        <w:rPr>
          <w:szCs w:val="20"/>
        </w:rPr>
        <w:t>petycję</w:t>
      </w:r>
      <w:r w:rsidR="00D67C59" w:rsidRPr="006A59C3">
        <w:rPr>
          <w:szCs w:val="20"/>
        </w:rPr>
        <w:t xml:space="preserve"> </w:t>
      </w:r>
      <w:r w:rsidR="00340233" w:rsidRPr="006A59C3">
        <w:rPr>
          <w:szCs w:val="20"/>
        </w:rPr>
        <w:t>nr 7</w:t>
      </w:r>
      <w:r w:rsidR="008038EA" w:rsidRPr="006A59C3">
        <w:rPr>
          <w:szCs w:val="20"/>
        </w:rPr>
        <w:t>3</w:t>
      </w:r>
      <w:r w:rsidR="00340233" w:rsidRPr="006A59C3">
        <w:rPr>
          <w:szCs w:val="20"/>
        </w:rPr>
        <w:t xml:space="preserve">/2023 </w:t>
      </w:r>
      <w:r w:rsidR="00204E4F" w:rsidRPr="006A59C3">
        <w:rPr>
          <w:szCs w:val="20"/>
        </w:rPr>
        <w:t>z dnia</w:t>
      </w:r>
      <w:r w:rsidRPr="006A59C3">
        <w:rPr>
          <w:szCs w:val="20"/>
        </w:rPr>
        <w:t xml:space="preserve"> </w:t>
      </w:r>
      <w:r w:rsidR="008038EA" w:rsidRPr="006A59C3">
        <w:rPr>
          <w:szCs w:val="20"/>
        </w:rPr>
        <w:t xml:space="preserve">30 listopada </w:t>
      </w:r>
      <w:r w:rsidR="00901DA7" w:rsidRPr="006A59C3">
        <w:rPr>
          <w:szCs w:val="20"/>
        </w:rPr>
        <w:t>20</w:t>
      </w:r>
      <w:r w:rsidR="007A36F8" w:rsidRPr="006A59C3">
        <w:rPr>
          <w:szCs w:val="20"/>
        </w:rPr>
        <w:t>2</w:t>
      </w:r>
      <w:r w:rsidR="00D67C59" w:rsidRPr="006A59C3">
        <w:rPr>
          <w:szCs w:val="20"/>
        </w:rPr>
        <w:t xml:space="preserve">3 </w:t>
      </w:r>
      <w:r w:rsidR="00901DA7" w:rsidRPr="006A59C3">
        <w:rPr>
          <w:szCs w:val="20"/>
        </w:rPr>
        <w:t>r.</w:t>
      </w:r>
      <w:r w:rsidR="00BA7B3B" w:rsidRPr="006A59C3">
        <w:rPr>
          <w:szCs w:val="20"/>
        </w:rPr>
        <w:t xml:space="preserve"> </w:t>
      </w:r>
      <w:r w:rsidR="00E031C3" w:rsidRPr="006A59C3">
        <w:rPr>
          <w:szCs w:val="20"/>
        </w:rPr>
        <w:t xml:space="preserve">uprzejmie informuję, </w:t>
      </w:r>
      <w:r w:rsidR="008038EA" w:rsidRPr="006A59C3">
        <w:rPr>
          <w:rFonts w:cs="Arial"/>
          <w:color w:val="000000"/>
          <w:szCs w:val="20"/>
        </w:rPr>
        <w:t xml:space="preserve">że </w:t>
      </w:r>
      <w:r w:rsidR="005A2255" w:rsidRPr="006A59C3">
        <w:rPr>
          <w:rFonts w:cs="Arial"/>
          <w:color w:val="000000"/>
          <w:szCs w:val="20"/>
        </w:rPr>
        <w:t xml:space="preserve">w chwili </w:t>
      </w:r>
      <w:r w:rsidR="008038EA" w:rsidRPr="006A59C3">
        <w:rPr>
          <w:rFonts w:cs="Arial"/>
          <w:color w:val="000000"/>
          <w:szCs w:val="20"/>
        </w:rPr>
        <w:t>obecnej trwa opracowanie dokumentacji projektowej na „Przebudowę ulicy Gajowickiej</w:t>
      </w:r>
      <w:r w:rsidR="00F80D8B" w:rsidRPr="006A59C3">
        <w:rPr>
          <w:rFonts w:cs="Arial"/>
          <w:color w:val="000000"/>
          <w:szCs w:val="20"/>
        </w:rPr>
        <w:t xml:space="preserve"> od ulicy Racławickiej do ulicy Zaporoskiej”, z planowanym terminem jej zakończenia do 30 czerwca 2024 r. </w:t>
      </w:r>
      <w:r w:rsidR="00866F4F" w:rsidRPr="006A59C3">
        <w:rPr>
          <w:rFonts w:cs="Arial"/>
          <w:color w:val="000000"/>
          <w:szCs w:val="20"/>
        </w:rPr>
        <w:t xml:space="preserve">Po jej opracowaniu, uzyskaniu niezbędnych uzgodnień i decyzji </w:t>
      </w:r>
      <w:r w:rsidR="00166E70" w:rsidRPr="006A59C3">
        <w:rPr>
          <w:rFonts w:cs="Arial"/>
          <w:color w:val="000000"/>
          <w:szCs w:val="20"/>
        </w:rPr>
        <w:t xml:space="preserve">(między innymi decyzji środowiskowej i Zezwolenia Realizacji Inwestycji Drogowej) </w:t>
      </w:r>
      <w:r w:rsidR="00866F4F" w:rsidRPr="006A59C3">
        <w:rPr>
          <w:rFonts w:cs="Arial"/>
          <w:color w:val="000000"/>
          <w:szCs w:val="20"/>
        </w:rPr>
        <w:t xml:space="preserve">oraz </w:t>
      </w:r>
      <w:r w:rsidR="00E118DF" w:rsidRPr="006A59C3">
        <w:rPr>
          <w:rFonts w:cs="Arial"/>
          <w:color w:val="000000"/>
          <w:szCs w:val="20"/>
        </w:rPr>
        <w:t>kosztorysów inwestorskich</w:t>
      </w:r>
      <w:r w:rsidR="000150A1" w:rsidRPr="006A59C3">
        <w:rPr>
          <w:rFonts w:cs="Arial"/>
          <w:color w:val="000000"/>
          <w:szCs w:val="20"/>
        </w:rPr>
        <w:t>, a tym samy</w:t>
      </w:r>
      <w:r w:rsidR="005A2255" w:rsidRPr="006A59C3">
        <w:rPr>
          <w:rFonts w:cs="Arial"/>
          <w:color w:val="000000"/>
          <w:szCs w:val="20"/>
        </w:rPr>
        <w:t>m</w:t>
      </w:r>
      <w:r w:rsidR="000150A1" w:rsidRPr="006A59C3">
        <w:rPr>
          <w:rFonts w:cs="Arial"/>
          <w:color w:val="000000"/>
          <w:szCs w:val="20"/>
        </w:rPr>
        <w:t xml:space="preserve"> poznaniu kosztów inwestycji </w:t>
      </w:r>
      <w:r w:rsidR="00166E70" w:rsidRPr="006A59C3">
        <w:rPr>
          <w:rFonts w:cs="Arial"/>
          <w:color w:val="000000"/>
          <w:szCs w:val="20"/>
        </w:rPr>
        <w:t>zostanie zaplanowany termin realizacji tego zadania.</w:t>
      </w:r>
    </w:p>
    <w:p w:rsidR="00166E70" w:rsidRPr="006A59C3" w:rsidRDefault="00166E70" w:rsidP="006A59C3">
      <w:pPr>
        <w:pStyle w:val="11Trescpisma"/>
        <w:spacing w:before="0" w:line="288" w:lineRule="auto"/>
        <w:jc w:val="left"/>
        <w:rPr>
          <w:rFonts w:cs="Arial"/>
          <w:color w:val="000000"/>
          <w:szCs w:val="20"/>
        </w:rPr>
      </w:pPr>
      <w:r w:rsidRPr="006A59C3">
        <w:rPr>
          <w:rFonts w:cs="Arial"/>
          <w:color w:val="000000"/>
          <w:szCs w:val="20"/>
        </w:rPr>
        <w:t xml:space="preserve">Dodatkowo wyjaśniam, że w ramach wyżej wymienionego opracowania planowana jest wymiana nawierzchni granitowej na nawierzchnię bitumiczną </w:t>
      </w:r>
      <w:r w:rsidR="005A2255" w:rsidRPr="006A59C3">
        <w:rPr>
          <w:rFonts w:cs="Arial"/>
          <w:color w:val="000000"/>
          <w:szCs w:val="20"/>
        </w:rPr>
        <w:t>z wyjątkiem obszaru</w:t>
      </w:r>
      <w:r w:rsidRPr="006A59C3">
        <w:rPr>
          <w:rFonts w:cs="Arial"/>
          <w:color w:val="000000"/>
          <w:szCs w:val="20"/>
        </w:rPr>
        <w:t xml:space="preserve"> skrzyżowań i odcinka jezdni od ulicy Kruczej do ulicy Grochowej, celem zachowania historycznego charakteru </w:t>
      </w:r>
      <w:r w:rsidR="005A2255" w:rsidRPr="006A59C3">
        <w:rPr>
          <w:rFonts w:cs="Arial"/>
          <w:color w:val="000000"/>
          <w:szCs w:val="20"/>
        </w:rPr>
        <w:t>ulicy Gajowickiej</w:t>
      </w:r>
      <w:r w:rsidRPr="006A59C3">
        <w:rPr>
          <w:rFonts w:cs="Arial"/>
          <w:color w:val="000000"/>
          <w:szCs w:val="20"/>
        </w:rPr>
        <w:t xml:space="preserve">. </w:t>
      </w:r>
      <w:r w:rsidR="00E81FBE" w:rsidRPr="006A59C3">
        <w:rPr>
          <w:rFonts w:cs="Arial"/>
          <w:color w:val="000000"/>
          <w:szCs w:val="20"/>
        </w:rPr>
        <w:t>Projekt</w:t>
      </w:r>
      <w:r w:rsidRPr="006A59C3">
        <w:rPr>
          <w:rFonts w:cs="Arial"/>
          <w:color w:val="000000"/>
          <w:szCs w:val="20"/>
        </w:rPr>
        <w:t xml:space="preserve"> </w:t>
      </w:r>
      <w:r w:rsidR="005A2255" w:rsidRPr="006A59C3">
        <w:rPr>
          <w:rFonts w:cs="Arial"/>
          <w:color w:val="000000"/>
          <w:szCs w:val="20"/>
        </w:rPr>
        <w:t xml:space="preserve">ten </w:t>
      </w:r>
      <w:r w:rsidRPr="006A59C3">
        <w:rPr>
          <w:rFonts w:cs="Arial"/>
          <w:color w:val="000000"/>
          <w:szCs w:val="20"/>
        </w:rPr>
        <w:t xml:space="preserve">przewiduje </w:t>
      </w:r>
      <w:r w:rsidR="00E81FBE" w:rsidRPr="006A59C3">
        <w:rPr>
          <w:rFonts w:cs="Arial"/>
          <w:color w:val="000000"/>
          <w:szCs w:val="20"/>
        </w:rPr>
        <w:t xml:space="preserve">także </w:t>
      </w:r>
      <w:r w:rsidRPr="006A59C3">
        <w:rPr>
          <w:rFonts w:cs="Arial"/>
          <w:color w:val="000000"/>
          <w:szCs w:val="20"/>
        </w:rPr>
        <w:t>przebudowę chodników i budowę dróg rowerowych</w:t>
      </w:r>
      <w:r w:rsidR="000150A1" w:rsidRPr="006A59C3">
        <w:rPr>
          <w:rFonts w:cs="Arial"/>
          <w:color w:val="000000"/>
          <w:szCs w:val="20"/>
        </w:rPr>
        <w:t>,</w:t>
      </w:r>
      <w:r w:rsidRPr="006A59C3">
        <w:rPr>
          <w:rFonts w:cs="Arial"/>
          <w:color w:val="000000"/>
          <w:szCs w:val="20"/>
        </w:rPr>
        <w:t xml:space="preserve"> wydzielone zewnętrzne </w:t>
      </w:r>
      <w:r w:rsidR="000150A1" w:rsidRPr="006A59C3">
        <w:rPr>
          <w:rFonts w:cs="Arial"/>
          <w:color w:val="000000"/>
          <w:szCs w:val="20"/>
        </w:rPr>
        <w:t>buspasy dla autobusów oraz zachowanie rezerwy t</w:t>
      </w:r>
      <w:r w:rsidR="006A59C3">
        <w:rPr>
          <w:rFonts w:cs="Arial"/>
          <w:color w:val="000000"/>
          <w:szCs w:val="20"/>
        </w:rPr>
        <w:t>erenu pod torowisko tramwajowe.</w:t>
      </w:r>
    </w:p>
    <w:p w:rsidR="002A2FAD" w:rsidRDefault="000150A1" w:rsidP="006A59C3">
      <w:pPr>
        <w:pStyle w:val="11Trescpisma"/>
        <w:spacing w:before="0" w:line="288" w:lineRule="auto"/>
        <w:jc w:val="left"/>
        <w:rPr>
          <w:rFonts w:cs="Arial"/>
          <w:color w:val="000000"/>
          <w:szCs w:val="20"/>
        </w:rPr>
      </w:pPr>
      <w:r w:rsidRPr="006A59C3">
        <w:rPr>
          <w:rFonts w:cs="Arial"/>
          <w:color w:val="000000"/>
          <w:szCs w:val="20"/>
        </w:rPr>
        <w:t xml:space="preserve">Jednocześnie informuję, że mieszkańcy osiedli </w:t>
      </w:r>
      <w:r w:rsidR="0091014B" w:rsidRPr="006A59C3">
        <w:rPr>
          <w:rFonts w:cs="Arial"/>
          <w:color w:val="000000"/>
          <w:szCs w:val="20"/>
        </w:rPr>
        <w:t>Gajowi</w:t>
      </w:r>
      <w:r w:rsidR="0039381C" w:rsidRPr="006A59C3">
        <w:rPr>
          <w:rFonts w:cs="Arial"/>
          <w:color w:val="000000"/>
          <w:szCs w:val="20"/>
        </w:rPr>
        <w:t>c</w:t>
      </w:r>
      <w:r w:rsidR="0091014B" w:rsidRPr="006A59C3">
        <w:rPr>
          <w:rFonts w:cs="Arial"/>
          <w:color w:val="000000"/>
          <w:szCs w:val="20"/>
        </w:rPr>
        <w:t>e</w:t>
      </w:r>
      <w:r w:rsidR="0039381C" w:rsidRPr="006A59C3">
        <w:rPr>
          <w:rFonts w:cs="Arial"/>
          <w:color w:val="000000"/>
          <w:szCs w:val="20"/>
        </w:rPr>
        <w:t>, Borek i Powstańców Śląskich mogli wypowiedzieć się na temat przebudowy Gajowickiej w ramach konsultacji społecznych</w:t>
      </w:r>
      <w:r w:rsidR="00D673FF" w:rsidRPr="006A59C3">
        <w:rPr>
          <w:rFonts w:cs="Arial"/>
          <w:color w:val="000000"/>
          <w:szCs w:val="20"/>
        </w:rPr>
        <w:t>,</w:t>
      </w:r>
      <w:r w:rsidR="00BD0F83" w:rsidRPr="006A59C3">
        <w:rPr>
          <w:rFonts w:cs="Arial"/>
          <w:color w:val="000000"/>
          <w:szCs w:val="20"/>
        </w:rPr>
        <w:t xml:space="preserve"> które odbyły się w terminie </w:t>
      </w:r>
      <w:r w:rsidR="00E53E66" w:rsidRPr="006A59C3">
        <w:rPr>
          <w:rFonts w:cs="Arial"/>
          <w:color w:val="000000"/>
          <w:szCs w:val="20"/>
        </w:rPr>
        <w:t>od 14 maja do 7 czerwca 2020</w:t>
      </w:r>
      <w:r w:rsidR="006A59C3">
        <w:rPr>
          <w:rFonts w:cs="Arial"/>
          <w:color w:val="000000"/>
          <w:szCs w:val="20"/>
        </w:rPr>
        <w:t xml:space="preserve"> </w:t>
      </w:r>
      <w:r w:rsidR="00E53E66" w:rsidRPr="006A59C3">
        <w:rPr>
          <w:rFonts w:cs="Arial"/>
          <w:color w:val="000000"/>
          <w:szCs w:val="20"/>
        </w:rPr>
        <w:t xml:space="preserve">r. </w:t>
      </w:r>
      <w:r w:rsidR="006F4834" w:rsidRPr="006A59C3">
        <w:rPr>
          <w:rFonts w:cs="Arial"/>
          <w:color w:val="000000"/>
          <w:szCs w:val="20"/>
        </w:rPr>
        <w:t>Na</w:t>
      </w:r>
      <w:r w:rsidR="00BD0F83" w:rsidRPr="006A59C3">
        <w:rPr>
          <w:rFonts w:cs="Arial"/>
          <w:color w:val="000000"/>
          <w:szCs w:val="20"/>
        </w:rPr>
        <w:t xml:space="preserve"> podstawie tych konsultacji </w:t>
      </w:r>
      <w:r w:rsidR="0039381C" w:rsidRPr="006A59C3">
        <w:rPr>
          <w:rFonts w:cs="Arial"/>
          <w:color w:val="000000"/>
          <w:szCs w:val="20"/>
        </w:rPr>
        <w:t xml:space="preserve"> został sporządzony raport</w:t>
      </w:r>
      <w:r w:rsidR="006F4834" w:rsidRPr="006A59C3">
        <w:rPr>
          <w:rFonts w:cs="Arial"/>
          <w:color w:val="000000"/>
          <w:szCs w:val="20"/>
        </w:rPr>
        <w:t>, który dostępny</w:t>
      </w:r>
      <w:r w:rsidR="009B52D8" w:rsidRPr="006A59C3">
        <w:rPr>
          <w:rFonts w:cs="Arial"/>
          <w:color w:val="000000"/>
          <w:szCs w:val="20"/>
        </w:rPr>
        <w:t xml:space="preserve"> jest na stronie https://www.wroclaw.pl/rozmawia/jak-zmienic-gajowicka-raport-z-konsultacji.</w:t>
      </w:r>
      <w:r w:rsidR="002A2FAD" w:rsidRPr="006A59C3">
        <w:rPr>
          <w:rFonts w:cs="Arial"/>
          <w:color w:val="000000"/>
          <w:szCs w:val="20"/>
        </w:rPr>
        <w:t xml:space="preserve"> </w:t>
      </w:r>
      <w:r w:rsidR="009B52D8" w:rsidRPr="006A59C3">
        <w:rPr>
          <w:rFonts w:cs="Arial"/>
          <w:color w:val="000000"/>
          <w:szCs w:val="20"/>
        </w:rPr>
        <w:t>Dodatkowo z</w:t>
      </w:r>
      <w:r w:rsidR="006F4834" w:rsidRPr="006A59C3">
        <w:rPr>
          <w:rFonts w:cs="Arial"/>
          <w:color w:val="000000"/>
          <w:szCs w:val="20"/>
        </w:rPr>
        <w:t>godnie z informacją ze</w:t>
      </w:r>
      <w:r w:rsidR="002A2FAD" w:rsidRPr="006A59C3">
        <w:rPr>
          <w:rFonts w:cs="Arial"/>
          <w:color w:val="000000"/>
          <w:szCs w:val="20"/>
        </w:rPr>
        <w:t xml:space="preserve"> Spółk</w:t>
      </w:r>
      <w:r w:rsidR="006F4834" w:rsidRPr="006A59C3">
        <w:rPr>
          <w:rFonts w:cs="Arial"/>
          <w:color w:val="000000"/>
          <w:szCs w:val="20"/>
        </w:rPr>
        <w:t>i</w:t>
      </w:r>
      <w:r w:rsidR="002A2FAD" w:rsidRPr="006A59C3">
        <w:rPr>
          <w:rFonts w:cs="Arial"/>
          <w:color w:val="000000"/>
          <w:szCs w:val="20"/>
        </w:rPr>
        <w:t xml:space="preserve"> Wrocławskie Inwestycje </w:t>
      </w:r>
      <w:r w:rsidR="005A2255" w:rsidRPr="006A59C3">
        <w:rPr>
          <w:rFonts w:cs="Arial"/>
          <w:color w:val="000000"/>
          <w:szCs w:val="20"/>
        </w:rPr>
        <w:t>(</w:t>
      </w:r>
      <w:r w:rsidR="002A2FAD" w:rsidRPr="006A59C3">
        <w:rPr>
          <w:rFonts w:cs="Arial"/>
          <w:color w:val="000000"/>
          <w:szCs w:val="20"/>
        </w:rPr>
        <w:t>nadzorując</w:t>
      </w:r>
      <w:r w:rsidR="006F4834" w:rsidRPr="006A59C3">
        <w:rPr>
          <w:rFonts w:cs="Arial"/>
          <w:color w:val="000000"/>
          <w:szCs w:val="20"/>
        </w:rPr>
        <w:t>ej</w:t>
      </w:r>
      <w:r w:rsidR="002A2FAD" w:rsidRPr="006A59C3">
        <w:rPr>
          <w:rFonts w:cs="Arial"/>
          <w:color w:val="000000"/>
          <w:szCs w:val="20"/>
        </w:rPr>
        <w:t xml:space="preserve"> to zadanie</w:t>
      </w:r>
      <w:r w:rsidR="005A2255" w:rsidRPr="006A59C3">
        <w:rPr>
          <w:rFonts w:cs="Arial"/>
          <w:color w:val="000000"/>
          <w:szCs w:val="20"/>
        </w:rPr>
        <w:t>)</w:t>
      </w:r>
      <w:r w:rsidR="002A2FAD" w:rsidRPr="006A59C3">
        <w:rPr>
          <w:rFonts w:cs="Arial"/>
          <w:color w:val="000000"/>
          <w:szCs w:val="20"/>
        </w:rPr>
        <w:t xml:space="preserve"> </w:t>
      </w:r>
      <w:r w:rsidR="008223E1" w:rsidRPr="006A59C3">
        <w:rPr>
          <w:rFonts w:cs="Arial"/>
          <w:color w:val="000000"/>
          <w:szCs w:val="20"/>
        </w:rPr>
        <w:t>podczas procesu projektowania</w:t>
      </w:r>
      <w:r w:rsidR="002A2FAD" w:rsidRPr="006A59C3">
        <w:rPr>
          <w:rFonts w:cs="Arial"/>
          <w:color w:val="000000"/>
          <w:szCs w:val="20"/>
        </w:rPr>
        <w:t xml:space="preserve"> informowała </w:t>
      </w:r>
      <w:r w:rsidR="006F4834" w:rsidRPr="006A59C3">
        <w:rPr>
          <w:rFonts w:cs="Arial"/>
          <w:color w:val="000000"/>
          <w:szCs w:val="20"/>
        </w:rPr>
        <w:t xml:space="preserve">ona </w:t>
      </w:r>
      <w:r w:rsidR="005A2255" w:rsidRPr="006A59C3">
        <w:rPr>
          <w:rFonts w:cs="Arial"/>
          <w:color w:val="000000"/>
          <w:szCs w:val="20"/>
        </w:rPr>
        <w:t xml:space="preserve">na bieżąco </w:t>
      </w:r>
      <w:r w:rsidR="002A2FAD" w:rsidRPr="006A59C3">
        <w:rPr>
          <w:rFonts w:cs="Arial"/>
          <w:color w:val="000000"/>
          <w:szCs w:val="20"/>
        </w:rPr>
        <w:t xml:space="preserve">Radnych Osiedlowych </w:t>
      </w:r>
      <w:r w:rsidR="005A2255" w:rsidRPr="006A59C3">
        <w:rPr>
          <w:rFonts w:cs="Arial"/>
          <w:color w:val="000000"/>
          <w:szCs w:val="20"/>
        </w:rPr>
        <w:t xml:space="preserve">(będących </w:t>
      </w:r>
      <w:r w:rsidR="002A2FAD" w:rsidRPr="006A59C3">
        <w:rPr>
          <w:rFonts w:cs="Arial"/>
          <w:color w:val="000000"/>
          <w:szCs w:val="20"/>
        </w:rPr>
        <w:t>przedstawiciel</w:t>
      </w:r>
      <w:r w:rsidR="005A2255" w:rsidRPr="006A59C3">
        <w:rPr>
          <w:rFonts w:cs="Arial"/>
          <w:color w:val="000000"/>
          <w:szCs w:val="20"/>
        </w:rPr>
        <w:t>ami</w:t>
      </w:r>
      <w:r w:rsidR="002A2FAD" w:rsidRPr="006A59C3">
        <w:rPr>
          <w:rFonts w:cs="Arial"/>
          <w:color w:val="000000"/>
          <w:szCs w:val="20"/>
        </w:rPr>
        <w:t xml:space="preserve"> mieszkańców </w:t>
      </w:r>
      <w:r w:rsidR="005A2255" w:rsidRPr="006A59C3">
        <w:rPr>
          <w:rFonts w:cs="Arial"/>
          <w:color w:val="000000"/>
          <w:szCs w:val="20"/>
        </w:rPr>
        <w:t>tych osiedli) o rozwiązaniach i po</w:t>
      </w:r>
      <w:r w:rsidR="006A59C3">
        <w:rPr>
          <w:rFonts w:cs="Arial"/>
          <w:color w:val="000000"/>
          <w:szCs w:val="20"/>
        </w:rPr>
        <w:t>stępach w pracach projektowych.</w:t>
      </w:r>
    </w:p>
    <w:p w:rsidR="006A59C3" w:rsidRDefault="006A59C3" w:rsidP="006A59C3">
      <w:pPr>
        <w:pStyle w:val="11Trescpisma"/>
        <w:spacing w:before="0" w:line="288" w:lineRule="auto"/>
        <w:jc w:val="left"/>
        <w:rPr>
          <w:rFonts w:cs="Arial"/>
          <w:color w:val="000000"/>
          <w:szCs w:val="20"/>
        </w:rPr>
      </w:pPr>
    </w:p>
    <w:p w:rsidR="006A59C3" w:rsidRDefault="006A59C3" w:rsidP="006A59C3">
      <w:pPr>
        <w:pStyle w:val="11Trescpisma"/>
        <w:spacing w:before="0" w:line="288" w:lineRule="auto"/>
        <w:jc w:val="left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Dokument podpisała</w:t>
      </w:r>
    </w:p>
    <w:p w:rsidR="006A59C3" w:rsidRDefault="006A59C3" w:rsidP="006A59C3">
      <w:pPr>
        <w:pStyle w:val="11Trescpisma"/>
        <w:spacing w:before="0" w:line="288" w:lineRule="auto"/>
        <w:jc w:val="left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Elżbieta Urbanek</w:t>
      </w:r>
    </w:p>
    <w:p w:rsidR="006A59C3" w:rsidRPr="006A59C3" w:rsidRDefault="006A59C3" w:rsidP="006A59C3">
      <w:pPr>
        <w:pStyle w:val="11Trescpisma"/>
        <w:spacing w:before="0" w:line="288" w:lineRule="auto"/>
        <w:jc w:val="left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Dyrektor Departamentu Infrastruktury i Transportu</w:t>
      </w:r>
    </w:p>
    <w:p w:rsidR="00510389" w:rsidRPr="006A59C3" w:rsidRDefault="00510389" w:rsidP="006A59C3">
      <w:pPr>
        <w:pStyle w:val="11Trescpisma"/>
        <w:spacing w:before="0" w:line="288" w:lineRule="auto"/>
        <w:jc w:val="left"/>
        <w:rPr>
          <w:rFonts w:cs="Arial"/>
          <w:color w:val="000000"/>
          <w:szCs w:val="20"/>
        </w:rPr>
      </w:pPr>
    </w:p>
    <w:p w:rsidR="00D67C59" w:rsidRPr="006A59C3" w:rsidRDefault="00D67C59" w:rsidP="006A59C3">
      <w:pPr>
        <w:pStyle w:val="11Trescpisma"/>
        <w:suppressAutoHyphens/>
        <w:spacing w:before="0" w:line="288" w:lineRule="auto"/>
        <w:jc w:val="left"/>
        <w:rPr>
          <w:szCs w:val="20"/>
        </w:rPr>
      </w:pPr>
      <w:r w:rsidRPr="006A59C3">
        <w:rPr>
          <w:szCs w:val="20"/>
        </w:rPr>
        <w:t xml:space="preserve">Sprawę prowadzi: Urząd Miejski Wrocławia; Wydział Inżynierii Miejskiej; ul. Gabrieli Zapolskiej 4; 50-032 Wrocław; tel. + 48 717 77 71 12; fax. + 48 717 77 75 79; </w:t>
      </w:r>
      <w:hyperlink r:id="rId8" w:history="1">
        <w:r w:rsidRPr="006A59C3">
          <w:rPr>
            <w:rStyle w:val="Hipercze"/>
            <w:color w:val="auto"/>
            <w:szCs w:val="20"/>
            <w:u w:val="none"/>
          </w:rPr>
          <w:t>wim@um.wroc.pl</w:t>
        </w:r>
      </w:hyperlink>
      <w:r w:rsidRPr="006A59C3">
        <w:rPr>
          <w:szCs w:val="20"/>
        </w:rPr>
        <w:t>; WWW.wroclaw.pl</w:t>
      </w:r>
    </w:p>
    <w:p w:rsidR="006A59C3" w:rsidRDefault="006A59C3" w:rsidP="006A59C3">
      <w:pPr>
        <w:pStyle w:val="20Dowiadomoscilista"/>
        <w:numPr>
          <w:ilvl w:val="0"/>
          <w:numId w:val="0"/>
        </w:numPr>
        <w:spacing w:line="288" w:lineRule="auto"/>
        <w:jc w:val="left"/>
        <w:rPr>
          <w:sz w:val="20"/>
          <w:szCs w:val="20"/>
        </w:rPr>
      </w:pPr>
    </w:p>
    <w:p w:rsidR="00D67C59" w:rsidRPr="006A59C3" w:rsidRDefault="00D67C59" w:rsidP="006A59C3">
      <w:pPr>
        <w:pStyle w:val="20Dowiadomoscilista"/>
        <w:numPr>
          <w:ilvl w:val="0"/>
          <w:numId w:val="0"/>
        </w:numPr>
        <w:spacing w:line="288" w:lineRule="auto"/>
        <w:jc w:val="left"/>
        <w:rPr>
          <w:sz w:val="20"/>
          <w:szCs w:val="20"/>
        </w:rPr>
      </w:pPr>
      <w:r w:rsidRPr="006A59C3">
        <w:rPr>
          <w:sz w:val="20"/>
          <w:szCs w:val="20"/>
        </w:rPr>
        <w:lastRenderedPageBreak/>
        <w:t>Otrzymują:</w:t>
      </w:r>
    </w:p>
    <w:p w:rsidR="00340233" w:rsidRPr="006A59C3" w:rsidRDefault="00D67C59" w:rsidP="006A59C3">
      <w:pPr>
        <w:pStyle w:val="20Dowiadomoscilista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sz w:val="20"/>
          <w:szCs w:val="20"/>
        </w:rPr>
      </w:pPr>
      <w:r w:rsidRPr="006A59C3">
        <w:rPr>
          <w:sz w:val="20"/>
          <w:szCs w:val="20"/>
        </w:rPr>
        <w:t>Adresat</w:t>
      </w:r>
    </w:p>
    <w:p w:rsidR="00D67C59" w:rsidRPr="006A59C3" w:rsidRDefault="00340233" w:rsidP="006A59C3">
      <w:pPr>
        <w:pStyle w:val="20Dowiadomoscilista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sz w:val="20"/>
          <w:szCs w:val="20"/>
        </w:rPr>
      </w:pPr>
      <w:r w:rsidRPr="006A59C3">
        <w:rPr>
          <w:sz w:val="20"/>
          <w:szCs w:val="20"/>
        </w:rPr>
        <w:t>Wydział Partycypacji Społecznej</w:t>
      </w:r>
    </w:p>
    <w:p w:rsidR="00180DF6" w:rsidRPr="006A59C3" w:rsidRDefault="00D67C59" w:rsidP="006A59C3">
      <w:pPr>
        <w:numPr>
          <w:ilvl w:val="0"/>
          <w:numId w:val="29"/>
        </w:numPr>
        <w:tabs>
          <w:tab w:val="left" w:pos="284"/>
          <w:tab w:val="left" w:pos="3261"/>
        </w:tabs>
        <w:spacing w:line="288" w:lineRule="auto"/>
        <w:ind w:left="0" w:firstLine="0"/>
        <w:rPr>
          <w:rFonts w:ascii="Verdana" w:hAnsi="Verdana"/>
          <w:sz w:val="20"/>
          <w:szCs w:val="20"/>
        </w:rPr>
      </w:pPr>
      <w:r w:rsidRPr="006A59C3">
        <w:rPr>
          <w:rFonts w:ascii="Verdana" w:hAnsi="Verdana"/>
          <w:sz w:val="20"/>
          <w:szCs w:val="20"/>
        </w:rPr>
        <w:t>Wydział Inżynierii Miejskiej ad acta</w:t>
      </w:r>
    </w:p>
    <w:sectPr w:rsidR="00180DF6" w:rsidRPr="006A59C3" w:rsidSect="007F1692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4E6" w:rsidRDefault="004C44E6">
      <w:r>
        <w:separator/>
      </w:r>
    </w:p>
  </w:endnote>
  <w:endnote w:type="continuationSeparator" w:id="1">
    <w:p w:rsidR="004C44E6" w:rsidRDefault="004C4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44E" w:rsidRPr="004D6885" w:rsidRDefault="00CF34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554BFA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554BFA" w:rsidRPr="004D6885">
      <w:rPr>
        <w:sz w:val="14"/>
        <w:szCs w:val="14"/>
      </w:rPr>
      <w:fldChar w:fldCharType="separate"/>
    </w:r>
    <w:r w:rsidR="006A59C3">
      <w:rPr>
        <w:noProof/>
        <w:sz w:val="14"/>
        <w:szCs w:val="14"/>
      </w:rPr>
      <w:t>2</w:t>
    </w:r>
    <w:r w:rsidR="00554BFA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554BFA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554BFA" w:rsidRPr="004D6885">
      <w:rPr>
        <w:sz w:val="14"/>
        <w:szCs w:val="14"/>
      </w:rPr>
      <w:fldChar w:fldCharType="separate"/>
    </w:r>
    <w:r w:rsidR="006A59C3">
      <w:rPr>
        <w:noProof/>
        <w:sz w:val="14"/>
        <w:szCs w:val="14"/>
      </w:rPr>
      <w:t>2</w:t>
    </w:r>
    <w:r w:rsidR="00554BFA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44E" w:rsidRDefault="00CF344E" w:rsidP="00F261E5">
    <w:pPr>
      <w:pStyle w:val="Stopka"/>
    </w:pPr>
  </w:p>
  <w:p w:rsidR="00CF344E" w:rsidRDefault="00CF344E" w:rsidP="00F261E5">
    <w:pPr>
      <w:pStyle w:val="Stopka"/>
    </w:pPr>
    <w:r>
      <w:rPr>
        <w:noProof/>
      </w:rPr>
      <w:drawing>
        <wp:inline distT="0" distB="0" distL="0" distR="0">
          <wp:extent cx="1574800" cy="622300"/>
          <wp:effectExtent l="19050" t="0" r="6350" b="0"/>
          <wp:docPr id="2" name="Obraz 2" descr="DIT_[DIT]_[DIT-Departament Infrastruktury i Transportu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T_[DIT]_[DIT-Departament Infrastruktury i Transportu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4E6" w:rsidRDefault="004C44E6">
      <w:r>
        <w:separator/>
      </w:r>
    </w:p>
  </w:footnote>
  <w:footnote w:type="continuationSeparator" w:id="1">
    <w:p w:rsidR="004C44E6" w:rsidRDefault="004C44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44E" w:rsidRDefault="00554BFA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44E" w:rsidRDefault="00CF344E" w:rsidP="00A27F20">
    <w:pPr>
      <w:pStyle w:val="Stopka"/>
    </w:pPr>
    <w:r>
      <w:rPr>
        <w:noProof/>
      </w:rPr>
      <w:drawing>
        <wp:inline distT="0" distB="0" distL="0" distR="0">
          <wp:extent cx="3365500" cy="1625600"/>
          <wp:effectExtent l="19050" t="0" r="6350" b="0"/>
          <wp:docPr id="1" name="Obraz 1" descr="DIT_[DIT]_[DIT-Departament Infrastruktury i Transportu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T_[DIT]_[DIT-Departament Infrastruktury i Transportu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5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A22E9A"/>
    <w:multiLevelType w:val="hybridMultilevel"/>
    <w:tmpl w:val="07AA5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6640B23"/>
    <w:multiLevelType w:val="hybridMultilevel"/>
    <w:tmpl w:val="68D6506A"/>
    <w:lvl w:ilvl="0" w:tplc="E01E70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FC01D26"/>
    <w:multiLevelType w:val="hybridMultilevel"/>
    <w:tmpl w:val="B6F08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B44C35"/>
    <w:multiLevelType w:val="hybridMultilevel"/>
    <w:tmpl w:val="F788B1BC"/>
    <w:lvl w:ilvl="0" w:tplc="FD007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5A0711E"/>
    <w:multiLevelType w:val="hybridMultilevel"/>
    <w:tmpl w:val="C1625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6509BD"/>
    <w:multiLevelType w:val="hybridMultilevel"/>
    <w:tmpl w:val="6ED8D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915125"/>
    <w:multiLevelType w:val="hybridMultilevel"/>
    <w:tmpl w:val="EF04EB0C"/>
    <w:lvl w:ilvl="0" w:tplc="9A0AF76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16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6"/>
  </w:num>
  <w:num w:numId="17">
    <w:abstractNumId w:val="27"/>
  </w:num>
  <w:num w:numId="18">
    <w:abstractNumId w:val="24"/>
  </w:num>
  <w:num w:numId="19">
    <w:abstractNumId w:val="30"/>
  </w:num>
  <w:num w:numId="20">
    <w:abstractNumId w:val="10"/>
  </w:num>
  <w:num w:numId="21">
    <w:abstractNumId w:val="29"/>
  </w:num>
  <w:num w:numId="22">
    <w:abstractNumId w:val="13"/>
  </w:num>
  <w:num w:numId="23">
    <w:abstractNumId w:val="31"/>
  </w:num>
  <w:num w:numId="24">
    <w:abstractNumId w:val="18"/>
  </w:num>
  <w:num w:numId="25">
    <w:abstractNumId w:val="21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23"/>
  </w:num>
  <w:num w:numId="29">
    <w:abstractNumId w:val="32"/>
  </w:num>
  <w:num w:numId="30">
    <w:abstractNumId w:val="22"/>
  </w:num>
  <w:num w:numId="31">
    <w:abstractNumId w:val="28"/>
  </w:num>
  <w:num w:numId="32">
    <w:abstractNumId w:val="12"/>
  </w:num>
  <w:num w:numId="33">
    <w:abstractNumId w:val="25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E0E50"/>
    <w:rsid w:val="000150A1"/>
    <w:rsid w:val="00021093"/>
    <w:rsid w:val="00031267"/>
    <w:rsid w:val="0003157B"/>
    <w:rsid w:val="00036971"/>
    <w:rsid w:val="00053147"/>
    <w:rsid w:val="00055F3B"/>
    <w:rsid w:val="00060701"/>
    <w:rsid w:val="00064148"/>
    <w:rsid w:val="00074963"/>
    <w:rsid w:val="00085301"/>
    <w:rsid w:val="0008698D"/>
    <w:rsid w:val="00092736"/>
    <w:rsid w:val="00096407"/>
    <w:rsid w:val="00097AEF"/>
    <w:rsid w:val="000A2E99"/>
    <w:rsid w:val="000B4BAF"/>
    <w:rsid w:val="000B7D7F"/>
    <w:rsid w:val="000C744E"/>
    <w:rsid w:val="0010707F"/>
    <w:rsid w:val="00116EC2"/>
    <w:rsid w:val="001340C8"/>
    <w:rsid w:val="00143A44"/>
    <w:rsid w:val="00164911"/>
    <w:rsid w:val="00166E70"/>
    <w:rsid w:val="00180DF6"/>
    <w:rsid w:val="001851D5"/>
    <w:rsid w:val="00190D4E"/>
    <w:rsid w:val="00191590"/>
    <w:rsid w:val="0019558D"/>
    <w:rsid w:val="001D1CBB"/>
    <w:rsid w:val="001D207F"/>
    <w:rsid w:val="001D3003"/>
    <w:rsid w:val="001E78A5"/>
    <w:rsid w:val="001F42FD"/>
    <w:rsid w:val="002018DC"/>
    <w:rsid w:val="00204E4F"/>
    <w:rsid w:val="00205097"/>
    <w:rsid w:val="002176A1"/>
    <w:rsid w:val="0024248C"/>
    <w:rsid w:val="00247E5E"/>
    <w:rsid w:val="00256655"/>
    <w:rsid w:val="00263AC8"/>
    <w:rsid w:val="00272F8C"/>
    <w:rsid w:val="002970A6"/>
    <w:rsid w:val="002A2FAD"/>
    <w:rsid w:val="002B5178"/>
    <w:rsid w:val="002B6140"/>
    <w:rsid w:val="002B7BD5"/>
    <w:rsid w:val="002B7EEC"/>
    <w:rsid w:val="002F292D"/>
    <w:rsid w:val="00303EC6"/>
    <w:rsid w:val="00305FD5"/>
    <w:rsid w:val="00323052"/>
    <w:rsid w:val="00337E03"/>
    <w:rsid w:val="00340233"/>
    <w:rsid w:val="00345256"/>
    <w:rsid w:val="00353A84"/>
    <w:rsid w:val="00367074"/>
    <w:rsid w:val="0037307B"/>
    <w:rsid w:val="0037558D"/>
    <w:rsid w:val="0038011B"/>
    <w:rsid w:val="00380D30"/>
    <w:rsid w:val="00383049"/>
    <w:rsid w:val="0039381C"/>
    <w:rsid w:val="00393E06"/>
    <w:rsid w:val="00397761"/>
    <w:rsid w:val="003A0DF6"/>
    <w:rsid w:val="003B4793"/>
    <w:rsid w:val="003D7F2F"/>
    <w:rsid w:val="003F20D6"/>
    <w:rsid w:val="00406B99"/>
    <w:rsid w:val="00407BED"/>
    <w:rsid w:val="00410A92"/>
    <w:rsid w:val="00414CFA"/>
    <w:rsid w:val="004508B6"/>
    <w:rsid w:val="004512C1"/>
    <w:rsid w:val="004602F8"/>
    <w:rsid w:val="00461C48"/>
    <w:rsid w:val="00464E90"/>
    <w:rsid w:val="00470778"/>
    <w:rsid w:val="00474163"/>
    <w:rsid w:val="00484FFB"/>
    <w:rsid w:val="00487D31"/>
    <w:rsid w:val="004A21ED"/>
    <w:rsid w:val="004C30F0"/>
    <w:rsid w:val="004C44E6"/>
    <w:rsid w:val="004D6885"/>
    <w:rsid w:val="004E2AF6"/>
    <w:rsid w:val="004E5A5A"/>
    <w:rsid w:val="004E5C8D"/>
    <w:rsid w:val="00501FBE"/>
    <w:rsid w:val="00510389"/>
    <w:rsid w:val="00521315"/>
    <w:rsid w:val="00521FFC"/>
    <w:rsid w:val="0052551B"/>
    <w:rsid w:val="005401AD"/>
    <w:rsid w:val="00554BFA"/>
    <w:rsid w:val="00566EDB"/>
    <w:rsid w:val="00584F24"/>
    <w:rsid w:val="00586855"/>
    <w:rsid w:val="005A1A60"/>
    <w:rsid w:val="005A2255"/>
    <w:rsid w:val="005A2F12"/>
    <w:rsid w:val="005A3893"/>
    <w:rsid w:val="005B309F"/>
    <w:rsid w:val="005C5665"/>
    <w:rsid w:val="005C5E14"/>
    <w:rsid w:val="005D18D1"/>
    <w:rsid w:val="005F131B"/>
    <w:rsid w:val="00610AE9"/>
    <w:rsid w:val="0061345C"/>
    <w:rsid w:val="00637B8A"/>
    <w:rsid w:val="006500E9"/>
    <w:rsid w:val="00650431"/>
    <w:rsid w:val="00650B0F"/>
    <w:rsid w:val="00656F5F"/>
    <w:rsid w:val="006808EA"/>
    <w:rsid w:val="00694BFB"/>
    <w:rsid w:val="00694F43"/>
    <w:rsid w:val="006A07D3"/>
    <w:rsid w:val="006A593D"/>
    <w:rsid w:val="006A59C3"/>
    <w:rsid w:val="006A7BFE"/>
    <w:rsid w:val="006C2FD8"/>
    <w:rsid w:val="006D227F"/>
    <w:rsid w:val="006F03AC"/>
    <w:rsid w:val="006F4834"/>
    <w:rsid w:val="00701FA2"/>
    <w:rsid w:val="00714DDA"/>
    <w:rsid w:val="00724284"/>
    <w:rsid w:val="007252B0"/>
    <w:rsid w:val="00732DE8"/>
    <w:rsid w:val="00743E52"/>
    <w:rsid w:val="00750409"/>
    <w:rsid w:val="007534C8"/>
    <w:rsid w:val="00754E96"/>
    <w:rsid w:val="00770EC5"/>
    <w:rsid w:val="00786FEC"/>
    <w:rsid w:val="007878BA"/>
    <w:rsid w:val="0079450D"/>
    <w:rsid w:val="00796E85"/>
    <w:rsid w:val="007A3320"/>
    <w:rsid w:val="007A36F8"/>
    <w:rsid w:val="007A7AA3"/>
    <w:rsid w:val="007D386A"/>
    <w:rsid w:val="007E6767"/>
    <w:rsid w:val="007F1692"/>
    <w:rsid w:val="007F1B42"/>
    <w:rsid w:val="008038EA"/>
    <w:rsid w:val="00804327"/>
    <w:rsid w:val="008119E4"/>
    <w:rsid w:val="008223E1"/>
    <w:rsid w:val="00822D15"/>
    <w:rsid w:val="008449EF"/>
    <w:rsid w:val="0085442F"/>
    <w:rsid w:val="00857BBA"/>
    <w:rsid w:val="00861C6E"/>
    <w:rsid w:val="00866F4F"/>
    <w:rsid w:val="0088160D"/>
    <w:rsid w:val="008A06B1"/>
    <w:rsid w:val="008A4C69"/>
    <w:rsid w:val="008A7BE1"/>
    <w:rsid w:val="008B7AE4"/>
    <w:rsid w:val="008C0ECB"/>
    <w:rsid w:val="008E3946"/>
    <w:rsid w:val="008E792A"/>
    <w:rsid w:val="008F3F2D"/>
    <w:rsid w:val="008F53CF"/>
    <w:rsid w:val="008F7CEE"/>
    <w:rsid w:val="008F7D65"/>
    <w:rsid w:val="00901DA7"/>
    <w:rsid w:val="0090650A"/>
    <w:rsid w:val="0091014B"/>
    <w:rsid w:val="00916B2A"/>
    <w:rsid w:val="00927C0C"/>
    <w:rsid w:val="00957224"/>
    <w:rsid w:val="0096634D"/>
    <w:rsid w:val="00972583"/>
    <w:rsid w:val="009765D0"/>
    <w:rsid w:val="00981627"/>
    <w:rsid w:val="00983305"/>
    <w:rsid w:val="00984F47"/>
    <w:rsid w:val="009943BF"/>
    <w:rsid w:val="0099552A"/>
    <w:rsid w:val="009B2FD4"/>
    <w:rsid w:val="009B52D8"/>
    <w:rsid w:val="009C4D69"/>
    <w:rsid w:val="009D4FB1"/>
    <w:rsid w:val="009E092D"/>
    <w:rsid w:val="009E0E50"/>
    <w:rsid w:val="009F2E4D"/>
    <w:rsid w:val="009F7DEA"/>
    <w:rsid w:val="00A005FB"/>
    <w:rsid w:val="00A01F15"/>
    <w:rsid w:val="00A02F73"/>
    <w:rsid w:val="00A03573"/>
    <w:rsid w:val="00A03F45"/>
    <w:rsid w:val="00A06857"/>
    <w:rsid w:val="00A15327"/>
    <w:rsid w:val="00A169A8"/>
    <w:rsid w:val="00A225F2"/>
    <w:rsid w:val="00A27F20"/>
    <w:rsid w:val="00A31D14"/>
    <w:rsid w:val="00A4003A"/>
    <w:rsid w:val="00A45CA1"/>
    <w:rsid w:val="00A73965"/>
    <w:rsid w:val="00A74330"/>
    <w:rsid w:val="00A81306"/>
    <w:rsid w:val="00A816F2"/>
    <w:rsid w:val="00A86D58"/>
    <w:rsid w:val="00AA55B8"/>
    <w:rsid w:val="00AB1301"/>
    <w:rsid w:val="00AB56BE"/>
    <w:rsid w:val="00AB60B5"/>
    <w:rsid w:val="00AC7C0B"/>
    <w:rsid w:val="00AD1301"/>
    <w:rsid w:val="00AE3A0C"/>
    <w:rsid w:val="00AF094C"/>
    <w:rsid w:val="00AF2CD7"/>
    <w:rsid w:val="00B00348"/>
    <w:rsid w:val="00B02AD0"/>
    <w:rsid w:val="00B03DAF"/>
    <w:rsid w:val="00B077F6"/>
    <w:rsid w:val="00B07832"/>
    <w:rsid w:val="00B43328"/>
    <w:rsid w:val="00B52B88"/>
    <w:rsid w:val="00B55549"/>
    <w:rsid w:val="00B712E8"/>
    <w:rsid w:val="00B73AF4"/>
    <w:rsid w:val="00B742E7"/>
    <w:rsid w:val="00B81B31"/>
    <w:rsid w:val="00B906E7"/>
    <w:rsid w:val="00B93F14"/>
    <w:rsid w:val="00B97D71"/>
    <w:rsid w:val="00BA7B3B"/>
    <w:rsid w:val="00BB389F"/>
    <w:rsid w:val="00BB4480"/>
    <w:rsid w:val="00BC0546"/>
    <w:rsid w:val="00BD035E"/>
    <w:rsid w:val="00BD0F83"/>
    <w:rsid w:val="00C12E02"/>
    <w:rsid w:val="00C1386F"/>
    <w:rsid w:val="00C17F5F"/>
    <w:rsid w:val="00C2127D"/>
    <w:rsid w:val="00C34FC3"/>
    <w:rsid w:val="00C367CF"/>
    <w:rsid w:val="00C37E99"/>
    <w:rsid w:val="00C53C41"/>
    <w:rsid w:val="00C54A62"/>
    <w:rsid w:val="00C72940"/>
    <w:rsid w:val="00C73DCE"/>
    <w:rsid w:val="00C81231"/>
    <w:rsid w:val="00C85755"/>
    <w:rsid w:val="00C932B9"/>
    <w:rsid w:val="00C94128"/>
    <w:rsid w:val="00C95224"/>
    <w:rsid w:val="00CB33AE"/>
    <w:rsid w:val="00CB7D45"/>
    <w:rsid w:val="00CC064F"/>
    <w:rsid w:val="00CC1016"/>
    <w:rsid w:val="00CD26BE"/>
    <w:rsid w:val="00CD3D7E"/>
    <w:rsid w:val="00CD4AC9"/>
    <w:rsid w:val="00CE0C1C"/>
    <w:rsid w:val="00CE7D9E"/>
    <w:rsid w:val="00CF344E"/>
    <w:rsid w:val="00CF539B"/>
    <w:rsid w:val="00D00509"/>
    <w:rsid w:val="00D0284F"/>
    <w:rsid w:val="00D05152"/>
    <w:rsid w:val="00D14AE2"/>
    <w:rsid w:val="00D23966"/>
    <w:rsid w:val="00D33992"/>
    <w:rsid w:val="00D33F4D"/>
    <w:rsid w:val="00D476A1"/>
    <w:rsid w:val="00D619DA"/>
    <w:rsid w:val="00D627A1"/>
    <w:rsid w:val="00D63127"/>
    <w:rsid w:val="00D673FF"/>
    <w:rsid w:val="00D67C59"/>
    <w:rsid w:val="00D71E07"/>
    <w:rsid w:val="00D81AFC"/>
    <w:rsid w:val="00D8547D"/>
    <w:rsid w:val="00D919BF"/>
    <w:rsid w:val="00D91EC1"/>
    <w:rsid w:val="00DA3464"/>
    <w:rsid w:val="00DC191D"/>
    <w:rsid w:val="00DD6B90"/>
    <w:rsid w:val="00DE161D"/>
    <w:rsid w:val="00DE222F"/>
    <w:rsid w:val="00DE531B"/>
    <w:rsid w:val="00DE7AEB"/>
    <w:rsid w:val="00E031C3"/>
    <w:rsid w:val="00E06DE9"/>
    <w:rsid w:val="00E104CC"/>
    <w:rsid w:val="00E118DF"/>
    <w:rsid w:val="00E11FF1"/>
    <w:rsid w:val="00E2218A"/>
    <w:rsid w:val="00E25E6A"/>
    <w:rsid w:val="00E31F4F"/>
    <w:rsid w:val="00E35A19"/>
    <w:rsid w:val="00E406E7"/>
    <w:rsid w:val="00E43167"/>
    <w:rsid w:val="00E52576"/>
    <w:rsid w:val="00E53E66"/>
    <w:rsid w:val="00E729C6"/>
    <w:rsid w:val="00E76F4B"/>
    <w:rsid w:val="00E81FBE"/>
    <w:rsid w:val="00E909F3"/>
    <w:rsid w:val="00E92AAF"/>
    <w:rsid w:val="00E94294"/>
    <w:rsid w:val="00EA217E"/>
    <w:rsid w:val="00EB0488"/>
    <w:rsid w:val="00EB1C82"/>
    <w:rsid w:val="00ED3E79"/>
    <w:rsid w:val="00EF6ADD"/>
    <w:rsid w:val="00F04766"/>
    <w:rsid w:val="00F0613D"/>
    <w:rsid w:val="00F075BF"/>
    <w:rsid w:val="00F2303A"/>
    <w:rsid w:val="00F261E5"/>
    <w:rsid w:val="00F27BD0"/>
    <w:rsid w:val="00F31A65"/>
    <w:rsid w:val="00F40755"/>
    <w:rsid w:val="00F426EA"/>
    <w:rsid w:val="00F441B1"/>
    <w:rsid w:val="00F56BED"/>
    <w:rsid w:val="00F5723C"/>
    <w:rsid w:val="00F576C7"/>
    <w:rsid w:val="00F63236"/>
    <w:rsid w:val="00F7100C"/>
    <w:rsid w:val="00F76962"/>
    <w:rsid w:val="00F80D8B"/>
    <w:rsid w:val="00F8165E"/>
    <w:rsid w:val="00F834A1"/>
    <w:rsid w:val="00FA3000"/>
    <w:rsid w:val="00FA57E5"/>
    <w:rsid w:val="00FB2F82"/>
    <w:rsid w:val="00FB3714"/>
    <w:rsid w:val="00FB68B6"/>
    <w:rsid w:val="00FB7E24"/>
    <w:rsid w:val="00FC4523"/>
    <w:rsid w:val="00FE0589"/>
    <w:rsid w:val="00FE6F85"/>
    <w:rsid w:val="00FF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1B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F834A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F834A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Akapitzlist">
    <w:name w:val="List Paragraph"/>
    <w:basedOn w:val="Normalny"/>
    <w:uiPriority w:val="34"/>
    <w:qFormat/>
    <w:rsid w:val="00FB37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D67C5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0D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0D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0D8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D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0D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m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izma01\AppData\Local\Temp\notes62D1B6\DIT_%5bDIT%5d_%5bDIT-Departament%20Infrastruktury%20i%20Transportu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D30E4-CCDE-416A-AB93-37AEBC11B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DIT_[DIT]_[DIT-Departament Infrastruktury i Transportu]</Template>
  <TotalTime>3</TotalTime>
  <Pages>2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umizma01</dc:creator>
  <cp:lastModifiedBy>Patrycja Przybylska</cp:lastModifiedBy>
  <cp:revision>3</cp:revision>
  <cp:lastPrinted>2024-02-12T13:57:00Z</cp:lastPrinted>
  <dcterms:created xsi:type="dcterms:W3CDTF">2024-02-27T10:34:00Z</dcterms:created>
  <dcterms:modified xsi:type="dcterms:W3CDTF">2024-02-27T10:37:00Z</dcterms:modified>
</cp:coreProperties>
</file>