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</w:p>
    <w:p w:rsidR="00060554" w:rsidRP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565637">
        <w:rPr>
          <w:rFonts w:ascii="Verdana" w:hAnsi="Verdana"/>
          <w:sz w:val="20"/>
          <w:szCs w:val="20"/>
        </w:rPr>
        <w:t>Pan Grzegorz Prigan</w:t>
      </w:r>
    </w:p>
    <w:p w:rsid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565637" w:rsidRDefault="00BB36CD" w:rsidP="00565637">
      <w:pPr>
        <w:suppressAutoHyphens/>
        <w:spacing w:line="288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12 lutego </w:t>
      </w:r>
      <w:r w:rsidR="00565637">
        <w:rPr>
          <w:rFonts w:ascii="Verdana" w:hAnsi="Verdana"/>
          <w:sz w:val="20"/>
          <w:szCs w:val="20"/>
        </w:rPr>
        <w:t>2024 r.</w:t>
      </w:r>
    </w:p>
    <w:p w:rsidR="00565637" w:rsidRP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565637" w:rsidRDefault="00BB36C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WSS-WBO.152.64</w:t>
      </w:r>
      <w:r w:rsidR="00565637" w:rsidRPr="00565637">
        <w:rPr>
          <w:rFonts w:ascii="Verdana" w:hAnsi="Verdana"/>
          <w:sz w:val="20"/>
          <w:szCs w:val="20"/>
        </w:rPr>
        <w:t>.2023</w:t>
      </w:r>
    </w:p>
    <w:p w:rsidR="00060554" w:rsidRPr="00565637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BB36CD" w:rsidRPr="00BB36C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00017266</w:t>
      </w:r>
      <w:r w:rsidR="00077F1F"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</w:t>
      </w:r>
      <w:r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565637" w:rsidRPr="00565637" w:rsidRDefault="0056563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D34B4C" w:rsidRPr="00565637" w:rsidRDefault="00D34B4C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Szanowny Panie</w:t>
      </w:r>
      <w:r w:rsidR="00565637">
        <w:rPr>
          <w:sz w:val="20"/>
          <w:szCs w:val="20"/>
        </w:rPr>
        <w:t>,</w:t>
      </w:r>
    </w:p>
    <w:p w:rsidR="0006197D" w:rsidRPr="00565637" w:rsidRDefault="0006197D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 xml:space="preserve">na podstawie artykułu </w:t>
      </w:r>
      <w:r w:rsidR="00642D87" w:rsidRPr="00565637">
        <w:rPr>
          <w:sz w:val="20"/>
          <w:szCs w:val="20"/>
        </w:rPr>
        <w:t>13</w:t>
      </w:r>
      <w:r w:rsidRPr="00565637">
        <w:rPr>
          <w:sz w:val="20"/>
          <w:szCs w:val="20"/>
        </w:rPr>
        <w:t xml:space="preserve"> us</w:t>
      </w:r>
      <w:r w:rsidR="00565637">
        <w:rPr>
          <w:sz w:val="20"/>
          <w:szCs w:val="20"/>
        </w:rPr>
        <w:t>tęp</w:t>
      </w:r>
      <w:r w:rsidR="00642D87" w:rsidRPr="00565637">
        <w:rPr>
          <w:sz w:val="20"/>
          <w:szCs w:val="20"/>
        </w:rPr>
        <w:t xml:space="preserve"> </w:t>
      </w:r>
      <w:r w:rsidRPr="00565637">
        <w:rPr>
          <w:sz w:val="20"/>
          <w:szCs w:val="20"/>
        </w:rPr>
        <w:t xml:space="preserve">1 ustawy z dnia 11 lipca 2014 roku o petycjach (Dziennik Ustaw z 2018 roku pozycja 870) </w:t>
      </w:r>
      <w:r w:rsidR="00D34B4C" w:rsidRPr="00565637">
        <w:rPr>
          <w:sz w:val="20"/>
          <w:szCs w:val="20"/>
        </w:rPr>
        <w:t xml:space="preserve">zawiadamiam, że </w:t>
      </w:r>
      <w:r w:rsidR="004951A0">
        <w:rPr>
          <w:sz w:val="20"/>
          <w:szCs w:val="20"/>
        </w:rPr>
        <w:t xml:space="preserve">petycja z 6 listopada </w:t>
      </w:r>
      <w:r w:rsidR="00CC6340" w:rsidRPr="00565637">
        <w:rPr>
          <w:sz w:val="20"/>
          <w:szCs w:val="20"/>
        </w:rPr>
        <w:t>2023</w:t>
      </w:r>
      <w:r w:rsidR="00565637">
        <w:rPr>
          <w:sz w:val="20"/>
          <w:szCs w:val="20"/>
        </w:rPr>
        <w:t xml:space="preserve"> r.</w:t>
      </w:r>
      <w:r w:rsidR="004951A0">
        <w:rPr>
          <w:sz w:val="20"/>
          <w:szCs w:val="20"/>
        </w:rPr>
        <w:t xml:space="preserve"> (data rejestracji w Urzędzie Miejskim Wrocławia: 17 listopada 2023 r.)</w:t>
      </w:r>
      <w:r w:rsidR="00565637">
        <w:rPr>
          <w:sz w:val="20"/>
          <w:szCs w:val="20"/>
        </w:rPr>
        <w:t xml:space="preserve"> w sprawie</w:t>
      </w:r>
      <w:r w:rsidR="00CC6340" w:rsidRPr="00565637">
        <w:rPr>
          <w:sz w:val="20"/>
          <w:szCs w:val="20"/>
        </w:rPr>
        <w:t xml:space="preserve"> </w:t>
      </w:r>
      <w:r w:rsidR="00C92413">
        <w:rPr>
          <w:sz w:val="20"/>
          <w:szCs w:val="20"/>
        </w:rPr>
        <w:t>zapewnienia</w:t>
      </w:r>
      <w:r w:rsidR="00C92413" w:rsidRPr="00C92413">
        <w:rPr>
          <w:sz w:val="20"/>
          <w:szCs w:val="20"/>
        </w:rPr>
        <w:t xml:space="preserve"> uczniom klas I-III zajęć wychowania fizycznego prowadzonych przez nauczycieli WFu oraz zwiększenia wymiaru godzin zajęć do 4 tygodniowo</w:t>
      </w:r>
      <w:r w:rsidR="00C92413">
        <w:rPr>
          <w:sz w:val="20"/>
          <w:szCs w:val="20"/>
        </w:rPr>
        <w:t xml:space="preserve"> </w:t>
      </w:r>
      <w:r w:rsidR="00E1393D" w:rsidRPr="00565637">
        <w:rPr>
          <w:sz w:val="20"/>
          <w:szCs w:val="20"/>
        </w:rPr>
        <w:t>zostaje</w:t>
      </w:r>
      <w:r w:rsidR="00DE0423" w:rsidRPr="00565637">
        <w:rPr>
          <w:sz w:val="20"/>
          <w:szCs w:val="20"/>
        </w:rPr>
        <w:t xml:space="preserve"> </w:t>
      </w:r>
      <w:r w:rsidR="00565637">
        <w:rPr>
          <w:sz w:val="20"/>
          <w:szCs w:val="20"/>
        </w:rPr>
        <w:t xml:space="preserve">zwrócona, jako że nie istnieje </w:t>
      </w:r>
      <w:r w:rsidR="00DE0423" w:rsidRPr="00565637">
        <w:rPr>
          <w:sz w:val="20"/>
          <w:szCs w:val="20"/>
        </w:rPr>
        <w:t>jeden podmiot właściwy do jej rozpa</w:t>
      </w:r>
      <w:r w:rsidR="00565637" w:rsidRPr="00565637">
        <w:rPr>
          <w:sz w:val="20"/>
          <w:szCs w:val="20"/>
        </w:rPr>
        <w:t>trzenia zgodnie z właściwością.</w:t>
      </w:r>
    </w:p>
    <w:p w:rsidR="00642D87" w:rsidRPr="00565637" w:rsidRDefault="00642D8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642D87" w:rsidRDefault="00D34B4C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Uzasadnienie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 dniu 17 listopada 2023 r. złożono pismo, zatytułowane petycja, zawierające</w:t>
      </w:r>
      <w:r w:rsidR="00F5214D">
        <w:rPr>
          <w:sz w:val="20"/>
          <w:szCs w:val="20"/>
        </w:rPr>
        <w:t xml:space="preserve"> żądanie zapewnienia</w:t>
      </w:r>
      <w:r w:rsidRPr="00C92413">
        <w:rPr>
          <w:sz w:val="20"/>
          <w:szCs w:val="20"/>
        </w:rPr>
        <w:t xml:space="preserve"> uczniom klas I-III zajęć wychowania fizycznego prowadzonych przez nauczycieli WFu oraz zwiększenia wymiaru godzin zajęć do 4 tygodniowo</w:t>
      </w:r>
      <w:r>
        <w:rPr>
          <w:sz w:val="20"/>
          <w:szCs w:val="20"/>
        </w:rPr>
        <w:t>.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 toku analizowania sprawy uznano, że podmiotem właściwym do rozpatrzenia petycji jest Dolnośląski Kurator Oświaty i zgodnie z dyspozycją artykułu 6 ustęp 1 ustawy o petycja przekazano petycje do podmiotu właściwego.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Kurator zwrócił jednak petycję, wskazując, że podmiotami właściwymi są poszczególni dyrektorzy szkół (pismo Kuratorium w załączeniu).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 tym stanie rzeczy należy uznać, że nie istnieje jeden podmiot, do którego można przekazać petycję (tym samym nie można zastosować artykuł 6 ustęp 1 ustawy o petycjach), a z racji, że petycja dotyczy jednej sprawy nie można też zastosować artykułu 6 ustęp 2 tejże ustawy.</w:t>
      </w:r>
    </w:p>
    <w:p w:rsidR="00077F1F" w:rsidRPr="00C92413" w:rsidRDefault="00C92413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>
        <w:rPr>
          <w:sz w:val="20"/>
          <w:szCs w:val="20"/>
        </w:rPr>
        <w:t>W tym stanie rzeczy należało uczynnić jak na wstępie.</w:t>
      </w:r>
    </w:p>
    <w:p w:rsidR="00642D87" w:rsidRPr="00565637" w:rsidRDefault="00642D87" w:rsidP="00DA73C9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Z wyrazami szacunku</w:t>
      </w:r>
    </w:p>
    <w:p w:rsidR="0006197D" w:rsidRDefault="00E4126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E41269" w:rsidRDefault="00E4126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E41269" w:rsidRPr="00565637" w:rsidRDefault="00E4126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C92413" w:rsidRPr="00565637" w:rsidRDefault="00C9241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65637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565637">
        <w:rPr>
          <w:sz w:val="20"/>
          <w:szCs w:val="20"/>
        </w:rPr>
        <w:t>wss@um.wroc.pl</w:t>
      </w:r>
      <w:r w:rsidRPr="00565637">
        <w:rPr>
          <w:color w:val="000000"/>
          <w:sz w:val="20"/>
          <w:szCs w:val="20"/>
        </w:rPr>
        <w:t>; www.wroclaw.pl</w:t>
      </w: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lastRenderedPageBreak/>
        <w:t>Otrzymują:</w:t>
      </w:r>
    </w:p>
    <w:p w:rsidR="0006197D" w:rsidRPr="00565637" w:rsidRDefault="0006197D" w:rsidP="00565637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Adresat</w:t>
      </w:r>
    </w:p>
    <w:p w:rsidR="00300E3D" w:rsidRPr="00565637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ad acta</w:t>
      </w:r>
    </w:p>
    <w:sectPr w:rsidR="00300E3D" w:rsidRPr="0056563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EE" w:rsidRDefault="001363EE">
      <w:r>
        <w:separator/>
      </w:r>
    </w:p>
  </w:endnote>
  <w:endnote w:type="continuationSeparator" w:id="1">
    <w:p w:rsidR="001363EE" w:rsidRDefault="0013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0" w:rsidRPr="004D6885" w:rsidRDefault="004951A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959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95901" w:rsidRPr="004D6885">
      <w:rPr>
        <w:sz w:val="14"/>
        <w:szCs w:val="14"/>
      </w:rPr>
      <w:fldChar w:fldCharType="separate"/>
    </w:r>
    <w:r w:rsidR="00E41269">
      <w:rPr>
        <w:noProof/>
        <w:sz w:val="14"/>
        <w:szCs w:val="14"/>
      </w:rPr>
      <w:t>2</w:t>
    </w:r>
    <w:r w:rsidR="0009590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959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95901" w:rsidRPr="004D6885">
      <w:rPr>
        <w:sz w:val="14"/>
        <w:szCs w:val="14"/>
      </w:rPr>
      <w:fldChar w:fldCharType="separate"/>
    </w:r>
    <w:r w:rsidR="00E41269">
      <w:rPr>
        <w:noProof/>
        <w:sz w:val="14"/>
        <w:szCs w:val="14"/>
      </w:rPr>
      <w:t>2</w:t>
    </w:r>
    <w:r w:rsidR="0009590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0" w:rsidRDefault="004951A0" w:rsidP="00F261E5">
    <w:pPr>
      <w:pStyle w:val="Stopka"/>
    </w:pPr>
  </w:p>
  <w:p w:rsidR="004951A0" w:rsidRDefault="004951A0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EE" w:rsidRDefault="001363EE">
      <w:r>
        <w:separator/>
      </w:r>
    </w:p>
  </w:footnote>
  <w:footnote w:type="continuationSeparator" w:id="1">
    <w:p w:rsidR="001363EE" w:rsidRDefault="0013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0" w:rsidRDefault="0009590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0" w:rsidRDefault="004951A0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0CFD"/>
    <w:rsid w:val="00002583"/>
    <w:rsid w:val="00003121"/>
    <w:rsid w:val="00006271"/>
    <w:rsid w:val="00010F45"/>
    <w:rsid w:val="00011A32"/>
    <w:rsid w:val="00016684"/>
    <w:rsid w:val="00021B97"/>
    <w:rsid w:val="00042584"/>
    <w:rsid w:val="000458D8"/>
    <w:rsid w:val="00046C81"/>
    <w:rsid w:val="00047921"/>
    <w:rsid w:val="00057DFD"/>
    <w:rsid w:val="00060554"/>
    <w:rsid w:val="0006197D"/>
    <w:rsid w:val="00062583"/>
    <w:rsid w:val="00077F1F"/>
    <w:rsid w:val="00082BB7"/>
    <w:rsid w:val="0009113C"/>
    <w:rsid w:val="00093C27"/>
    <w:rsid w:val="00095901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1E27"/>
    <w:rsid w:val="00112DA7"/>
    <w:rsid w:val="001151B4"/>
    <w:rsid w:val="001155B2"/>
    <w:rsid w:val="00134BD9"/>
    <w:rsid w:val="001363E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3B15"/>
    <w:rsid w:val="003F51CD"/>
    <w:rsid w:val="00404814"/>
    <w:rsid w:val="00410A92"/>
    <w:rsid w:val="00416F75"/>
    <w:rsid w:val="00417A2F"/>
    <w:rsid w:val="00420660"/>
    <w:rsid w:val="004230CC"/>
    <w:rsid w:val="00425CCE"/>
    <w:rsid w:val="00430705"/>
    <w:rsid w:val="00430FC0"/>
    <w:rsid w:val="0044246E"/>
    <w:rsid w:val="00444AE9"/>
    <w:rsid w:val="004508B6"/>
    <w:rsid w:val="0045784D"/>
    <w:rsid w:val="004624C5"/>
    <w:rsid w:val="00467C03"/>
    <w:rsid w:val="004837BE"/>
    <w:rsid w:val="00490683"/>
    <w:rsid w:val="004908EA"/>
    <w:rsid w:val="004951A0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4075D"/>
    <w:rsid w:val="005446AF"/>
    <w:rsid w:val="00550A23"/>
    <w:rsid w:val="00553488"/>
    <w:rsid w:val="0056425F"/>
    <w:rsid w:val="00565637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2D87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5EBE"/>
    <w:rsid w:val="00745A89"/>
    <w:rsid w:val="00746EF6"/>
    <w:rsid w:val="007523F7"/>
    <w:rsid w:val="0075415A"/>
    <w:rsid w:val="007545B4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472CB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35A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3639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46565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07241"/>
    <w:rsid w:val="00B15702"/>
    <w:rsid w:val="00B1614A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6CD"/>
    <w:rsid w:val="00BB389F"/>
    <w:rsid w:val="00BB3C6A"/>
    <w:rsid w:val="00BB796E"/>
    <w:rsid w:val="00BB7A80"/>
    <w:rsid w:val="00BC042B"/>
    <w:rsid w:val="00BC64B9"/>
    <w:rsid w:val="00BD035E"/>
    <w:rsid w:val="00BE0D21"/>
    <w:rsid w:val="00BE3648"/>
    <w:rsid w:val="00BE43BD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420CD"/>
    <w:rsid w:val="00C51003"/>
    <w:rsid w:val="00C52C53"/>
    <w:rsid w:val="00C53C41"/>
    <w:rsid w:val="00C634F6"/>
    <w:rsid w:val="00C92413"/>
    <w:rsid w:val="00CA522D"/>
    <w:rsid w:val="00CB6CE4"/>
    <w:rsid w:val="00CC1016"/>
    <w:rsid w:val="00CC4394"/>
    <w:rsid w:val="00CC6340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3992"/>
    <w:rsid w:val="00D34B4C"/>
    <w:rsid w:val="00D40A1F"/>
    <w:rsid w:val="00D418E2"/>
    <w:rsid w:val="00D4540D"/>
    <w:rsid w:val="00D47DE9"/>
    <w:rsid w:val="00D5364D"/>
    <w:rsid w:val="00D627A1"/>
    <w:rsid w:val="00D62CB9"/>
    <w:rsid w:val="00D71294"/>
    <w:rsid w:val="00D75AE1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E0423"/>
    <w:rsid w:val="00DE3DC0"/>
    <w:rsid w:val="00DE7265"/>
    <w:rsid w:val="00DF3584"/>
    <w:rsid w:val="00E1393D"/>
    <w:rsid w:val="00E15009"/>
    <w:rsid w:val="00E25026"/>
    <w:rsid w:val="00E25E6A"/>
    <w:rsid w:val="00E3042C"/>
    <w:rsid w:val="00E35A19"/>
    <w:rsid w:val="00E41269"/>
    <w:rsid w:val="00E45FA0"/>
    <w:rsid w:val="00E52576"/>
    <w:rsid w:val="00E61A71"/>
    <w:rsid w:val="00E7203B"/>
    <w:rsid w:val="00E756DD"/>
    <w:rsid w:val="00E80D2B"/>
    <w:rsid w:val="00E826BA"/>
    <w:rsid w:val="00EA3345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214D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0DFA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4C"/>
  </w:style>
  <w:style w:type="character" w:styleId="Odwoanieprzypisukocowego">
    <w:name w:val="endnote reference"/>
    <w:basedOn w:val="Domylnaczcionkaakapitu"/>
    <w:uiPriority w:val="99"/>
    <w:semiHidden/>
    <w:unhideWhenUsed/>
    <w:rsid w:val="00D34B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4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4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42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13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2024-02-08T09:38:00Z</cp:lastPrinted>
  <dcterms:created xsi:type="dcterms:W3CDTF">2024-02-13T11:18:00Z</dcterms:created>
  <dcterms:modified xsi:type="dcterms:W3CDTF">2024-02-13T11:19:00Z</dcterms:modified>
</cp:coreProperties>
</file>