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605F19" w:rsidRDefault="003B0CF0" w:rsidP="00605F19">
      <w:pPr>
        <w:pStyle w:val="07Datapisma"/>
        <w:spacing w:before="0" w:line="288" w:lineRule="auto"/>
        <w:jc w:val="left"/>
        <w:rPr>
          <w:sz w:val="20"/>
        </w:rPr>
      </w:pPr>
    </w:p>
    <w:p w:rsidR="00625C0A" w:rsidRPr="00605F19" w:rsidRDefault="00BF4844" w:rsidP="00605F19">
      <w:pPr>
        <w:pStyle w:val="07Datapisma"/>
        <w:spacing w:before="0" w:line="288" w:lineRule="auto"/>
        <w:rPr>
          <w:sz w:val="20"/>
        </w:rPr>
      </w:pPr>
      <w:r w:rsidRPr="00605F19">
        <w:rPr>
          <w:sz w:val="20"/>
        </w:rPr>
        <w:t>Wrocław, 7 lutego 2024</w:t>
      </w:r>
      <w:r w:rsidR="00625C0A" w:rsidRPr="00605F19">
        <w:rPr>
          <w:sz w:val="20"/>
        </w:rPr>
        <w:t xml:space="preserve"> r.</w:t>
      </w:r>
    </w:p>
    <w:p w:rsidR="009B171B" w:rsidRPr="00605F19" w:rsidRDefault="009B171B" w:rsidP="00605F19">
      <w:pPr>
        <w:spacing w:line="288" w:lineRule="auto"/>
        <w:rPr>
          <w:rFonts w:ascii="Verdana" w:hAnsi="Verdana"/>
          <w:sz w:val="20"/>
          <w:szCs w:val="20"/>
        </w:rPr>
      </w:pPr>
    </w:p>
    <w:p w:rsidR="00625C0A" w:rsidRPr="00605F19" w:rsidRDefault="007E7296" w:rsidP="00605F19">
      <w:pPr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WSS-WBO.152.</w:t>
      </w:r>
      <w:r w:rsidR="00FE7245">
        <w:rPr>
          <w:rFonts w:ascii="Verdana" w:hAnsi="Verdana"/>
          <w:sz w:val="20"/>
          <w:szCs w:val="20"/>
        </w:rPr>
        <w:t>10</w:t>
      </w:r>
      <w:r w:rsidR="00BF4844" w:rsidRPr="00605F19">
        <w:rPr>
          <w:rFonts w:ascii="Verdana" w:hAnsi="Verdana"/>
          <w:sz w:val="20"/>
          <w:szCs w:val="20"/>
        </w:rPr>
        <w:t>.2024</w:t>
      </w:r>
    </w:p>
    <w:p w:rsidR="00625C0A" w:rsidRPr="00605F19" w:rsidRDefault="00625C0A" w:rsidP="00605F19">
      <w:pPr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N</w:t>
      </w:r>
      <w:r w:rsidR="003B0CF0" w:rsidRPr="00605F19">
        <w:rPr>
          <w:rFonts w:ascii="Verdana" w:hAnsi="Verdana"/>
          <w:sz w:val="20"/>
          <w:szCs w:val="20"/>
        </w:rPr>
        <w:t>umer ewidencyjny</w:t>
      </w:r>
      <w:r w:rsidRPr="00605F19">
        <w:rPr>
          <w:rFonts w:ascii="Verdana" w:hAnsi="Verdana"/>
          <w:sz w:val="20"/>
          <w:szCs w:val="20"/>
        </w:rPr>
        <w:t xml:space="preserve"> </w:t>
      </w:r>
      <w:r w:rsidR="00FE7245" w:rsidRPr="00FE7245">
        <w:rPr>
          <w:rFonts w:ascii="Verdana" w:hAnsi="Verdana"/>
          <w:bCs/>
          <w:sz w:val="20"/>
          <w:szCs w:val="20"/>
        </w:rPr>
        <w:t>00017518</w:t>
      </w:r>
      <w:r w:rsidR="00BF4844" w:rsidRPr="00605F19">
        <w:rPr>
          <w:rFonts w:ascii="Verdana" w:hAnsi="Verdana"/>
          <w:sz w:val="20"/>
          <w:szCs w:val="20"/>
        </w:rPr>
        <w:t>/2024</w:t>
      </w:r>
      <w:r w:rsidR="00CB43ED" w:rsidRPr="00605F19">
        <w:rPr>
          <w:rFonts w:ascii="Verdana" w:hAnsi="Verdana"/>
          <w:sz w:val="20"/>
          <w:szCs w:val="20"/>
        </w:rPr>
        <w:t>/W</w:t>
      </w:r>
    </w:p>
    <w:p w:rsidR="00625C0A" w:rsidRPr="00605F19" w:rsidRDefault="00625C0A" w:rsidP="00605F19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 w:cs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 xml:space="preserve">W </w:t>
      </w:r>
      <w:r w:rsidR="001E527C">
        <w:rPr>
          <w:rFonts w:ascii="Verdana" w:hAnsi="Verdana"/>
          <w:sz w:val="20"/>
          <w:szCs w:val="20"/>
        </w:rPr>
        <w:t>dniu 29</w:t>
      </w:r>
      <w:r w:rsidRPr="00605F19">
        <w:rPr>
          <w:rFonts w:ascii="Verdana" w:hAnsi="Verdana"/>
          <w:sz w:val="20"/>
          <w:szCs w:val="20"/>
        </w:rPr>
        <w:t xml:space="preserve"> stycznia 2024 r.</w:t>
      </w:r>
      <w:r w:rsidR="00C46B07" w:rsidRPr="00605F19">
        <w:rPr>
          <w:rFonts w:ascii="Verdana" w:hAnsi="Verdana"/>
          <w:sz w:val="20"/>
          <w:szCs w:val="20"/>
        </w:rPr>
        <w:t xml:space="preserve"> </w:t>
      </w:r>
      <w:r w:rsidR="00625C0A" w:rsidRPr="00605F19">
        <w:rPr>
          <w:rFonts w:ascii="Verdana" w:hAnsi="Verdana"/>
          <w:sz w:val="20"/>
          <w:szCs w:val="20"/>
        </w:rPr>
        <w:t xml:space="preserve">do </w:t>
      </w:r>
      <w:r w:rsidR="009E0914" w:rsidRPr="00605F19">
        <w:rPr>
          <w:rFonts w:ascii="Verdana" w:hAnsi="Verdana"/>
          <w:sz w:val="20"/>
          <w:szCs w:val="20"/>
        </w:rPr>
        <w:t>Urzędu Miejskiego Wrocławia</w:t>
      </w:r>
      <w:r w:rsidR="00D37C57" w:rsidRPr="00605F19">
        <w:rPr>
          <w:rFonts w:ascii="Verdana" w:hAnsi="Verdana"/>
          <w:sz w:val="20"/>
          <w:szCs w:val="20"/>
        </w:rPr>
        <w:t xml:space="preserve"> </w:t>
      </w:r>
      <w:r w:rsidR="001E527C">
        <w:rPr>
          <w:rFonts w:ascii="Verdana" w:hAnsi="Verdana"/>
          <w:sz w:val="20"/>
          <w:szCs w:val="20"/>
        </w:rPr>
        <w:t>wpłynęła petycja</w:t>
      </w:r>
      <w:r w:rsidR="00C46B07" w:rsidRPr="00605F19">
        <w:rPr>
          <w:rFonts w:ascii="Verdana" w:hAnsi="Verdana"/>
          <w:sz w:val="20"/>
          <w:szCs w:val="20"/>
        </w:rPr>
        <w:t xml:space="preserve"> </w:t>
      </w:r>
      <w:r w:rsidR="00D37C57" w:rsidRPr="00605F19">
        <w:rPr>
          <w:rFonts w:ascii="Verdana" w:hAnsi="Verdana" w:cs="Verdana"/>
          <w:sz w:val="20"/>
          <w:szCs w:val="20"/>
        </w:rPr>
        <w:t xml:space="preserve">w sprawie </w:t>
      </w:r>
      <w:r w:rsidR="001E527C" w:rsidRPr="001E527C">
        <w:rPr>
          <w:rFonts w:ascii="Verdana" w:hAnsi="Verdana" w:cs="Verdana"/>
          <w:sz w:val="20"/>
          <w:szCs w:val="20"/>
        </w:rPr>
        <w:t>zainicjowania działań mających na celu ochronę ofiar przemocy domowej przed utratą zdrowi</w:t>
      </w:r>
      <w:r w:rsidR="00A20F2F">
        <w:rPr>
          <w:rFonts w:ascii="Verdana" w:hAnsi="Verdana" w:cs="Verdana"/>
          <w:sz w:val="20"/>
          <w:szCs w:val="20"/>
        </w:rPr>
        <w:t>a</w:t>
      </w:r>
      <w:r w:rsidR="001E527C" w:rsidRPr="001E527C">
        <w:rPr>
          <w:rFonts w:ascii="Verdana" w:hAnsi="Verdana" w:cs="Verdana"/>
          <w:sz w:val="20"/>
          <w:szCs w:val="20"/>
        </w:rPr>
        <w:t xml:space="preserve"> i życia</w:t>
      </w:r>
      <w:r w:rsidR="001E527C">
        <w:rPr>
          <w:rFonts w:ascii="Verdana" w:hAnsi="Verdana" w:cs="Verdana"/>
          <w:sz w:val="20"/>
          <w:szCs w:val="20"/>
        </w:rPr>
        <w:t>.</w:t>
      </w: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605F19" w:rsidRDefault="003656C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Z</w:t>
      </w:r>
      <w:r w:rsidR="00202565" w:rsidRPr="00605F19">
        <w:rPr>
          <w:rFonts w:ascii="Verdana" w:hAnsi="Verdana"/>
          <w:sz w:val="20"/>
          <w:szCs w:val="20"/>
        </w:rPr>
        <w:t>godnie z zapisami artykułu 4 ustęp</w:t>
      </w:r>
      <w:r w:rsidR="00625C0A" w:rsidRPr="00605F19">
        <w:rPr>
          <w:rFonts w:ascii="Verdana" w:hAnsi="Verdana"/>
          <w:sz w:val="20"/>
          <w:szCs w:val="20"/>
        </w:rPr>
        <w:t xml:space="preserve"> 2 </w:t>
      </w:r>
      <w:r w:rsidR="00E73EC3" w:rsidRPr="00605F19">
        <w:rPr>
          <w:rFonts w:ascii="Verdana" w:hAnsi="Verdana"/>
          <w:sz w:val="20"/>
          <w:szCs w:val="20"/>
        </w:rPr>
        <w:t>ustawy z dnia 1</w:t>
      </w:r>
      <w:r w:rsidR="00202565" w:rsidRPr="00605F19">
        <w:rPr>
          <w:rFonts w:ascii="Verdana" w:hAnsi="Verdana"/>
          <w:sz w:val="20"/>
          <w:szCs w:val="20"/>
        </w:rPr>
        <w:t>1 lipca 2014 r. o petycjach (Dziennik Ustaw</w:t>
      </w:r>
      <w:r w:rsidR="00E73EC3" w:rsidRPr="00605F19">
        <w:rPr>
          <w:rFonts w:ascii="Verdana" w:hAnsi="Verdana"/>
          <w:sz w:val="20"/>
          <w:szCs w:val="20"/>
        </w:rPr>
        <w:t xml:space="preserve"> z 2018 r.</w:t>
      </w:r>
      <w:r w:rsidR="00202565" w:rsidRPr="00605F19">
        <w:rPr>
          <w:rFonts w:ascii="Verdana" w:hAnsi="Verdana"/>
          <w:sz w:val="20"/>
          <w:szCs w:val="20"/>
        </w:rPr>
        <w:t xml:space="preserve"> pozycja</w:t>
      </w:r>
      <w:r w:rsidR="00E73EC3" w:rsidRPr="00605F19">
        <w:rPr>
          <w:rFonts w:ascii="Verdana" w:hAnsi="Verdana"/>
          <w:sz w:val="20"/>
          <w:szCs w:val="20"/>
        </w:rPr>
        <w:t xml:space="preserve"> 870) </w:t>
      </w:r>
      <w:r w:rsidR="00625C0A" w:rsidRPr="00605F19">
        <w:rPr>
          <w:rFonts w:ascii="Verdana" w:hAnsi="Verdana"/>
          <w:sz w:val="20"/>
          <w:szCs w:val="20"/>
        </w:rPr>
        <w:t>petycja powinna zawierać: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</w:t>
      </w:r>
      <w:r w:rsidR="00EC4FD5" w:rsidRPr="00605F19">
        <w:rPr>
          <w:rFonts w:ascii="Verdana" w:hAnsi="Verdana"/>
          <w:sz w:val="20"/>
          <w:szCs w:val="20"/>
        </w:rPr>
        <w:t xml:space="preserve">leży wskazać oznaczenie każdego </w:t>
      </w:r>
      <w:r w:rsidRPr="00605F19">
        <w:rPr>
          <w:rFonts w:ascii="Verdana" w:hAnsi="Verdana"/>
          <w:sz w:val="20"/>
          <w:szCs w:val="20"/>
        </w:rPr>
        <w:t>z tych podmiotów oraz osobę reprezentującą podmiot wnoszący petycję;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3) oznaczenie adresata petycji;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4) wskazanie przedmiotu petycji.</w:t>
      </w: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 wyniku analizy petyc</w:t>
      </w:r>
      <w:r w:rsidR="00E0147C">
        <w:rPr>
          <w:rFonts w:ascii="Verdana" w:hAnsi="Verdana"/>
          <w:sz w:val="20"/>
          <w:szCs w:val="20"/>
        </w:rPr>
        <w:t>ji stwierdzono, że nie spełnia ona</w:t>
      </w:r>
      <w:r w:rsidRPr="00605F19">
        <w:rPr>
          <w:rFonts w:ascii="Verdana" w:hAnsi="Verdana"/>
          <w:sz w:val="20"/>
          <w:szCs w:val="20"/>
        </w:rPr>
        <w:t xml:space="preserve"> wymogów określonych </w:t>
      </w:r>
      <w:r w:rsidR="001E527C">
        <w:rPr>
          <w:rFonts w:ascii="Verdana" w:hAnsi="Verdana"/>
          <w:sz w:val="20"/>
          <w:szCs w:val="20"/>
        </w:rPr>
        <w:t xml:space="preserve">w artykule 4 ustęp 2 punkt </w:t>
      </w:r>
      <w:r w:rsidRPr="00605F19">
        <w:rPr>
          <w:rFonts w:ascii="Verdana" w:hAnsi="Verdana"/>
          <w:sz w:val="20"/>
          <w:szCs w:val="20"/>
        </w:rPr>
        <w:t xml:space="preserve">2) przedmiotowej ustawy - nie zostało wskazane miejsce </w:t>
      </w:r>
      <w:r w:rsidR="001E527C" w:rsidRPr="00605F19">
        <w:rPr>
          <w:rFonts w:ascii="Verdana" w:hAnsi="Verdana"/>
          <w:sz w:val="20"/>
          <w:szCs w:val="20"/>
        </w:rPr>
        <w:t>zamieszkania albo siedziby podmiotu wnoszącego petycję oraz adresu do korespondencji</w:t>
      </w:r>
      <w:r w:rsidRPr="00605F19">
        <w:rPr>
          <w:rFonts w:ascii="Verdana" w:hAnsi="Verdana"/>
          <w:sz w:val="20"/>
          <w:szCs w:val="20"/>
        </w:rPr>
        <w:t>.</w:t>
      </w: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Nat</w:t>
      </w:r>
      <w:r w:rsidR="00202565" w:rsidRPr="00605F19">
        <w:rPr>
          <w:rFonts w:ascii="Verdana" w:hAnsi="Verdana"/>
          <w:sz w:val="20"/>
          <w:szCs w:val="20"/>
        </w:rPr>
        <w:t>omiast zgodnie z brzmieniem artykułu 7 ustęp</w:t>
      </w:r>
      <w:r w:rsidRPr="00605F19">
        <w:rPr>
          <w:rFonts w:ascii="Verdana" w:hAnsi="Verdana"/>
          <w:sz w:val="20"/>
          <w:szCs w:val="20"/>
        </w:rPr>
        <w:t xml:space="preserve"> 1 </w:t>
      </w:r>
      <w:r w:rsidR="00B3515A" w:rsidRPr="00605F19">
        <w:rPr>
          <w:rFonts w:ascii="Verdana" w:hAnsi="Verdana"/>
          <w:sz w:val="20"/>
          <w:szCs w:val="20"/>
        </w:rPr>
        <w:t>w</w:t>
      </w:r>
      <w:r w:rsidR="003B0CF0" w:rsidRPr="00605F19">
        <w:rPr>
          <w:rFonts w:ascii="Verdana" w:hAnsi="Verdana"/>
          <w:sz w:val="20"/>
          <w:szCs w:val="20"/>
        </w:rPr>
        <w:t>yżej wymienionej</w:t>
      </w:r>
      <w:r w:rsidRPr="00605F19">
        <w:rPr>
          <w:rFonts w:ascii="Verdana" w:hAnsi="Verdana"/>
          <w:sz w:val="20"/>
          <w:szCs w:val="20"/>
        </w:rPr>
        <w:t xml:space="preserve"> ustawy „jeżeli petycja nie spełni</w:t>
      </w:r>
      <w:r w:rsidR="00202565" w:rsidRPr="00605F19">
        <w:rPr>
          <w:rFonts w:ascii="Verdana" w:hAnsi="Verdana"/>
          <w:sz w:val="20"/>
          <w:szCs w:val="20"/>
        </w:rPr>
        <w:t>a wymogów, o których mowa w artykule 4 ustęp</w:t>
      </w:r>
      <w:r w:rsidRPr="00605F19">
        <w:rPr>
          <w:rFonts w:ascii="Verdana" w:hAnsi="Verdana"/>
          <w:sz w:val="20"/>
          <w:szCs w:val="20"/>
        </w:rPr>
        <w:t xml:space="preserve"> 2 p</w:t>
      </w:r>
      <w:r w:rsidR="00202565" w:rsidRPr="00605F19">
        <w:rPr>
          <w:rFonts w:ascii="Verdana" w:hAnsi="Verdana"/>
          <w:sz w:val="20"/>
          <w:szCs w:val="20"/>
        </w:rPr>
        <w:t>un</w:t>
      </w:r>
      <w:r w:rsidRPr="00605F19">
        <w:rPr>
          <w:rFonts w:ascii="Verdana" w:hAnsi="Verdana"/>
          <w:sz w:val="20"/>
          <w:szCs w:val="20"/>
        </w:rPr>
        <w:t>kt 1 lub 2, pozostawia się ją bez rozpatrzenia”.</w:t>
      </w: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04663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 związku z powyższym wyjaśnieniami informuję, że na za</w:t>
      </w:r>
      <w:r w:rsidR="00202565" w:rsidRPr="00605F19">
        <w:rPr>
          <w:rFonts w:ascii="Verdana" w:hAnsi="Verdana"/>
          <w:sz w:val="20"/>
          <w:szCs w:val="20"/>
        </w:rPr>
        <w:t>sadzie artykułu</w:t>
      </w:r>
      <w:r w:rsidR="001C0EEB" w:rsidRPr="00605F19">
        <w:rPr>
          <w:rFonts w:ascii="Verdana" w:hAnsi="Verdana"/>
          <w:sz w:val="20"/>
          <w:szCs w:val="20"/>
        </w:rPr>
        <w:t xml:space="preserve"> 7 ust</w:t>
      </w:r>
      <w:r w:rsidR="00202565" w:rsidRPr="00605F19">
        <w:rPr>
          <w:rFonts w:ascii="Verdana" w:hAnsi="Verdana"/>
          <w:sz w:val="20"/>
          <w:szCs w:val="20"/>
        </w:rPr>
        <w:t>ęp</w:t>
      </w:r>
      <w:r w:rsidR="00794A7F" w:rsidRPr="00605F19">
        <w:rPr>
          <w:rFonts w:ascii="Verdana" w:hAnsi="Verdana"/>
          <w:sz w:val="20"/>
          <w:szCs w:val="20"/>
        </w:rPr>
        <w:t xml:space="preserve"> 1 </w:t>
      </w:r>
      <w:r w:rsidR="00B3515A" w:rsidRPr="00605F19">
        <w:rPr>
          <w:rFonts w:ascii="Verdana" w:hAnsi="Verdana"/>
          <w:sz w:val="20"/>
          <w:szCs w:val="20"/>
        </w:rPr>
        <w:t>cytowanej ustawy</w:t>
      </w:r>
      <w:r w:rsidR="00B04663" w:rsidRPr="00605F19">
        <w:rPr>
          <w:rFonts w:ascii="Verdana" w:hAnsi="Verdana"/>
          <w:sz w:val="20"/>
          <w:szCs w:val="20"/>
        </w:rPr>
        <w:t>,</w:t>
      </w:r>
      <w:r w:rsidR="00B3515A" w:rsidRPr="00605F19">
        <w:rPr>
          <w:rFonts w:ascii="Verdana" w:hAnsi="Verdana"/>
          <w:sz w:val="20"/>
          <w:szCs w:val="20"/>
        </w:rPr>
        <w:t xml:space="preserve"> </w:t>
      </w:r>
      <w:r w:rsidR="001E527C">
        <w:rPr>
          <w:rFonts w:ascii="Verdana" w:hAnsi="Verdana"/>
          <w:sz w:val="20"/>
          <w:szCs w:val="20"/>
        </w:rPr>
        <w:t>przedmiotowa</w:t>
      </w:r>
      <w:r w:rsidR="001C0EEB" w:rsidRPr="00605F19">
        <w:rPr>
          <w:rFonts w:ascii="Verdana" w:hAnsi="Verdana"/>
          <w:sz w:val="20"/>
          <w:szCs w:val="20"/>
        </w:rPr>
        <w:t xml:space="preserve"> </w:t>
      </w:r>
      <w:r w:rsidR="001E527C">
        <w:rPr>
          <w:rFonts w:ascii="Verdana" w:hAnsi="Verdana"/>
          <w:sz w:val="20"/>
          <w:szCs w:val="20"/>
        </w:rPr>
        <w:t>petycja pozostaje</w:t>
      </w:r>
      <w:r w:rsidRPr="00605F19">
        <w:rPr>
          <w:rFonts w:ascii="Verdana" w:hAnsi="Verdana"/>
          <w:sz w:val="20"/>
          <w:szCs w:val="20"/>
        </w:rPr>
        <w:t xml:space="preserve"> bez rozpa</w:t>
      </w:r>
      <w:r w:rsidR="00AB3F79" w:rsidRPr="00605F19">
        <w:rPr>
          <w:rFonts w:ascii="Verdana" w:hAnsi="Verdana"/>
          <w:sz w:val="20"/>
          <w:szCs w:val="20"/>
        </w:rPr>
        <w:t>t</w:t>
      </w:r>
      <w:r w:rsidRPr="00605F19">
        <w:rPr>
          <w:rFonts w:ascii="Verdana" w:hAnsi="Verdana"/>
          <w:sz w:val="20"/>
          <w:szCs w:val="20"/>
        </w:rPr>
        <w:t>rzenia.</w:t>
      </w:r>
    </w:p>
    <w:p w:rsidR="00625C0A" w:rsidRPr="00605F19" w:rsidRDefault="00625C0A" w:rsidP="00605F19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3B0CF0" w:rsidRDefault="00625C0A" w:rsidP="00605F19">
      <w:pPr>
        <w:spacing w:line="288" w:lineRule="auto"/>
        <w:rPr>
          <w:rFonts w:ascii="Verdana" w:hAnsi="Verdana"/>
          <w:bCs/>
          <w:sz w:val="20"/>
          <w:szCs w:val="20"/>
        </w:rPr>
      </w:pPr>
      <w:r w:rsidRPr="00605F19">
        <w:rPr>
          <w:rFonts w:ascii="Verdana" w:hAnsi="Verdana"/>
          <w:bCs/>
          <w:sz w:val="20"/>
          <w:szCs w:val="20"/>
        </w:rPr>
        <w:t xml:space="preserve">Z </w:t>
      </w:r>
      <w:r w:rsidR="008637DA" w:rsidRPr="00605F19">
        <w:rPr>
          <w:rFonts w:ascii="Verdana" w:hAnsi="Verdana"/>
          <w:bCs/>
          <w:sz w:val="20"/>
          <w:szCs w:val="20"/>
        </w:rPr>
        <w:t>wyrazami szacunku</w:t>
      </w:r>
    </w:p>
    <w:p w:rsidR="00B537E1" w:rsidRDefault="00B537E1" w:rsidP="00605F19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</w:t>
      </w:r>
    </w:p>
    <w:p w:rsidR="00B537E1" w:rsidRDefault="00B537E1" w:rsidP="00605F19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Beata Bernacka</w:t>
      </w:r>
    </w:p>
    <w:p w:rsidR="00B537E1" w:rsidRPr="00605F19" w:rsidRDefault="00B537E1" w:rsidP="00605F19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Partycypacji Społecznej</w:t>
      </w:r>
    </w:p>
    <w:sectPr w:rsidR="00B537E1" w:rsidRPr="00605F1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08" w:rsidRDefault="00542108">
      <w:r>
        <w:separator/>
      </w:r>
    </w:p>
  </w:endnote>
  <w:endnote w:type="continuationSeparator" w:id="1">
    <w:p w:rsidR="00542108" w:rsidRDefault="0054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0062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0062D" w:rsidRPr="004D6885">
      <w:rPr>
        <w:sz w:val="14"/>
        <w:szCs w:val="14"/>
      </w:rPr>
      <w:fldChar w:fldCharType="separate"/>
    </w:r>
    <w:r w:rsidR="00202565">
      <w:rPr>
        <w:noProof/>
        <w:sz w:val="14"/>
        <w:szCs w:val="14"/>
      </w:rPr>
      <w:t>2</w:t>
    </w:r>
    <w:r w:rsidR="0050062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0062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0062D" w:rsidRPr="004D6885">
      <w:rPr>
        <w:sz w:val="14"/>
        <w:szCs w:val="14"/>
      </w:rPr>
      <w:fldChar w:fldCharType="separate"/>
    </w:r>
    <w:r w:rsidR="0057236B">
      <w:rPr>
        <w:noProof/>
        <w:sz w:val="14"/>
        <w:szCs w:val="14"/>
      </w:rPr>
      <w:t>1</w:t>
    </w:r>
    <w:r w:rsidR="0050062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08" w:rsidRDefault="00542108">
      <w:r>
        <w:separator/>
      </w:r>
    </w:p>
  </w:footnote>
  <w:footnote w:type="continuationSeparator" w:id="1">
    <w:p w:rsidR="00542108" w:rsidRDefault="00542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50062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37542"/>
    <w:rsid w:val="00051D62"/>
    <w:rsid w:val="00051D98"/>
    <w:rsid w:val="000918E3"/>
    <w:rsid w:val="000919C7"/>
    <w:rsid w:val="00097AEF"/>
    <w:rsid w:val="000A5775"/>
    <w:rsid w:val="000B4294"/>
    <w:rsid w:val="000B7627"/>
    <w:rsid w:val="000C3148"/>
    <w:rsid w:val="000C744E"/>
    <w:rsid w:val="000D239B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E527C"/>
    <w:rsid w:val="001E7486"/>
    <w:rsid w:val="001F4169"/>
    <w:rsid w:val="002018DC"/>
    <w:rsid w:val="00202565"/>
    <w:rsid w:val="002210A4"/>
    <w:rsid w:val="00234B06"/>
    <w:rsid w:val="00237A27"/>
    <w:rsid w:val="002437F8"/>
    <w:rsid w:val="00255496"/>
    <w:rsid w:val="00256655"/>
    <w:rsid w:val="00270190"/>
    <w:rsid w:val="002810CE"/>
    <w:rsid w:val="002970A6"/>
    <w:rsid w:val="002A2725"/>
    <w:rsid w:val="002B6140"/>
    <w:rsid w:val="002B6DE2"/>
    <w:rsid w:val="002B7EEC"/>
    <w:rsid w:val="002B7FFA"/>
    <w:rsid w:val="002F292D"/>
    <w:rsid w:val="002F615D"/>
    <w:rsid w:val="002F76BD"/>
    <w:rsid w:val="00317E80"/>
    <w:rsid w:val="00323052"/>
    <w:rsid w:val="003245A8"/>
    <w:rsid w:val="00345256"/>
    <w:rsid w:val="003656CA"/>
    <w:rsid w:val="00366E4D"/>
    <w:rsid w:val="00375FA3"/>
    <w:rsid w:val="003A05FF"/>
    <w:rsid w:val="003B089C"/>
    <w:rsid w:val="003B0CF0"/>
    <w:rsid w:val="003B4624"/>
    <w:rsid w:val="003B4793"/>
    <w:rsid w:val="003B5E7F"/>
    <w:rsid w:val="003D23B9"/>
    <w:rsid w:val="003D5C4E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B76DD"/>
    <w:rsid w:val="004C01CA"/>
    <w:rsid w:val="004D6885"/>
    <w:rsid w:val="004E350B"/>
    <w:rsid w:val="004E5C8D"/>
    <w:rsid w:val="004F247D"/>
    <w:rsid w:val="004F4FD0"/>
    <w:rsid w:val="0050062D"/>
    <w:rsid w:val="005072BB"/>
    <w:rsid w:val="00514777"/>
    <w:rsid w:val="0053315B"/>
    <w:rsid w:val="00542108"/>
    <w:rsid w:val="005478F9"/>
    <w:rsid w:val="00550A23"/>
    <w:rsid w:val="0057236B"/>
    <w:rsid w:val="00590C02"/>
    <w:rsid w:val="00590D83"/>
    <w:rsid w:val="0059323E"/>
    <w:rsid w:val="00593C5B"/>
    <w:rsid w:val="005A3893"/>
    <w:rsid w:val="005B7F94"/>
    <w:rsid w:val="005C5E14"/>
    <w:rsid w:val="005C5F55"/>
    <w:rsid w:val="005D18D1"/>
    <w:rsid w:val="005D6B5A"/>
    <w:rsid w:val="005D6F39"/>
    <w:rsid w:val="005E2FCD"/>
    <w:rsid w:val="005F3295"/>
    <w:rsid w:val="00605F19"/>
    <w:rsid w:val="00625C0A"/>
    <w:rsid w:val="00627250"/>
    <w:rsid w:val="00627F0C"/>
    <w:rsid w:val="0063263C"/>
    <w:rsid w:val="00637C09"/>
    <w:rsid w:val="00637D6C"/>
    <w:rsid w:val="00657251"/>
    <w:rsid w:val="00662028"/>
    <w:rsid w:val="00663676"/>
    <w:rsid w:val="006C7886"/>
    <w:rsid w:val="006D54FA"/>
    <w:rsid w:val="006D766B"/>
    <w:rsid w:val="006E420E"/>
    <w:rsid w:val="006F7E6C"/>
    <w:rsid w:val="00701FA2"/>
    <w:rsid w:val="0070695E"/>
    <w:rsid w:val="00745A89"/>
    <w:rsid w:val="0075206A"/>
    <w:rsid w:val="0075415A"/>
    <w:rsid w:val="007572A6"/>
    <w:rsid w:val="0076013D"/>
    <w:rsid w:val="00773077"/>
    <w:rsid w:val="0077729A"/>
    <w:rsid w:val="00777CD2"/>
    <w:rsid w:val="00780AB7"/>
    <w:rsid w:val="007822CD"/>
    <w:rsid w:val="0078601D"/>
    <w:rsid w:val="007878BA"/>
    <w:rsid w:val="00794A7F"/>
    <w:rsid w:val="007A037D"/>
    <w:rsid w:val="007A2BD9"/>
    <w:rsid w:val="007A6123"/>
    <w:rsid w:val="007D3C37"/>
    <w:rsid w:val="007D4097"/>
    <w:rsid w:val="007E7296"/>
    <w:rsid w:val="007F1692"/>
    <w:rsid w:val="007F1B42"/>
    <w:rsid w:val="008043AD"/>
    <w:rsid w:val="00821CDB"/>
    <w:rsid w:val="0082641B"/>
    <w:rsid w:val="00836279"/>
    <w:rsid w:val="00842325"/>
    <w:rsid w:val="00842743"/>
    <w:rsid w:val="00854851"/>
    <w:rsid w:val="00860FFC"/>
    <w:rsid w:val="00861E59"/>
    <w:rsid w:val="008637DA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A23E9"/>
    <w:rsid w:val="009B171B"/>
    <w:rsid w:val="009D7362"/>
    <w:rsid w:val="009E0914"/>
    <w:rsid w:val="00A005FB"/>
    <w:rsid w:val="00A14FEC"/>
    <w:rsid w:val="00A17215"/>
    <w:rsid w:val="00A20F2F"/>
    <w:rsid w:val="00A27F20"/>
    <w:rsid w:val="00A42237"/>
    <w:rsid w:val="00A47C80"/>
    <w:rsid w:val="00A54917"/>
    <w:rsid w:val="00A55A72"/>
    <w:rsid w:val="00A55ADC"/>
    <w:rsid w:val="00A816F2"/>
    <w:rsid w:val="00A81C3E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04663"/>
    <w:rsid w:val="00B3515A"/>
    <w:rsid w:val="00B3657B"/>
    <w:rsid w:val="00B45AA1"/>
    <w:rsid w:val="00B504EF"/>
    <w:rsid w:val="00B537E1"/>
    <w:rsid w:val="00B55460"/>
    <w:rsid w:val="00B66E77"/>
    <w:rsid w:val="00B73AF4"/>
    <w:rsid w:val="00B74125"/>
    <w:rsid w:val="00B81B31"/>
    <w:rsid w:val="00B81DD9"/>
    <w:rsid w:val="00B906E7"/>
    <w:rsid w:val="00B933EE"/>
    <w:rsid w:val="00B96683"/>
    <w:rsid w:val="00B970CB"/>
    <w:rsid w:val="00BA0741"/>
    <w:rsid w:val="00BA763C"/>
    <w:rsid w:val="00BB389F"/>
    <w:rsid w:val="00BC2CC5"/>
    <w:rsid w:val="00BC4B13"/>
    <w:rsid w:val="00BD035E"/>
    <w:rsid w:val="00BD3B13"/>
    <w:rsid w:val="00BE34AE"/>
    <w:rsid w:val="00BF4844"/>
    <w:rsid w:val="00C07659"/>
    <w:rsid w:val="00C078B9"/>
    <w:rsid w:val="00C1105A"/>
    <w:rsid w:val="00C2127D"/>
    <w:rsid w:val="00C35EB2"/>
    <w:rsid w:val="00C4278E"/>
    <w:rsid w:val="00C435EA"/>
    <w:rsid w:val="00C46B07"/>
    <w:rsid w:val="00C53C41"/>
    <w:rsid w:val="00C60B09"/>
    <w:rsid w:val="00C66C9E"/>
    <w:rsid w:val="00C70153"/>
    <w:rsid w:val="00C8235A"/>
    <w:rsid w:val="00C916F0"/>
    <w:rsid w:val="00CA0AA1"/>
    <w:rsid w:val="00CB43ED"/>
    <w:rsid w:val="00CB4FC3"/>
    <w:rsid w:val="00CC1016"/>
    <w:rsid w:val="00CD26BE"/>
    <w:rsid w:val="00CD2797"/>
    <w:rsid w:val="00CD4749"/>
    <w:rsid w:val="00CD4AC9"/>
    <w:rsid w:val="00CD5F02"/>
    <w:rsid w:val="00CD628A"/>
    <w:rsid w:val="00CF1E32"/>
    <w:rsid w:val="00CF5A37"/>
    <w:rsid w:val="00D05152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D6B69"/>
    <w:rsid w:val="00DF679E"/>
    <w:rsid w:val="00E0147C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830E7"/>
    <w:rsid w:val="00E961FA"/>
    <w:rsid w:val="00EA4F38"/>
    <w:rsid w:val="00EC4FD5"/>
    <w:rsid w:val="00EC7C55"/>
    <w:rsid w:val="00ED3E79"/>
    <w:rsid w:val="00ED4B93"/>
    <w:rsid w:val="00F06DBA"/>
    <w:rsid w:val="00F261E5"/>
    <w:rsid w:val="00F37002"/>
    <w:rsid w:val="00F37E67"/>
    <w:rsid w:val="00F40755"/>
    <w:rsid w:val="00F426EA"/>
    <w:rsid w:val="00F4664A"/>
    <w:rsid w:val="00F54AB6"/>
    <w:rsid w:val="00F62944"/>
    <w:rsid w:val="00F8165E"/>
    <w:rsid w:val="00FA545A"/>
    <w:rsid w:val="00FB2F82"/>
    <w:rsid w:val="00FB68B6"/>
    <w:rsid w:val="00FB7E24"/>
    <w:rsid w:val="00FC19A8"/>
    <w:rsid w:val="00FC1E74"/>
    <w:rsid w:val="00FD102F"/>
    <w:rsid w:val="00FD798E"/>
    <w:rsid w:val="00FE0589"/>
    <w:rsid w:val="00FE7245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2024-02-06T14:32:00Z</cp:lastPrinted>
  <dcterms:created xsi:type="dcterms:W3CDTF">2024-02-08T14:22:00Z</dcterms:created>
  <dcterms:modified xsi:type="dcterms:W3CDTF">2024-02-08T14:22:00Z</dcterms:modified>
</cp:coreProperties>
</file>