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53EA5" w:rsidRDefault="00326A47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Infrastruktury i Transportu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Elżbieta Urbanek</w:t>
      </w: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326A47" w:rsidRPr="00453EA5">
        <w:rPr>
          <w:rFonts w:ascii="Verdana" w:hAnsi="Verdana"/>
          <w:color w:val="000000" w:themeColor="text1"/>
          <w:sz w:val="20"/>
          <w:szCs w:val="20"/>
        </w:rPr>
        <w:t xml:space="preserve"> Departamentu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8054CA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B620A8" w:rsidRPr="00453EA5">
        <w:rPr>
          <w:rFonts w:ascii="Verdana" w:hAnsi="Verdana"/>
          <w:color w:val="000000" w:themeColor="text1"/>
          <w:sz w:val="20"/>
          <w:szCs w:val="20"/>
        </w:rPr>
        <w:t>Gabrieli Zapolskiej 4</w:t>
      </w:r>
    </w:p>
    <w:p w:rsidR="00871C0B" w:rsidRPr="00453EA5" w:rsidRDefault="00B620A8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50-032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453EA5" w:rsidRDefault="00871C0B" w:rsidP="00B620A8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53EA5" w:rsidRDefault="00AB338B" w:rsidP="00B620A8">
      <w:pPr>
        <w:pStyle w:val="04StanowiskoAdresata"/>
        <w:spacing w:after="0" w:line="288" w:lineRule="auto"/>
        <w:jc w:val="right"/>
        <w:rPr>
          <w:color w:val="000000" w:themeColor="text1"/>
        </w:rPr>
      </w:pPr>
      <w:r w:rsidRPr="00453EA5">
        <w:rPr>
          <w:color w:val="000000" w:themeColor="text1"/>
        </w:rPr>
        <w:t>Wrocław, 25</w:t>
      </w:r>
      <w:r w:rsidR="006F2B87" w:rsidRPr="00453EA5">
        <w:rPr>
          <w:color w:val="000000" w:themeColor="text1"/>
        </w:rPr>
        <w:t xml:space="preserve"> stycznia 2024</w:t>
      </w:r>
      <w:r w:rsidR="00871C0B" w:rsidRPr="00453EA5">
        <w:rPr>
          <w:color w:val="000000" w:themeColor="text1"/>
        </w:rPr>
        <w:t xml:space="preserve"> r.</w:t>
      </w:r>
    </w:p>
    <w:p w:rsidR="00871C0B" w:rsidRPr="00453EA5" w:rsidRDefault="00871C0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453EA5" w:rsidRDefault="00AB338B" w:rsidP="00B620A8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WSS-WBO.152.8</w:t>
      </w:r>
      <w:r w:rsidR="00987D53" w:rsidRPr="00453EA5">
        <w:rPr>
          <w:color w:val="000000" w:themeColor="text1"/>
          <w:szCs w:val="20"/>
        </w:rPr>
        <w:t>.2024</w:t>
      </w:r>
    </w:p>
    <w:p w:rsidR="00871C0B" w:rsidRPr="00453EA5" w:rsidRDefault="00062CB8" w:rsidP="00B620A8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453EA5">
        <w:rPr>
          <w:color w:val="000000" w:themeColor="text1"/>
          <w:szCs w:val="20"/>
        </w:rPr>
        <w:t>Numer ewidencyjny</w:t>
      </w:r>
      <w:r w:rsidR="00871C0B" w:rsidRPr="00453EA5">
        <w:rPr>
          <w:color w:val="000000" w:themeColor="text1"/>
          <w:szCs w:val="20"/>
        </w:rPr>
        <w:t xml:space="preserve"> </w:t>
      </w:r>
      <w:r w:rsidR="00AB338B" w:rsidRPr="00453EA5">
        <w:rPr>
          <w:bCs/>
          <w:color w:val="000000" w:themeColor="text1"/>
          <w:szCs w:val="20"/>
        </w:rPr>
        <w:t>00011955</w:t>
      </w:r>
      <w:r w:rsidR="00987D53" w:rsidRPr="00453EA5">
        <w:rPr>
          <w:rStyle w:val="readonlytext"/>
          <w:color w:val="000000" w:themeColor="text1"/>
          <w:szCs w:val="20"/>
        </w:rPr>
        <w:t>/2024</w:t>
      </w:r>
      <w:r w:rsidR="00871C0B" w:rsidRPr="00453EA5">
        <w:rPr>
          <w:rStyle w:val="readonlytext"/>
          <w:color w:val="000000" w:themeColor="text1"/>
          <w:szCs w:val="20"/>
        </w:rPr>
        <w:t>/W</w:t>
      </w:r>
    </w:p>
    <w:p w:rsidR="00871C0B" w:rsidRPr="00453EA5" w:rsidRDefault="00871C0B" w:rsidP="00B620A8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987D53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>Szanowna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Pani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>Dyrektor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>,</w:t>
      </w:r>
    </w:p>
    <w:p w:rsidR="00B620A8" w:rsidRPr="00453EA5" w:rsidRDefault="00871C0B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>2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4 stycznia 2024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 xml:space="preserve"> r. (data rejestracji w Urzędzie Miejskim Wrocławia: 25 stycznia 2024 r.)</w:t>
      </w:r>
      <w:r w:rsidR="00987D53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53EA5">
        <w:rPr>
          <w:rFonts w:ascii="Verdana" w:hAnsi="Verdana"/>
          <w:color w:val="000000" w:themeColor="text1"/>
          <w:sz w:val="20"/>
          <w:szCs w:val="20"/>
        </w:rPr>
        <w:t xml:space="preserve">złożoną przez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>Panią Elżbietę Cegiełę</w:t>
      </w:r>
      <w:r w:rsidR="001947BA" w:rsidRPr="00453EA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777773" w:rsidRPr="00453EA5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>utworzenia linii autobusowej kursującej z pętli Kminkowa i umożliwiającej skomunikowanie Widawy z Zespołem Szkolno-Przedszkolnym przy ul. Cynamonowej.</w:t>
      </w:r>
    </w:p>
    <w:p w:rsidR="00AB338B" w:rsidRPr="00453EA5" w:rsidRDefault="00AB338B" w:rsidP="00B620A8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453EA5" w:rsidRDefault="00FC5311" w:rsidP="00B620A8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53EA5">
        <w:rPr>
          <w:rFonts w:ascii="Verdana" w:hAnsi="Verdana"/>
          <w:sz w:val="20"/>
          <w:szCs w:val="20"/>
        </w:rPr>
        <w:t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>r 3 zarządzenia n</w:t>
      </w:r>
      <w:r w:rsidR="00391984" w:rsidRPr="00453EA5">
        <w:rPr>
          <w:rFonts w:ascii="Verdana" w:hAnsi="Verdana"/>
          <w:sz w:val="20"/>
          <w:szCs w:val="20"/>
        </w:rPr>
        <w:t>ume</w:t>
      </w:r>
      <w:r w:rsidRPr="00453EA5">
        <w:rPr>
          <w:rFonts w:ascii="Verdana" w:hAnsi="Verdana"/>
          <w:sz w:val="20"/>
          <w:szCs w:val="20"/>
        </w:rPr>
        <w:t xml:space="preserve">r </w:t>
      </w:r>
      <w:r w:rsidR="00987D53" w:rsidRPr="00453EA5">
        <w:rPr>
          <w:rFonts w:ascii="Verdana" w:hAnsi="Verdana"/>
          <w:sz w:val="20"/>
          <w:szCs w:val="20"/>
        </w:rPr>
        <w:t>11645</w:t>
      </w:r>
      <w:r w:rsidRPr="00453EA5">
        <w:rPr>
          <w:rFonts w:ascii="Verdana" w:hAnsi="Verdana"/>
          <w:sz w:val="20"/>
          <w:szCs w:val="20"/>
        </w:rPr>
        <w:t>/23</w:t>
      </w:r>
      <w:r w:rsidR="00987D53" w:rsidRPr="00453EA5">
        <w:rPr>
          <w:rFonts w:ascii="Verdana" w:hAnsi="Verdana"/>
          <w:sz w:val="20"/>
          <w:szCs w:val="20"/>
        </w:rPr>
        <w:t xml:space="preserve"> Prezydenta Wrocławia z dnia 30</w:t>
      </w:r>
      <w:r w:rsidR="00436245" w:rsidRPr="00453EA5">
        <w:rPr>
          <w:rFonts w:ascii="Verdana" w:hAnsi="Verdana"/>
          <w:sz w:val="20"/>
          <w:szCs w:val="20"/>
        </w:rPr>
        <w:t xml:space="preserve"> października </w:t>
      </w:r>
      <w:r w:rsidRPr="00453EA5">
        <w:rPr>
          <w:rFonts w:ascii="Verdana" w:hAnsi="Verdana"/>
          <w:sz w:val="20"/>
          <w:szCs w:val="20"/>
        </w:rPr>
        <w:t>2023 r</w:t>
      </w:r>
      <w:r w:rsidR="00BC25E7" w:rsidRPr="00453EA5">
        <w:rPr>
          <w:rFonts w:ascii="Verdana" w:hAnsi="Verdana"/>
          <w:sz w:val="20"/>
          <w:szCs w:val="20"/>
        </w:rPr>
        <w:t>.</w:t>
      </w:r>
      <w:r w:rsidR="00BC25E7" w:rsidRPr="00453EA5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453EA5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453EA5">
        <w:rPr>
          <w:rFonts w:ascii="Verdana" w:hAnsi="Verdana"/>
          <w:sz w:val="20"/>
          <w:szCs w:val="20"/>
        </w:rPr>
        <w:t xml:space="preserve">). </w:t>
      </w:r>
      <w:r w:rsidR="005D6714" w:rsidRPr="00453EA5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453EA5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AB338B" w:rsidRPr="00453EA5">
        <w:rPr>
          <w:rFonts w:ascii="Verdana" w:hAnsi="Verdana"/>
          <w:color w:val="000000" w:themeColor="text1"/>
          <w:sz w:val="20"/>
          <w:szCs w:val="20"/>
        </w:rPr>
        <w:t>numer 4</w:t>
      </w:r>
      <w:r w:rsidR="00651B63" w:rsidRPr="00453EA5">
        <w:rPr>
          <w:rFonts w:ascii="Verdana" w:hAnsi="Verdana"/>
          <w:color w:val="000000" w:themeColor="text1"/>
          <w:sz w:val="20"/>
          <w:szCs w:val="20"/>
        </w:rPr>
        <w:t>/2024</w:t>
      </w:r>
      <w:r w:rsidR="00871C0B" w:rsidRPr="00453EA5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</w:p>
    <w:p w:rsidR="00296364" w:rsidRPr="00453EA5" w:rsidRDefault="00454C96" w:rsidP="00B620A8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453EA5" w:rsidRPr="00453EA5">
          <w:rPr>
            <w:rStyle w:val="Hipercze"/>
            <w:rFonts w:ascii="Verdana" w:hAnsi="Verdana"/>
            <w:sz w:val="20"/>
            <w:szCs w:val="20"/>
          </w:rPr>
          <w:t>https://bip.um.wroc.pl/petycja/71080/petycja-w-sprawie-utworzenia-linii-autobusowej-kursujacej-z-petli-kminkowa-i-umozliwiajacej-skomunikowanie-widawy-z-zespolem-szkolno-przedszkolnym-przy-ul-cynamonowej</w:t>
        </w:r>
      </w:hyperlink>
    </w:p>
    <w:p w:rsidR="00453EA5" w:rsidRPr="00453EA5" w:rsidRDefault="00453EA5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Departamentu </w:t>
      </w:r>
      <w:r w:rsidR="00B620A8" w:rsidRPr="00453EA5">
        <w:rPr>
          <w:rFonts w:ascii="Verdana" w:hAnsi="Verdana"/>
          <w:bCs/>
          <w:color w:val="000000" w:themeColor="text1"/>
          <w:sz w:val="20"/>
          <w:szCs w:val="20"/>
        </w:rPr>
        <w:t>Infrastruktury i Transportu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ustawie oraz przekazanie do Wydziału </w:t>
      </w:r>
      <w:r w:rsidR="001947BA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Partycypacji Społecznej Urzędu Miejskiego Wrocławia 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>kopii odpowiedzi na petycję w celu dokonania jej publikacji w Biuletynie Informacji Publicznej Urzędu Miejskiej Wrocławia.</w:t>
      </w:r>
    </w:p>
    <w:p w:rsidR="007308BB" w:rsidRPr="00453EA5" w:rsidRDefault="007308B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453EA5">
        <w:rPr>
          <w:rFonts w:ascii="Verdana" w:hAnsi="Verdana"/>
          <w:bCs/>
          <w:color w:val="000000" w:themeColor="text1"/>
          <w:sz w:val="20"/>
          <w:szCs w:val="20"/>
        </w:rPr>
        <w:lastRenderedPageBreak/>
        <w:t>Informuję, że termi</w:t>
      </w:r>
      <w:r w:rsidR="002D1105" w:rsidRPr="00453EA5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AB338B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25</w:t>
      </w:r>
      <w:r w:rsidR="00651B63"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kwietnia </w:t>
      </w:r>
      <w:r w:rsidR="000677EB" w:rsidRPr="00453EA5">
        <w:rPr>
          <w:rFonts w:ascii="Verdana" w:hAnsi="Verdana"/>
          <w:bCs/>
          <w:color w:val="000000" w:themeColor="text1"/>
          <w:sz w:val="20"/>
          <w:szCs w:val="20"/>
        </w:rPr>
        <w:t>2024</w:t>
      </w:r>
      <w:r w:rsidRPr="00453EA5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2769DE" w:rsidRPr="00453EA5" w:rsidRDefault="002769DE" w:rsidP="00B620A8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2Zwyrazamiszacunku"/>
        <w:spacing w:before="0" w:line="288" w:lineRule="auto"/>
        <w:rPr>
          <w:color w:val="000000" w:themeColor="text1"/>
        </w:rPr>
      </w:pPr>
      <w:r w:rsidRPr="00453EA5">
        <w:rPr>
          <w:color w:val="000000" w:themeColor="text1"/>
        </w:rPr>
        <w:t>Z wyrazami szacunku</w:t>
      </w:r>
    </w:p>
    <w:p w:rsidR="00871C0B" w:rsidRPr="00453EA5" w:rsidRDefault="000E72D4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podpisała</w:t>
      </w:r>
    </w:p>
    <w:p w:rsidR="00871C0B" w:rsidRDefault="00502494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Anna Kieler</w:t>
      </w:r>
    </w:p>
    <w:p w:rsidR="00871C0B" w:rsidRDefault="00502494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</w:t>
      </w:r>
      <w:r w:rsidR="000E72D4">
        <w:rPr>
          <w:color w:val="000000" w:themeColor="text1"/>
          <w:sz w:val="20"/>
          <w:szCs w:val="20"/>
        </w:rPr>
        <w:t xml:space="preserve"> Wydziału Partycypacji Społecznej</w:t>
      </w:r>
    </w:p>
    <w:p w:rsidR="00DD66C9" w:rsidRPr="00453EA5" w:rsidRDefault="00DD66C9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D810D6" w:rsidRPr="00453EA5">
        <w:rPr>
          <w:color w:val="000000" w:themeColor="text1"/>
          <w:sz w:val="20"/>
          <w:szCs w:val="20"/>
        </w:rPr>
        <w:t xml:space="preserve"> tel. +48 </w:t>
      </w:r>
      <w:r w:rsidR="004006B0" w:rsidRPr="00453EA5">
        <w:rPr>
          <w:color w:val="000000" w:themeColor="text1"/>
          <w:sz w:val="20"/>
          <w:szCs w:val="20"/>
        </w:rPr>
        <w:t xml:space="preserve">717 77 77 17, fax +48 </w:t>
      </w:r>
      <w:r w:rsidRPr="00453EA5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453EA5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453EA5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453EA5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Załączniki:</w:t>
      </w:r>
    </w:p>
    <w:p w:rsidR="002D1105" w:rsidRPr="00453EA5" w:rsidRDefault="00651B63" w:rsidP="00B620A8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 xml:space="preserve">Kopia petycji z </w:t>
      </w:r>
      <w:r w:rsidR="00AB338B" w:rsidRPr="00453EA5">
        <w:rPr>
          <w:color w:val="000000" w:themeColor="text1"/>
          <w:sz w:val="20"/>
          <w:szCs w:val="20"/>
        </w:rPr>
        <w:t>2</w:t>
      </w:r>
      <w:r w:rsidRPr="00453EA5">
        <w:rPr>
          <w:color w:val="000000" w:themeColor="text1"/>
          <w:sz w:val="20"/>
          <w:szCs w:val="20"/>
        </w:rPr>
        <w:t>4 stycznia 2024</w:t>
      </w:r>
      <w:r w:rsidR="00871C0B" w:rsidRPr="00453EA5">
        <w:rPr>
          <w:color w:val="000000" w:themeColor="text1"/>
          <w:sz w:val="20"/>
          <w:szCs w:val="20"/>
        </w:rPr>
        <w:t xml:space="preserve"> r. złożonej </w:t>
      </w:r>
      <w:r w:rsidR="006F2B87" w:rsidRPr="00453EA5">
        <w:rPr>
          <w:color w:val="000000" w:themeColor="text1"/>
          <w:sz w:val="20"/>
          <w:szCs w:val="20"/>
        </w:rPr>
        <w:t xml:space="preserve">przez </w:t>
      </w:r>
      <w:r w:rsidR="00AB338B" w:rsidRPr="00453EA5">
        <w:rPr>
          <w:color w:val="000000" w:themeColor="text1"/>
          <w:sz w:val="20"/>
          <w:szCs w:val="20"/>
        </w:rPr>
        <w:t>Panią Elżbietę Cegiełę w sprawie utworzenia linii autobusowej kursującej z pętli Kminkowa i umożliwiającej skomunikowanie Widawy z Zespołem Szkolno-Przedszkolnym przy ul. Cynamonowej</w:t>
      </w:r>
      <w:r w:rsidR="002D1105" w:rsidRPr="00453EA5">
        <w:rPr>
          <w:bCs/>
          <w:color w:val="000000" w:themeColor="text1"/>
          <w:sz w:val="20"/>
          <w:szCs w:val="20"/>
        </w:rPr>
        <w:t>.</w:t>
      </w:r>
    </w:p>
    <w:p w:rsidR="00871C0B" w:rsidRPr="00453EA5" w:rsidRDefault="00871C0B" w:rsidP="00B620A8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453EA5" w:rsidRDefault="00871C0B" w:rsidP="00B620A8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Otrzymują:</w:t>
      </w:r>
    </w:p>
    <w:p w:rsidR="00871C0B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Adresat</w:t>
      </w:r>
    </w:p>
    <w:p w:rsidR="00246181" w:rsidRPr="00453EA5" w:rsidRDefault="00871C0B" w:rsidP="00B620A8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453EA5">
        <w:rPr>
          <w:color w:val="000000" w:themeColor="text1"/>
          <w:sz w:val="20"/>
          <w:szCs w:val="20"/>
        </w:rPr>
        <w:t>ad acta</w:t>
      </w:r>
    </w:p>
    <w:sectPr w:rsidR="00246181" w:rsidRPr="00453EA5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E9B" w:rsidRDefault="004F1E9B">
      <w:r>
        <w:separator/>
      </w:r>
    </w:p>
  </w:endnote>
  <w:endnote w:type="continuationSeparator" w:id="1">
    <w:p w:rsidR="004F1E9B" w:rsidRDefault="004F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54C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54C96" w:rsidRPr="004D6885">
      <w:rPr>
        <w:sz w:val="14"/>
        <w:szCs w:val="14"/>
      </w:rPr>
      <w:fldChar w:fldCharType="separate"/>
    </w:r>
    <w:r w:rsidR="00502494">
      <w:rPr>
        <w:noProof/>
        <w:sz w:val="14"/>
        <w:szCs w:val="14"/>
      </w:rPr>
      <w:t>2</w:t>
    </w:r>
    <w:r w:rsidR="00454C9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54C9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54C96" w:rsidRPr="004D6885">
      <w:rPr>
        <w:sz w:val="14"/>
        <w:szCs w:val="14"/>
      </w:rPr>
      <w:fldChar w:fldCharType="separate"/>
    </w:r>
    <w:r w:rsidR="00502494">
      <w:rPr>
        <w:noProof/>
        <w:sz w:val="14"/>
        <w:szCs w:val="14"/>
      </w:rPr>
      <w:t>2</w:t>
    </w:r>
    <w:r w:rsidR="00454C9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E9B" w:rsidRDefault="004F1E9B">
      <w:r>
        <w:separator/>
      </w:r>
    </w:p>
  </w:footnote>
  <w:footnote w:type="continuationSeparator" w:id="1">
    <w:p w:rsidR="004F1E9B" w:rsidRDefault="004F1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54C9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E72D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947BA"/>
    <w:rsid w:val="001A0FAB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4538"/>
    <w:rsid w:val="002F292D"/>
    <w:rsid w:val="00300E3D"/>
    <w:rsid w:val="00316E97"/>
    <w:rsid w:val="00323052"/>
    <w:rsid w:val="00326A47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6F75"/>
    <w:rsid w:val="00417A2F"/>
    <w:rsid w:val="00420660"/>
    <w:rsid w:val="00426316"/>
    <w:rsid w:val="00430FC0"/>
    <w:rsid w:val="00436245"/>
    <w:rsid w:val="00444AE9"/>
    <w:rsid w:val="004452A9"/>
    <w:rsid w:val="004508B6"/>
    <w:rsid w:val="00453EA5"/>
    <w:rsid w:val="00454C9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1E9B"/>
    <w:rsid w:val="004F4FD0"/>
    <w:rsid w:val="004F6A76"/>
    <w:rsid w:val="00502494"/>
    <w:rsid w:val="00505669"/>
    <w:rsid w:val="00505DC1"/>
    <w:rsid w:val="00510AB8"/>
    <w:rsid w:val="0051557B"/>
    <w:rsid w:val="0052212C"/>
    <w:rsid w:val="005247CF"/>
    <w:rsid w:val="005254F0"/>
    <w:rsid w:val="005275A0"/>
    <w:rsid w:val="0053315B"/>
    <w:rsid w:val="0053793D"/>
    <w:rsid w:val="00550A23"/>
    <w:rsid w:val="00553488"/>
    <w:rsid w:val="005573E0"/>
    <w:rsid w:val="0056425F"/>
    <w:rsid w:val="00566012"/>
    <w:rsid w:val="005677F8"/>
    <w:rsid w:val="005754F4"/>
    <w:rsid w:val="005759F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51B63"/>
    <w:rsid w:val="006658BF"/>
    <w:rsid w:val="00665D76"/>
    <w:rsid w:val="00670C4E"/>
    <w:rsid w:val="00680143"/>
    <w:rsid w:val="00696B6F"/>
    <w:rsid w:val="006970D4"/>
    <w:rsid w:val="006A2841"/>
    <w:rsid w:val="006A54B3"/>
    <w:rsid w:val="006B2A4B"/>
    <w:rsid w:val="006B2E21"/>
    <w:rsid w:val="006B5FF8"/>
    <w:rsid w:val="006C3C82"/>
    <w:rsid w:val="006C6BF9"/>
    <w:rsid w:val="006E19A6"/>
    <w:rsid w:val="006E419A"/>
    <w:rsid w:val="006E5C72"/>
    <w:rsid w:val="006F2B87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415A"/>
    <w:rsid w:val="007563C8"/>
    <w:rsid w:val="00756BF0"/>
    <w:rsid w:val="00771BB3"/>
    <w:rsid w:val="0077777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4CCE"/>
    <w:rsid w:val="009261A6"/>
    <w:rsid w:val="00927394"/>
    <w:rsid w:val="0093003D"/>
    <w:rsid w:val="00957FCC"/>
    <w:rsid w:val="00962B8B"/>
    <w:rsid w:val="00965BD7"/>
    <w:rsid w:val="009678EE"/>
    <w:rsid w:val="009765D0"/>
    <w:rsid w:val="00982510"/>
    <w:rsid w:val="00984F47"/>
    <w:rsid w:val="00985731"/>
    <w:rsid w:val="00987D53"/>
    <w:rsid w:val="009941F4"/>
    <w:rsid w:val="009A4FFF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FB"/>
    <w:rsid w:val="00A00BA6"/>
    <w:rsid w:val="00A05119"/>
    <w:rsid w:val="00A1350A"/>
    <w:rsid w:val="00A24E94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7983"/>
    <w:rsid w:val="00AA0398"/>
    <w:rsid w:val="00AA5CBD"/>
    <w:rsid w:val="00AB338B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41BD2"/>
    <w:rsid w:val="00B51055"/>
    <w:rsid w:val="00B52D33"/>
    <w:rsid w:val="00B54CE7"/>
    <w:rsid w:val="00B575A5"/>
    <w:rsid w:val="00B620A8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41BEB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1167"/>
    <w:rsid w:val="00D5364D"/>
    <w:rsid w:val="00D56564"/>
    <w:rsid w:val="00D627A1"/>
    <w:rsid w:val="00D62CB9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2B75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1CAD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769CE"/>
    <w:rsid w:val="00F8165E"/>
    <w:rsid w:val="00F85014"/>
    <w:rsid w:val="00F878F3"/>
    <w:rsid w:val="00F94C5A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71080/petycja-w-sprawie-utworzenia-linii-autobusowej-kursujacej-z-petli-kminkowa-i-umozliwiajacej-skomunikowanie-widawy-z-zespolem-szkolno-przedszkolnym-przy-ul-cynamonowej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4</cp:revision>
  <cp:lastPrinted>2024-01-25T13:10:00Z</cp:lastPrinted>
  <dcterms:created xsi:type="dcterms:W3CDTF">2024-01-25T13:12:00Z</dcterms:created>
  <dcterms:modified xsi:type="dcterms:W3CDTF">2024-01-26T12:01:00Z</dcterms:modified>
</cp:coreProperties>
</file>