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1E" w:rsidRDefault="00871D1E" w:rsidP="0039793F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39793F" w:rsidRPr="00B10438" w:rsidRDefault="00B10438" w:rsidP="0039793F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B10438">
        <w:rPr>
          <w:rFonts w:ascii="Verdana" w:hAnsi="Verdana"/>
          <w:bCs/>
          <w:sz w:val="20"/>
          <w:szCs w:val="20"/>
        </w:rPr>
        <w:t>Miejskie Przedsiębiorstwo Wodociągów i Kanalizacji Spółka Akcyjna we Wrocławiu</w:t>
      </w:r>
    </w:p>
    <w:p w:rsidR="00B10438" w:rsidRPr="00B10438" w:rsidRDefault="00B10438" w:rsidP="0039793F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10438" w:rsidRPr="00B10438" w:rsidRDefault="00B10438" w:rsidP="0039793F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B10438">
        <w:rPr>
          <w:rFonts w:ascii="Verdana" w:hAnsi="Verdana"/>
          <w:bCs/>
          <w:sz w:val="20"/>
          <w:szCs w:val="20"/>
        </w:rPr>
        <w:t>Witold Ziomek</w:t>
      </w:r>
    </w:p>
    <w:p w:rsidR="0039793F" w:rsidRPr="00B10438" w:rsidRDefault="00B10438" w:rsidP="0039793F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B10438">
        <w:rPr>
          <w:rFonts w:ascii="Verdana" w:hAnsi="Verdana"/>
          <w:bCs/>
          <w:sz w:val="20"/>
          <w:szCs w:val="20"/>
        </w:rPr>
        <w:t>Prezes</w:t>
      </w:r>
    </w:p>
    <w:p w:rsidR="0039793F" w:rsidRPr="00B10438" w:rsidRDefault="0039793F" w:rsidP="0039793F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10438" w:rsidRPr="00B10438" w:rsidRDefault="00B10438" w:rsidP="0039793F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B10438">
        <w:rPr>
          <w:rFonts w:ascii="Verdana" w:hAnsi="Verdana"/>
          <w:bCs/>
          <w:sz w:val="20"/>
          <w:szCs w:val="20"/>
        </w:rPr>
        <w:t>Ul. Na Grobli 19</w:t>
      </w:r>
    </w:p>
    <w:p w:rsidR="0039793F" w:rsidRPr="00B10438" w:rsidRDefault="00B10438" w:rsidP="0039793F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B10438">
        <w:rPr>
          <w:rFonts w:ascii="Verdana" w:hAnsi="Verdana"/>
          <w:bCs/>
          <w:sz w:val="20"/>
          <w:szCs w:val="20"/>
        </w:rPr>
        <w:t>50-421 Wrocław</w:t>
      </w:r>
    </w:p>
    <w:p w:rsidR="0039793F" w:rsidRPr="00B10438" w:rsidRDefault="0039793F" w:rsidP="0039793F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  <w:r w:rsidRPr="00B10438">
        <w:rPr>
          <w:rFonts w:ascii="Verdana" w:hAnsi="Verdana"/>
          <w:sz w:val="20"/>
          <w:szCs w:val="20"/>
        </w:rPr>
        <w:t>Wrocław, 11 stycznia 2024 r.</w:t>
      </w:r>
    </w:p>
    <w:p w:rsidR="0039793F" w:rsidRPr="00B10438" w:rsidRDefault="0039793F" w:rsidP="0039793F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39793F" w:rsidRPr="00B10438" w:rsidRDefault="0039793F" w:rsidP="0039793F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B10438">
        <w:rPr>
          <w:rFonts w:ascii="Verdana" w:hAnsi="Verdana"/>
          <w:sz w:val="20"/>
          <w:szCs w:val="20"/>
        </w:rPr>
        <w:t>WSS-WBO.152.2.2024</w:t>
      </w:r>
    </w:p>
    <w:p w:rsidR="0039793F" w:rsidRPr="00B10438" w:rsidRDefault="0039793F" w:rsidP="0039793F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B10438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Numer ewidencyjny 00004447/2024/W</w:t>
      </w:r>
    </w:p>
    <w:p w:rsidR="0039793F" w:rsidRPr="00B10438" w:rsidRDefault="0039793F" w:rsidP="0039793F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39793F" w:rsidRPr="00B10438" w:rsidRDefault="0039793F" w:rsidP="0039793F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B10438">
        <w:rPr>
          <w:rFonts w:ascii="Verdana" w:hAnsi="Verdana"/>
          <w:sz w:val="20"/>
          <w:szCs w:val="20"/>
        </w:rPr>
        <w:t xml:space="preserve">Szanowny Panie </w:t>
      </w:r>
      <w:r w:rsidR="00871D1E">
        <w:rPr>
          <w:rFonts w:ascii="Verdana" w:hAnsi="Verdana"/>
          <w:sz w:val="20"/>
          <w:szCs w:val="20"/>
        </w:rPr>
        <w:t>Prezesie</w:t>
      </w:r>
      <w:r w:rsidRPr="00B10438">
        <w:rPr>
          <w:rFonts w:ascii="Verdana" w:hAnsi="Verdana"/>
          <w:sz w:val="20"/>
          <w:szCs w:val="20"/>
        </w:rPr>
        <w:t>,</w:t>
      </w:r>
    </w:p>
    <w:p w:rsidR="0039793F" w:rsidRPr="00B10438" w:rsidRDefault="0039793F" w:rsidP="0039793F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B10438">
        <w:rPr>
          <w:sz w:val="20"/>
          <w:szCs w:val="20"/>
        </w:rPr>
        <w:t xml:space="preserve">na podstawie artykułu 6 ustęp 1 ustawy z dnia 11 lipca 2014 roku o petycjach (Dziennik Ustaw z 2018 roku pozycja 870) w załączeniu przekazuję zgodnie z właściwością petycję </w:t>
      </w:r>
      <w:r w:rsidR="00066EDB">
        <w:rPr>
          <w:sz w:val="20"/>
          <w:szCs w:val="20"/>
        </w:rPr>
        <w:t>(dane zostały zanonimizowane)</w:t>
      </w:r>
      <w:r w:rsidRPr="00B10438">
        <w:rPr>
          <w:sz w:val="20"/>
          <w:szCs w:val="20"/>
        </w:rPr>
        <w:t xml:space="preserve"> z 19 grudnia 2023 r. (data rejestracji w Urzędzie Miejskim Wrocławia: </w:t>
      </w:r>
      <w:r w:rsidR="00B10438" w:rsidRPr="00B10438">
        <w:rPr>
          <w:sz w:val="20"/>
          <w:szCs w:val="20"/>
        </w:rPr>
        <w:t>27 grudnia 2023 r.)</w:t>
      </w:r>
      <w:r w:rsidRPr="00B10438">
        <w:rPr>
          <w:sz w:val="20"/>
          <w:szCs w:val="20"/>
        </w:rPr>
        <w:t xml:space="preserve"> </w:t>
      </w:r>
      <w:r w:rsidRPr="00B10438">
        <w:rPr>
          <w:iCs/>
          <w:sz w:val="20"/>
          <w:szCs w:val="20"/>
        </w:rPr>
        <w:t xml:space="preserve">w sprawie budowy </w:t>
      </w:r>
      <w:r w:rsidR="00B10438" w:rsidRPr="00B10438">
        <w:rPr>
          <w:iCs/>
          <w:sz w:val="20"/>
          <w:szCs w:val="20"/>
        </w:rPr>
        <w:t>zbiornika retencyjnego na osiedlu Gaj.</w:t>
      </w:r>
    </w:p>
    <w:p w:rsidR="0039793F" w:rsidRPr="00B10438" w:rsidRDefault="0039793F" w:rsidP="0039793F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B10438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B10438">
        <w:rPr>
          <w:sz w:val="20"/>
          <w:szCs w:val="20"/>
        </w:rPr>
        <w:t>(Dziennik Ustaw z 2018 r. pozycja 870)</w:t>
      </w:r>
      <w:r w:rsidRPr="00B10438">
        <w:rPr>
          <w:rFonts w:cs="Helv"/>
          <w:color w:val="000000"/>
          <w:sz w:val="20"/>
          <w:szCs w:val="20"/>
        </w:rPr>
        <w:t xml:space="preserve"> „</w:t>
      </w:r>
      <w:r w:rsidRPr="00B10438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39793F" w:rsidRPr="00B10438" w:rsidRDefault="0039793F" w:rsidP="0039793F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39793F" w:rsidRPr="00B10438" w:rsidRDefault="0039793F" w:rsidP="0039793F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B10438">
        <w:rPr>
          <w:color w:val="000000" w:themeColor="text1"/>
          <w:sz w:val="20"/>
          <w:szCs w:val="20"/>
        </w:rPr>
        <w:t>Z wyrazami szacunku</w:t>
      </w:r>
    </w:p>
    <w:p w:rsidR="0039793F" w:rsidRPr="00B10438" w:rsidRDefault="00066EDB" w:rsidP="0039793F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39793F" w:rsidRPr="00B10438" w:rsidRDefault="00066EDB" w:rsidP="0039793F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39793F" w:rsidRPr="00B10438" w:rsidRDefault="00066EDB" w:rsidP="0039793F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39793F" w:rsidRPr="00B10438" w:rsidRDefault="0039793F" w:rsidP="0039793F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39793F" w:rsidRPr="00B10438" w:rsidRDefault="0039793F" w:rsidP="0039793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B10438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B10438">
        <w:rPr>
          <w:sz w:val="20"/>
          <w:szCs w:val="20"/>
        </w:rPr>
        <w:t>wss@um.wroc.pl</w:t>
      </w:r>
      <w:r w:rsidRPr="00B10438">
        <w:rPr>
          <w:color w:val="000000"/>
          <w:sz w:val="20"/>
          <w:szCs w:val="20"/>
        </w:rPr>
        <w:t>; www.wroclaw.pl</w:t>
      </w:r>
    </w:p>
    <w:p w:rsidR="0039793F" w:rsidRPr="00B10438" w:rsidRDefault="0039793F" w:rsidP="0039793F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39793F" w:rsidRPr="00B10438" w:rsidRDefault="0039793F" w:rsidP="0039793F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B10438">
        <w:rPr>
          <w:color w:val="000000" w:themeColor="text1"/>
          <w:sz w:val="20"/>
          <w:szCs w:val="20"/>
        </w:rPr>
        <w:t>Otrzymują:</w:t>
      </w:r>
    </w:p>
    <w:p w:rsidR="0039793F" w:rsidRPr="00B10438" w:rsidRDefault="0039793F" w:rsidP="0039793F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B10438">
        <w:rPr>
          <w:color w:val="000000" w:themeColor="text1"/>
          <w:sz w:val="20"/>
          <w:szCs w:val="20"/>
        </w:rPr>
        <w:t>Adresat</w:t>
      </w:r>
    </w:p>
    <w:p w:rsidR="0039793F" w:rsidRPr="00B10438" w:rsidRDefault="00066EDB" w:rsidP="0039793F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(dane zostały zanonimizowane)</w:t>
      </w:r>
    </w:p>
    <w:p w:rsidR="00300E3D" w:rsidRPr="00B10438" w:rsidRDefault="0039793F" w:rsidP="00B10438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B10438">
        <w:rPr>
          <w:color w:val="000000" w:themeColor="text1"/>
          <w:sz w:val="20"/>
          <w:szCs w:val="20"/>
        </w:rPr>
        <w:t>ad acta</w:t>
      </w:r>
    </w:p>
    <w:sectPr w:rsidR="00300E3D" w:rsidRPr="00B1043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B1" w:rsidRDefault="001155B1">
      <w:r>
        <w:separator/>
      </w:r>
    </w:p>
  </w:endnote>
  <w:endnote w:type="continuationSeparator" w:id="1">
    <w:p w:rsidR="001155B1" w:rsidRDefault="00115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E723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E7234" w:rsidRPr="004D6885">
      <w:rPr>
        <w:sz w:val="14"/>
        <w:szCs w:val="14"/>
      </w:rPr>
      <w:fldChar w:fldCharType="separate"/>
    </w:r>
    <w:r w:rsidR="0039793F">
      <w:rPr>
        <w:noProof/>
        <w:sz w:val="14"/>
        <w:szCs w:val="14"/>
      </w:rPr>
      <w:t>2</w:t>
    </w:r>
    <w:r w:rsidR="007E723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E723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E7234" w:rsidRPr="004D6885">
      <w:rPr>
        <w:sz w:val="14"/>
        <w:szCs w:val="14"/>
      </w:rPr>
      <w:fldChar w:fldCharType="separate"/>
    </w:r>
    <w:r w:rsidR="00871D1E">
      <w:rPr>
        <w:noProof/>
        <w:sz w:val="14"/>
        <w:szCs w:val="14"/>
      </w:rPr>
      <w:t>1</w:t>
    </w:r>
    <w:r w:rsidR="007E723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B1" w:rsidRDefault="001155B1">
      <w:r>
        <w:separator/>
      </w:r>
    </w:p>
  </w:footnote>
  <w:footnote w:type="continuationSeparator" w:id="1">
    <w:p w:rsidR="001155B1" w:rsidRDefault="00115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E723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0F45"/>
    <w:rsid w:val="00011A32"/>
    <w:rsid w:val="00016684"/>
    <w:rsid w:val="00021B97"/>
    <w:rsid w:val="00042584"/>
    <w:rsid w:val="000458D8"/>
    <w:rsid w:val="00046C81"/>
    <w:rsid w:val="00057DFD"/>
    <w:rsid w:val="00060554"/>
    <w:rsid w:val="0006197D"/>
    <w:rsid w:val="00062583"/>
    <w:rsid w:val="00066EDB"/>
    <w:rsid w:val="0009113C"/>
    <w:rsid w:val="0009268C"/>
    <w:rsid w:val="00093C27"/>
    <w:rsid w:val="00097AEF"/>
    <w:rsid w:val="000A15F9"/>
    <w:rsid w:val="000B1DE6"/>
    <w:rsid w:val="000C744E"/>
    <w:rsid w:val="000D062F"/>
    <w:rsid w:val="000D184B"/>
    <w:rsid w:val="000E3252"/>
    <w:rsid w:val="000E6E5A"/>
    <w:rsid w:val="000F2BE1"/>
    <w:rsid w:val="000F2FB0"/>
    <w:rsid w:val="0010221D"/>
    <w:rsid w:val="00105596"/>
    <w:rsid w:val="00106438"/>
    <w:rsid w:val="00107AA7"/>
    <w:rsid w:val="001105A5"/>
    <w:rsid w:val="00112DA7"/>
    <w:rsid w:val="001151B4"/>
    <w:rsid w:val="001155B1"/>
    <w:rsid w:val="001155B2"/>
    <w:rsid w:val="00134BD9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97891"/>
    <w:rsid w:val="0039793F"/>
    <w:rsid w:val="003B4793"/>
    <w:rsid w:val="003B6748"/>
    <w:rsid w:val="003C28C7"/>
    <w:rsid w:val="003D0A77"/>
    <w:rsid w:val="003D50AE"/>
    <w:rsid w:val="003D7E34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30FC0"/>
    <w:rsid w:val="00444AE9"/>
    <w:rsid w:val="004508B6"/>
    <w:rsid w:val="0045784D"/>
    <w:rsid w:val="00467C03"/>
    <w:rsid w:val="004837BE"/>
    <w:rsid w:val="00490683"/>
    <w:rsid w:val="004908EA"/>
    <w:rsid w:val="004A21ED"/>
    <w:rsid w:val="004A2629"/>
    <w:rsid w:val="004A4842"/>
    <w:rsid w:val="004B34DF"/>
    <w:rsid w:val="004C06E6"/>
    <w:rsid w:val="004D6885"/>
    <w:rsid w:val="004E30D7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77F74"/>
    <w:rsid w:val="00585703"/>
    <w:rsid w:val="00587173"/>
    <w:rsid w:val="00587711"/>
    <w:rsid w:val="0059050A"/>
    <w:rsid w:val="00591EC2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D3AF8"/>
    <w:rsid w:val="005F364E"/>
    <w:rsid w:val="00604BC9"/>
    <w:rsid w:val="00613131"/>
    <w:rsid w:val="00623A96"/>
    <w:rsid w:val="0062595D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523F7"/>
    <w:rsid w:val="0075415A"/>
    <w:rsid w:val="007563C8"/>
    <w:rsid w:val="00756BF0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E7234"/>
    <w:rsid w:val="007F1692"/>
    <w:rsid w:val="007F1B42"/>
    <w:rsid w:val="007F7022"/>
    <w:rsid w:val="0080245B"/>
    <w:rsid w:val="00804580"/>
    <w:rsid w:val="00812A81"/>
    <w:rsid w:val="0081431C"/>
    <w:rsid w:val="00814F9E"/>
    <w:rsid w:val="00820C26"/>
    <w:rsid w:val="00836667"/>
    <w:rsid w:val="00840E8E"/>
    <w:rsid w:val="00846C52"/>
    <w:rsid w:val="00851B4F"/>
    <w:rsid w:val="00871D1E"/>
    <w:rsid w:val="00871D52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57FCC"/>
    <w:rsid w:val="00965BD7"/>
    <w:rsid w:val="00967135"/>
    <w:rsid w:val="009765D0"/>
    <w:rsid w:val="00982510"/>
    <w:rsid w:val="00984F47"/>
    <w:rsid w:val="00985731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2428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0D54"/>
    <w:rsid w:val="00B01DF1"/>
    <w:rsid w:val="00B02AD0"/>
    <w:rsid w:val="00B05BE7"/>
    <w:rsid w:val="00B10438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754CF"/>
    <w:rsid w:val="00B81B31"/>
    <w:rsid w:val="00B906E7"/>
    <w:rsid w:val="00BA11E0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634F6"/>
    <w:rsid w:val="00CA4B81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18F6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71294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D2B"/>
    <w:rsid w:val="00E826BA"/>
    <w:rsid w:val="00EA3EC6"/>
    <w:rsid w:val="00EC421D"/>
    <w:rsid w:val="00EC5A39"/>
    <w:rsid w:val="00ED3E79"/>
    <w:rsid w:val="00ED445D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672E8"/>
    <w:rsid w:val="00F725F6"/>
    <w:rsid w:val="00F74F6D"/>
    <w:rsid w:val="00F8165E"/>
    <w:rsid w:val="00F85014"/>
    <w:rsid w:val="00F878F3"/>
    <w:rsid w:val="00FA4090"/>
    <w:rsid w:val="00FA5707"/>
    <w:rsid w:val="00FB2F82"/>
    <w:rsid w:val="00FB42E2"/>
    <w:rsid w:val="00FB68B6"/>
    <w:rsid w:val="00FB7D1C"/>
    <w:rsid w:val="00FB7E24"/>
    <w:rsid w:val="00FC464D"/>
    <w:rsid w:val="00FD1C01"/>
    <w:rsid w:val="00FE0589"/>
    <w:rsid w:val="00FE338E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2024-01-10T10:32:00Z</cp:lastPrinted>
  <dcterms:created xsi:type="dcterms:W3CDTF">2024-01-11T12:00:00Z</dcterms:created>
  <dcterms:modified xsi:type="dcterms:W3CDTF">2024-01-11T12:02:00Z</dcterms:modified>
</cp:coreProperties>
</file>