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74519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745196" w:rsidRDefault="00326A47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987D53" w:rsidRPr="00745196">
        <w:rPr>
          <w:rFonts w:ascii="Verdana" w:hAnsi="Verdana"/>
          <w:color w:val="000000" w:themeColor="text1"/>
          <w:sz w:val="20"/>
          <w:szCs w:val="20"/>
        </w:rPr>
        <w:t>Zrównoważonego Rozwoju</w:t>
      </w:r>
    </w:p>
    <w:p w:rsidR="00871C0B" w:rsidRPr="0074519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45196" w:rsidRDefault="00987D53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>Katarzyna Szymczak-Pomianowska</w:t>
      </w:r>
    </w:p>
    <w:p w:rsidR="00871C0B" w:rsidRPr="00745196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745196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74519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45196" w:rsidRDefault="008054CA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777773" w:rsidRPr="00745196">
        <w:rPr>
          <w:rFonts w:ascii="Verdana" w:hAnsi="Verdana"/>
          <w:color w:val="000000" w:themeColor="text1"/>
          <w:sz w:val="20"/>
          <w:szCs w:val="20"/>
        </w:rPr>
        <w:t>Wojciecha Bogusławskiego 8, 10</w:t>
      </w:r>
    </w:p>
    <w:p w:rsidR="00871C0B" w:rsidRPr="00745196" w:rsidRDefault="00777773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>50-031</w:t>
      </w:r>
      <w:r w:rsidR="00871C0B" w:rsidRPr="00745196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745196" w:rsidRDefault="00871C0B" w:rsidP="00871C0B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745196" w:rsidRDefault="006F2B87" w:rsidP="00871C0B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745196">
        <w:rPr>
          <w:color w:val="000000" w:themeColor="text1"/>
        </w:rPr>
        <w:t>Wrocław, 5 stycznia 2024</w:t>
      </w:r>
      <w:r w:rsidR="00871C0B" w:rsidRPr="00745196">
        <w:rPr>
          <w:color w:val="000000" w:themeColor="text1"/>
        </w:rPr>
        <w:t xml:space="preserve"> r.</w:t>
      </w:r>
    </w:p>
    <w:p w:rsidR="00871C0B" w:rsidRPr="00745196" w:rsidRDefault="00871C0B" w:rsidP="00871C0B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745196" w:rsidRDefault="00987D53" w:rsidP="002D1105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745196">
        <w:rPr>
          <w:color w:val="000000" w:themeColor="text1"/>
          <w:szCs w:val="20"/>
        </w:rPr>
        <w:t>WSS-WBO.152.2.2024</w:t>
      </w:r>
    </w:p>
    <w:p w:rsidR="00871C0B" w:rsidRPr="00745196" w:rsidRDefault="00062CB8" w:rsidP="002D1105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745196">
        <w:rPr>
          <w:color w:val="000000" w:themeColor="text1"/>
          <w:szCs w:val="20"/>
        </w:rPr>
        <w:t>Numer ewidencyjny</w:t>
      </w:r>
      <w:r w:rsidR="00871C0B" w:rsidRPr="00745196">
        <w:rPr>
          <w:color w:val="000000" w:themeColor="text1"/>
          <w:szCs w:val="20"/>
        </w:rPr>
        <w:t xml:space="preserve"> </w:t>
      </w:r>
      <w:r w:rsidR="00987D53" w:rsidRPr="00745196">
        <w:rPr>
          <w:bCs/>
          <w:color w:val="000000" w:themeColor="text1"/>
          <w:szCs w:val="20"/>
        </w:rPr>
        <w:t>00002112</w:t>
      </w:r>
      <w:r w:rsidR="00987D53" w:rsidRPr="00745196">
        <w:rPr>
          <w:rStyle w:val="readonlytext"/>
          <w:color w:val="000000" w:themeColor="text1"/>
          <w:szCs w:val="20"/>
        </w:rPr>
        <w:t>/2024</w:t>
      </w:r>
      <w:r w:rsidR="00871C0B" w:rsidRPr="00745196">
        <w:rPr>
          <w:rStyle w:val="readonlytext"/>
          <w:color w:val="000000" w:themeColor="text1"/>
          <w:szCs w:val="20"/>
        </w:rPr>
        <w:t>/W</w:t>
      </w:r>
    </w:p>
    <w:p w:rsidR="00871C0B" w:rsidRPr="00745196" w:rsidRDefault="00871C0B" w:rsidP="002D1105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45196" w:rsidRDefault="00987D53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745196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74519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745196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745196">
        <w:rPr>
          <w:rFonts w:ascii="Verdana" w:hAnsi="Verdana"/>
          <w:color w:val="000000" w:themeColor="text1"/>
          <w:sz w:val="20"/>
          <w:szCs w:val="20"/>
        </w:rPr>
        <w:t>,</w:t>
      </w:r>
    </w:p>
    <w:p w:rsidR="000677EB" w:rsidRPr="00745196" w:rsidRDefault="00871C0B" w:rsidP="002D1105">
      <w:pPr>
        <w:spacing w:line="288" w:lineRule="auto"/>
        <w:rPr>
          <w:rFonts w:ascii="Verdana" w:hAnsi="Verdana" w:cs="Tms Rmn"/>
          <w:color w:val="000000"/>
          <w:sz w:val="20"/>
          <w:szCs w:val="20"/>
        </w:rPr>
      </w:pPr>
      <w:r w:rsidRPr="00745196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987D53" w:rsidRPr="00745196">
        <w:rPr>
          <w:rFonts w:ascii="Verdana" w:hAnsi="Verdana"/>
          <w:color w:val="000000" w:themeColor="text1"/>
          <w:sz w:val="20"/>
          <w:szCs w:val="20"/>
        </w:rPr>
        <w:t xml:space="preserve">19 grudnia </w:t>
      </w:r>
      <w:r w:rsidR="001947BA" w:rsidRPr="00745196">
        <w:rPr>
          <w:rFonts w:ascii="Verdana" w:hAnsi="Verdana"/>
          <w:color w:val="000000" w:themeColor="text1"/>
          <w:sz w:val="20"/>
          <w:szCs w:val="20"/>
        </w:rPr>
        <w:t>2023 r.</w:t>
      </w:r>
      <w:r w:rsidR="00987D53" w:rsidRPr="00745196">
        <w:rPr>
          <w:rFonts w:ascii="Verdana" w:hAnsi="Verdana"/>
          <w:color w:val="000000" w:themeColor="text1"/>
          <w:sz w:val="20"/>
          <w:szCs w:val="20"/>
        </w:rPr>
        <w:t xml:space="preserve"> (data rejestracji w Urzędzie Miejskim Wrocławia: 27 grudnia 2023 r.)</w:t>
      </w:r>
      <w:r w:rsidR="001947BA" w:rsidRPr="0074519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45196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AE1842">
        <w:rPr>
          <w:rFonts w:ascii="Verdana" w:hAnsi="Verdana"/>
          <w:color w:val="000000" w:themeColor="text1"/>
          <w:sz w:val="20"/>
          <w:szCs w:val="20"/>
        </w:rPr>
        <w:t>(dane zostały zanonimizowane)</w:t>
      </w:r>
      <w:r w:rsidR="001947BA" w:rsidRPr="0074519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77773" w:rsidRPr="00745196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987D53" w:rsidRPr="00745196">
        <w:rPr>
          <w:rFonts w:ascii="Verdana" w:hAnsi="Verdana"/>
          <w:color w:val="000000" w:themeColor="text1"/>
          <w:sz w:val="20"/>
          <w:szCs w:val="20"/>
        </w:rPr>
        <w:t>budowy zbiornika retencyjnego na osiedlu Gaj</w:t>
      </w:r>
      <w:r w:rsidR="007129B2" w:rsidRPr="00745196">
        <w:rPr>
          <w:rFonts w:ascii="Verdana" w:hAnsi="Verdana" w:cs="Tms Rmn"/>
          <w:color w:val="000000"/>
          <w:sz w:val="20"/>
          <w:szCs w:val="20"/>
        </w:rPr>
        <w:t>.</w:t>
      </w:r>
    </w:p>
    <w:p w:rsidR="007129B2" w:rsidRPr="00745196" w:rsidRDefault="007129B2" w:rsidP="002D1105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745196" w:rsidRDefault="00FC5311" w:rsidP="002D1105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745196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987D53" w:rsidRPr="00745196">
        <w:rPr>
          <w:rFonts w:ascii="Verdana" w:hAnsi="Verdana"/>
          <w:sz w:val="20"/>
          <w:szCs w:val="20"/>
        </w:rPr>
        <w:t>11645</w:t>
      </w:r>
      <w:r w:rsidRPr="00745196">
        <w:rPr>
          <w:rFonts w:ascii="Verdana" w:hAnsi="Verdana"/>
          <w:sz w:val="20"/>
          <w:szCs w:val="20"/>
        </w:rPr>
        <w:t>/23</w:t>
      </w:r>
      <w:r w:rsidR="00987D53" w:rsidRPr="00745196">
        <w:rPr>
          <w:rFonts w:ascii="Verdana" w:hAnsi="Verdana"/>
          <w:sz w:val="20"/>
          <w:szCs w:val="20"/>
        </w:rPr>
        <w:t xml:space="preserve"> Prezydenta Wrocławia z dnia 30</w:t>
      </w:r>
      <w:r w:rsidR="00436245" w:rsidRPr="00745196">
        <w:rPr>
          <w:rFonts w:ascii="Verdana" w:hAnsi="Verdana"/>
          <w:sz w:val="20"/>
          <w:szCs w:val="20"/>
        </w:rPr>
        <w:t xml:space="preserve"> października </w:t>
      </w:r>
      <w:r w:rsidRPr="00745196">
        <w:rPr>
          <w:rFonts w:ascii="Verdana" w:hAnsi="Verdana"/>
          <w:sz w:val="20"/>
          <w:szCs w:val="20"/>
        </w:rPr>
        <w:t>2023 r</w:t>
      </w:r>
      <w:r w:rsidR="00BC25E7" w:rsidRPr="00745196">
        <w:rPr>
          <w:rFonts w:ascii="Verdana" w:hAnsi="Verdana"/>
          <w:sz w:val="20"/>
          <w:szCs w:val="20"/>
        </w:rPr>
        <w:t>.</w:t>
      </w:r>
      <w:r w:rsidR="00BC25E7" w:rsidRPr="00745196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745196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745196">
        <w:rPr>
          <w:rFonts w:ascii="Verdana" w:hAnsi="Verdana"/>
          <w:sz w:val="20"/>
          <w:szCs w:val="20"/>
        </w:rPr>
        <w:t xml:space="preserve">). </w:t>
      </w:r>
      <w:r w:rsidR="005D6714" w:rsidRPr="00745196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745196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6F2B87" w:rsidRPr="00745196">
        <w:rPr>
          <w:rFonts w:ascii="Verdana" w:hAnsi="Verdana"/>
          <w:color w:val="000000" w:themeColor="text1"/>
          <w:sz w:val="20"/>
          <w:szCs w:val="20"/>
        </w:rPr>
        <w:t>numer 76</w:t>
      </w:r>
      <w:r w:rsidR="00871C0B" w:rsidRPr="00745196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777773" w:rsidRPr="00745196" w:rsidRDefault="00194EAC" w:rsidP="002D1105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6F2B87" w:rsidRPr="00745196">
          <w:rPr>
            <w:rStyle w:val="Hipercze"/>
            <w:rFonts w:ascii="Verdana" w:hAnsi="Verdana"/>
            <w:sz w:val="20"/>
            <w:szCs w:val="20"/>
          </w:rPr>
          <w:t>https://bip.um.wroc.pl/petycja/70789/petycja-w-sprawie-budowy-zbiornika-retencyjnego-na-osiedlu-gaj</w:t>
        </w:r>
      </w:hyperlink>
    </w:p>
    <w:p w:rsidR="006F2B87" w:rsidRPr="00745196" w:rsidRDefault="006F2B87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45196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6F2B87" w:rsidRPr="00745196">
        <w:rPr>
          <w:rFonts w:ascii="Verdana" w:hAnsi="Verdana"/>
          <w:bCs/>
          <w:color w:val="000000" w:themeColor="text1"/>
          <w:sz w:val="20"/>
          <w:szCs w:val="20"/>
        </w:rPr>
        <w:t>Zrównoważonego Rozwoju</w:t>
      </w:r>
      <w:r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745196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745196" w:rsidRDefault="007308B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45196" w:rsidRDefault="00871C0B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745196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745196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45196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27</w:t>
      </w:r>
      <w:r w:rsidR="001947BA"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6F2B87" w:rsidRPr="00745196">
        <w:rPr>
          <w:rFonts w:ascii="Verdana" w:hAnsi="Verdana"/>
          <w:bCs/>
          <w:color w:val="000000" w:themeColor="text1"/>
          <w:sz w:val="20"/>
          <w:szCs w:val="20"/>
        </w:rPr>
        <w:t>marca</w:t>
      </w:r>
      <w:r w:rsidR="001947BA"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745196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745196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745196" w:rsidRDefault="002769DE" w:rsidP="002D1105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745196" w:rsidRDefault="00871C0B" w:rsidP="002D1105">
      <w:pPr>
        <w:pStyle w:val="12Zwyrazamiszacunku"/>
        <w:spacing w:before="0" w:line="288" w:lineRule="auto"/>
        <w:rPr>
          <w:color w:val="000000" w:themeColor="text1"/>
        </w:rPr>
      </w:pPr>
      <w:r w:rsidRPr="00745196">
        <w:rPr>
          <w:color w:val="000000" w:themeColor="text1"/>
        </w:rPr>
        <w:lastRenderedPageBreak/>
        <w:t>Z wyrazami szacunku</w:t>
      </w:r>
    </w:p>
    <w:p w:rsidR="00871C0B" w:rsidRPr="00745196" w:rsidRDefault="00AE1842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71C0B" w:rsidRPr="00745196" w:rsidRDefault="00AE1842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871C0B" w:rsidRPr="00745196" w:rsidRDefault="00AE1842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D66C9" w:rsidRPr="00745196" w:rsidRDefault="00DD66C9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4519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45196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D810D6" w:rsidRPr="00745196">
        <w:rPr>
          <w:color w:val="000000" w:themeColor="text1"/>
          <w:sz w:val="20"/>
          <w:szCs w:val="20"/>
        </w:rPr>
        <w:t xml:space="preserve"> tel. +48 </w:t>
      </w:r>
      <w:r w:rsidR="004006B0" w:rsidRPr="00745196">
        <w:rPr>
          <w:color w:val="000000" w:themeColor="text1"/>
          <w:sz w:val="20"/>
          <w:szCs w:val="20"/>
        </w:rPr>
        <w:t xml:space="preserve">717 77 77 17, fax +48 </w:t>
      </w:r>
      <w:r w:rsidRPr="00745196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745196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745196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745196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74519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4519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45196">
        <w:rPr>
          <w:color w:val="000000" w:themeColor="text1"/>
          <w:sz w:val="20"/>
          <w:szCs w:val="20"/>
        </w:rPr>
        <w:t>Załączniki:</w:t>
      </w:r>
    </w:p>
    <w:p w:rsidR="002D1105" w:rsidRPr="00745196" w:rsidRDefault="006F2B87" w:rsidP="002D1105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745196">
        <w:rPr>
          <w:color w:val="000000" w:themeColor="text1"/>
          <w:sz w:val="20"/>
          <w:szCs w:val="20"/>
        </w:rPr>
        <w:t xml:space="preserve">Kopia petycji z 19 grudnia </w:t>
      </w:r>
      <w:r w:rsidR="00871C0B" w:rsidRPr="00745196">
        <w:rPr>
          <w:color w:val="000000" w:themeColor="text1"/>
          <w:sz w:val="20"/>
          <w:szCs w:val="20"/>
        </w:rPr>
        <w:t xml:space="preserve">2023 r. złożonej </w:t>
      </w:r>
      <w:r w:rsidRPr="00745196">
        <w:rPr>
          <w:color w:val="000000" w:themeColor="text1"/>
          <w:sz w:val="20"/>
          <w:szCs w:val="20"/>
        </w:rPr>
        <w:t xml:space="preserve">przez </w:t>
      </w:r>
      <w:r w:rsidR="00AE1842">
        <w:rPr>
          <w:color w:val="000000" w:themeColor="text1"/>
          <w:sz w:val="20"/>
          <w:szCs w:val="20"/>
        </w:rPr>
        <w:t>(dane zostały zanonimizowane)</w:t>
      </w:r>
      <w:r w:rsidR="00AE1842" w:rsidRPr="00745196">
        <w:rPr>
          <w:color w:val="000000" w:themeColor="text1"/>
          <w:sz w:val="20"/>
          <w:szCs w:val="20"/>
        </w:rPr>
        <w:t xml:space="preserve"> </w:t>
      </w:r>
      <w:r w:rsidRPr="00745196">
        <w:rPr>
          <w:color w:val="000000" w:themeColor="text1"/>
          <w:sz w:val="20"/>
          <w:szCs w:val="20"/>
        </w:rPr>
        <w:t>w sprawie budowy zbiornika retencyjnego na osiedlu Gaj</w:t>
      </w:r>
      <w:r w:rsidR="002D1105" w:rsidRPr="00745196">
        <w:rPr>
          <w:bCs/>
          <w:color w:val="000000" w:themeColor="text1"/>
          <w:sz w:val="20"/>
          <w:szCs w:val="20"/>
        </w:rPr>
        <w:t>.</w:t>
      </w:r>
    </w:p>
    <w:p w:rsidR="00871C0B" w:rsidRPr="00745196" w:rsidRDefault="00871C0B" w:rsidP="002D1105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745196" w:rsidRDefault="00871C0B" w:rsidP="002D1105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745196">
        <w:rPr>
          <w:color w:val="000000" w:themeColor="text1"/>
          <w:sz w:val="20"/>
          <w:szCs w:val="20"/>
        </w:rPr>
        <w:t>Otrzymują:</w:t>
      </w:r>
    </w:p>
    <w:p w:rsidR="00871C0B" w:rsidRPr="00745196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745196">
        <w:rPr>
          <w:color w:val="000000" w:themeColor="text1"/>
          <w:sz w:val="20"/>
          <w:szCs w:val="20"/>
        </w:rPr>
        <w:t>Adresat</w:t>
      </w:r>
    </w:p>
    <w:p w:rsidR="00246181" w:rsidRPr="00745196" w:rsidRDefault="00871C0B" w:rsidP="002D1105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745196">
        <w:rPr>
          <w:color w:val="000000" w:themeColor="text1"/>
          <w:sz w:val="20"/>
          <w:szCs w:val="20"/>
        </w:rPr>
        <w:t>ad acta</w:t>
      </w:r>
    </w:p>
    <w:sectPr w:rsidR="00246181" w:rsidRPr="00745196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08" w:rsidRDefault="00934708">
      <w:r>
        <w:separator/>
      </w:r>
    </w:p>
  </w:endnote>
  <w:endnote w:type="continuationSeparator" w:id="1">
    <w:p w:rsidR="00934708" w:rsidRDefault="0093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94EA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94EAC" w:rsidRPr="004D6885">
      <w:rPr>
        <w:sz w:val="14"/>
        <w:szCs w:val="14"/>
      </w:rPr>
      <w:fldChar w:fldCharType="separate"/>
    </w:r>
    <w:r w:rsidR="00AE1842">
      <w:rPr>
        <w:noProof/>
        <w:sz w:val="14"/>
        <w:szCs w:val="14"/>
      </w:rPr>
      <w:t>2</w:t>
    </w:r>
    <w:r w:rsidR="00194EAC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94EAC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94EAC" w:rsidRPr="004D6885">
      <w:rPr>
        <w:sz w:val="14"/>
        <w:szCs w:val="14"/>
      </w:rPr>
      <w:fldChar w:fldCharType="separate"/>
    </w:r>
    <w:r w:rsidR="00AE1842">
      <w:rPr>
        <w:noProof/>
        <w:sz w:val="14"/>
        <w:szCs w:val="14"/>
      </w:rPr>
      <w:t>2</w:t>
    </w:r>
    <w:r w:rsidR="00194EAC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08" w:rsidRDefault="00934708">
      <w:r>
        <w:separator/>
      </w:r>
    </w:p>
  </w:footnote>
  <w:footnote w:type="continuationSeparator" w:id="1">
    <w:p w:rsidR="00934708" w:rsidRDefault="0093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194EA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49DC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94EAC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A764C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75A0"/>
    <w:rsid w:val="0053315B"/>
    <w:rsid w:val="0053793D"/>
    <w:rsid w:val="00550A23"/>
    <w:rsid w:val="00553488"/>
    <w:rsid w:val="005573E0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E19A6"/>
    <w:rsid w:val="006E419A"/>
    <w:rsid w:val="006E5C72"/>
    <w:rsid w:val="006F2B87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415A"/>
    <w:rsid w:val="007563C8"/>
    <w:rsid w:val="00756BF0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3470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E1842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789/petycja-w-sprawie-budowy-zbiornika-retencyjnego-na-osiedlu-ga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2024-01-04T14:28:00Z</cp:lastPrinted>
  <dcterms:created xsi:type="dcterms:W3CDTF">2024-01-08T13:03:00Z</dcterms:created>
  <dcterms:modified xsi:type="dcterms:W3CDTF">2024-01-08T13:09:00Z</dcterms:modified>
</cp:coreProperties>
</file>