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6B" w:rsidRPr="00F711E4" w:rsidRDefault="000A1D6B" w:rsidP="00A2794D">
      <w:pPr>
        <w:suppressAutoHyphens/>
        <w:spacing w:before="120" w:after="120"/>
        <w:rPr>
          <w:rFonts w:ascii="Verdana" w:hAnsi="Verdana"/>
          <w:sz w:val="20"/>
          <w:szCs w:val="20"/>
        </w:rPr>
      </w:pPr>
    </w:p>
    <w:p w:rsidR="000A1D6B" w:rsidRPr="008769AB" w:rsidRDefault="000A1D6B" w:rsidP="00A2794D">
      <w:pPr>
        <w:suppressAutoHyphens/>
        <w:spacing w:before="120" w:after="120"/>
        <w:jc w:val="center"/>
        <w:rPr>
          <w:rFonts w:ascii="Verdana" w:hAnsi="Verdana"/>
          <w:b/>
          <w:sz w:val="20"/>
          <w:szCs w:val="20"/>
        </w:rPr>
      </w:pPr>
      <w:r w:rsidRPr="008769AB">
        <w:rPr>
          <w:rFonts w:ascii="Verdana" w:hAnsi="Verdana"/>
          <w:b/>
          <w:sz w:val="20"/>
          <w:szCs w:val="20"/>
        </w:rPr>
        <w:t xml:space="preserve">Plan kontroli na </w:t>
      </w:r>
      <w:r w:rsidR="005A7233">
        <w:rPr>
          <w:rFonts w:ascii="Verdana" w:hAnsi="Verdana"/>
          <w:b/>
          <w:sz w:val="20"/>
          <w:szCs w:val="20"/>
        </w:rPr>
        <w:t>2024</w:t>
      </w:r>
      <w:r w:rsidRPr="008769AB">
        <w:rPr>
          <w:rFonts w:ascii="Verdana" w:hAnsi="Verdana"/>
          <w:b/>
          <w:sz w:val="20"/>
          <w:szCs w:val="20"/>
        </w:rPr>
        <w:t xml:space="preserve"> rok</w:t>
      </w:r>
    </w:p>
    <w:tbl>
      <w:tblPr>
        <w:tblW w:w="9150" w:type="dxa"/>
        <w:tblCellMar>
          <w:left w:w="70" w:type="dxa"/>
          <w:right w:w="70" w:type="dxa"/>
        </w:tblCellMar>
        <w:tblLook w:val="04A0"/>
      </w:tblPr>
      <w:tblGrid>
        <w:gridCol w:w="613"/>
        <w:gridCol w:w="3186"/>
        <w:gridCol w:w="3354"/>
        <w:gridCol w:w="1997"/>
      </w:tblGrid>
      <w:tr w:rsidR="000A1D6B" w:rsidRPr="008769AB" w:rsidTr="002053D9">
        <w:trPr>
          <w:cantSplit/>
          <w:trHeight w:val="300"/>
          <w:tblHeader/>
        </w:trPr>
        <w:tc>
          <w:tcPr>
            <w:tcW w:w="9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A1D6B" w:rsidRPr="008769AB" w:rsidTr="002053D9">
        <w:trPr>
          <w:cantSplit/>
          <w:trHeight w:val="300"/>
          <w:tblHeader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8769A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8769A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Nazwa i adres kontrolowanego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8769A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Przedmiot kontroli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8769A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Okres objęty kontrolą</w:t>
            </w:r>
          </w:p>
        </w:tc>
      </w:tr>
      <w:tr w:rsidR="00846D14" w:rsidRPr="008769AB" w:rsidTr="002053D9">
        <w:trPr>
          <w:cantSplit/>
          <w:trHeight w:val="175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195D05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95D0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3</w:t>
            </w:r>
            <w:r w:rsidR="00D62EA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195D0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Wesoła Trójeczka</w:t>
            </w:r>
          </w:p>
          <w:p w:rsidR="00197DF8" w:rsidRDefault="00846D14" w:rsidP="00197DF8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95D0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Nowowiejska 80</w:t>
            </w:r>
          </w:p>
          <w:p w:rsidR="00846D14" w:rsidRPr="00195D05" w:rsidRDefault="00846D14" w:rsidP="00197DF8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95D0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50-315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2022/2023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10</w:t>
            </w:r>
            <w:r w:rsidR="00D62EA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na każdą pogodę</w:t>
            </w:r>
          </w:p>
          <w:p w:rsidR="00197DF8" w:rsidRDefault="00846D14" w:rsidP="00197DF8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Starogajowa</w:t>
            </w:r>
            <w:proofErr w:type="spellEnd"/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100</w:t>
            </w:r>
          </w:p>
          <w:p w:rsidR="00846D14" w:rsidRPr="00CD57EE" w:rsidRDefault="00846D14" w:rsidP="00197DF8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54-047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2022/2023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</w:t>
            </w:r>
            <w:r w:rsidR="00D62EA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edszkole nr 23</w:t>
            </w:r>
          </w:p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Zwycięska 8a</w:t>
            </w:r>
          </w:p>
          <w:p w:rsidR="00846D14" w:rsidRPr="00CD57EE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53-033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2022/2023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edszkole nr 47</w:t>
            </w:r>
            <w:r w:rsidR="00B3571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Leśny Ludek</w:t>
            </w:r>
          </w:p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al. Ludomira Różyckiego 1a</w:t>
            </w:r>
          </w:p>
          <w:p w:rsidR="00846D14" w:rsidRPr="0024392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51-608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2022/2023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49</w:t>
            </w:r>
            <w:r w:rsidR="00B3571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im. Tysiąclecia Miasta Wrocławia</w:t>
            </w:r>
          </w:p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Borowska 181-187</w:t>
            </w:r>
          </w:p>
          <w:p w:rsidR="00846D14" w:rsidRPr="0024392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50-553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C81A03" w:rsidP="00BE21ED">
            <w:pPr>
              <w:pStyle w:val="Akapitzlist"/>
              <w:numPr>
                <w:ilvl w:val="0"/>
                <w:numId w:val="8"/>
              </w:numPr>
              <w:suppressAutoHyphens/>
              <w:spacing w:before="120" w:after="120"/>
              <w:ind w:left="369" w:hanging="369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zawierania umów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8"/>
              </w:numPr>
              <w:suppressAutoHyphens/>
              <w:spacing w:before="120" w:after="120"/>
              <w:ind w:left="369" w:hanging="369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realizowania obowiązków wynikającyc</w:t>
            </w:r>
            <w:r w:rsidR="00C81A03"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h z decyzji o trwałym zarządzie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8"/>
              </w:numPr>
              <w:suppressAutoHyphens/>
              <w:spacing w:before="120" w:after="120"/>
              <w:ind w:left="369" w:hanging="369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realizacji obowiązków zarządcy obiektu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2021/2022 2022/2023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B3400D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B340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50</w:t>
            </w:r>
            <w:r w:rsidR="00D62EA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B340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Mały Kolejarz</w:t>
            </w:r>
          </w:p>
          <w:p w:rsidR="00846D14" w:rsidRPr="00B3400D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B340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Dyrekcyjna 15</w:t>
            </w:r>
          </w:p>
          <w:p w:rsidR="00846D14" w:rsidRPr="0024392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B3400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50-528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BE21ED">
            <w:pPr>
              <w:pStyle w:val="Akapitzlist"/>
              <w:numPr>
                <w:ilvl w:val="0"/>
                <w:numId w:val="9"/>
              </w:numPr>
              <w:suppressAutoHyphens/>
              <w:spacing w:before="120" w:after="120"/>
              <w:ind w:left="369" w:hanging="369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</w:t>
            </w:r>
            <w:r w:rsidR="00C81A03"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acyjno-prawne i kadrowo-płacowe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9"/>
              </w:numPr>
              <w:suppressAutoHyphens/>
              <w:spacing w:before="120" w:after="120"/>
              <w:ind w:left="369" w:hanging="369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Zgodność planowania budżetu z zasadami opracowanymi przez organ </w:t>
            </w:r>
            <w:r w:rsidR="00C81A03"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prowadzący oraz jego realizacja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 rok szkolny 2022/2023</w:t>
            </w:r>
          </w:p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 rok 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edszkole nr 56 Niezapominajka</w:t>
            </w:r>
          </w:p>
          <w:p w:rsidR="00846D14" w:rsidRDefault="00D62EAA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Wałbrzyska 16</w:t>
            </w:r>
          </w:p>
          <w:p w:rsidR="00846D14" w:rsidRPr="00243924" w:rsidRDefault="00846D14" w:rsidP="00D62EAA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52-314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2022/2023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57</w:t>
            </w:r>
            <w:r w:rsidR="00D62EA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Mały Książ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ę</w:t>
            </w:r>
          </w:p>
          <w:p w:rsidR="00B35712" w:rsidRDefault="00846D14" w:rsidP="00B35712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Chorzowska 55</w:t>
            </w:r>
          </w:p>
          <w:p w:rsidR="00846D14" w:rsidRPr="000F3216" w:rsidRDefault="00846D14" w:rsidP="00B35712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52-023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planowania budżetu z zasadami opracowanymi przez organ prowadzący oraz jego realizacja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71 Chatka Małego Skrzatka</w:t>
            </w:r>
          </w:p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Kiełczowska 31</w:t>
            </w:r>
          </w:p>
          <w:p w:rsidR="00846D14" w:rsidRPr="000F3216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51-315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planowania budżetu z zasadami opracowanymi przez organ prowadzący oraz jego realizacja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82</w:t>
            </w:r>
          </w:p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ks. Norberta Bonczyka 52</w:t>
            </w:r>
          </w:p>
          <w:p w:rsidR="00846D14" w:rsidRPr="0024392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51-138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2022/2023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99</w:t>
            </w:r>
          </w:p>
          <w:p w:rsidR="00846D14" w:rsidRDefault="00A77FD9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Inowrocławska 9</w:t>
            </w:r>
          </w:p>
          <w:p w:rsidR="00846D14" w:rsidRPr="0024392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53-653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2022/2023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121 Zielone Przedszkole</w:t>
            </w:r>
          </w:p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Tramwajowa 34</w:t>
            </w:r>
          </w:p>
          <w:p w:rsidR="00846D14" w:rsidRPr="0024392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51-621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2022/2023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4023E8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023E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8</w:t>
            </w:r>
            <w:r w:rsidR="00D62EA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4023E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im. Józefa Piłsudskiego</w:t>
            </w:r>
          </w:p>
          <w:p w:rsidR="00846D14" w:rsidRPr="004023E8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023E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Kowalska 105</w:t>
            </w:r>
          </w:p>
          <w:p w:rsidR="00846D14" w:rsidRPr="000F3216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023E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51-424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planowania budżetu z zasadami opracowanymi przez organ prowadzący oraz jego realizacja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23</w:t>
            </w:r>
            <w:r w:rsidR="00D62EA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im. gen. Stefana "Grota" Roweckiego</w:t>
            </w:r>
          </w:p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Przystankowa 32</w:t>
            </w:r>
          </w:p>
          <w:p w:rsidR="00846D14" w:rsidRPr="000F3216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52-231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2022/2023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29</w:t>
            </w:r>
            <w:r w:rsidR="00D62EA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im. Konstytucji 3 Maja</w:t>
            </w:r>
          </w:p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ks. Wincentego Kraińskiego 1</w:t>
            </w:r>
          </w:p>
          <w:p w:rsidR="00846D14" w:rsidRPr="0024392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50-153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2022/2023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30</w:t>
            </w:r>
          </w:p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Zaporoska 28</w:t>
            </w:r>
          </w:p>
          <w:p w:rsidR="00846D14" w:rsidRPr="0024392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53-523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2022/2023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36</w:t>
            </w:r>
            <w:r w:rsidR="00D62EA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im. Bohaterów Westerplatte</w:t>
            </w:r>
          </w:p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Fryderyka Chopina 9b</w:t>
            </w:r>
          </w:p>
          <w:p w:rsidR="00846D14" w:rsidRPr="000F3216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51-609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BE21ED">
            <w:pPr>
              <w:pStyle w:val="Akapitzlist"/>
              <w:numPr>
                <w:ilvl w:val="0"/>
                <w:numId w:val="10"/>
              </w:numPr>
              <w:suppressAutoHyphens/>
              <w:spacing w:before="120" w:after="120"/>
              <w:ind w:left="369" w:hanging="369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</w:t>
            </w:r>
            <w:r w:rsidR="00C81A03"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acyjno-prawne i kadrowo-płacowe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10"/>
              </w:numPr>
              <w:suppressAutoHyphens/>
              <w:spacing w:before="120" w:after="120"/>
              <w:ind w:left="369" w:hanging="369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Zgodność planowania budżetu z zasadami opracowanymi przez organ </w:t>
            </w:r>
            <w:r w:rsidR="00C81A03"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prowadzący oraz jego realizacja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 rok szkolny 2022/2023</w:t>
            </w:r>
          </w:p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  <w:proofErr w:type="spellStart"/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 rok 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42</w:t>
            </w:r>
          </w:p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Wałbrzyska 50</w:t>
            </w:r>
          </w:p>
          <w:p w:rsidR="00846D14" w:rsidRPr="000F3216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52-314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2022/2023</w:t>
            </w:r>
          </w:p>
        </w:tc>
      </w:tr>
      <w:tr w:rsidR="002053D9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3D9" w:rsidRPr="008769AB" w:rsidRDefault="002053D9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3D9" w:rsidRPr="000F3216" w:rsidRDefault="002053D9" w:rsidP="002053D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61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im. Janusza Korczaka</w:t>
            </w:r>
          </w:p>
          <w:p w:rsidR="002053D9" w:rsidRPr="000F3216" w:rsidRDefault="002053D9" w:rsidP="002053D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Skarbowców 8</w:t>
            </w:r>
          </w:p>
          <w:p w:rsidR="002053D9" w:rsidRPr="000F3216" w:rsidRDefault="002053D9" w:rsidP="002053D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53-025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3D9" w:rsidRPr="00C567E0" w:rsidRDefault="002053D9" w:rsidP="002053D9">
            <w:pPr>
              <w:pStyle w:val="Akapitzlist"/>
              <w:numPr>
                <w:ilvl w:val="0"/>
                <w:numId w:val="11"/>
              </w:numPr>
              <w:suppressAutoHyphens/>
              <w:spacing w:before="120" w:after="120"/>
              <w:ind w:left="369" w:hanging="369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  <w:p w:rsidR="002053D9" w:rsidRPr="00C567E0" w:rsidRDefault="002053D9" w:rsidP="002053D9">
            <w:pPr>
              <w:pStyle w:val="Akapitzlist"/>
              <w:numPr>
                <w:ilvl w:val="0"/>
                <w:numId w:val="11"/>
              </w:numPr>
              <w:suppressAutoHyphens/>
              <w:spacing w:before="120" w:after="120"/>
              <w:ind w:left="369" w:hanging="369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planowania budżetu z zasadami opracowanymi przez organ prowadzący oraz jego realizacja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3D9" w:rsidRPr="00C567E0" w:rsidRDefault="002053D9" w:rsidP="002053D9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 rok szkolny 2022/2023</w:t>
            </w:r>
          </w:p>
          <w:p w:rsidR="002053D9" w:rsidRPr="00C567E0" w:rsidRDefault="002053D9" w:rsidP="002053D9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 rok 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6F3EA8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F3EA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76</w:t>
            </w:r>
            <w:r w:rsidR="00D62EA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6F3EA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 Oddziałami Sportowymi</w:t>
            </w:r>
            <w:r w:rsidR="00D62EA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6F3EA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im. Żołnierzy I Armii Wojska Polskiego</w:t>
            </w:r>
          </w:p>
          <w:p w:rsidR="00846D14" w:rsidRPr="006F3EA8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F3EA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Wandy 13</w:t>
            </w:r>
          </w:p>
          <w:p w:rsidR="00846D14" w:rsidRPr="0024392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F3EA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53-320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2022/2023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6F3EA8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F3EA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78</w:t>
            </w:r>
            <w:r w:rsidR="00D62EA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6F3EA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im. Mikołaja Kopernika</w:t>
            </w:r>
          </w:p>
          <w:p w:rsidR="00846D14" w:rsidRPr="006F3EA8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F3EA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Jedności Narodowej 195</w:t>
            </w:r>
          </w:p>
          <w:p w:rsidR="00846D14" w:rsidRPr="0024392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F3EA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50-303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planowania budżetu z zasadami opracowanymi przez organ prowadzący oraz jego realizacja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82</w:t>
            </w:r>
            <w:r w:rsidR="00D62EA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im. Budowniczych Wrocławia</w:t>
            </w:r>
          </w:p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Blacharska 13</w:t>
            </w:r>
          </w:p>
          <w:p w:rsidR="00846D14" w:rsidRPr="0024392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53-206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2022/2023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95</w:t>
            </w:r>
            <w:r w:rsidR="00D62EA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im. Jarosława Iwaszkiewicza</w:t>
            </w:r>
          </w:p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Starogajowa</w:t>
            </w:r>
            <w:proofErr w:type="spellEnd"/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66-68</w:t>
            </w:r>
          </w:p>
          <w:p w:rsidR="00846D14" w:rsidRPr="0024392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54-047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planowania budżetu z zasadami opracowanymi przez organ prowadzący oraz jego realizacja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8A03B1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A0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107</w:t>
            </w:r>
            <w:r w:rsidR="00D62EA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8A0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im. Piotra Włostowica</w:t>
            </w:r>
          </w:p>
          <w:p w:rsidR="00846D14" w:rsidRPr="008A03B1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A0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Bolesława Prusa 64</w:t>
            </w:r>
          </w:p>
          <w:p w:rsidR="00846D14" w:rsidRPr="008769AB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A0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50-318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</w:t>
            </w:r>
            <w:r w:rsidR="00F24F14"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 kadrowo-płacowe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2022/2023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Szkolno-Przedszkolny nr 3</w:t>
            </w:r>
          </w:p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Inflancka 13</w:t>
            </w:r>
          </w:p>
          <w:p w:rsidR="00846D14" w:rsidRPr="0024392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51-354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planowania budżetu z zasadami opracowanymi przez organ prowadzący oraz jego realizacja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Zespół Szkolno-Przedszkolny nr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6</w:t>
            </w:r>
          </w:p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Konsta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ntego Ildefonsa Gałczyńskiego 8</w:t>
            </w:r>
          </w:p>
          <w:p w:rsidR="00846D14" w:rsidRPr="0024392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52-214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C81A03" w:rsidP="00BE21ED">
            <w:pPr>
              <w:pStyle w:val="Akapitzlist"/>
              <w:numPr>
                <w:ilvl w:val="0"/>
                <w:numId w:val="12"/>
              </w:numPr>
              <w:suppressAutoHyphens/>
              <w:spacing w:before="120" w:after="120"/>
              <w:ind w:left="369" w:hanging="369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zawierania umów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12"/>
              </w:numPr>
              <w:suppressAutoHyphens/>
              <w:spacing w:before="120" w:after="120"/>
              <w:ind w:left="369" w:hanging="369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realizowania obowiązków wynikającyc</w:t>
            </w:r>
            <w:r w:rsidR="00C81A03"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h z decyzji o trwałym zarządzie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12"/>
              </w:numPr>
              <w:suppressAutoHyphens/>
              <w:spacing w:before="120" w:after="120"/>
              <w:ind w:left="369" w:hanging="369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realizacji obowiązków zarządcy obiektu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2021/2022 2022/2023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Szkolno-Przedszkolny nr 9</w:t>
            </w:r>
          </w:p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Ludwika Solskiego 13</w:t>
            </w:r>
          </w:p>
          <w:p w:rsidR="00846D14" w:rsidRPr="0024392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52-401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</w:t>
            </w:r>
            <w:r w:rsidR="00F24F14"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gadnienia organizacyjno-prawne </w:t>
            </w: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 kadrowo-płacowe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2022/2023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8A03B1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A0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Szkolno-Przedszkolny nr 10</w:t>
            </w:r>
          </w:p>
          <w:p w:rsidR="00846D14" w:rsidRPr="008A03B1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A0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Rumiankowa 34</w:t>
            </w:r>
          </w:p>
          <w:p w:rsidR="00846D14" w:rsidRPr="0024392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A0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54-512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</w:t>
            </w:r>
            <w:r w:rsidR="00F24F14"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gadnienia organizacyjno-prawne </w:t>
            </w: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 kadrowo-płacowe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2022/2023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8A03B1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A0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Szkolno-Przedszkolny nr 11</w:t>
            </w:r>
          </w:p>
          <w:p w:rsidR="00846D14" w:rsidRPr="008A03B1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A0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8A0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Strachocińska</w:t>
            </w:r>
            <w:proofErr w:type="spellEnd"/>
            <w:r w:rsidRPr="008A0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155-157</w:t>
            </w:r>
          </w:p>
          <w:p w:rsidR="00846D14" w:rsidRPr="0024392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A0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51-518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BE21ED">
            <w:pPr>
              <w:pStyle w:val="Akapitzlist"/>
              <w:numPr>
                <w:ilvl w:val="0"/>
                <w:numId w:val="13"/>
              </w:numPr>
              <w:suppressAutoHyphens/>
              <w:spacing w:before="120" w:after="120"/>
              <w:ind w:left="369" w:hanging="369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</w:t>
            </w:r>
            <w:r w:rsidR="00C81A03"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acyjno-prawne i kadrowo-płacowe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13"/>
              </w:numPr>
              <w:suppressAutoHyphens/>
              <w:spacing w:before="120" w:after="120"/>
              <w:ind w:left="369" w:hanging="369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Zgodność planowania budżetu z zasadami opracowanymi przez organ </w:t>
            </w:r>
            <w:r w:rsidR="00C81A03"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prowadzący oraz jego realizacja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 rok szkolny 2022/2023</w:t>
            </w:r>
          </w:p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 rok 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8A03B1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A0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Szkolno-Przedszkolny nr 14</w:t>
            </w:r>
          </w:p>
          <w:p w:rsidR="00846D14" w:rsidRPr="008A03B1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A0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Częstochowska 42</w:t>
            </w:r>
          </w:p>
          <w:p w:rsidR="00846D14" w:rsidRPr="0024392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A0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54-031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2022/2023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483D01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83D0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Szkolno-Przedszkolny nr 16</w:t>
            </w:r>
          </w:p>
          <w:p w:rsidR="00846D14" w:rsidRPr="00483D01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83D0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Wietrzna 50</w:t>
            </w:r>
          </w:p>
          <w:p w:rsidR="00846D14" w:rsidRPr="0024392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83D0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53-024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BE21ED">
            <w:pPr>
              <w:pStyle w:val="Akapitzlist"/>
              <w:numPr>
                <w:ilvl w:val="0"/>
                <w:numId w:val="14"/>
              </w:numPr>
              <w:suppressAutoHyphens/>
              <w:spacing w:before="120" w:after="120"/>
              <w:ind w:left="369" w:hanging="369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  <w:p w:rsidR="00846D14" w:rsidRPr="00C567E0" w:rsidRDefault="00C81A03" w:rsidP="00BE21ED">
            <w:pPr>
              <w:pStyle w:val="Akapitzlist"/>
              <w:numPr>
                <w:ilvl w:val="0"/>
                <w:numId w:val="14"/>
              </w:numPr>
              <w:suppressAutoHyphens/>
              <w:spacing w:before="120" w:after="120"/>
              <w:ind w:left="369" w:hanging="369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zawierania umów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14"/>
              </w:numPr>
              <w:suppressAutoHyphens/>
              <w:spacing w:before="120" w:after="120"/>
              <w:ind w:left="369" w:hanging="369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realizowania obowiązków wynikającyc</w:t>
            </w:r>
            <w:r w:rsidR="00C81A03"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h z decyzji o trwałym zarządzie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14"/>
              </w:numPr>
              <w:suppressAutoHyphens/>
              <w:spacing w:before="120" w:after="120"/>
              <w:ind w:left="369" w:hanging="369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realizacji obowiązków zarządcy obiektu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 rok szkolny 2022/2023</w:t>
            </w:r>
          </w:p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after="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2, 3, 4</w:t>
            </w:r>
          </w:p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after="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2021/2022 2022/2023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483D01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83D0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Szkolno-Przedszkolny nr 18</w:t>
            </w:r>
          </w:p>
          <w:p w:rsidR="00846D14" w:rsidRPr="00483D01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83D0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Poznańska 26</w:t>
            </w:r>
          </w:p>
          <w:p w:rsidR="00846D14" w:rsidRPr="0024392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83D0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53-630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planowania budżetu z zasadami opracowanymi przez organ prowadzący oraz jego realizacja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F81E97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81E9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Szkolno-Przedszkolny nr 19</w:t>
            </w:r>
          </w:p>
          <w:p w:rsidR="00846D14" w:rsidRPr="00F81E97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81E9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F81E9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Januszowicka</w:t>
            </w:r>
            <w:proofErr w:type="spellEnd"/>
            <w:r w:rsidRPr="00F81E9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35-37</w:t>
            </w:r>
          </w:p>
          <w:p w:rsidR="00846D14" w:rsidRPr="0024392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81E9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53-135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BE21ED">
            <w:pPr>
              <w:pStyle w:val="Akapitzlist"/>
              <w:numPr>
                <w:ilvl w:val="0"/>
                <w:numId w:val="15"/>
              </w:numPr>
              <w:suppressAutoHyphens/>
              <w:spacing w:before="120" w:after="120"/>
              <w:ind w:left="369" w:hanging="369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</w:t>
            </w:r>
            <w:r w:rsidR="00C81A03"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acyjno-prawne i kadrowo-płacowe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15"/>
              </w:numPr>
              <w:suppressAutoHyphens/>
              <w:spacing w:before="120" w:after="120"/>
              <w:ind w:left="369" w:hanging="369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Zgodność planowania budżetu z zasadami opracowanymi przez organ </w:t>
            </w:r>
            <w:r w:rsidR="00C81A03"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prowadzący oraz jego realizacja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 rok szkolny 2022/2023</w:t>
            </w:r>
          </w:p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 rok 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Szkolno-Przedszkolny nr 24</w:t>
            </w:r>
          </w:p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Stefanii Sempołowskiej 54</w:t>
            </w:r>
          </w:p>
          <w:p w:rsidR="00846D14" w:rsidRPr="0024392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51-661 Wrocław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C81A0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2022/2023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DF6053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DF605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Liceum Ogólnokształcące nr VI im. Bolesława Prusa</w:t>
            </w:r>
          </w:p>
          <w:p w:rsidR="00846D14" w:rsidRPr="00DF6053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DF605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Hutnicza 45</w:t>
            </w:r>
          </w:p>
          <w:p w:rsidR="00846D14" w:rsidRPr="0024392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DF605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54-139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BE21ED">
            <w:pPr>
              <w:pStyle w:val="Akapitzlist"/>
              <w:numPr>
                <w:ilvl w:val="0"/>
                <w:numId w:val="16"/>
              </w:numPr>
              <w:suppressAutoHyphens/>
              <w:spacing w:before="120" w:after="120"/>
              <w:ind w:left="369" w:hanging="369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Zgodność planowania budżetu z zasadami opracowanymi przez organ </w:t>
            </w:r>
            <w:r w:rsidR="00C81A03"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prowadzący oraz jego realizacja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16"/>
              </w:numPr>
              <w:suppressAutoHyphens/>
              <w:spacing w:before="120" w:after="120"/>
              <w:ind w:left="369" w:hanging="369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Zgodność organizacji pracy szkoły z zatwierdzonym arkuszem organizacji, w tym: 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776" w:hanging="30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plan finansowy,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776" w:hanging="30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tygodniowy rozkład zajęć,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776" w:hanging="30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przydziały</w:t>
            </w:r>
            <w:r w:rsidR="00F24F14"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nauczycieli,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776" w:hanging="30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zatrudnienie pracowników administracji i obsługi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 rok 2023</w:t>
            </w:r>
          </w:p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 rok szkolny 2022/2023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B24BD9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B24BD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Liceum Ogólnokształcąc</w:t>
            </w:r>
            <w:r w:rsidR="00D62EA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e nr XIV</w:t>
            </w:r>
            <w:r w:rsidR="00B3571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="00D62EA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im. Polonii Belgijskiej</w:t>
            </w:r>
          </w:p>
          <w:p w:rsidR="00846D14" w:rsidRPr="00B24BD9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B24BD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al. Aleksandra </w:t>
            </w:r>
            <w:proofErr w:type="spellStart"/>
            <w:r w:rsidRPr="00B24BD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Brücknera</w:t>
            </w:r>
            <w:proofErr w:type="spellEnd"/>
            <w:r w:rsidRPr="00B24BD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10</w:t>
            </w:r>
          </w:p>
          <w:p w:rsidR="00846D14" w:rsidRPr="00484F72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B24BD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51-410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C81A0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organizacji pracy szkoły z zat</w:t>
            </w:r>
            <w:r w:rsidR="004B50A9"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wierdzonym arkuszem organizacji</w:t>
            </w: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, w tym: 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274" w:hanging="2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plan finansowy,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274" w:hanging="2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tygodniowy rozkład zajęć,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274" w:hanging="2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przydziały nauczycieli,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274" w:hanging="2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zatrudnienie pracowników administracji i obsługi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2022/2023</w:t>
            </w:r>
            <w:bookmarkStart w:id="0" w:name="_GoBack"/>
            <w:bookmarkEnd w:id="0"/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Technikum nr 18</w:t>
            </w:r>
          </w:p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Ślężna</w:t>
            </w:r>
            <w:proofErr w:type="spellEnd"/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2-24</w:t>
            </w:r>
          </w:p>
          <w:p w:rsidR="00846D14" w:rsidRPr="008769AB" w:rsidRDefault="00846D14" w:rsidP="00D62EAA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53-302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C81A0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Zgodność organizacji pracy szkoły z zatwierdzonym arkuszem organizacji, w tym: 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274" w:hanging="2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plan finansowy,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274" w:hanging="2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tygodniowy rozkład zajęć,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274" w:hanging="2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przydziały nauczycieli,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274" w:hanging="2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zatrudnienie pracowników administracji i obsługi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</w:t>
            </w:r>
            <w:r w:rsidR="004E6148"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2022/2023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Szkół nr 8</w:t>
            </w:r>
          </w:p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Mikołaja Reja 3</w:t>
            </w:r>
          </w:p>
          <w:p w:rsidR="00846D14" w:rsidRPr="008769AB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50-354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C81A0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Zgodność organizacji pracy szkoły z zatwierdzonym arkuszem organizacji, w tym: 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274" w:hanging="2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plan finansowy,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274" w:hanging="2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tygodniowy rozkład zajęć,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274" w:hanging="2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przydziały nauczycieli,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274" w:hanging="2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zatrudnienie pracowników administracji i obsługi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2022/2023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Szkół nr 9</w:t>
            </w:r>
          </w:p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Rafała Krajewskiego 1</w:t>
            </w:r>
          </w:p>
          <w:p w:rsidR="00846D14" w:rsidRPr="008769AB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51-690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planowania budżetu z zasadami opracowanymi przez organ prowadzący oraz jego realizacja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Szkół nr 20</w:t>
            </w:r>
          </w:p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Kłodnicka 36</w:t>
            </w:r>
          </w:p>
          <w:p w:rsidR="00846D14" w:rsidRPr="008769AB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54-218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C81A0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2022/2023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Szkół nr 21</w:t>
            </w:r>
          </w:p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ul. Piotra </w:t>
            </w:r>
            <w:proofErr w:type="spellStart"/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Ignuta</w:t>
            </w:r>
            <w:proofErr w:type="spellEnd"/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28</w:t>
            </w:r>
          </w:p>
          <w:p w:rsidR="00846D14" w:rsidRPr="008769AB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54-151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C81A0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2022/2023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15FDB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15FD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Szkół Zawodowych</w:t>
            </w:r>
            <w:r w:rsidR="00D62EA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C15FD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nr 5</w:t>
            </w:r>
          </w:p>
          <w:p w:rsidR="00846D14" w:rsidRPr="00C15FDB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15FD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Jana Władysława Dawida 5</w:t>
            </w:r>
          </w:p>
          <w:p w:rsidR="00846D14" w:rsidRPr="008769AB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15FD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50-527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BE21ED">
            <w:pPr>
              <w:pStyle w:val="Akapitzlist"/>
              <w:numPr>
                <w:ilvl w:val="0"/>
                <w:numId w:val="17"/>
              </w:numPr>
              <w:suppressAutoHyphens/>
              <w:spacing w:before="120" w:after="120"/>
              <w:ind w:left="369" w:hanging="369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Zgodność planowania budżetu z zasadami opracowanymi przez organ </w:t>
            </w:r>
            <w:r w:rsidR="00C81A03"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prowadzący oraz jego realizacja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17"/>
              </w:numPr>
              <w:suppressAutoHyphens/>
              <w:spacing w:before="120" w:after="120"/>
              <w:ind w:left="369" w:hanging="369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Zgodność organizacji pracy szkoły z zatwierdzonym arkuszem organizacji, w tym: 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776" w:hanging="30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plan finansowy,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776" w:hanging="30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tygodniowy rozkład zajęć,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776" w:hanging="30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przydziały nauczycieli,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776" w:hanging="30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zatrudnienie pracowników administracji i obsługi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 rok 2023</w:t>
            </w:r>
          </w:p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 rok szkolny</w:t>
            </w:r>
            <w:r w:rsidR="00191A7C"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2022/2023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15FDB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15FD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Lotnicze Zakłady Naukowe</w:t>
            </w:r>
          </w:p>
          <w:p w:rsidR="00846D14" w:rsidRPr="00C15FDB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15FD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Kiełczowska 43</w:t>
            </w:r>
          </w:p>
          <w:p w:rsidR="00846D14" w:rsidRPr="008769AB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15FD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51-315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BE21ED">
            <w:pPr>
              <w:pStyle w:val="Akapitzlist"/>
              <w:numPr>
                <w:ilvl w:val="0"/>
                <w:numId w:val="18"/>
              </w:numPr>
              <w:suppressAutoHyphens/>
              <w:spacing w:before="120" w:after="120"/>
              <w:ind w:left="369" w:hanging="369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Zgodność planowania budżetu z zasadami opracowanymi przez organ </w:t>
            </w:r>
            <w:r w:rsidR="00C81A03"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prowadzący oraz jego realizacja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18"/>
              </w:numPr>
              <w:suppressAutoHyphens/>
              <w:spacing w:before="120" w:after="120"/>
              <w:ind w:left="369" w:hanging="369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Zgodność organizacji pracy szkoły z zatwierdzonym arkuszem organizacji, w tym: 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776" w:hanging="30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plan finansowy,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776" w:hanging="30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tygodniowy rozkład zajęć,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776" w:hanging="30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przydziały nauczycieli,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776" w:hanging="30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zatrudnienie pracowników administracji i obsługi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 rok 2023</w:t>
            </w:r>
          </w:p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 rok szkolny</w:t>
            </w:r>
            <w:r w:rsidR="00DA5C01"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2022/2023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0F3216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Liceum Sztuk Plastycznych</w:t>
            </w:r>
            <w:r w:rsidR="00D62EA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im. Stanisława </w:t>
            </w:r>
            <w:proofErr w:type="spellStart"/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Kopystyńskiego</w:t>
            </w:r>
            <w:proofErr w:type="spellEnd"/>
          </w:p>
          <w:p w:rsidR="00846D14" w:rsidRPr="000F3216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ks. Piotra Skargi 23b</w:t>
            </w:r>
          </w:p>
          <w:p w:rsidR="00846D14" w:rsidRPr="000F3216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50-082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BE21ED">
            <w:pPr>
              <w:pStyle w:val="Akapitzlist"/>
              <w:numPr>
                <w:ilvl w:val="0"/>
                <w:numId w:val="19"/>
              </w:numPr>
              <w:suppressAutoHyphens/>
              <w:spacing w:before="120" w:after="120"/>
              <w:ind w:left="369" w:hanging="369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Zgodność planowania budżetu z zasadami opracowanymi przez organ </w:t>
            </w:r>
            <w:r w:rsidR="00C81A03"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prowadzący oraz jego realizacja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19"/>
              </w:numPr>
              <w:suppressAutoHyphens/>
              <w:spacing w:before="120" w:after="120"/>
              <w:ind w:left="369" w:hanging="369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Zgodność organizacji pracy szkoły z zatwierdzonym arkuszem organizacji, w tym: 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776" w:hanging="30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plan finansowy,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776" w:hanging="30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tygodniowy rozkład zajęć,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776" w:hanging="30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przydziały nauczycieli,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776" w:hanging="30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zatrudnienie pracowników administracji i obsługi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 rok 2023</w:t>
            </w:r>
          </w:p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 rok szkolny</w:t>
            </w:r>
            <w:r w:rsidR="00DA5C01"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2022/2023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15FDB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15FD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Wrocławskie Centrum Doskonalenia Nauczycieli</w:t>
            </w:r>
          </w:p>
          <w:p w:rsidR="00846D14" w:rsidRPr="00C15FDB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15FD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Swobodna 73a</w:t>
            </w:r>
          </w:p>
          <w:p w:rsidR="00846D14" w:rsidRPr="008769AB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15FD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50-089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BE21ED">
            <w:pPr>
              <w:pStyle w:val="Akapitzlist"/>
              <w:numPr>
                <w:ilvl w:val="0"/>
                <w:numId w:val="20"/>
              </w:numPr>
              <w:suppressAutoHyphens/>
              <w:spacing w:before="120" w:after="120"/>
              <w:ind w:left="369" w:hanging="369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Zgodność planowania budżetu z zasadami opracowanymi przez organ </w:t>
            </w:r>
            <w:r w:rsidR="00C81A03"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prowadzący oraz jego realizacja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20"/>
              </w:numPr>
              <w:suppressAutoHyphens/>
              <w:spacing w:before="120" w:after="120"/>
              <w:ind w:left="369" w:hanging="369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Zgodność organizacji pracy placówki z zatwierdzonym arkuszem organizacji, w tym: 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776" w:hanging="30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plan finansowy,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776" w:hanging="30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przydziały nauczycieli,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776" w:hanging="30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zatrudnienie pracowników administracji i obsługi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 rok 2023</w:t>
            </w:r>
          </w:p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 rok szkolny</w:t>
            </w:r>
            <w:r w:rsidR="00DA5C01"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2022/2023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A5778B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A5778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Specjalny Ośr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odek Szkolno-Wychowawczy nr 10 </w:t>
            </w:r>
            <w:r w:rsidR="00D62EA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im. </w:t>
            </w:r>
            <w:r w:rsidRPr="00A5778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Janusza Korczaka</w:t>
            </w:r>
          </w:p>
          <w:p w:rsidR="00846D14" w:rsidRPr="00A5778B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A5778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Parkowa 27</w:t>
            </w:r>
          </w:p>
          <w:p w:rsidR="00846D14" w:rsidRPr="000F3216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A5778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51-616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C81A0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Zgodność organizacji pracy placówki z zatwierdzonym arkuszem organizacji, w tym: 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274" w:hanging="2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plan finansowy,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274" w:hanging="2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tygodniowy rozkład zajęć,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274" w:hanging="2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przydziały nauczycieli,</w:t>
            </w:r>
          </w:p>
          <w:p w:rsidR="00846D14" w:rsidRPr="00C567E0" w:rsidRDefault="00846D14" w:rsidP="00BE21ED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274" w:hanging="2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zatrudnienie pracowników administracji i obsługi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</w:t>
            </w:r>
            <w:r w:rsidR="00DA5C01"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2022/2023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Wydział Nieruchomości Skarbu Państwa UMW</w:t>
            </w:r>
          </w:p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Kuźnicza 43-45</w:t>
            </w:r>
          </w:p>
          <w:p w:rsidR="00846D14" w:rsidRPr="000F3216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50-138 Wrocł</w:t>
            </w: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D62EAA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i terminowość realizacji wniosków o wydanie zaświadczeń w trybie art. 217 k.p.a. oraz o udzielenie informacji publicznej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2022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Wydział Lokali Mieszkalnych UMW</w:t>
            </w:r>
          </w:p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pl. Nowy Targ 1-8</w:t>
            </w:r>
          </w:p>
          <w:p w:rsidR="00846D14" w:rsidRPr="000F3216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50-141 Wrocł</w:t>
            </w: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D62EAA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Procedury przedłużania umowy najmu socjalnego lokali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lata 2021</w:t>
            </w:r>
            <w:r w:rsidR="00002CC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002CC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2022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Biuro Współpracy z Zagranicą UMW</w:t>
            </w:r>
          </w:p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Rynek Ratusz 7-9</w:t>
            </w:r>
          </w:p>
          <w:p w:rsidR="00846D14" w:rsidRPr="000F3216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50-106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D62EAA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prowadzenia dokumentacji księgowej i finansowej Biura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lata 2022</w:t>
            </w:r>
            <w:r w:rsidR="00002CC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002CC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Biuro Wrocł</w:t>
            </w: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aw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</w:t>
            </w: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ez Barier UMW</w:t>
            </w:r>
          </w:p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Wojciecha Bogusławskiego 8, 10</w:t>
            </w:r>
          </w:p>
          <w:p w:rsidR="00846D14" w:rsidRPr="000F3216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50-031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realizacji zadań przez Rzecznika ds. Rodziny</w:t>
            </w:r>
          </w:p>
          <w:p w:rsidR="00846D14" w:rsidRPr="00C567E0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lata 2021</w:t>
            </w:r>
            <w:r w:rsidR="00002CC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002CC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ds. Bezpieczeństwa i Higieny Pracy UMW</w:t>
            </w:r>
          </w:p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Gabrieli Zapolskiej 4</w:t>
            </w:r>
          </w:p>
          <w:p w:rsidR="00846D14" w:rsidRPr="000F3216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50-032 Wrocł</w:t>
            </w: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aw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sporządzenia dokumentacji dotyczącej wypadków przy pracy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Wydział</w:t>
            </w: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Bezpieczeństwa i Zarządzania Kryzysowego UMW</w:t>
            </w:r>
          </w:p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Strzegomska 148</w:t>
            </w:r>
          </w:p>
          <w:p w:rsidR="00846D14" w:rsidRPr="000F3216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54-429 Wrocł</w:t>
            </w: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aw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D62EAA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Postępowania związane z usuniętymi i przechowywanymi pojazdami usuniętymi z dróg publicznych Gminy Wrocław na podstawie art. 50a i 130a ustawy Prawo o ruchu drogowym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lata 2022</w:t>
            </w:r>
            <w:r w:rsidR="00002CC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002CCC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Default="00832070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Dyrektor </w:t>
            </w:r>
            <w:r w:rsidR="00846D14"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Zarząd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</w:t>
            </w:r>
            <w:r w:rsidR="00846D14"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Geodezji, Kartografii i Katastru Miejskiego we Wroc</w:t>
            </w:r>
            <w:r w:rsidR="00846D1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ł</w:t>
            </w:r>
            <w:r w:rsidR="00846D14"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awiu</w:t>
            </w:r>
          </w:p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al. Marcina Kromera 44</w:t>
            </w:r>
          </w:p>
          <w:p w:rsidR="00846D14" w:rsidRPr="000F3216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51-163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D62EAA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prowadzenia postępowań administracyjnych dotyczących podziałów nieruchomości z obowiązującymi w tym zakresie przepisami prawa</w:t>
            </w:r>
            <w:r w:rsidR="00D62EAA"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Default="00832070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Dyrektor </w:t>
            </w:r>
            <w:r w:rsidR="00846D14"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Miejskie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go</w:t>
            </w:r>
            <w:r w:rsidR="00846D14"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C</w:t>
            </w:r>
            <w:r w:rsidR="00846D1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entrum Usług Socjalnych we Wrocł</w:t>
            </w:r>
            <w:r w:rsidR="00846D14"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awiu</w:t>
            </w:r>
          </w:p>
          <w:p w:rsidR="00846D14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Mączna 3</w:t>
            </w:r>
          </w:p>
          <w:p w:rsidR="00846D14" w:rsidRPr="000F3216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F321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54-131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D62EAA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Zapewnienie realizacji usług opiekuńczych i specjalistycznych usług opiekuńczych świadczonych w dziennych domach pomocy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2023</w:t>
            </w:r>
          </w:p>
        </w:tc>
      </w:tr>
      <w:tr w:rsidR="00846D14" w:rsidRPr="008769AB" w:rsidTr="002053D9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1 Planeta Uśmiechu</w:t>
            </w:r>
          </w:p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al. Jana Kasprowicza 89a</w:t>
            </w:r>
          </w:p>
          <w:p w:rsidR="00846D14" w:rsidRPr="008769AB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51-146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A3B40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A2794D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846D14" w:rsidRPr="008769AB" w:rsidTr="002053D9">
        <w:trPr>
          <w:cantSplit/>
          <w:trHeight w:val="150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2 Tajemniczy Ogród</w:t>
            </w:r>
          </w:p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Walerego Sławka 5</w:t>
            </w:r>
          </w:p>
          <w:p w:rsidR="00846D14" w:rsidRPr="00CD57E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51-690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A3B40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846D14" w:rsidRPr="008769AB" w:rsidTr="002053D9">
        <w:trPr>
          <w:cantSplit/>
          <w:trHeight w:val="17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4</w:t>
            </w:r>
          </w:p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Słowicza 7-9</w:t>
            </w:r>
          </w:p>
          <w:p w:rsidR="00846D14" w:rsidRPr="006D6AC5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53-320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A3B40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846D14" w:rsidRPr="008769AB" w:rsidTr="002053D9">
        <w:trPr>
          <w:cantSplit/>
          <w:trHeight w:val="17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6 Nad Odrą</w:t>
            </w:r>
          </w:p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Braci Gierymskich 89</w:t>
            </w:r>
          </w:p>
          <w:p w:rsidR="00846D14" w:rsidRPr="006D6AC5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51-640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A3B40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846D14" w:rsidRPr="008769AB" w:rsidTr="002053D9">
        <w:trPr>
          <w:cantSplit/>
          <w:trHeight w:val="17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13</w:t>
            </w:r>
          </w:p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Zygmunta Noskowskiego 32</w:t>
            </w:r>
          </w:p>
          <w:p w:rsidR="00846D14" w:rsidRPr="006D6AC5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51-611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A3B40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846D14" w:rsidRPr="008769AB" w:rsidTr="002053D9">
        <w:trPr>
          <w:cantSplit/>
          <w:trHeight w:val="17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17</w:t>
            </w:r>
          </w:p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gen. Leopolda Okulickiego 2a</w:t>
            </w:r>
          </w:p>
          <w:p w:rsidR="00846D14" w:rsidRPr="006D6AC5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51-216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A3B40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846D14" w:rsidRPr="008769AB" w:rsidTr="002053D9">
        <w:trPr>
          <w:cantSplit/>
          <w:trHeight w:val="17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21</w:t>
            </w:r>
          </w:p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Wybrzeże Józefa Conrada-Korzeniowskiego 10</w:t>
            </w:r>
          </w:p>
          <w:p w:rsidR="00846D14" w:rsidRPr="006D6AC5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50-226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A3B40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846D14" w:rsidRPr="008769AB" w:rsidTr="002053D9">
        <w:trPr>
          <w:cantSplit/>
          <w:trHeight w:val="17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Przedszkole nr 22 </w:t>
            </w:r>
            <w:proofErr w:type="spellStart"/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Muchoborek</w:t>
            </w:r>
            <w:proofErr w:type="spellEnd"/>
          </w:p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Stanisławowska 90</w:t>
            </w:r>
          </w:p>
          <w:p w:rsidR="00846D14" w:rsidRPr="006D6AC5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54-611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A3B40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846D14" w:rsidRPr="008769AB" w:rsidTr="002053D9">
        <w:trPr>
          <w:cantSplit/>
          <w:trHeight w:val="17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36 im. Bohaterów Westerplatte</w:t>
            </w:r>
          </w:p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Fryderyka Chopina 9b</w:t>
            </w:r>
          </w:p>
          <w:p w:rsidR="00846D14" w:rsidRPr="006D6AC5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51-609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A3B40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846D14" w:rsidRPr="008769AB" w:rsidTr="002053D9">
        <w:trPr>
          <w:cantSplit/>
          <w:trHeight w:val="17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42</w:t>
            </w:r>
          </w:p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Wałbrzyska 50</w:t>
            </w:r>
          </w:p>
          <w:p w:rsidR="00846D14" w:rsidRPr="006D6AC5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52-314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A3B40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846D14" w:rsidRPr="008769AB" w:rsidTr="002053D9">
        <w:trPr>
          <w:cantSplit/>
          <w:trHeight w:val="17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76 z Oddziałami Sportowymi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im. Żołnierzy I Armii Wojska Polskiego</w:t>
            </w:r>
          </w:p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Wandy 13</w:t>
            </w:r>
          </w:p>
          <w:p w:rsidR="00846D14" w:rsidRPr="006D6AC5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53-320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A3B40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846D14" w:rsidRPr="008769AB" w:rsidTr="002053D9">
        <w:trPr>
          <w:cantSplit/>
          <w:trHeight w:val="17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78 im. Mikołaja Kopernika</w:t>
            </w:r>
          </w:p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Jedności Narodowej 195</w:t>
            </w:r>
          </w:p>
          <w:p w:rsidR="00846D14" w:rsidRPr="006D6AC5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50-303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A3B40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846D14" w:rsidRPr="008769AB" w:rsidTr="002053D9">
        <w:trPr>
          <w:cantSplit/>
          <w:trHeight w:val="17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Szkoła Podstawowa nr 90 im. prof. Stanisława </w:t>
            </w:r>
            <w:proofErr w:type="spellStart"/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Tołpy</w:t>
            </w:r>
            <w:proofErr w:type="spellEnd"/>
          </w:p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Orzechowa 62</w:t>
            </w:r>
          </w:p>
          <w:p w:rsidR="00846D14" w:rsidRPr="006D6AC5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50-540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A3B40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846D14" w:rsidRPr="008769AB" w:rsidTr="002053D9">
        <w:trPr>
          <w:cantSplit/>
          <w:trHeight w:val="17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93 im. Tradycji Orła Białego</w:t>
            </w:r>
          </w:p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Juliana Ursyna Niemcewicza 29-31</w:t>
            </w:r>
          </w:p>
          <w:p w:rsidR="00846D14" w:rsidRPr="006D6AC5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50-238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A3B40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846D14" w:rsidRPr="008769AB" w:rsidTr="002053D9">
        <w:trPr>
          <w:cantSplit/>
          <w:trHeight w:val="17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98 im. Piastów Wrocławskich</w:t>
            </w:r>
          </w:p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Sycowska 22a</w:t>
            </w:r>
          </w:p>
          <w:p w:rsidR="00846D14" w:rsidRPr="006D6AC5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51-319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A3B40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846D14" w:rsidRPr="008769AB" w:rsidTr="002053D9">
        <w:trPr>
          <w:cantSplit/>
          <w:trHeight w:val="17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107 im. Piotra Włostowica</w:t>
            </w:r>
          </w:p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Bolesława Prusa 64</w:t>
            </w:r>
          </w:p>
          <w:p w:rsidR="00846D14" w:rsidRPr="006D6AC5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50-318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A3B40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846D14" w:rsidRPr="008769AB" w:rsidTr="002053D9">
        <w:trPr>
          <w:cantSplit/>
          <w:trHeight w:val="17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Szkolno-Przedszkolny nr 2</w:t>
            </w:r>
          </w:p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Eugeniusza Horbaczewskiego 61</w:t>
            </w:r>
          </w:p>
          <w:p w:rsidR="00846D14" w:rsidRPr="006D6AC5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54-130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A3B40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846D14" w:rsidRPr="008769AB" w:rsidTr="002053D9">
        <w:trPr>
          <w:cantSplit/>
          <w:trHeight w:val="17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Szkolno-Przedszkolny nr 3</w:t>
            </w:r>
          </w:p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Inflancka 13</w:t>
            </w:r>
          </w:p>
          <w:p w:rsidR="00846D14" w:rsidRPr="006D6AC5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51-354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A3B40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846D14" w:rsidRPr="008769AB" w:rsidTr="002053D9">
        <w:trPr>
          <w:cantSplit/>
          <w:trHeight w:val="17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Szkolno-Przedszkolny nr 7</w:t>
            </w:r>
          </w:p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Koszykarska 2-4</w:t>
            </w:r>
          </w:p>
          <w:p w:rsidR="00846D14" w:rsidRPr="006D6AC5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54-134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A3B40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846D14" w:rsidRPr="008769AB" w:rsidTr="002053D9">
        <w:trPr>
          <w:cantSplit/>
          <w:trHeight w:val="17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Szkolno-Przedszkolny nr 10</w:t>
            </w:r>
          </w:p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Rumiankowa 34</w:t>
            </w:r>
          </w:p>
          <w:p w:rsidR="00846D14" w:rsidRPr="006D6AC5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54-512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A3B40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846D14" w:rsidRPr="008769AB" w:rsidTr="002053D9">
        <w:trPr>
          <w:cantSplit/>
          <w:trHeight w:val="17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Szkolno-Przedszkolny nr 16</w:t>
            </w:r>
          </w:p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Wietrzna 50</w:t>
            </w:r>
          </w:p>
          <w:p w:rsidR="00846D14" w:rsidRPr="006D6AC5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53-024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A3B40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846D14" w:rsidRPr="008769AB" w:rsidTr="002053D9">
        <w:trPr>
          <w:cantSplit/>
          <w:trHeight w:val="17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Szkolno-Przedszkolny nr 18</w:t>
            </w:r>
          </w:p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Poznańska 26</w:t>
            </w:r>
          </w:p>
          <w:p w:rsidR="00846D14" w:rsidRPr="006D6AC5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53-630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A3B40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846D14" w:rsidRPr="008769AB" w:rsidTr="002053D9">
        <w:trPr>
          <w:cantSplit/>
          <w:trHeight w:val="17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Szkolno-Przedszkolny nr 25</w:t>
            </w:r>
          </w:p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Asfaltowa 6</w:t>
            </w:r>
          </w:p>
          <w:p w:rsidR="00846D14" w:rsidRPr="006D6AC5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52-235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A3B40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846D14" w:rsidRPr="008769AB" w:rsidTr="002053D9">
        <w:trPr>
          <w:cantSplit/>
          <w:trHeight w:val="17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Liceum Ogólnokształcące nr IV im. Stefana Żeromskiego</w:t>
            </w:r>
          </w:p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ul. Stacha </w:t>
            </w:r>
            <w:proofErr w:type="spellStart"/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Świstackiego</w:t>
            </w:r>
            <w:proofErr w:type="spellEnd"/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12-14</w:t>
            </w:r>
          </w:p>
          <w:p w:rsidR="00846D14" w:rsidRPr="006D6AC5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50-430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A3B40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846D14" w:rsidRPr="008769AB" w:rsidTr="002053D9">
        <w:trPr>
          <w:cantSplit/>
          <w:trHeight w:val="17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Liceum Ogólnokształcące nr VII im. Krzysztofa Kamila Baczyńskiego</w:t>
            </w:r>
          </w:p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Krucza 49</w:t>
            </w:r>
          </w:p>
          <w:p w:rsidR="00846D14" w:rsidRPr="006D6AC5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53-410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A3B40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846D14" w:rsidRPr="008769AB" w:rsidTr="002053D9">
        <w:trPr>
          <w:cantSplit/>
          <w:trHeight w:val="17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Szkół nr 18</w:t>
            </w:r>
          </w:p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Młodych Techników 58</w:t>
            </w:r>
          </w:p>
          <w:p w:rsidR="00846D14" w:rsidRPr="006D6AC5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53-645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A3B40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846D14" w:rsidRPr="008769AB" w:rsidTr="002053D9">
        <w:trPr>
          <w:cantSplit/>
          <w:trHeight w:val="17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Szkół Budowlanych</w:t>
            </w:r>
          </w:p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Grabiszyńska 236</w:t>
            </w:r>
          </w:p>
          <w:p w:rsidR="00846D14" w:rsidRPr="006D6AC5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53-235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A3B40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846D14" w:rsidRPr="008769AB" w:rsidTr="002053D9">
        <w:trPr>
          <w:cantSplit/>
          <w:trHeight w:val="17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Szkół Logistycznych</w:t>
            </w:r>
          </w:p>
          <w:p w:rsidR="00846D14" w:rsidRPr="0075251E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Jana Władysława Dawida 9-11</w:t>
            </w:r>
          </w:p>
          <w:p w:rsidR="00846D14" w:rsidRPr="006D6AC5" w:rsidRDefault="00846D14" w:rsidP="0075251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50-527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FA3B40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846D14" w:rsidRPr="008769AB" w:rsidTr="002053D9">
        <w:trPr>
          <w:cantSplit/>
          <w:trHeight w:val="17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B45499" w:rsidRDefault="00846D14" w:rsidP="00B4549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B4549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Centrum Kultury Wrocław-Zachód</w:t>
            </w:r>
          </w:p>
          <w:p w:rsidR="00846D14" w:rsidRPr="00B45499" w:rsidRDefault="00846D14" w:rsidP="00B4549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B4549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Chociebuska 4-6</w:t>
            </w:r>
          </w:p>
          <w:p w:rsidR="00846D14" w:rsidRPr="006D6AC5" w:rsidRDefault="00846D14" w:rsidP="00B4549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B4549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54-433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Prowadzenie gospodarki finansowej instytucji oraz wykonywanie czynności z zakresu prawa pracy wobec pracowników instytucji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2022</w:t>
            </w:r>
          </w:p>
        </w:tc>
      </w:tr>
      <w:tr w:rsidR="00846D14" w:rsidRPr="008769AB" w:rsidTr="002053D9">
        <w:trPr>
          <w:cantSplit/>
          <w:trHeight w:val="17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1C6FC8" w:rsidRDefault="00846D14" w:rsidP="001C6FC8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C6FC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Centrum Kardiologiczne „PRO CORDE” Spółka z ograniczoną odpowiedzialnością</w:t>
            </w:r>
          </w:p>
          <w:p w:rsidR="00846D14" w:rsidRPr="001C6FC8" w:rsidRDefault="00846D14" w:rsidP="001C6FC8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C6FC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Nowowiejska 64-66/1A</w:t>
            </w:r>
          </w:p>
          <w:p w:rsidR="00846D14" w:rsidRPr="006D6AC5" w:rsidRDefault="00846D14" w:rsidP="001C6FC8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C6FC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50-315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P/KARD/1/2023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 stycznia 2023 - 31 grudnia 2023</w:t>
            </w:r>
          </w:p>
        </w:tc>
      </w:tr>
      <w:tr w:rsidR="00846D14" w:rsidRPr="008769AB" w:rsidTr="002053D9">
        <w:trPr>
          <w:cantSplit/>
          <w:trHeight w:val="17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1F2833" w:rsidRDefault="00846D14" w:rsidP="001F283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F283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Podmiot prowadzący:</w:t>
            </w:r>
          </w:p>
          <w:p w:rsidR="00846D14" w:rsidRPr="004A0396" w:rsidRDefault="00846D14" w:rsidP="00BE21ED">
            <w:pPr>
              <w:pStyle w:val="Akapitzlist"/>
              <w:numPr>
                <w:ilvl w:val="0"/>
                <w:numId w:val="3"/>
              </w:numPr>
              <w:suppressAutoHyphens/>
              <w:spacing w:before="120" w:after="120"/>
              <w:ind w:left="356" w:hanging="3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A039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Bajkowe Ludki</w:t>
            </w:r>
          </w:p>
          <w:p w:rsidR="00846D14" w:rsidRPr="001F2833" w:rsidRDefault="00846D14" w:rsidP="004A0396">
            <w:pPr>
              <w:suppressAutoHyphens/>
              <w:spacing w:before="120" w:after="120"/>
              <w:ind w:left="3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F283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Władysława Czaplińskiego 5</w:t>
            </w:r>
          </w:p>
          <w:p w:rsidR="00846D14" w:rsidRPr="001F2833" w:rsidRDefault="00846D14" w:rsidP="004A0396">
            <w:pPr>
              <w:suppressAutoHyphens/>
              <w:spacing w:before="120" w:after="120"/>
              <w:ind w:left="3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F283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54-703 Wrocław</w:t>
            </w:r>
          </w:p>
          <w:p w:rsidR="00846D14" w:rsidRPr="001F2833" w:rsidRDefault="00846D14" w:rsidP="00BE21ED">
            <w:pPr>
              <w:pStyle w:val="Akapitzlist"/>
              <w:numPr>
                <w:ilvl w:val="0"/>
                <w:numId w:val="3"/>
              </w:numPr>
              <w:suppressAutoHyphens/>
              <w:spacing w:before="120" w:after="120"/>
              <w:ind w:left="356" w:hanging="3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F283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Niepubliczny Żłobek "Bajkowe Ludki"</w:t>
            </w:r>
          </w:p>
          <w:p w:rsidR="00846D14" w:rsidRPr="001F2833" w:rsidRDefault="00846D14" w:rsidP="004A0396">
            <w:pPr>
              <w:suppressAutoHyphens/>
              <w:spacing w:before="120" w:after="120"/>
              <w:ind w:left="3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F283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Brylantowa 24</w:t>
            </w:r>
          </w:p>
          <w:p w:rsidR="00846D14" w:rsidRPr="006D6AC5" w:rsidRDefault="00846D14" w:rsidP="004A0396">
            <w:pPr>
              <w:suppressAutoHyphens/>
              <w:spacing w:before="120" w:after="120"/>
              <w:ind w:left="3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F283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52-214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14/Ż/2022/2023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 stycznia 2023 - 31 sierpnia 2023</w:t>
            </w:r>
          </w:p>
        </w:tc>
      </w:tr>
      <w:tr w:rsidR="00846D14" w:rsidRPr="008769AB" w:rsidTr="002053D9">
        <w:trPr>
          <w:cantSplit/>
          <w:trHeight w:val="17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1F2833" w:rsidRDefault="00846D14" w:rsidP="001F283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F283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Podmiot prowadzący:</w:t>
            </w:r>
          </w:p>
          <w:p w:rsidR="00846D14" w:rsidRPr="004A0396" w:rsidRDefault="00846D14" w:rsidP="00BE21ED">
            <w:pPr>
              <w:pStyle w:val="Akapitzlist"/>
              <w:numPr>
                <w:ilvl w:val="0"/>
                <w:numId w:val="4"/>
              </w:numPr>
              <w:suppressAutoHyphens/>
              <w:spacing w:before="120" w:after="120"/>
              <w:ind w:left="356" w:hanging="3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A039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Niepubliczny Klub Malucha DOMINO</w:t>
            </w:r>
          </w:p>
          <w:p w:rsidR="00846D14" w:rsidRPr="001F2833" w:rsidRDefault="00846D14" w:rsidP="004A0396">
            <w:pPr>
              <w:suppressAutoHyphens/>
              <w:spacing w:before="120" w:after="120"/>
              <w:ind w:left="3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F283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Stanisławowska 58 lok. 1</w:t>
            </w:r>
          </w:p>
          <w:p w:rsidR="00846D14" w:rsidRPr="001F2833" w:rsidRDefault="00846D14" w:rsidP="004A0396">
            <w:pPr>
              <w:suppressAutoHyphens/>
              <w:spacing w:before="120" w:after="120"/>
              <w:ind w:left="3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F283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54-611 Wrocław</w:t>
            </w:r>
          </w:p>
          <w:p w:rsidR="00846D14" w:rsidRPr="001F2833" w:rsidRDefault="00846D14" w:rsidP="00BE21ED">
            <w:pPr>
              <w:pStyle w:val="Akapitzlist"/>
              <w:numPr>
                <w:ilvl w:val="0"/>
                <w:numId w:val="4"/>
              </w:numPr>
              <w:suppressAutoHyphens/>
              <w:spacing w:before="120" w:after="120"/>
              <w:ind w:left="356" w:hanging="3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F283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Niepubliczny Klub Dziecięcy DOMINO</w:t>
            </w:r>
          </w:p>
          <w:p w:rsidR="00846D14" w:rsidRPr="001F2833" w:rsidRDefault="00846D14" w:rsidP="00E3679A">
            <w:pPr>
              <w:suppressAutoHyphens/>
              <w:spacing w:before="120" w:after="120"/>
              <w:ind w:left="3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F283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Karmelkowa 8a</w:t>
            </w:r>
          </w:p>
          <w:p w:rsidR="00846D14" w:rsidRPr="001F2833" w:rsidRDefault="00846D14" w:rsidP="00E3679A">
            <w:pPr>
              <w:suppressAutoHyphens/>
              <w:spacing w:before="120" w:after="120"/>
              <w:ind w:left="3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F283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52-436 Wrocław</w:t>
            </w:r>
          </w:p>
          <w:p w:rsidR="00846D14" w:rsidRPr="001F2833" w:rsidRDefault="00846D14" w:rsidP="00BE21ED">
            <w:pPr>
              <w:pStyle w:val="Akapitzlist"/>
              <w:numPr>
                <w:ilvl w:val="0"/>
                <w:numId w:val="4"/>
              </w:numPr>
              <w:suppressAutoHyphens/>
              <w:spacing w:before="120" w:after="120"/>
              <w:ind w:left="356" w:hanging="3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1F283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Qubusiowa</w:t>
            </w:r>
            <w:proofErr w:type="spellEnd"/>
            <w:r w:rsidRPr="001F283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Kraina</w:t>
            </w:r>
          </w:p>
          <w:p w:rsidR="00846D14" w:rsidRPr="001F2833" w:rsidRDefault="00846D14" w:rsidP="00E3679A">
            <w:pPr>
              <w:suppressAutoHyphens/>
              <w:spacing w:before="120" w:after="120"/>
              <w:ind w:left="3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F283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1F283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Maślicka</w:t>
            </w:r>
            <w:proofErr w:type="spellEnd"/>
            <w:r w:rsidRPr="001F283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176 lok. 2</w:t>
            </w:r>
          </w:p>
          <w:p w:rsidR="00846D14" w:rsidRPr="001F2833" w:rsidRDefault="00846D14" w:rsidP="00E3679A">
            <w:pPr>
              <w:suppressAutoHyphens/>
              <w:spacing w:before="120" w:after="120"/>
              <w:ind w:left="3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F283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54-104 Wrocław</w:t>
            </w:r>
          </w:p>
          <w:p w:rsidR="00846D14" w:rsidRPr="001F2833" w:rsidRDefault="00846D14" w:rsidP="00BE21ED">
            <w:pPr>
              <w:pStyle w:val="Akapitzlist"/>
              <w:numPr>
                <w:ilvl w:val="0"/>
                <w:numId w:val="4"/>
              </w:numPr>
              <w:suppressAutoHyphens/>
              <w:spacing w:before="120" w:after="120"/>
              <w:ind w:left="356" w:hanging="3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1F283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Qubusiowa</w:t>
            </w:r>
            <w:proofErr w:type="spellEnd"/>
            <w:r w:rsidRPr="001F283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Kraina 2</w:t>
            </w:r>
          </w:p>
          <w:p w:rsidR="00846D14" w:rsidRPr="001F2833" w:rsidRDefault="00846D14" w:rsidP="00E3679A">
            <w:pPr>
              <w:suppressAutoHyphens/>
              <w:spacing w:before="120" w:after="120"/>
              <w:ind w:left="3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F283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1F283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Maślicka</w:t>
            </w:r>
            <w:proofErr w:type="spellEnd"/>
            <w:r w:rsidRPr="001F283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176 lok. 5</w:t>
            </w:r>
          </w:p>
          <w:p w:rsidR="00846D14" w:rsidRPr="001F2833" w:rsidRDefault="00846D14" w:rsidP="00E3679A">
            <w:pPr>
              <w:suppressAutoHyphens/>
              <w:spacing w:before="120" w:after="120"/>
              <w:ind w:left="3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F283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54-104 Wrocław</w:t>
            </w:r>
          </w:p>
          <w:p w:rsidR="00846D14" w:rsidRPr="001F2833" w:rsidRDefault="00846D14" w:rsidP="00BE21ED">
            <w:pPr>
              <w:pStyle w:val="Akapitzlist"/>
              <w:numPr>
                <w:ilvl w:val="0"/>
                <w:numId w:val="4"/>
              </w:numPr>
              <w:suppressAutoHyphens/>
              <w:spacing w:before="120" w:after="120"/>
              <w:ind w:left="356" w:hanging="3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1F283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Kubusiowa</w:t>
            </w:r>
            <w:proofErr w:type="spellEnd"/>
            <w:r w:rsidRPr="001F283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Dolina</w:t>
            </w:r>
          </w:p>
          <w:p w:rsidR="00846D14" w:rsidRPr="001F2833" w:rsidRDefault="00846D14" w:rsidP="00E3679A">
            <w:pPr>
              <w:suppressAutoHyphens/>
              <w:spacing w:before="120" w:after="120"/>
              <w:ind w:left="3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F283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Bogatyńska 4 lok. U1</w:t>
            </w:r>
          </w:p>
          <w:p w:rsidR="00846D14" w:rsidRPr="006D6AC5" w:rsidRDefault="00846D14" w:rsidP="00E3679A">
            <w:pPr>
              <w:suppressAutoHyphens/>
              <w:spacing w:before="120" w:after="120"/>
              <w:ind w:left="3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F283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54-106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51/Ż/2022/2023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 stycznia 2023 - 31 sierpnia 2023</w:t>
            </w:r>
          </w:p>
        </w:tc>
      </w:tr>
      <w:tr w:rsidR="00846D14" w:rsidRPr="008769AB" w:rsidTr="002053D9">
        <w:trPr>
          <w:cantSplit/>
          <w:trHeight w:val="17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1F2833" w:rsidRDefault="00846D14" w:rsidP="001F283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F283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Podmiot prowadzący:</w:t>
            </w:r>
          </w:p>
          <w:p w:rsidR="00846D14" w:rsidRPr="001F2833" w:rsidRDefault="00846D14" w:rsidP="00BE21ED">
            <w:pPr>
              <w:pStyle w:val="Akapitzlist"/>
              <w:numPr>
                <w:ilvl w:val="0"/>
                <w:numId w:val="5"/>
              </w:numPr>
              <w:suppressAutoHyphens/>
              <w:spacing w:before="120" w:after="120"/>
              <w:ind w:left="356" w:hanging="3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F283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Żłobek Szczęśliwa Koniczynka</w:t>
            </w:r>
          </w:p>
          <w:p w:rsidR="00846D14" w:rsidRPr="001F2833" w:rsidRDefault="00846D14" w:rsidP="00E3679A">
            <w:pPr>
              <w:suppressAutoHyphens/>
              <w:spacing w:before="120" w:after="120"/>
              <w:ind w:left="3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F283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Życzliwa 31 lok. 1</w:t>
            </w:r>
          </w:p>
          <w:p w:rsidR="00846D14" w:rsidRPr="001F2833" w:rsidRDefault="00846D14" w:rsidP="00E3679A">
            <w:pPr>
              <w:suppressAutoHyphens/>
              <w:spacing w:before="120" w:after="120"/>
              <w:ind w:left="3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F283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53-030 Wrocław</w:t>
            </w:r>
          </w:p>
          <w:p w:rsidR="00846D14" w:rsidRPr="001F2833" w:rsidRDefault="00846D14" w:rsidP="00BE21ED">
            <w:pPr>
              <w:pStyle w:val="Akapitzlist"/>
              <w:numPr>
                <w:ilvl w:val="0"/>
                <w:numId w:val="5"/>
              </w:numPr>
              <w:suppressAutoHyphens/>
              <w:spacing w:before="120" w:after="120"/>
              <w:ind w:left="356" w:hanging="3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F283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Żłobek Szczęśliwa Koniczynka</w:t>
            </w:r>
          </w:p>
          <w:p w:rsidR="00846D14" w:rsidRPr="001F2833" w:rsidRDefault="00846D14" w:rsidP="00E3679A">
            <w:pPr>
              <w:suppressAutoHyphens/>
              <w:spacing w:before="120" w:after="120"/>
              <w:ind w:left="3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F283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Ignacego Chrzanowskiego 15 lok. 15A</w:t>
            </w:r>
          </w:p>
          <w:p w:rsidR="00846D14" w:rsidRPr="006D6AC5" w:rsidRDefault="00846D14" w:rsidP="00E3679A">
            <w:pPr>
              <w:suppressAutoHyphens/>
              <w:spacing w:before="120" w:after="120"/>
              <w:ind w:left="3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F283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51-147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11/Ż/2023/2024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 września 2023 - 31 grudnia 2023</w:t>
            </w:r>
          </w:p>
        </w:tc>
      </w:tr>
      <w:tr w:rsidR="00846D14" w:rsidRPr="008769AB" w:rsidTr="002053D9">
        <w:trPr>
          <w:cantSplit/>
          <w:trHeight w:val="17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1F2833" w:rsidRDefault="00846D14" w:rsidP="001F283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F283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Podmiot prowadzący:</w:t>
            </w:r>
          </w:p>
          <w:p w:rsidR="00846D14" w:rsidRPr="001F2833" w:rsidRDefault="00846D14" w:rsidP="00BE21ED">
            <w:pPr>
              <w:pStyle w:val="Akapitzlist"/>
              <w:numPr>
                <w:ilvl w:val="0"/>
                <w:numId w:val="6"/>
              </w:numPr>
              <w:suppressAutoHyphens/>
              <w:spacing w:before="120" w:after="120"/>
              <w:ind w:left="356" w:hanging="3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F283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Niepubliczny Żłobek BALLILI</w:t>
            </w:r>
          </w:p>
          <w:p w:rsidR="00846D14" w:rsidRPr="001F2833" w:rsidRDefault="00846D14" w:rsidP="00E3679A">
            <w:pPr>
              <w:suppressAutoHyphens/>
              <w:spacing w:before="120" w:after="120"/>
              <w:ind w:left="3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F283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Gorlicka 64 lok. 4u</w:t>
            </w:r>
          </w:p>
          <w:p w:rsidR="00846D14" w:rsidRPr="001F2833" w:rsidRDefault="00846D14" w:rsidP="00E3679A">
            <w:pPr>
              <w:suppressAutoHyphens/>
              <w:spacing w:before="120" w:after="120"/>
              <w:ind w:left="3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F283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51-314 Wrocław</w:t>
            </w:r>
          </w:p>
          <w:p w:rsidR="00846D14" w:rsidRPr="001F2833" w:rsidRDefault="00846D14" w:rsidP="00BE21ED">
            <w:pPr>
              <w:pStyle w:val="Akapitzlist"/>
              <w:numPr>
                <w:ilvl w:val="0"/>
                <w:numId w:val="6"/>
              </w:numPr>
              <w:suppressAutoHyphens/>
              <w:spacing w:before="120" w:after="120"/>
              <w:ind w:left="356" w:hanging="3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F283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Niepubliczny Żłobek </w:t>
            </w:r>
            <w:proofErr w:type="spellStart"/>
            <w:r w:rsidRPr="001F283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Ballili</w:t>
            </w:r>
            <w:proofErr w:type="spellEnd"/>
          </w:p>
          <w:p w:rsidR="00846D14" w:rsidRPr="001F2833" w:rsidRDefault="00846D14" w:rsidP="00E3679A">
            <w:pPr>
              <w:suppressAutoHyphens/>
              <w:spacing w:before="120" w:after="120"/>
              <w:ind w:left="3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F283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Cynamonowa 12a</w:t>
            </w:r>
          </w:p>
          <w:p w:rsidR="00846D14" w:rsidRPr="001F2833" w:rsidRDefault="00846D14" w:rsidP="00E3679A">
            <w:pPr>
              <w:suppressAutoHyphens/>
              <w:spacing w:before="120" w:after="120"/>
              <w:ind w:left="3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F283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51-180 Wrocław</w:t>
            </w:r>
          </w:p>
          <w:p w:rsidR="00846D14" w:rsidRPr="001F2833" w:rsidRDefault="00846D14" w:rsidP="00BE21ED">
            <w:pPr>
              <w:pStyle w:val="Akapitzlist"/>
              <w:numPr>
                <w:ilvl w:val="0"/>
                <w:numId w:val="6"/>
              </w:numPr>
              <w:suppressAutoHyphens/>
              <w:spacing w:before="120" w:after="120"/>
              <w:ind w:left="356" w:hanging="3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F283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Niepubliczny Żłobek </w:t>
            </w:r>
            <w:proofErr w:type="spellStart"/>
            <w:r w:rsidRPr="001F283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Ballili</w:t>
            </w:r>
            <w:proofErr w:type="spellEnd"/>
            <w:r w:rsidRPr="001F283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</w:t>
            </w:r>
          </w:p>
          <w:p w:rsidR="00846D14" w:rsidRPr="001F2833" w:rsidRDefault="00846D14" w:rsidP="00E3679A">
            <w:pPr>
              <w:suppressAutoHyphens/>
              <w:spacing w:before="120" w:after="120"/>
              <w:ind w:left="3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F283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Korzenna 11</w:t>
            </w:r>
          </w:p>
          <w:p w:rsidR="00846D14" w:rsidRPr="006D6AC5" w:rsidRDefault="00846D14" w:rsidP="00E3679A">
            <w:pPr>
              <w:suppressAutoHyphens/>
              <w:spacing w:before="120" w:after="120"/>
              <w:ind w:left="3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F283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51-180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35/Ż/2023/2024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 września 2023 - 31 grudnia 2023</w:t>
            </w:r>
          </w:p>
        </w:tc>
      </w:tr>
      <w:tr w:rsidR="00846D14" w:rsidRPr="008769AB" w:rsidTr="002053D9">
        <w:trPr>
          <w:cantSplit/>
          <w:trHeight w:val="17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Default="00846D14" w:rsidP="001A5AD8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A5AD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Europejskie Technikum Menedżerskie we Wrocławiu</w:t>
            </w:r>
          </w:p>
          <w:p w:rsidR="00846D14" w:rsidRDefault="00846D14" w:rsidP="001A5AD8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A5AD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Kruszwicka 8A</w:t>
            </w:r>
          </w:p>
          <w:p w:rsidR="00846D14" w:rsidRPr="00BF6C8C" w:rsidRDefault="00846D14" w:rsidP="001A5AD8">
            <w:pPr>
              <w:suppressAutoHyphens/>
              <w:spacing w:before="120" w:after="120"/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</w:pPr>
            <w:r w:rsidRPr="001A5AD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53-652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1A5AD8">
            <w:pPr>
              <w:suppressAutoHyphens/>
              <w:spacing w:before="120" w:after="120"/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1A5AD8">
            <w:pPr>
              <w:suppressAutoHyphens/>
              <w:spacing w:before="120" w:after="120"/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  <w:t>rok 2022</w:t>
            </w:r>
          </w:p>
        </w:tc>
      </w:tr>
      <w:tr w:rsidR="00846D14" w:rsidRPr="008769AB" w:rsidTr="002053D9">
        <w:trPr>
          <w:cantSplit/>
          <w:trHeight w:val="17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Default="00846D14" w:rsidP="004E45D0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Europejska Szkoła Branżowa I stopnia we Wrocławiu</w:t>
            </w:r>
          </w:p>
          <w:p w:rsidR="00846D14" w:rsidRDefault="00846D14" w:rsidP="004E45D0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Kruszwicka 8A</w:t>
            </w:r>
          </w:p>
          <w:p w:rsidR="00846D14" w:rsidRPr="00BF6C8C" w:rsidRDefault="00846D14" w:rsidP="004E45D0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53-652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1A5AD8">
            <w:pPr>
              <w:suppressAutoHyphens/>
              <w:spacing w:before="120" w:after="120"/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1A5AD8">
            <w:pPr>
              <w:suppressAutoHyphens/>
              <w:spacing w:before="120" w:after="120"/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  <w:t>rok 2022</w:t>
            </w:r>
          </w:p>
        </w:tc>
      </w:tr>
      <w:tr w:rsidR="00846D14" w:rsidRPr="008769AB" w:rsidTr="002053D9">
        <w:trPr>
          <w:cantSplit/>
          <w:trHeight w:val="17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6D6AC5" w:rsidRDefault="00846D14" w:rsidP="000001AF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Fundacja Artystów Niepełnosprawnych i Pełnosprawnych – Jesteś My</w:t>
            </w:r>
          </w:p>
          <w:p w:rsidR="00846D14" w:rsidRDefault="00846D14" w:rsidP="004E45D0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Rogowska 76/33</w:t>
            </w:r>
          </w:p>
          <w:p w:rsidR="00846D14" w:rsidRPr="006D6AC5" w:rsidRDefault="00846D14" w:rsidP="00D37713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54-440</w:t>
            </w:r>
            <w:r w:rsidRPr="006D6AC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D37713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D/WKL/2967/1/2022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D37713">
            <w:pPr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2022</w:t>
            </w:r>
          </w:p>
        </w:tc>
      </w:tr>
      <w:tr w:rsidR="00846D14" w:rsidRPr="008769AB" w:rsidTr="002053D9">
        <w:trPr>
          <w:cantSplit/>
          <w:trHeight w:val="17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41170" w:rsidRDefault="00846D14" w:rsidP="00C41170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Fundacja Dom Pokoju</w:t>
            </w:r>
          </w:p>
          <w:p w:rsidR="00846D14" w:rsidRPr="00C41170" w:rsidRDefault="00846D14" w:rsidP="00C41170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4117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Władysława Łokietka 5/1</w:t>
            </w:r>
          </w:p>
          <w:p w:rsidR="00846D14" w:rsidRPr="001F2833" w:rsidRDefault="00846D14" w:rsidP="00C41170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4117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50-243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D/WSS/3307/1/2023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2023</w:t>
            </w:r>
          </w:p>
        </w:tc>
      </w:tr>
      <w:tr w:rsidR="00846D14" w:rsidRPr="008769AB" w:rsidTr="002053D9">
        <w:trPr>
          <w:cantSplit/>
          <w:trHeight w:val="17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41170" w:rsidRDefault="00846D14" w:rsidP="00C41170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Fundacja Dom Pokoju</w:t>
            </w:r>
          </w:p>
          <w:p w:rsidR="00846D14" w:rsidRPr="00C41170" w:rsidRDefault="00846D14" w:rsidP="00C41170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4117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Władysława Łokietka 5/1</w:t>
            </w:r>
          </w:p>
          <w:p w:rsidR="00846D14" w:rsidRPr="001F2833" w:rsidRDefault="00846D14" w:rsidP="00C41170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4117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50-243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D/BRG/2981/1/2022-2024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2023</w:t>
            </w:r>
          </w:p>
        </w:tc>
      </w:tr>
      <w:tr w:rsidR="00846D14" w:rsidRPr="008769AB" w:rsidTr="002053D9">
        <w:trPr>
          <w:cantSplit/>
          <w:trHeight w:val="17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41170" w:rsidRDefault="00846D14" w:rsidP="00C41170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Fundacja Dom Pokoju</w:t>
            </w:r>
          </w:p>
          <w:p w:rsidR="00846D14" w:rsidRPr="00C41170" w:rsidRDefault="00846D14" w:rsidP="00C41170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4117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Władysława Łokietka 5/1</w:t>
            </w:r>
          </w:p>
          <w:p w:rsidR="00846D14" w:rsidRPr="001F2833" w:rsidRDefault="00846D14" w:rsidP="00C41170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4117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50-243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D/WCRS/2962/1/2022-2023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2023</w:t>
            </w:r>
          </w:p>
        </w:tc>
      </w:tr>
      <w:tr w:rsidR="00846D14" w:rsidRPr="008769AB" w:rsidTr="002053D9">
        <w:trPr>
          <w:cantSplit/>
          <w:trHeight w:val="17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41170" w:rsidRDefault="00846D14" w:rsidP="00C41170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4117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Uczniowski Klub Sportowy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„</w:t>
            </w:r>
            <w:r w:rsidRPr="00C4117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KOPERNIK"</w:t>
            </w:r>
          </w:p>
          <w:p w:rsidR="00846D14" w:rsidRPr="00C41170" w:rsidRDefault="00846D14" w:rsidP="00C41170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4117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Zwycięska 31/4</w:t>
            </w:r>
          </w:p>
          <w:p w:rsidR="00846D14" w:rsidRPr="00C41170" w:rsidRDefault="00846D14" w:rsidP="00C41170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4117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53-033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D/BSR/3295/13/2023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 stycznia 2023 - 31 grudnia 2023</w:t>
            </w:r>
          </w:p>
        </w:tc>
      </w:tr>
      <w:tr w:rsidR="00846D14" w:rsidRPr="008769AB" w:rsidTr="002053D9">
        <w:trPr>
          <w:cantSplit/>
          <w:trHeight w:val="17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D6914" w:rsidRDefault="00846D14" w:rsidP="00CD69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D691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Uc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zniowski Klub Sportowy „</w:t>
            </w:r>
            <w:r w:rsidRPr="00CD691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KOPERNIK"</w:t>
            </w:r>
          </w:p>
          <w:p w:rsidR="00846D14" w:rsidRPr="00CD6914" w:rsidRDefault="00846D14" w:rsidP="00CD69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D691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Zwycięska 31/4</w:t>
            </w:r>
          </w:p>
          <w:p w:rsidR="00846D14" w:rsidRPr="00C41170" w:rsidRDefault="00846D14" w:rsidP="00CD69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D691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53-033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D/BSR/3296/13/2023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 stycznia 2023 - 31 grudnia 2023</w:t>
            </w:r>
          </w:p>
        </w:tc>
      </w:tr>
      <w:tr w:rsidR="00846D14" w:rsidRPr="008769AB" w:rsidTr="002053D9">
        <w:trPr>
          <w:cantSplit/>
          <w:trHeight w:val="17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D6914" w:rsidRDefault="00846D14" w:rsidP="00CD69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D691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Kolegium Europy Wschodniej im. Jana Now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aka-Jeziorańskiego we Wrocławiu</w:t>
            </w:r>
          </w:p>
          <w:p w:rsidR="00846D14" w:rsidRPr="00CD6914" w:rsidRDefault="00846D14" w:rsidP="00CD69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D691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Zamkowa 2</w:t>
            </w:r>
          </w:p>
          <w:p w:rsidR="00846D14" w:rsidRPr="00C41170" w:rsidRDefault="00846D14" w:rsidP="00CD69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D691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55-330 Wojnowice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D/BWZ/3293/1/2023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 stycznia 2023 - 31 grudnia 2023</w:t>
            </w:r>
          </w:p>
        </w:tc>
      </w:tr>
      <w:tr w:rsidR="00846D14" w:rsidRPr="008769AB" w:rsidTr="002053D9">
        <w:trPr>
          <w:cantSplit/>
          <w:trHeight w:val="17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D6914" w:rsidRDefault="00846D14" w:rsidP="00CD69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D691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Fu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ndacja Przyjaźń Sztuka Edukacja</w:t>
            </w:r>
          </w:p>
          <w:p w:rsidR="00846D14" w:rsidRPr="00CD6914" w:rsidRDefault="00846D14" w:rsidP="00CD69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D691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Zygmunta Krasińskiego 42</w:t>
            </w:r>
          </w:p>
          <w:p w:rsidR="00846D14" w:rsidRPr="00C41170" w:rsidRDefault="00846D14" w:rsidP="00CD69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D691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50-450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D/WKL/U/3325/1/2023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 stycznia 2023 - 31 grudnia 2023</w:t>
            </w:r>
          </w:p>
        </w:tc>
      </w:tr>
      <w:tr w:rsidR="00846D14" w:rsidRPr="008769AB" w:rsidTr="002053D9">
        <w:trPr>
          <w:cantSplit/>
          <w:trHeight w:val="17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D6914" w:rsidRDefault="00846D14" w:rsidP="00CD69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D691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Towarzystwo Opieki Nad Zwierzętami w Polsce</w:t>
            </w:r>
          </w:p>
          <w:p w:rsidR="00846D14" w:rsidRPr="00CD6914" w:rsidRDefault="00846D14" w:rsidP="00CD69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D691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Stanisława Noakowskiego 4</w:t>
            </w:r>
          </w:p>
          <w:p w:rsidR="00846D14" w:rsidRPr="00C41170" w:rsidRDefault="00846D14" w:rsidP="00CD69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D691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00-666 Warszawa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 D/BWB/2961/1/2022-2026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2023</w:t>
            </w:r>
          </w:p>
        </w:tc>
      </w:tr>
      <w:tr w:rsidR="00846D14" w:rsidRPr="008769AB" w:rsidTr="002053D9">
        <w:trPr>
          <w:cantSplit/>
          <w:trHeight w:val="17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105E31" w:rsidRDefault="00846D14" w:rsidP="00105E3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05E3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Fundacja Na Rzecz Studiów Europejskich</w:t>
            </w:r>
          </w:p>
          <w:p w:rsidR="00846D14" w:rsidRPr="00105E31" w:rsidRDefault="00846D14" w:rsidP="00105E3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05E3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Litewska 68/9</w:t>
            </w:r>
          </w:p>
          <w:p w:rsidR="00846D14" w:rsidRPr="00C41170" w:rsidRDefault="00846D14" w:rsidP="00105E3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05E3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51-354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D/WSS/3333/1/2023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 stycznia 2023 - 31 grudnia 2023</w:t>
            </w:r>
          </w:p>
        </w:tc>
      </w:tr>
      <w:tr w:rsidR="00846D14" w:rsidRPr="008769AB" w:rsidTr="002053D9">
        <w:trPr>
          <w:cantSplit/>
          <w:trHeight w:val="17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105E31" w:rsidRDefault="00846D14" w:rsidP="00105E3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05E3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Fundacja Wspierania Organi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zacji Pozarządowych „UMBRELLA"</w:t>
            </w:r>
          </w:p>
          <w:p w:rsidR="00846D14" w:rsidRPr="00105E31" w:rsidRDefault="00846D14" w:rsidP="00105E3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05E3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Legnicka 65</w:t>
            </w:r>
          </w:p>
          <w:p w:rsidR="00846D14" w:rsidRPr="00C41170" w:rsidRDefault="00846D14" w:rsidP="00105E3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05E3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54-206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D/WSS/3331/1/2023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 stycznia 2023 - 31 grudnia 2023</w:t>
            </w:r>
          </w:p>
        </w:tc>
      </w:tr>
      <w:tr w:rsidR="00846D14" w:rsidRPr="008769AB" w:rsidTr="002053D9">
        <w:trPr>
          <w:cantSplit/>
          <w:trHeight w:val="17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C7959" w:rsidRDefault="00846D14" w:rsidP="00CC795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C795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Stowarzyszenie Katolic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ki Ruch Antynarkotyczny „KARAN”</w:t>
            </w:r>
          </w:p>
          <w:p w:rsidR="00846D14" w:rsidRPr="00CC7959" w:rsidRDefault="00846D14" w:rsidP="00CC795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C795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Kazimierza Pułaskiego 9</w:t>
            </w:r>
          </w:p>
          <w:p w:rsidR="00846D14" w:rsidRPr="00C41170" w:rsidRDefault="00846D14" w:rsidP="00CC795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C795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26-605 Radom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D/WZD/3370/2/2023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15 marca 2023 - 31 grudnia 2023</w:t>
            </w:r>
          </w:p>
        </w:tc>
      </w:tr>
      <w:tr w:rsidR="00846D14" w:rsidRPr="008769AB" w:rsidTr="002053D9">
        <w:trPr>
          <w:cantSplit/>
          <w:trHeight w:val="17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D14" w:rsidRPr="008769AB" w:rsidRDefault="00846D1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C7959" w:rsidRDefault="00846D14" w:rsidP="00CC795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Fundacja Weźpomóż.pl</w:t>
            </w:r>
          </w:p>
          <w:p w:rsidR="00846D14" w:rsidRPr="00CC7959" w:rsidRDefault="00846D14" w:rsidP="00CC795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C795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Legnicka 30/33</w:t>
            </w:r>
          </w:p>
          <w:p w:rsidR="00846D14" w:rsidRPr="00C41170" w:rsidRDefault="00846D14" w:rsidP="00CC7959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C795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53-675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 D/MOPS/3245/1/2023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 stycznia 2023 - 30 grudnia 2023</w:t>
            </w:r>
          </w:p>
        </w:tc>
      </w:tr>
      <w:tr w:rsidR="00846D14" w:rsidRPr="008769AB" w:rsidTr="002053D9">
        <w:trPr>
          <w:cantSplit/>
          <w:trHeight w:val="72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46D14" w:rsidRPr="00846D14" w:rsidRDefault="00846D14" w:rsidP="00C33B81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846D1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</w:t>
            </w:r>
            <w:r w:rsidR="00C81A0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0</w:t>
            </w:r>
            <w:r w:rsidR="00C33B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4</w:t>
            </w:r>
            <w:r w:rsidRPr="00846D1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-1</w:t>
            </w:r>
            <w:r w:rsidR="00C81A0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</w:t>
            </w:r>
            <w:r w:rsidR="00C33B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6D6AC5" w:rsidRDefault="00846D14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D217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Kontrole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o charakterze </w:t>
            </w:r>
            <w:r w:rsidRPr="003D217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doraźn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ym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Zgodnie z wnioskami o przeprowadzenie kontroli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D14" w:rsidRPr="00C567E0" w:rsidRDefault="00846D14" w:rsidP="00A2794D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</w:tr>
    </w:tbl>
    <w:p w:rsidR="002D2B47" w:rsidRDefault="002D2B47" w:rsidP="00392049">
      <w:pPr>
        <w:suppressAutoHyphens/>
        <w:spacing w:before="48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Wrocław, 14 </w:t>
      </w:r>
      <w:r w:rsidR="005A7233">
        <w:rPr>
          <w:rFonts w:ascii="Verdana" w:hAnsi="Verdana"/>
          <w:sz w:val="20"/>
          <w:szCs w:val="20"/>
        </w:rPr>
        <w:t>grudnia 2023</w:t>
      </w:r>
      <w:r w:rsidR="00F6733B" w:rsidRPr="00F6733B">
        <w:rPr>
          <w:rFonts w:ascii="Verdana" w:hAnsi="Verdana"/>
          <w:sz w:val="20"/>
          <w:szCs w:val="20"/>
        </w:rPr>
        <w:t xml:space="preserve"> r.</w:t>
      </w:r>
    </w:p>
    <w:p w:rsidR="002D2B47" w:rsidRDefault="002D2B47" w:rsidP="002D2B47">
      <w:pPr>
        <w:suppressAutoHyphens/>
        <w:spacing w:after="0"/>
        <w:rPr>
          <w:rFonts w:ascii="Verdana" w:hAnsi="Verdana"/>
          <w:sz w:val="20"/>
          <w:szCs w:val="20"/>
        </w:rPr>
      </w:pPr>
    </w:p>
    <w:p w:rsidR="002D2B47" w:rsidRPr="00405E62" w:rsidRDefault="002D2B47" w:rsidP="00405E62">
      <w:pPr>
        <w:suppressAutoHyphens/>
        <w:spacing w:before="120" w:after="120"/>
        <w:rPr>
          <w:rFonts w:ascii="Verdana" w:eastAsia="Times New Roman" w:hAnsi="Verdana" w:cs="Calibri"/>
          <w:sz w:val="20"/>
          <w:szCs w:val="20"/>
          <w:lang w:eastAsia="pl-PL"/>
        </w:rPr>
      </w:pPr>
      <w:r w:rsidRPr="00405E62">
        <w:rPr>
          <w:rFonts w:ascii="Verdana" w:eastAsia="Times New Roman" w:hAnsi="Verdana" w:cs="Calibri"/>
          <w:sz w:val="20"/>
          <w:szCs w:val="20"/>
          <w:lang w:eastAsia="pl-PL"/>
        </w:rPr>
        <w:t>Dokument podpisał</w:t>
      </w:r>
    </w:p>
    <w:p w:rsidR="002D2B47" w:rsidRPr="00405E62" w:rsidRDefault="002D2B47" w:rsidP="00405E62">
      <w:pPr>
        <w:suppressAutoHyphens/>
        <w:spacing w:before="120" w:after="120"/>
        <w:rPr>
          <w:rFonts w:ascii="Verdana" w:eastAsia="Times New Roman" w:hAnsi="Verdana" w:cs="Calibri"/>
          <w:sz w:val="20"/>
          <w:szCs w:val="20"/>
          <w:lang w:eastAsia="pl-PL"/>
        </w:rPr>
      </w:pPr>
      <w:r w:rsidRPr="00405E62">
        <w:rPr>
          <w:rFonts w:ascii="Verdana" w:eastAsia="Times New Roman" w:hAnsi="Verdana" w:cs="Calibri"/>
          <w:sz w:val="20"/>
          <w:szCs w:val="20"/>
          <w:lang w:eastAsia="pl-PL"/>
        </w:rPr>
        <w:t xml:space="preserve">Jacek </w:t>
      </w:r>
      <w:proofErr w:type="spellStart"/>
      <w:r w:rsidRPr="00405E62">
        <w:rPr>
          <w:rFonts w:ascii="Verdana" w:eastAsia="Times New Roman" w:hAnsi="Verdana" w:cs="Calibri"/>
          <w:sz w:val="20"/>
          <w:szCs w:val="20"/>
          <w:lang w:eastAsia="pl-PL"/>
        </w:rPr>
        <w:t>Sutryk</w:t>
      </w:r>
      <w:proofErr w:type="spellEnd"/>
    </w:p>
    <w:p w:rsidR="002D2B47" w:rsidRPr="00405E62" w:rsidRDefault="002D2B47" w:rsidP="00405E62">
      <w:pPr>
        <w:suppressAutoHyphens/>
        <w:spacing w:before="120" w:after="120"/>
        <w:rPr>
          <w:rFonts w:ascii="Verdana" w:eastAsia="Times New Roman" w:hAnsi="Verdana" w:cs="Calibri"/>
          <w:sz w:val="20"/>
          <w:szCs w:val="20"/>
          <w:lang w:eastAsia="pl-PL"/>
        </w:rPr>
      </w:pPr>
      <w:r w:rsidRPr="00405E62">
        <w:rPr>
          <w:rFonts w:ascii="Verdana" w:eastAsia="Times New Roman" w:hAnsi="Verdana" w:cs="Calibri"/>
          <w:sz w:val="20"/>
          <w:szCs w:val="20"/>
          <w:lang w:eastAsia="pl-PL"/>
        </w:rPr>
        <w:t>Prezydent Wrocławia</w:t>
      </w:r>
    </w:p>
    <w:p w:rsidR="00F6733B" w:rsidRPr="00F6733B" w:rsidRDefault="00F6733B" w:rsidP="00392049">
      <w:pPr>
        <w:suppressAutoHyphens/>
        <w:spacing w:before="480"/>
        <w:ind w:left="6096"/>
        <w:rPr>
          <w:rFonts w:ascii="Verdana" w:hAnsi="Verdana"/>
          <w:sz w:val="20"/>
          <w:szCs w:val="20"/>
        </w:rPr>
      </w:pPr>
    </w:p>
    <w:sectPr w:rsidR="00F6733B" w:rsidRPr="00F6733B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38A" w:rsidRDefault="0000338A">
      <w:r>
        <w:separator/>
      </w:r>
    </w:p>
  </w:endnote>
  <w:endnote w:type="continuationSeparator" w:id="0">
    <w:p w:rsidR="0000338A" w:rsidRDefault="00003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D14" w:rsidRPr="004D6885" w:rsidRDefault="00846D14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2517C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2517C8" w:rsidRPr="004D6885">
      <w:rPr>
        <w:sz w:val="14"/>
        <w:szCs w:val="14"/>
      </w:rPr>
      <w:fldChar w:fldCharType="separate"/>
    </w:r>
    <w:r w:rsidR="00405E62">
      <w:rPr>
        <w:noProof/>
        <w:sz w:val="14"/>
        <w:szCs w:val="14"/>
      </w:rPr>
      <w:t>20</w:t>
    </w:r>
    <w:r w:rsidR="002517C8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2517C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2517C8" w:rsidRPr="004D6885">
      <w:rPr>
        <w:sz w:val="14"/>
        <w:szCs w:val="14"/>
      </w:rPr>
      <w:fldChar w:fldCharType="separate"/>
    </w:r>
    <w:r w:rsidR="00405E62">
      <w:rPr>
        <w:noProof/>
        <w:sz w:val="14"/>
        <w:szCs w:val="14"/>
      </w:rPr>
      <w:t>20</w:t>
    </w:r>
    <w:r w:rsidR="002517C8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D14" w:rsidRDefault="00846D14" w:rsidP="00F261E5">
    <w:pPr>
      <w:pStyle w:val="Stopka"/>
    </w:pPr>
  </w:p>
  <w:p w:rsidR="00846D14" w:rsidRDefault="00846D14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38A" w:rsidRDefault="0000338A">
      <w:r>
        <w:separator/>
      </w:r>
    </w:p>
  </w:footnote>
  <w:footnote w:type="continuationSeparator" w:id="0">
    <w:p w:rsidR="0000338A" w:rsidRDefault="000033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D14" w:rsidRDefault="002517C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D14" w:rsidRDefault="00846D14" w:rsidP="00A27F20">
    <w:pPr>
      <w:pStyle w:val="Stopka"/>
    </w:pPr>
    <w:r>
      <w:rPr>
        <w:noProof/>
        <w:lang w:eastAsia="pl-PL"/>
      </w:rPr>
      <w:drawing>
        <wp:inline distT="0" distB="0" distL="0" distR="0">
          <wp:extent cx="2044700" cy="1824355"/>
          <wp:effectExtent l="19050" t="0" r="0" b="0"/>
          <wp:docPr id="1" name="Obraz 1" descr="logo Prezydenta Wrocl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0E04"/>
    <w:multiLevelType w:val="hybridMultilevel"/>
    <w:tmpl w:val="E514D8BE"/>
    <w:lvl w:ilvl="0" w:tplc="F9F25EB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428A2"/>
    <w:multiLevelType w:val="hybridMultilevel"/>
    <w:tmpl w:val="F0907440"/>
    <w:lvl w:ilvl="0" w:tplc="9DDEEA3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7277B"/>
    <w:multiLevelType w:val="hybridMultilevel"/>
    <w:tmpl w:val="969C4AEE"/>
    <w:lvl w:ilvl="0" w:tplc="61A44E8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F1087"/>
    <w:multiLevelType w:val="hybridMultilevel"/>
    <w:tmpl w:val="C51E9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01316"/>
    <w:multiLevelType w:val="hybridMultilevel"/>
    <w:tmpl w:val="C51E9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27F01"/>
    <w:multiLevelType w:val="hybridMultilevel"/>
    <w:tmpl w:val="5D0870C0"/>
    <w:lvl w:ilvl="0" w:tplc="D408ACA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44E22"/>
    <w:multiLevelType w:val="hybridMultilevel"/>
    <w:tmpl w:val="C51E9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A2814"/>
    <w:multiLevelType w:val="hybridMultilevel"/>
    <w:tmpl w:val="88C0B404"/>
    <w:lvl w:ilvl="0" w:tplc="29B0C66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7371A"/>
    <w:multiLevelType w:val="hybridMultilevel"/>
    <w:tmpl w:val="2FC4BE2A"/>
    <w:lvl w:ilvl="0" w:tplc="2C5C29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D1250"/>
    <w:multiLevelType w:val="hybridMultilevel"/>
    <w:tmpl w:val="F926D0F8"/>
    <w:lvl w:ilvl="0" w:tplc="69AC61C4">
      <w:start w:val="1"/>
      <w:numFmt w:val="decimal"/>
      <w:suff w:val="nothing"/>
      <w:lvlText w:val="%1."/>
      <w:lvlJc w:val="left"/>
      <w:pPr>
        <w:ind w:left="482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50687A30"/>
    <w:multiLevelType w:val="hybridMultilevel"/>
    <w:tmpl w:val="BB32E52E"/>
    <w:lvl w:ilvl="0" w:tplc="0DEEACD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B2181"/>
    <w:multiLevelType w:val="hybridMultilevel"/>
    <w:tmpl w:val="2F0C2824"/>
    <w:lvl w:ilvl="0" w:tplc="DFBA802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E34C7"/>
    <w:multiLevelType w:val="hybridMultilevel"/>
    <w:tmpl w:val="EE302DA2"/>
    <w:lvl w:ilvl="0" w:tplc="F22C235A">
      <w:start w:val="1"/>
      <w:numFmt w:val="bullet"/>
      <w:lvlText w:val="-"/>
      <w:lvlJc w:val="left"/>
      <w:pPr>
        <w:ind w:left="133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A496B"/>
    <w:multiLevelType w:val="hybridMultilevel"/>
    <w:tmpl w:val="C0C49DFC"/>
    <w:lvl w:ilvl="0" w:tplc="926A619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450F8E"/>
    <w:multiLevelType w:val="hybridMultilevel"/>
    <w:tmpl w:val="C51E9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C00B0"/>
    <w:multiLevelType w:val="hybridMultilevel"/>
    <w:tmpl w:val="3FCE5712"/>
    <w:lvl w:ilvl="0" w:tplc="0D18A51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F313DB"/>
    <w:multiLevelType w:val="hybridMultilevel"/>
    <w:tmpl w:val="F3F829BA"/>
    <w:lvl w:ilvl="0" w:tplc="7282728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1E11E4"/>
    <w:multiLevelType w:val="hybridMultilevel"/>
    <w:tmpl w:val="F274CB10"/>
    <w:lvl w:ilvl="0" w:tplc="E7DECEC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E40A4"/>
    <w:multiLevelType w:val="hybridMultilevel"/>
    <w:tmpl w:val="3AE25790"/>
    <w:lvl w:ilvl="0" w:tplc="32D68A7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10"/>
  </w:num>
  <w:num w:numId="3">
    <w:abstractNumId w:val="5"/>
  </w:num>
  <w:num w:numId="4">
    <w:abstractNumId w:val="7"/>
  </w:num>
  <w:num w:numId="5">
    <w:abstractNumId w:val="4"/>
  </w:num>
  <w:num w:numId="6">
    <w:abstractNumId w:val="15"/>
  </w:num>
  <w:num w:numId="7">
    <w:abstractNumId w:val="13"/>
  </w:num>
  <w:num w:numId="8">
    <w:abstractNumId w:val="0"/>
  </w:num>
  <w:num w:numId="9">
    <w:abstractNumId w:val="2"/>
  </w:num>
  <w:num w:numId="10">
    <w:abstractNumId w:val="12"/>
  </w:num>
  <w:num w:numId="11">
    <w:abstractNumId w:val="9"/>
  </w:num>
  <w:num w:numId="12">
    <w:abstractNumId w:val="1"/>
  </w:num>
  <w:num w:numId="13">
    <w:abstractNumId w:val="19"/>
  </w:num>
  <w:num w:numId="14">
    <w:abstractNumId w:val="17"/>
  </w:num>
  <w:num w:numId="15">
    <w:abstractNumId w:val="18"/>
  </w:num>
  <w:num w:numId="16">
    <w:abstractNumId w:val="6"/>
  </w:num>
  <w:num w:numId="17">
    <w:abstractNumId w:val="8"/>
  </w:num>
  <w:num w:numId="18">
    <w:abstractNumId w:val="14"/>
  </w:num>
  <w:num w:numId="19">
    <w:abstractNumId w:val="11"/>
  </w:num>
  <w:num w:numId="20">
    <w:abstractNumId w:val="1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embedSystemFonts/>
  <w:proofState w:spelling="clean"/>
  <w:attachedTemplate r:id="rId1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A7A9E"/>
    <w:rsid w:val="000001AF"/>
    <w:rsid w:val="00002CCC"/>
    <w:rsid w:val="0000338A"/>
    <w:rsid w:val="00022A1D"/>
    <w:rsid w:val="00024BD9"/>
    <w:rsid w:val="00064E90"/>
    <w:rsid w:val="0008183F"/>
    <w:rsid w:val="00097AEF"/>
    <w:rsid w:val="000A1D6B"/>
    <w:rsid w:val="000B6098"/>
    <w:rsid w:val="000C744E"/>
    <w:rsid w:val="00105E31"/>
    <w:rsid w:val="00106D88"/>
    <w:rsid w:val="00127194"/>
    <w:rsid w:val="00143A44"/>
    <w:rsid w:val="00180D5D"/>
    <w:rsid w:val="00180DF6"/>
    <w:rsid w:val="00190D4E"/>
    <w:rsid w:val="00191A7C"/>
    <w:rsid w:val="00195126"/>
    <w:rsid w:val="00197DF8"/>
    <w:rsid w:val="001A27FB"/>
    <w:rsid w:val="001A3BAF"/>
    <w:rsid w:val="001A5AD8"/>
    <w:rsid w:val="001C1114"/>
    <w:rsid w:val="001C6FC8"/>
    <w:rsid w:val="001F2833"/>
    <w:rsid w:val="002018DC"/>
    <w:rsid w:val="002053D9"/>
    <w:rsid w:val="0021399C"/>
    <w:rsid w:val="00223A5F"/>
    <w:rsid w:val="00236F58"/>
    <w:rsid w:val="002517C8"/>
    <w:rsid w:val="00256655"/>
    <w:rsid w:val="00270C13"/>
    <w:rsid w:val="002970A6"/>
    <w:rsid w:val="002B6140"/>
    <w:rsid w:val="002B7EEC"/>
    <w:rsid w:val="002C645B"/>
    <w:rsid w:val="002D2B47"/>
    <w:rsid w:val="002E2671"/>
    <w:rsid w:val="002F292D"/>
    <w:rsid w:val="00323052"/>
    <w:rsid w:val="00345256"/>
    <w:rsid w:val="00392049"/>
    <w:rsid w:val="003B4793"/>
    <w:rsid w:val="003C1DF1"/>
    <w:rsid w:val="003E5D41"/>
    <w:rsid w:val="003F20D6"/>
    <w:rsid w:val="00405E62"/>
    <w:rsid w:val="00410A92"/>
    <w:rsid w:val="004432CB"/>
    <w:rsid w:val="004508B6"/>
    <w:rsid w:val="00457952"/>
    <w:rsid w:val="00477AEF"/>
    <w:rsid w:val="004A0396"/>
    <w:rsid w:val="004A0D31"/>
    <w:rsid w:val="004A21ED"/>
    <w:rsid w:val="004A4834"/>
    <w:rsid w:val="004A552A"/>
    <w:rsid w:val="004B50A9"/>
    <w:rsid w:val="004D6885"/>
    <w:rsid w:val="004E45D0"/>
    <w:rsid w:val="004E5C8D"/>
    <w:rsid w:val="004E6148"/>
    <w:rsid w:val="004F4281"/>
    <w:rsid w:val="00506C7B"/>
    <w:rsid w:val="005A3893"/>
    <w:rsid w:val="005A7233"/>
    <w:rsid w:val="005C5E14"/>
    <w:rsid w:val="005D01D6"/>
    <w:rsid w:val="005D18D1"/>
    <w:rsid w:val="00613846"/>
    <w:rsid w:val="006233A2"/>
    <w:rsid w:val="00635E2D"/>
    <w:rsid w:val="00667EB5"/>
    <w:rsid w:val="00694651"/>
    <w:rsid w:val="00701FA2"/>
    <w:rsid w:val="00714F0F"/>
    <w:rsid w:val="00730663"/>
    <w:rsid w:val="007334FF"/>
    <w:rsid w:val="0075251E"/>
    <w:rsid w:val="007878BA"/>
    <w:rsid w:val="007F1692"/>
    <w:rsid w:val="007F1B42"/>
    <w:rsid w:val="00812AC7"/>
    <w:rsid w:val="00832070"/>
    <w:rsid w:val="00846D14"/>
    <w:rsid w:val="0088160D"/>
    <w:rsid w:val="00884F08"/>
    <w:rsid w:val="008A4C6F"/>
    <w:rsid w:val="008F2E96"/>
    <w:rsid w:val="008F7D65"/>
    <w:rsid w:val="009140CD"/>
    <w:rsid w:val="00916B2A"/>
    <w:rsid w:val="00940662"/>
    <w:rsid w:val="00945A21"/>
    <w:rsid w:val="009765D0"/>
    <w:rsid w:val="00984F47"/>
    <w:rsid w:val="00992A75"/>
    <w:rsid w:val="009971C1"/>
    <w:rsid w:val="009A7A9E"/>
    <w:rsid w:val="00A005FB"/>
    <w:rsid w:val="00A254D2"/>
    <w:rsid w:val="00A2794D"/>
    <w:rsid w:val="00A27F20"/>
    <w:rsid w:val="00A378D8"/>
    <w:rsid w:val="00A77FD9"/>
    <w:rsid w:val="00A816F2"/>
    <w:rsid w:val="00A86D58"/>
    <w:rsid w:val="00A97D7D"/>
    <w:rsid w:val="00AB56BE"/>
    <w:rsid w:val="00AB60B5"/>
    <w:rsid w:val="00AF094C"/>
    <w:rsid w:val="00B02AD0"/>
    <w:rsid w:val="00B21B97"/>
    <w:rsid w:val="00B35712"/>
    <w:rsid w:val="00B45499"/>
    <w:rsid w:val="00B73AF4"/>
    <w:rsid w:val="00B81B31"/>
    <w:rsid w:val="00B906E7"/>
    <w:rsid w:val="00B9086A"/>
    <w:rsid w:val="00BB389F"/>
    <w:rsid w:val="00BC4609"/>
    <w:rsid w:val="00BD035E"/>
    <w:rsid w:val="00BE21ED"/>
    <w:rsid w:val="00C2127D"/>
    <w:rsid w:val="00C249BF"/>
    <w:rsid w:val="00C3288A"/>
    <w:rsid w:val="00C33B81"/>
    <w:rsid w:val="00C41170"/>
    <w:rsid w:val="00C52E90"/>
    <w:rsid w:val="00C53C41"/>
    <w:rsid w:val="00C567E0"/>
    <w:rsid w:val="00C60FEB"/>
    <w:rsid w:val="00C81A03"/>
    <w:rsid w:val="00C96D73"/>
    <w:rsid w:val="00CC1016"/>
    <w:rsid w:val="00CC7959"/>
    <w:rsid w:val="00CD26BE"/>
    <w:rsid w:val="00CD4AC9"/>
    <w:rsid w:val="00CD6914"/>
    <w:rsid w:val="00CF487D"/>
    <w:rsid w:val="00D05152"/>
    <w:rsid w:val="00D2282D"/>
    <w:rsid w:val="00D23966"/>
    <w:rsid w:val="00D33992"/>
    <w:rsid w:val="00D37713"/>
    <w:rsid w:val="00D56742"/>
    <w:rsid w:val="00D627A1"/>
    <w:rsid w:val="00D62EAA"/>
    <w:rsid w:val="00D81AFC"/>
    <w:rsid w:val="00D8547D"/>
    <w:rsid w:val="00DA5C01"/>
    <w:rsid w:val="00DC191D"/>
    <w:rsid w:val="00E07245"/>
    <w:rsid w:val="00E25E6A"/>
    <w:rsid w:val="00E35A19"/>
    <w:rsid w:val="00E3679A"/>
    <w:rsid w:val="00E409AD"/>
    <w:rsid w:val="00E52576"/>
    <w:rsid w:val="00E7040B"/>
    <w:rsid w:val="00E77696"/>
    <w:rsid w:val="00E824AD"/>
    <w:rsid w:val="00E83788"/>
    <w:rsid w:val="00E90F09"/>
    <w:rsid w:val="00EA608D"/>
    <w:rsid w:val="00EB00C5"/>
    <w:rsid w:val="00ED3E79"/>
    <w:rsid w:val="00EF45E7"/>
    <w:rsid w:val="00F24F14"/>
    <w:rsid w:val="00F261E5"/>
    <w:rsid w:val="00F40755"/>
    <w:rsid w:val="00F426EA"/>
    <w:rsid w:val="00F66A0A"/>
    <w:rsid w:val="00F6733B"/>
    <w:rsid w:val="00F74828"/>
    <w:rsid w:val="00F8165E"/>
    <w:rsid w:val="00F8630F"/>
    <w:rsid w:val="00FA3B40"/>
    <w:rsid w:val="00FB2F82"/>
    <w:rsid w:val="00FB68B6"/>
    <w:rsid w:val="00FB7E24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A1D6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Akapitzlist">
    <w:name w:val="List Paragraph"/>
    <w:basedOn w:val="Normalny"/>
    <w:uiPriority w:val="34"/>
    <w:qFormat/>
    <w:rsid w:val="000A1D6B"/>
    <w:pPr>
      <w:ind w:left="720"/>
      <w:contextualSpacing/>
    </w:p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ewst09\Desktop\wzory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A1853-2FB0-4F2D-BB37-ACB17CEAA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3</TotalTime>
  <Pages>20</Pages>
  <Words>3269</Words>
  <Characters>19717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umewst09</dc:creator>
  <cp:lastModifiedBy>umolle01</cp:lastModifiedBy>
  <cp:revision>3</cp:revision>
  <cp:lastPrinted>2023-12-12T12:54:00Z</cp:lastPrinted>
  <dcterms:created xsi:type="dcterms:W3CDTF">2023-12-22T10:23:00Z</dcterms:created>
  <dcterms:modified xsi:type="dcterms:W3CDTF">2023-12-22T10:25:00Z</dcterms:modified>
</cp:coreProperties>
</file>