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54" w:rsidRPr="00DA73C9" w:rsidRDefault="00DA73C9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DA73C9">
        <w:rPr>
          <w:rFonts w:ascii="Verdana" w:hAnsi="Verdana"/>
          <w:bCs/>
          <w:sz w:val="20"/>
          <w:szCs w:val="20"/>
        </w:rPr>
        <w:t xml:space="preserve">Zarząd </w:t>
      </w:r>
      <w:r w:rsidR="004230CC">
        <w:rPr>
          <w:rFonts w:ascii="Verdana" w:hAnsi="Verdana"/>
          <w:bCs/>
          <w:sz w:val="20"/>
          <w:szCs w:val="20"/>
        </w:rPr>
        <w:t>Zieleni Miejskiej</w:t>
      </w:r>
      <w:r w:rsidRPr="00DA73C9">
        <w:rPr>
          <w:rFonts w:ascii="Verdana" w:hAnsi="Verdana"/>
          <w:bCs/>
          <w:sz w:val="20"/>
          <w:szCs w:val="20"/>
        </w:rPr>
        <w:t xml:space="preserve"> we Wrocławiu</w:t>
      </w:r>
    </w:p>
    <w:p w:rsidR="00B00D54" w:rsidRPr="00DA73C9" w:rsidRDefault="00B00D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B00D54" w:rsidRPr="00DA73C9" w:rsidRDefault="004230CC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Jacek Mól</w:t>
      </w:r>
    </w:p>
    <w:p w:rsidR="00B00D54" w:rsidRPr="00DA73C9" w:rsidRDefault="00DA73C9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DA73C9">
        <w:rPr>
          <w:rFonts w:ascii="Verdana" w:hAnsi="Verdana"/>
          <w:bCs/>
          <w:sz w:val="20"/>
          <w:szCs w:val="20"/>
        </w:rPr>
        <w:t>Dyrektor</w:t>
      </w:r>
    </w:p>
    <w:p w:rsidR="00B00D54" w:rsidRPr="00DA73C9" w:rsidRDefault="00B00D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B00D54" w:rsidRPr="00DA73C9" w:rsidRDefault="004230CC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Al. Śląska 1</w:t>
      </w:r>
    </w:p>
    <w:p w:rsidR="00B00D54" w:rsidRPr="00DA73C9" w:rsidRDefault="004230CC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54-118</w:t>
      </w:r>
      <w:r w:rsidR="00B00D54" w:rsidRPr="00DA73C9">
        <w:rPr>
          <w:rFonts w:ascii="Verdana" w:hAnsi="Verdana"/>
          <w:bCs/>
          <w:sz w:val="20"/>
          <w:szCs w:val="20"/>
        </w:rPr>
        <w:t xml:space="preserve"> Wrocław</w:t>
      </w:r>
    </w:p>
    <w:p w:rsidR="00060554" w:rsidRPr="00DA73C9" w:rsidRDefault="000605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060554" w:rsidRPr="00DA73C9" w:rsidRDefault="00060554" w:rsidP="00DA73C9">
      <w:pPr>
        <w:pStyle w:val="Nagwek"/>
        <w:tabs>
          <w:tab w:val="left" w:pos="708"/>
        </w:tabs>
        <w:spacing w:line="288" w:lineRule="auto"/>
        <w:jc w:val="right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 xml:space="preserve">Wrocław, </w:t>
      </w:r>
      <w:r w:rsidR="00DA73C9" w:rsidRPr="00DA73C9">
        <w:rPr>
          <w:rFonts w:ascii="Verdana" w:hAnsi="Verdana"/>
          <w:sz w:val="20"/>
          <w:szCs w:val="20"/>
        </w:rPr>
        <w:t xml:space="preserve">1 grudnia </w:t>
      </w:r>
      <w:r w:rsidRPr="00DA73C9">
        <w:rPr>
          <w:rFonts w:ascii="Verdana" w:hAnsi="Verdana"/>
          <w:sz w:val="20"/>
          <w:szCs w:val="20"/>
        </w:rPr>
        <w:t>2023 r.</w:t>
      </w:r>
    </w:p>
    <w:p w:rsidR="00060554" w:rsidRPr="00DA73C9" w:rsidRDefault="00060554" w:rsidP="00DA73C9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0554" w:rsidRPr="00DA73C9" w:rsidRDefault="004230CC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WSS-WBO.152.67</w:t>
      </w:r>
      <w:r w:rsidR="00060554" w:rsidRPr="00DA73C9">
        <w:rPr>
          <w:rFonts w:ascii="Verdana" w:hAnsi="Verdana"/>
          <w:sz w:val="20"/>
          <w:szCs w:val="20"/>
        </w:rPr>
        <w:t>.2023</w:t>
      </w:r>
    </w:p>
    <w:p w:rsidR="00060554" w:rsidRPr="00DA73C9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Numer ewidencyjny </w:t>
      </w:r>
      <w:r w:rsidR="004230CC" w:rsidRPr="004230CC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00162105</w:t>
      </w: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/2023/W</w:t>
      </w:r>
    </w:p>
    <w:p w:rsidR="00060554" w:rsidRPr="00DA73C9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197D" w:rsidRPr="00DA73C9" w:rsidRDefault="0006197D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>Szanowny Panie</w:t>
      </w:r>
      <w:r w:rsidR="00DA73C9" w:rsidRPr="00DA73C9">
        <w:rPr>
          <w:rFonts w:ascii="Verdana" w:hAnsi="Verdana"/>
          <w:sz w:val="20"/>
          <w:szCs w:val="20"/>
        </w:rPr>
        <w:t xml:space="preserve"> Dyrektorze</w:t>
      </w:r>
      <w:r w:rsidRPr="00DA73C9">
        <w:rPr>
          <w:rFonts w:ascii="Verdana" w:hAnsi="Verdana"/>
          <w:sz w:val="20"/>
          <w:szCs w:val="20"/>
        </w:rPr>
        <w:t>,</w:t>
      </w:r>
    </w:p>
    <w:p w:rsidR="0006197D" w:rsidRPr="00DA73C9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 w:rsidRPr="00DA73C9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941279">
        <w:rPr>
          <w:sz w:val="20"/>
          <w:szCs w:val="20"/>
        </w:rPr>
        <w:t>dnie z właściwością petycję Pana Romualda Arenta oraz Pana Arkadiusza Chwaścika z 30</w:t>
      </w:r>
      <w:r w:rsidRPr="00DA73C9">
        <w:rPr>
          <w:sz w:val="20"/>
          <w:szCs w:val="20"/>
        </w:rPr>
        <w:t xml:space="preserve"> listopada 2023 r. </w:t>
      </w:r>
      <w:r w:rsidR="00941279" w:rsidRPr="00941279">
        <w:rPr>
          <w:iCs/>
          <w:sz w:val="20"/>
          <w:szCs w:val="20"/>
        </w:rPr>
        <w:t xml:space="preserve">w sprawie </w:t>
      </w:r>
      <w:r w:rsidR="004230CC" w:rsidRPr="004230CC">
        <w:rPr>
          <w:iCs/>
          <w:sz w:val="20"/>
          <w:szCs w:val="20"/>
        </w:rPr>
        <w:t>budowy fontanny w Parku generała Mariana Langiewicza</w:t>
      </w:r>
      <w:r w:rsidR="00DA73C9" w:rsidRPr="00DA73C9">
        <w:rPr>
          <w:iCs/>
          <w:sz w:val="20"/>
          <w:szCs w:val="20"/>
        </w:rPr>
        <w:t>.</w:t>
      </w:r>
    </w:p>
    <w:p w:rsidR="0006197D" w:rsidRPr="00DA73C9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</w:p>
    <w:p w:rsidR="0006197D" w:rsidRPr="00DA73C9" w:rsidRDefault="00DA73C9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DA73C9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DA73C9">
        <w:rPr>
          <w:sz w:val="20"/>
          <w:szCs w:val="20"/>
        </w:rPr>
        <w:t>(Dziennik Ustaw z 2018 r. pozycja 870)</w:t>
      </w:r>
      <w:r w:rsidRPr="00DA73C9">
        <w:rPr>
          <w:rFonts w:cs="Helv"/>
          <w:color w:val="000000"/>
          <w:sz w:val="20"/>
          <w:szCs w:val="20"/>
        </w:rPr>
        <w:t xml:space="preserve"> </w:t>
      </w:r>
      <w:r w:rsidR="0006197D" w:rsidRPr="00DA73C9">
        <w:rPr>
          <w:rFonts w:cs="Helv"/>
          <w:color w:val="000000"/>
          <w:sz w:val="20"/>
          <w:szCs w:val="20"/>
        </w:rPr>
        <w:t>„</w:t>
      </w:r>
      <w:r w:rsidR="0006197D" w:rsidRPr="00DA73C9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Z wyrazami szacunku</w:t>
      </w:r>
    </w:p>
    <w:p w:rsidR="00766549" w:rsidRPr="00DA73C9" w:rsidRDefault="00766549" w:rsidP="0076654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766549" w:rsidRPr="00DA73C9" w:rsidRDefault="00766549" w:rsidP="0076654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DA73C9" w:rsidRPr="00DA73C9" w:rsidRDefault="00766549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DA73C9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DA73C9">
        <w:rPr>
          <w:sz w:val="20"/>
          <w:szCs w:val="20"/>
        </w:rPr>
        <w:t>wss@um.wroc.pl</w:t>
      </w:r>
      <w:r w:rsidRPr="00DA73C9">
        <w:rPr>
          <w:color w:val="000000"/>
          <w:sz w:val="20"/>
          <w:szCs w:val="20"/>
        </w:rPr>
        <w:t>; www.wroclaw.pl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Otrzymują:</w:t>
      </w:r>
    </w:p>
    <w:p w:rsidR="0006197D" w:rsidRPr="00DA73C9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Adresat</w:t>
      </w:r>
    </w:p>
    <w:p w:rsidR="0006197D" w:rsidRPr="00DA73C9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Pan</w:t>
      </w:r>
      <w:r w:rsidR="00941279">
        <w:rPr>
          <w:color w:val="000000" w:themeColor="text1"/>
          <w:sz w:val="20"/>
          <w:szCs w:val="20"/>
        </w:rPr>
        <w:t xml:space="preserve"> Romuald Arent, Pan Arkadiusz Chwaścik</w:t>
      </w:r>
    </w:p>
    <w:p w:rsidR="00300E3D" w:rsidRPr="00DA73C9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ad acta</w:t>
      </w:r>
    </w:p>
    <w:sectPr w:rsidR="00300E3D" w:rsidRPr="00DA73C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415" w:rsidRDefault="00127415">
      <w:r>
        <w:separator/>
      </w:r>
    </w:p>
  </w:endnote>
  <w:endnote w:type="continuationSeparator" w:id="1">
    <w:p w:rsidR="00127415" w:rsidRDefault="00127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275C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275C9" w:rsidRPr="004D6885">
      <w:rPr>
        <w:sz w:val="14"/>
        <w:szCs w:val="14"/>
      </w:rPr>
      <w:fldChar w:fldCharType="separate"/>
    </w:r>
    <w:r w:rsidR="00766549">
      <w:rPr>
        <w:noProof/>
        <w:sz w:val="14"/>
        <w:szCs w:val="14"/>
      </w:rPr>
      <w:t>2</w:t>
    </w:r>
    <w:r w:rsidR="00C275C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275C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275C9" w:rsidRPr="004D6885">
      <w:rPr>
        <w:sz w:val="14"/>
        <w:szCs w:val="14"/>
      </w:rPr>
      <w:fldChar w:fldCharType="separate"/>
    </w:r>
    <w:r w:rsidR="00766549">
      <w:rPr>
        <w:noProof/>
        <w:sz w:val="14"/>
        <w:szCs w:val="14"/>
      </w:rPr>
      <w:t>2</w:t>
    </w:r>
    <w:r w:rsidR="00C275C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415" w:rsidRDefault="00127415">
      <w:r>
        <w:separator/>
      </w:r>
    </w:p>
  </w:footnote>
  <w:footnote w:type="continuationSeparator" w:id="1">
    <w:p w:rsidR="00127415" w:rsidRDefault="00127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275C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bastian Wolszczak">
    <w15:presenceInfo w15:providerId="AD" w15:userId="S-1-5-21-3082515468-1790972594-2916752784-65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3121"/>
    <w:rsid w:val="00006271"/>
    <w:rsid w:val="00010F45"/>
    <w:rsid w:val="00011A32"/>
    <w:rsid w:val="00016684"/>
    <w:rsid w:val="00021B97"/>
    <w:rsid w:val="00042584"/>
    <w:rsid w:val="000458D8"/>
    <w:rsid w:val="00046C81"/>
    <w:rsid w:val="00057DFD"/>
    <w:rsid w:val="00060554"/>
    <w:rsid w:val="0006197D"/>
    <w:rsid w:val="00062583"/>
    <w:rsid w:val="00082BB7"/>
    <w:rsid w:val="0009113C"/>
    <w:rsid w:val="00093C27"/>
    <w:rsid w:val="00097AEF"/>
    <w:rsid w:val="000A15F9"/>
    <w:rsid w:val="000B1DE6"/>
    <w:rsid w:val="000C392E"/>
    <w:rsid w:val="000C744E"/>
    <w:rsid w:val="000D062F"/>
    <w:rsid w:val="000D184B"/>
    <w:rsid w:val="000E6E5A"/>
    <w:rsid w:val="000F2BE1"/>
    <w:rsid w:val="000F2FB0"/>
    <w:rsid w:val="0010221D"/>
    <w:rsid w:val="00105596"/>
    <w:rsid w:val="00106438"/>
    <w:rsid w:val="00107AA7"/>
    <w:rsid w:val="001105A5"/>
    <w:rsid w:val="00112DA7"/>
    <w:rsid w:val="001151B4"/>
    <w:rsid w:val="001155B2"/>
    <w:rsid w:val="00127415"/>
    <w:rsid w:val="00134BD9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305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30CC"/>
    <w:rsid w:val="00430FC0"/>
    <w:rsid w:val="00444AE9"/>
    <w:rsid w:val="004508B6"/>
    <w:rsid w:val="0045784D"/>
    <w:rsid w:val="004624C5"/>
    <w:rsid w:val="00467C03"/>
    <w:rsid w:val="004837BE"/>
    <w:rsid w:val="00490683"/>
    <w:rsid w:val="004908EA"/>
    <w:rsid w:val="004A21ED"/>
    <w:rsid w:val="004A2629"/>
    <w:rsid w:val="004A4842"/>
    <w:rsid w:val="004B34DF"/>
    <w:rsid w:val="004C06E6"/>
    <w:rsid w:val="004D6885"/>
    <w:rsid w:val="004E30D7"/>
    <w:rsid w:val="004E3C14"/>
    <w:rsid w:val="004E53DB"/>
    <w:rsid w:val="004E5C8D"/>
    <w:rsid w:val="004F4FD0"/>
    <w:rsid w:val="004F6A76"/>
    <w:rsid w:val="00505CC2"/>
    <w:rsid w:val="00505DC1"/>
    <w:rsid w:val="0051557B"/>
    <w:rsid w:val="0052212C"/>
    <w:rsid w:val="005247CF"/>
    <w:rsid w:val="005275A0"/>
    <w:rsid w:val="0053315B"/>
    <w:rsid w:val="0053793D"/>
    <w:rsid w:val="005446AF"/>
    <w:rsid w:val="00550A23"/>
    <w:rsid w:val="00553488"/>
    <w:rsid w:val="0056425F"/>
    <w:rsid w:val="00566012"/>
    <w:rsid w:val="005677F8"/>
    <w:rsid w:val="005754F4"/>
    <w:rsid w:val="005759FC"/>
    <w:rsid w:val="00577F74"/>
    <w:rsid w:val="00585703"/>
    <w:rsid w:val="00587173"/>
    <w:rsid w:val="00587711"/>
    <w:rsid w:val="0059050A"/>
    <w:rsid w:val="00591EC2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3A96"/>
    <w:rsid w:val="0062595D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45A89"/>
    <w:rsid w:val="007523F7"/>
    <w:rsid w:val="0075415A"/>
    <w:rsid w:val="007563C8"/>
    <w:rsid w:val="00756BF0"/>
    <w:rsid w:val="00766549"/>
    <w:rsid w:val="00771BB3"/>
    <w:rsid w:val="00783A1F"/>
    <w:rsid w:val="007878BA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245B"/>
    <w:rsid w:val="00804580"/>
    <w:rsid w:val="00812A81"/>
    <w:rsid w:val="0081431C"/>
    <w:rsid w:val="00814F9E"/>
    <w:rsid w:val="00820C26"/>
    <w:rsid w:val="00836667"/>
    <w:rsid w:val="00840E8E"/>
    <w:rsid w:val="00846C52"/>
    <w:rsid w:val="00851B4F"/>
    <w:rsid w:val="00871D52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A2B6B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0D54"/>
    <w:rsid w:val="00B01DF1"/>
    <w:rsid w:val="00B02AD0"/>
    <w:rsid w:val="00B05BE7"/>
    <w:rsid w:val="00B15702"/>
    <w:rsid w:val="00B1614A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754CF"/>
    <w:rsid w:val="00B81B31"/>
    <w:rsid w:val="00B906E7"/>
    <w:rsid w:val="00BA11E0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275C9"/>
    <w:rsid w:val="00C30F91"/>
    <w:rsid w:val="00C40480"/>
    <w:rsid w:val="00C51003"/>
    <w:rsid w:val="00C52C53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E5EA3"/>
    <w:rsid w:val="00D05152"/>
    <w:rsid w:val="00D118F6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71294"/>
    <w:rsid w:val="00D81AFC"/>
    <w:rsid w:val="00D8547D"/>
    <w:rsid w:val="00D870DA"/>
    <w:rsid w:val="00D90F87"/>
    <w:rsid w:val="00D91E3E"/>
    <w:rsid w:val="00D92933"/>
    <w:rsid w:val="00D957D0"/>
    <w:rsid w:val="00DA73C9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D2B"/>
    <w:rsid w:val="00E826BA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672E8"/>
    <w:rsid w:val="00F725F6"/>
    <w:rsid w:val="00F74F6D"/>
    <w:rsid w:val="00F8165E"/>
    <w:rsid w:val="00F85014"/>
    <w:rsid w:val="00F878F3"/>
    <w:rsid w:val="00FA4090"/>
    <w:rsid w:val="00FA5707"/>
    <w:rsid w:val="00FB2F82"/>
    <w:rsid w:val="00FB42E2"/>
    <w:rsid w:val="00FB68B6"/>
    <w:rsid w:val="00FB7D1C"/>
    <w:rsid w:val="00FB7E24"/>
    <w:rsid w:val="00FC464D"/>
    <w:rsid w:val="00FD1C01"/>
    <w:rsid w:val="00FE0589"/>
    <w:rsid w:val="00FE338E"/>
    <w:rsid w:val="00FE3DA0"/>
    <w:rsid w:val="00FE3DCE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2023-12-01T12:17:00Z</cp:lastPrinted>
  <dcterms:created xsi:type="dcterms:W3CDTF">2023-12-04T12:22:00Z</dcterms:created>
  <dcterms:modified xsi:type="dcterms:W3CDTF">2023-12-04T12:22:00Z</dcterms:modified>
</cp:coreProperties>
</file>