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Zarząd Zasobu Komunalnego we Wrocławiu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Rafał Guzowski</w:t>
      </w: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Dyrektor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Ul. Św. Elżbiety 3</w:t>
      </w: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50-111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DA73C9" w:rsidRPr="00DA73C9">
        <w:rPr>
          <w:rFonts w:ascii="Verdana" w:hAnsi="Verdana"/>
          <w:sz w:val="20"/>
          <w:szCs w:val="20"/>
        </w:rPr>
        <w:t xml:space="preserve">1 grudnia </w:t>
      </w:r>
      <w:r w:rsidRPr="00DA73C9">
        <w:rPr>
          <w:rFonts w:ascii="Verdana" w:hAnsi="Verdana"/>
          <w:sz w:val="20"/>
          <w:szCs w:val="20"/>
        </w:rPr>
        <w:t>2023 r.</w:t>
      </w:r>
    </w:p>
    <w:p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DA73C9" w:rsidRDefault="00941279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WSS-WBO.152.66</w:t>
      </w:r>
      <w:r w:rsidR="00060554" w:rsidRPr="00DA73C9">
        <w:rPr>
          <w:rFonts w:ascii="Verdana" w:hAnsi="Verdana"/>
          <w:sz w:val="20"/>
          <w:szCs w:val="20"/>
        </w:rPr>
        <w:t>.2023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941279" w:rsidRPr="0094127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00162085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/2023/W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DA73C9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Szanowny Panie</w:t>
      </w:r>
      <w:r w:rsidR="00DA73C9" w:rsidRPr="00DA73C9">
        <w:rPr>
          <w:rFonts w:ascii="Verdana" w:hAnsi="Verdana"/>
          <w:sz w:val="20"/>
          <w:szCs w:val="20"/>
        </w:rPr>
        <w:t xml:space="preserve"> Dyrektorze</w:t>
      </w:r>
      <w:r w:rsidRPr="00DA73C9">
        <w:rPr>
          <w:rFonts w:ascii="Verdana" w:hAnsi="Verdana"/>
          <w:sz w:val="20"/>
          <w:szCs w:val="20"/>
        </w:rPr>
        <w:t>,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A73C9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>
        <w:rPr>
          <w:sz w:val="20"/>
          <w:szCs w:val="20"/>
        </w:rPr>
        <w:t>dnie z właściwością petycję Pana Romualda Arenta oraz Pana Arkadiusza Chwaścika z 30</w:t>
      </w:r>
      <w:r w:rsidRPr="00DA73C9">
        <w:rPr>
          <w:sz w:val="20"/>
          <w:szCs w:val="20"/>
        </w:rPr>
        <w:t xml:space="preserve"> listopada 2023 r. </w:t>
      </w:r>
      <w:r w:rsidR="00941279" w:rsidRPr="00941279">
        <w:rPr>
          <w:iCs/>
          <w:sz w:val="20"/>
          <w:szCs w:val="20"/>
        </w:rPr>
        <w:t>w sprawie montażu oświetlenia zastępczego na podwórku położonym w kwartale ulic Jemiołowej, Pereca, Lwowskiej, Szczęśliwej</w:t>
      </w:r>
      <w:r w:rsidR="00DA73C9" w:rsidRPr="00DA73C9">
        <w:rPr>
          <w:iCs/>
          <w:sz w:val="20"/>
          <w:szCs w:val="20"/>
        </w:rPr>
        <w:t>.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:rsidR="008071C1" w:rsidRPr="00DA73C9" w:rsidRDefault="008071C1" w:rsidP="008071C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071C1" w:rsidRPr="00DA73C9" w:rsidRDefault="008071C1" w:rsidP="008071C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06197D" w:rsidRPr="00DA73C9" w:rsidRDefault="008071C1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A73C9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A73C9">
        <w:rPr>
          <w:sz w:val="20"/>
          <w:szCs w:val="20"/>
        </w:rPr>
        <w:t>wss@um.wroc.pl</w:t>
      </w:r>
      <w:r w:rsidRPr="00DA73C9">
        <w:rPr>
          <w:color w:val="000000"/>
          <w:sz w:val="20"/>
          <w:szCs w:val="20"/>
        </w:rPr>
        <w:t>; www.wroclaw.pl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:rsidR="0006197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:rsidR="0006197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Pan</w:t>
      </w:r>
      <w:r w:rsidR="00941279">
        <w:rPr>
          <w:color w:val="000000" w:themeColor="text1"/>
          <w:sz w:val="20"/>
          <w:szCs w:val="20"/>
        </w:rPr>
        <w:t xml:space="preserve"> Romuald Arent, Pan Arkadiusz Chwaścik</w:t>
      </w:r>
    </w:p>
    <w:p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C8" w:rsidRDefault="003C40C8">
      <w:r>
        <w:separator/>
      </w:r>
    </w:p>
  </w:endnote>
  <w:endnote w:type="continuationSeparator" w:id="1">
    <w:p w:rsidR="003C40C8" w:rsidRDefault="003C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7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781" w:rsidRPr="004D6885">
      <w:rPr>
        <w:sz w:val="14"/>
        <w:szCs w:val="14"/>
      </w:rPr>
      <w:fldChar w:fldCharType="separate"/>
    </w:r>
    <w:r w:rsidR="008071C1">
      <w:rPr>
        <w:noProof/>
        <w:sz w:val="14"/>
        <w:szCs w:val="14"/>
      </w:rPr>
      <w:t>2</w:t>
    </w:r>
    <w:r w:rsidR="0017078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7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781" w:rsidRPr="004D6885">
      <w:rPr>
        <w:sz w:val="14"/>
        <w:szCs w:val="14"/>
      </w:rPr>
      <w:fldChar w:fldCharType="separate"/>
    </w:r>
    <w:r w:rsidR="008071C1">
      <w:rPr>
        <w:noProof/>
        <w:sz w:val="14"/>
        <w:szCs w:val="14"/>
      </w:rPr>
      <w:t>2</w:t>
    </w:r>
    <w:r w:rsidR="0017078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C8" w:rsidRDefault="003C40C8">
      <w:r>
        <w:separator/>
      </w:r>
    </w:p>
  </w:footnote>
  <w:footnote w:type="continuationSeparator" w:id="1">
    <w:p w:rsidR="003C40C8" w:rsidRDefault="003C4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707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81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C40C8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30FC0"/>
    <w:rsid w:val="00444AE9"/>
    <w:rsid w:val="004508B6"/>
    <w:rsid w:val="0045784D"/>
    <w:rsid w:val="004624C5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071C1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95947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2023-12-01T12:01:00Z</cp:lastPrinted>
  <dcterms:created xsi:type="dcterms:W3CDTF">2023-12-04T11:40:00Z</dcterms:created>
  <dcterms:modified xsi:type="dcterms:W3CDTF">2023-12-04T11:42:00Z</dcterms:modified>
</cp:coreProperties>
</file>