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F2" w:rsidRDefault="00A816F2" w:rsidP="00E52576">
      <w:pPr>
        <w:pStyle w:val="01Instytucja1"/>
      </w:pPr>
    </w:p>
    <w:p w:rsidR="008775C9" w:rsidRDefault="008775C9" w:rsidP="00180DF6">
      <w:pPr>
        <w:rPr>
          <w:rFonts w:ascii="Verdana" w:hAnsi="Verdana"/>
        </w:rPr>
      </w:pPr>
    </w:p>
    <w:p w:rsidR="00180DF6" w:rsidRPr="001A2727" w:rsidRDefault="00DC0942" w:rsidP="0031722E">
      <w:pPr>
        <w:suppressAutoHyphens/>
        <w:spacing w:after="240" w:line="276" w:lineRule="auto"/>
        <w:outlineLvl w:val="0"/>
        <w:rPr>
          <w:rFonts w:ascii="Verdana" w:hAnsi="Verdana"/>
          <w:b/>
          <w:sz w:val="22"/>
          <w:szCs w:val="22"/>
          <w:highlight w:val="yellow"/>
        </w:rPr>
      </w:pPr>
      <w:r w:rsidRPr="00B64E9B">
        <w:rPr>
          <w:rFonts w:ascii="Verdana" w:hAnsi="Verdana"/>
          <w:b/>
          <w:sz w:val="20"/>
          <w:szCs w:val="20"/>
        </w:rPr>
        <w:t xml:space="preserve">Korekta </w:t>
      </w:r>
      <w:r w:rsidR="001750B3">
        <w:rPr>
          <w:rFonts w:ascii="Verdana" w:hAnsi="Verdana"/>
          <w:b/>
          <w:sz w:val="20"/>
          <w:szCs w:val="20"/>
        </w:rPr>
        <w:t xml:space="preserve">nr 1 </w:t>
      </w:r>
      <w:r w:rsidRPr="00B64E9B">
        <w:rPr>
          <w:rFonts w:ascii="Verdana" w:hAnsi="Verdana"/>
          <w:b/>
          <w:sz w:val="20"/>
          <w:szCs w:val="20"/>
        </w:rPr>
        <w:t>do Planu kontroli przedsiębiorców prowadzących stacje kontroli pojazdów wpisanych w rejestr działalności regulowanej prowadzony przez Prezydenta Wrocławia obejmujący rok 202</w:t>
      </w:r>
      <w:r>
        <w:rPr>
          <w:rFonts w:ascii="Verdana" w:hAnsi="Verdana"/>
          <w:b/>
          <w:sz w:val="20"/>
          <w:szCs w:val="20"/>
        </w:rPr>
        <w:t>3</w:t>
      </w:r>
      <w:r w:rsidRPr="00B64E9B">
        <w:rPr>
          <w:rFonts w:ascii="Verdana" w:hAnsi="Verdana"/>
          <w:b/>
          <w:sz w:val="20"/>
          <w:szCs w:val="20"/>
        </w:rPr>
        <w:t>.</w:t>
      </w:r>
    </w:p>
    <w:p w:rsidR="00D841A3" w:rsidRPr="00A52B47" w:rsidRDefault="001750B3" w:rsidP="0031722E">
      <w:pPr>
        <w:suppressAutoHyphens/>
        <w:spacing w:before="240" w:after="120"/>
        <w:rPr>
          <w:rFonts w:ascii="Verdana" w:hAnsi="Verdana"/>
          <w:sz w:val="20"/>
          <w:szCs w:val="20"/>
        </w:rPr>
      </w:pPr>
      <w:r w:rsidRPr="00A52B47">
        <w:rPr>
          <w:rFonts w:ascii="Verdana" w:hAnsi="Verdana"/>
          <w:sz w:val="20"/>
          <w:szCs w:val="20"/>
        </w:rPr>
        <w:t xml:space="preserve">1. </w:t>
      </w:r>
      <w:r w:rsidR="004434E6" w:rsidRPr="00A52B47">
        <w:rPr>
          <w:rFonts w:ascii="Verdana" w:hAnsi="Verdana"/>
          <w:sz w:val="20"/>
          <w:szCs w:val="20"/>
        </w:rPr>
        <w:t>Wykreślam z planu kontroli pozycje</w:t>
      </w:r>
      <w:r w:rsidR="00F922DE" w:rsidRPr="00A52B47">
        <w:rPr>
          <w:rFonts w:ascii="Verdana" w:hAnsi="Verdana"/>
          <w:sz w:val="20"/>
          <w:szCs w:val="20"/>
        </w:rPr>
        <w:t xml:space="preserve"> o </w:t>
      </w:r>
      <w:r w:rsidRPr="00A52B47">
        <w:rPr>
          <w:rFonts w:ascii="Verdana" w:hAnsi="Verdana"/>
          <w:sz w:val="20"/>
          <w:szCs w:val="20"/>
        </w:rPr>
        <w:t>numerze</w:t>
      </w:r>
      <w:r w:rsidR="00F922DE" w:rsidRPr="00A52B47">
        <w:rPr>
          <w:rFonts w:ascii="Verdana" w:hAnsi="Verdana"/>
          <w:sz w:val="20"/>
          <w:szCs w:val="20"/>
        </w:rPr>
        <w:t xml:space="preserve"> </w:t>
      </w:r>
      <w:r w:rsidR="00DC0942" w:rsidRPr="00A52B47">
        <w:rPr>
          <w:rFonts w:ascii="Verdana" w:hAnsi="Verdana"/>
          <w:sz w:val="20"/>
          <w:szCs w:val="20"/>
        </w:rPr>
        <w:t>21 i 27</w:t>
      </w:r>
      <w:r w:rsidR="00DE7702" w:rsidRPr="00A52B47">
        <w:rPr>
          <w:rFonts w:ascii="Verdana" w:hAnsi="Verdana"/>
          <w:sz w:val="20"/>
          <w:szCs w:val="20"/>
        </w:rPr>
        <w:t xml:space="preserve"> zgodnie z </w:t>
      </w:r>
      <w:r w:rsidR="004434E6" w:rsidRPr="00A52B47">
        <w:rPr>
          <w:rFonts w:ascii="Verdana" w:hAnsi="Verdana"/>
          <w:sz w:val="20"/>
          <w:szCs w:val="20"/>
        </w:rPr>
        <w:t>poniższym wykazem</w:t>
      </w:r>
      <w:r w:rsidR="00F922DE" w:rsidRPr="00A52B47">
        <w:rPr>
          <w:rFonts w:ascii="Verdana" w:hAnsi="Verdana"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44"/>
        <w:gridCol w:w="1417"/>
        <w:gridCol w:w="6566"/>
      </w:tblGrid>
      <w:tr w:rsidR="00E47CDE" w:rsidRPr="00E47CDE" w:rsidTr="00A52B47">
        <w:trPr>
          <w:jc w:val="center"/>
        </w:trPr>
        <w:tc>
          <w:tcPr>
            <w:tcW w:w="44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7CDE" w:rsidRPr="00E47CDE" w:rsidRDefault="00E47CDE" w:rsidP="0031722E">
            <w:pPr>
              <w:spacing w:before="120"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E47CDE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1417" w:type="dxa"/>
          </w:tcPr>
          <w:p w:rsidR="00E47CDE" w:rsidRPr="00E47CDE" w:rsidRDefault="00E47CDE" w:rsidP="0031722E">
            <w:pPr>
              <w:suppressAutoHyphens/>
              <w:spacing w:before="120"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E47CDE">
              <w:rPr>
                <w:rFonts w:ascii="Verdana" w:hAnsi="Verdana"/>
                <w:b/>
                <w:sz w:val="18"/>
                <w:szCs w:val="18"/>
              </w:rPr>
              <w:t>Numer w rejestrze</w:t>
            </w:r>
          </w:p>
        </w:tc>
        <w:tc>
          <w:tcPr>
            <w:tcW w:w="656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E47CDE" w:rsidRPr="00E47CDE" w:rsidRDefault="00E47CDE" w:rsidP="0031722E">
            <w:pPr>
              <w:spacing w:before="120"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E47CDE">
              <w:rPr>
                <w:rFonts w:ascii="Verdana" w:hAnsi="Verdana"/>
                <w:b/>
                <w:sz w:val="18"/>
                <w:szCs w:val="18"/>
              </w:rPr>
              <w:t>Firma przedsiębiorcy</w:t>
            </w:r>
          </w:p>
        </w:tc>
      </w:tr>
      <w:tr w:rsidR="00E47CDE" w:rsidRPr="00E47CDE" w:rsidTr="00A52B47">
        <w:trPr>
          <w:jc w:val="center"/>
        </w:trPr>
        <w:tc>
          <w:tcPr>
            <w:tcW w:w="444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47CDE" w:rsidRPr="00E47CDE" w:rsidRDefault="00E47CDE" w:rsidP="0031722E">
            <w:pPr>
              <w:spacing w:before="120" w:after="120"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E47CDE">
              <w:rPr>
                <w:rFonts w:ascii="Verdana" w:hAnsi="Verdana" w:cs="Calibri"/>
                <w:sz w:val="18"/>
                <w:szCs w:val="18"/>
              </w:rPr>
              <w:t>21</w:t>
            </w:r>
            <w:r w:rsidR="00FA3704">
              <w:rPr>
                <w:rFonts w:ascii="Verdana" w:hAnsi="Verdana" w:cs="Calibri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E47CDE" w:rsidRPr="00E47CDE" w:rsidRDefault="00E47CDE" w:rsidP="0031722E">
            <w:pPr>
              <w:spacing w:before="120" w:after="120"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E47CDE">
              <w:rPr>
                <w:rFonts w:ascii="Verdana" w:hAnsi="Verdana" w:cs="Calibri"/>
                <w:sz w:val="18"/>
                <w:szCs w:val="18"/>
              </w:rPr>
              <w:t>DW/068/P</w:t>
            </w:r>
          </w:p>
        </w:tc>
        <w:tc>
          <w:tcPr>
            <w:tcW w:w="656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7CDE" w:rsidRPr="00E47CDE" w:rsidRDefault="00E47CDE" w:rsidP="0031722E">
            <w:pPr>
              <w:spacing w:before="120" w:after="120"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E47CDE">
              <w:rPr>
                <w:rFonts w:ascii="Verdana" w:hAnsi="Verdana" w:cs="Calibri"/>
                <w:sz w:val="18"/>
                <w:szCs w:val="18"/>
              </w:rPr>
              <w:t>AUTO-SERWIS BLACHARSTWO-LAKIERNICTWO TADEUSZ KUDŁATY</w:t>
            </w:r>
          </w:p>
        </w:tc>
      </w:tr>
      <w:tr w:rsidR="00E47CDE" w:rsidRPr="00E47CDE" w:rsidTr="00A52B47">
        <w:trPr>
          <w:jc w:val="center"/>
        </w:trPr>
        <w:tc>
          <w:tcPr>
            <w:tcW w:w="444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47CDE" w:rsidRPr="00E47CDE" w:rsidRDefault="00E47CDE" w:rsidP="0031722E">
            <w:pPr>
              <w:spacing w:before="120" w:after="120"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E47CDE">
              <w:rPr>
                <w:rFonts w:ascii="Verdana" w:hAnsi="Verdana" w:cs="Calibri"/>
                <w:sz w:val="18"/>
                <w:szCs w:val="18"/>
              </w:rPr>
              <w:t>27</w:t>
            </w:r>
            <w:r w:rsidR="00FA3704">
              <w:rPr>
                <w:rFonts w:ascii="Verdana" w:hAnsi="Verdana" w:cs="Calibri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E47CDE" w:rsidRPr="00E47CDE" w:rsidRDefault="00E47CDE" w:rsidP="0031722E">
            <w:pPr>
              <w:spacing w:before="120" w:after="120"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E47CDE">
              <w:rPr>
                <w:rFonts w:ascii="Verdana" w:hAnsi="Verdana" w:cs="Calibri"/>
                <w:sz w:val="18"/>
                <w:szCs w:val="18"/>
              </w:rPr>
              <w:t>DW/079/P</w:t>
            </w:r>
          </w:p>
        </w:tc>
        <w:tc>
          <w:tcPr>
            <w:tcW w:w="656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47CDE" w:rsidRPr="00E47CDE" w:rsidRDefault="00E47CDE" w:rsidP="0031722E">
            <w:pPr>
              <w:spacing w:before="120" w:after="120"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E47CDE">
              <w:rPr>
                <w:rFonts w:ascii="Verdana" w:hAnsi="Verdana" w:cs="Calibri"/>
                <w:sz w:val="18"/>
                <w:szCs w:val="18"/>
              </w:rPr>
              <w:t>PRZEGLĄDY REJESTRACYJNE EWA WLAZŁO</w:t>
            </w:r>
          </w:p>
        </w:tc>
      </w:tr>
    </w:tbl>
    <w:p w:rsidR="001750B3" w:rsidRPr="00A52B47" w:rsidRDefault="001750B3" w:rsidP="001750B3">
      <w:pPr>
        <w:suppressAutoHyphens/>
        <w:spacing w:before="240" w:after="120"/>
        <w:jc w:val="both"/>
        <w:rPr>
          <w:rFonts w:ascii="Verdana" w:hAnsi="Verdana"/>
          <w:sz w:val="20"/>
          <w:szCs w:val="20"/>
        </w:rPr>
      </w:pPr>
      <w:r w:rsidRPr="00A52B47">
        <w:rPr>
          <w:rFonts w:ascii="Verdana" w:hAnsi="Verdana"/>
          <w:sz w:val="20"/>
          <w:szCs w:val="20"/>
        </w:rPr>
        <w:t>2. Zastępuję oznaczenie firmy przedsiębiorcy w pozycji o numerze 55: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44"/>
        <w:gridCol w:w="1417"/>
        <w:gridCol w:w="6566"/>
      </w:tblGrid>
      <w:tr w:rsidR="001750B3" w:rsidRPr="00E47CDE" w:rsidTr="00A52B47">
        <w:trPr>
          <w:jc w:val="center"/>
        </w:trPr>
        <w:tc>
          <w:tcPr>
            <w:tcW w:w="44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750B3" w:rsidRPr="00E47CDE" w:rsidRDefault="001750B3" w:rsidP="0031722E">
            <w:pPr>
              <w:spacing w:before="120"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E47CDE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1417" w:type="dxa"/>
          </w:tcPr>
          <w:p w:rsidR="001750B3" w:rsidRPr="00E47CDE" w:rsidRDefault="001750B3" w:rsidP="0031722E">
            <w:pPr>
              <w:suppressAutoHyphens/>
              <w:spacing w:before="120"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E47CDE">
              <w:rPr>
                <w:rFonts w:ascii="Verdana" w:hAnsi="Verdana"/>
                <w:b/>
                <w:sz w:val="18"/>
                <w:szCs w:val="18"/>
              </w:rPr>
              <w:t>Numer w rejestrze</w:t>
            </w:r>
          </w:p>
        </w:tc>
        <w:tc>
          <w:tcPr>
            <w:tcW w:w="656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750B3" w:rsidRPr="00E47CDE" w:rsidRDefault="001750B3" w:rsidP="0031722E">
            <w:pPr>
              <w:spacing w:before="120"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E47CDE">
              <w:rPr>
                <w:rFonts w:ascii="Verdana" w:hAnsi="Verdana"/>
                <w:b/>
                <w:sz w:val="18"/>
                <w:szCs w:val="18"/>
              </w:rPr>
              <w:t>Firma przedsiębiorcy</w:t>
            </w:r>
          </w:p>
        </w:tc>
      </w:tr>
      <w:tr w:rsidR="001750B3" w:rsidRPr="00E47CDE" w:rsidTr="00A52B47">
        <w:trPr>
          <w:jc w:val="center"/>
        </w:trPr>
        <w:tc>
          <w:tcPr>
            <w:tcW w:w="444" w:type="dxa"/>
            <w:vMerge w:val="restart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1750B3" w:rsidRPr="00E47CDE" w:rsidRDefault="001750B3" w:rsidP="0031722E">
            <w:pPr>
              <w:spacing w:before="120" w:after="120"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55.</w:t>
            </w:r>
          </w:p>
        </w:tc>
        <w:tc>
          <w:tcPr>
            <w:tcW w:w="1417" w:type="dxa"/>
            <w:vMerge w:val="restart"/>
            <w:vAlign w:val="center"/>
          </w:tcPr>
          <w:p w:rsidR="001750B3" w:rsidRPr="00E47CDE" w:rsidRDefault="001750B3" w:rsidP="0031722E">
            <w:pPr>
              <w:spacing w:before="120" w:after="120"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E47CDE">
              <w:rPr>
                <w:rFonts w:ascii="Verdana" w:hAnsi="Verdana" w:cs="Calibri"/>
                <w:sz w:val="18"/>
                <w:szCs w:val="18"/>
              </w:rPr>
              <w:t>DW/</w:t>
            </w:r>
            <w:r>
              <w:rPr>
                <w:rFonts w:ascii="Verdana" w:hAnsi="Verdana" w:cs="Calibri"/>
                <w:sz w:val="18"/>
                <w:szCs w:val="18"/>
              </w:rPr>
              <w:t>113</w:t>
            </w:r>
            <w:r w:rsidRPr="00E47CDE">
              <w:rPr>
                <w:rFonts w:ascii="Verdana" w:hAnsi="Verdana" w:cs="Calibri"/>
                <w:sz w:val="18"/>
                <w:szCs w:val="18"/>
              </w:rPr>
              <w:t>/P</w:t>
            </w:r>
          </w:p>
        </w:tc>
        <w:tc>
          <w:tcPr>
            <w:tcW w:w="6566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1750B3" w:rsidRPr="00C8332F" w:rsidRDefault="001750B3" w:rsidP="0031722E">
            <w:pPr>
              <w:spacing w:before="120" w:after="12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Artur Sobolewski</w:t>
            </w:r>
          </w:p>
        </w:tc>
      </w:tr>
      <w:tr w:rsidR="001750B3" w:rsidRPr="00E47CDE" w:rsidTr="00A52B47">
        <w:trPr>
          <w:jc w:val="center"/>
        </w:trPr>
        <w:tc>
          <w:tcPr>
            <w:tcW w:w="444" w:type="dxa"/>
            <w:vMerge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1750B3" w:rsidRPr="00E47CDE" w:rsidRDefault="001750B3" w:rsidP="0031722E">
            <w:pPr>
              <w:spacing w:before="120" w:after="120"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750B3" w:rsidRPr="00E47CDE" w:rsidRDefault="001750B3" w:rsidP="0031722E">
            <w:pPr>
              <w:spacing w:before="120" w:after="120"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6566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1750B3" w:rsidRPr="00C8332F" w:rsidRDefault="001750B3" w:rsidP="0031722E">
            <w:pPr>
              <w:spacing w:before="120" w:after="12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BARBARA KAMIŃSKA</w:t>
            </w:r>
          </w:p>
        </w:tc>
      </w:tr>
      <w:tr w:rsidR="001750B3" w:rsidRPr="00E47CDE" w:rsidTr="00A52B47">
        <w:trPr>
          <w:jc w:val="center"/>
        </w:trPr>
        <w:tc>
          <w:tcPr>
            <w:tcW w:w="444" w:type="dxa"/>
            <w:vMerge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1750B3" w:rsidRPr="00E47CDE" w:rsidRDefault="001750B3" w:rsidP="0031722E">
            <w:pPr>
              <w:suppressAutoHyphens/>
              <w:spacing w:before="120" w:after="120"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750B3" w:rsidRPr="00E47CDE" w:rsidRDefault="001750B3" w:rsidP="0031722E">
            <w:pPr>
              <w:suppressAutoHyphens/>
              <w:spacing w:before="120" w:after="120"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566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1750B3" w:rsidRPr="00C8332F" w:rsidRDefault="001750B3" w:rsidP="0031722E">
            <w:pPr>
              <w:spacing w:before="120" w:after="120" w:line="276" w:lineRule="auto"/>
              <w:rPr>
                <w:rFonts w:ascii="Verdana" w:hAnsi="Verdana"/>
                <w:sz w:val="20"/>
                <w:szCs w:val="20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ARPAT SPÓŁKA Z OGRANICZONĄ ODPOWIEDZIALNOŚCIĄ</w:t>
            </w:r>
          </w:p>
        </w:tc>
      </w:tr>
    </w:tbl>
    <w:p w:rsidR="001750B3" w:rsidRPr="00A52B47" w:rsidRDefault="001750B3" w:rsidP="00A52B47">
      <w:pPr>
        <w:suppressAutoHyphens/>
        <w:spacing w:before="120" w:after="120"/>
        <w:jc w:val="both"/>
        <w:rPr>
          <w:rFonts w:ascii="Verdana" w:hAnsi="Verdana"/>
          <w:sz w:val="20"/>
          <w:szCs w:val="20"/>
        </w:rPr>
      </w:pPr>
      <w:r w:rsidRPr="00A52B47">
        <w:rPr>
          <w:rFonts w:ascii="Verdana" w:hAnsi="Verdana"/>
          <w:sz w:val="20"/>
          <w:szCs w:val="20"/>
        </w:rPr>
        <w:t>- na treść: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44"/>
        <w:gridCol w:w="1417"/>
        <w:gridCol w:w="6566"/>
      </w:tblGrid>
      <w:tr w:rsidR="001750B3" w:rsidRPr="00E47CDE" w:rsidTr="00A52B47">
        <w:trPr>
          <w:jc w:val="center"/>
        </w:trPr>
        <w:tc>
          <w:tcPr>
            <w:tcW w:w="44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750B3" w:rsidRPr="00E47CDE" w:rsidRDefault="001750B3" w:rsidP="0031722E">
            <w:pPr>
              <w:spacing w:before="120"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E47CDE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1417" w:type="dxa"/>
          </w:tcPr>
          <w:p w:rsidR="001750B3" w:rsidRPr="00E47CDE" w:rsidRDefault="001750B3" w:rsidP="0031722E">
            <w:pPr>
              <w:suppressAutoHyphens/>
              <w:spacing w:before="120"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E47CDE">
              <w:rPr>
                <w:rFonts w:ascii="Verdana" w:hAnsi="Verdana"/>
                <w:b/>
                <w:sz w:val="18"/>
                <w:szCs w:val="18"/>
              </w:rPr>
              <w:t>Numer w rejestrze</w:t>
            </w:r>
          </w:p>
        </w:tc>
        <w:tc>
          <w:tcPr>
            <w:tcW w:w="656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750B3" w:rsidRPr="00E47CDE" w:rsidRDefault="001750B3" w:rsidP="0031722E">
            <w:pPr>
              <w:spacing w:before="120"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E47CDE">
              <w:rPr>
                <w:rFonts w:ascii="Verdana" w:hAnsi="Verdana"/>
                <w:b/>
                <w:sz w:val="18"/>
                <w:szCs w:val="18"/>
              </w:rPr>
              <w:t>Firma przedsiębiorcy</w:t>
            </w:r>
          </w:p>
        </w:tc>
      </w:tr>
      <w:tr w:rsidR="001750B3" w:rsidRPr="00E47CDE" w:rsidTr="00A52B47">
        <w:trPr>
          <w:jc w:val="center"/>
        </w:trPr>
        <w:tc>
          <w:tcPr>
            <w:tcW w:w="444" w:type="dxa"/>
            <w:vMerge w:val="restart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1750B3" w:rsidRPr="00E47CDE" w:rsidRDefault="001750B3" w:rsidP="0031722E">
            <w:pPr>
              <w:spacing w:before="120" w:after="120"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55.</w:t>
            </w:r>
          </w:p>
        </w:tc>
        <w:tc>
          <w:tcPr>
            <w:tcW w:w="1417" w:type="dxa"/>
            <w:vMerge w:val="restart"/>
            <w:vAlign w:val="center"/>
          </w:tcPr>
          <w:p w:rsidR="001750B3" w:rsidRPr="00E47CDE" w:rsidRDefault="001750B3" w:rsidP="0031722E">
            <w:pPr>
              <w:spacing w:before="120" w:after="120"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E47CDE">
              <w:rPr>
                <w:rFonts w:ascii="Verdana" w:hAnsi="Verdana" w:cs="Calibri"/>
                <w:sz w:val="18"/>
                <w:szCs w:val="18"/>
              </w:rPr>
              <w:t>DW/</w:t>
            </w:r>
            <w:r>
              <w:rPr>
                <w:rFonts w:ascii="Verdana" w:hAnsi="Verdana" w:cs="Calibri"/>
                <w:sz w:val="18"/>
                <w:szCs w:val="18"/>
              </w:rPr>
              <w:t>113</w:t>
            </w:r>
            <w:r w:rsidRPr="00E47CDE">
              <w:rPr>
                <w:rFonts w:ascii="Verdana" w:hAnsi="Verdana" w:cs="Calibri"/>
                <w:sz w:val="18"/>
                <w:szCs w:val="18"/>
              </w:rPr>
              <w:t>/P</w:t>
            </w:r>
          </w:p>
        </w:tc>
        <w:tc>
          <w:tcPr>
            <w:tcW w:w="6566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1750B3" w:rsidRPr="00C8332F" w:rsidRDefault="001750B3" w:rsidP="0031722E">
            <w:pPr>
              <w:spacing w:before="120" w:after="12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Artur Sobolewski</w:t>
            </w:r>
          </w:p>
        </w:tc>
      </w:tr>
      <w:tr w:rsidR="001750B3" w:rsidRPr="00E47CDE" w:rsidTr="00A52B47">
        <w:trPr>
          <w:jc w:val="center"/>
        </w:trPr>
        <w:tc>
          <w:tcPr>
            <w:tcW w:w="444" w:type="dxa"/>
            <w:vMerge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1750B3" w:rsidRPr="00E47CDE" w:rsidRDefault="001750B3" w:rsidP="0031722E">
            <w:pPr>
              <w:spacing w:before="120" w:after="120"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750B3" w:rsidRPr="00E47CDE" w:rsidRDefault="001750B3" w:rsidP="0031722E">
            <w:pPr>
              <w:spacing w:before="120" w:after="120"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6566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1750B3" w:rsidRPr="00C8332F" w:rsidRDefault="001750B3" w:rsidP="0031722E">
            <w:pPr>
              <w:spacing w:before="120" w:after="12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BARBARA KAMIŃSKA</w:t>
            </w:r>
          </w:p>
        </w:tc>
      </w:tr>
    </w:tbl>
    <w:p w:rsidR="002C6D74" w:rsidRPr="00E47CDE" w:rsidRDefault="002C6D74" w:rsidP="00A52B47">
      <w:pPr>
        <w:suppressAutoHyphens/>
        <w:spacing w:before="240" w:after="120"/>
        <w:jc w:val="both"/>
        <w:rPr>
          <w:rFonts w:ascii="Verdana" w:hAnsi="Verdana"/>
          <w:b/>
          <w:sz w:val="20"/>
          <w:szCs w:val="20"/>
        </w:rPr>
      </w:pPr>
      <w:r w:rsidRPr="00E47CDE">
        <w:rPr>
          <w:rFonts w:ascii="Verdana" w:hAnsi="Verdana"/>
          <w:b/>
          <w:sz w:val="20"/>
          <w:szCs w:val="20"/>
        </w:rPr>
        <w:t>Uzasadnienie:</w:t>
      </w:r>
    </w:p>
    <w:p w:rsidR="00E47CDE" w:rsidRPr="00E47CDE" w:rsidRDefault="00E47CDE" w:rsidP="0031722E">
      <w:pPr>
        <w:pStyle w:val="11Trescpisma"/>
        <w:suppressAutoHyphens/>
        <w:spacing w:before="0" w:line="276" w:lineRule="auto"/>
        <w:jc w:val="left"/>
        <w:rPr>
          <w:bCs/>
          <w:szCs w:val="20"/>
        </w:rPr>
      </w:pPr>
      <w:r w:rsidRPr="00E47CDE">
        <w:rPr>
          <w:bCs/>
          <w:szCs w:val="20"/>
        </w:rPr>
        <w:t>Zmiany do Planu kontroli wynikają z:</w:t>
      </w:r>
    </w:p>
    <w:p w:rsidR="00E47CDE" w:rsidRPr="00E47CDE" w:rsidRDefault="00E47CDE" w:rsidP="0031722E">
      <w:pPr>
        <w:pStyle w:val="11Trescpisma"/>
        <w:tabs>
          <w:tab w:val="left" w:pos="851"/>
        </w:tabs>
        <w:suppressAutoHyphens/>
        <w:spacing w:before="0" w:line="276" w:lineRule="auto"/>
        <w:ind w:left="851" w:hanging="851"/>
        <w:jc w:val="left"/>
        <w:rPr>
          <w:bCs/>
          <w:szCs w:val="20"/>
        </w:rPr>
      </w:pPr>
      <w:r w:rsidRPr="00E47CDE">
        <w:rPr>
          <w:rFonts w:cs="Arial"/>
          <w:szCs w:val="20"/>
        </w:rPr>
        <w:t>Ad. 21.</w:t>
      </w:r>
      <w:r w:rsidRPr="00E47CDE">
        <w:rPr>
          <w:rFonts w:cs="Arial"/>
          <w:szCs w:val="20"/>
        </w:rPr>
        <w:tab/>
      </w:r>
      <w:r w:rsidRPr="00E47CDE">
        <w:rPr>
          <w:bCs/>
          <w:szCs w:val="20"/>
        </w:rPr>
        <w:t>wykreślenia z rejestru z dniem 01.06.2023 r. przedsiębiorcy prowadzącego stację kontroli pojazdów o numerze DW/068/P. Wykreślenia dokonano na wniosek przedsiębiorcy.</w:t>
      </w:r>
    </w:p>
    <w:p w:rsidR="00E47CDE" w:rsidRDefault="00E47CDE" w:rsidP="0031722E">
      <w:pPr>
        <w:pStyle w:val="11Trescpisma"/>
        <w:tabs>
          <w:tab w:val="left" w:pos="851"/>
        </w:tabs>
        <w:suppressAutoHyphens/>
        <w:spacing w:before="0" w:line="276" w:lineRule="auto"/>
        <w:ind w:left="851" w:hanging="851"/>
        <w:jc w:val="left"/>
        <w:rPr>
          <w:bCs/>
          <w:szCs w:val="20"/>
        </w:rPr>
      </w:pPr>
      <w:r w:rsidRPr="00E47CDE">
        <w:rPr>
          <w:rFonts w:cs="Arial"/>
          <w:szCs w:val="20"/>
        </w:rPr>
        <w:t>Ad. 27.</w:t>
      </w:r>
      <w:r w:rsidRPr="00E47CDE">
        <w:rPr>
          <w:rFonts w:cs="Arial"/>
          <w:szCs w:val="20"/>
        </w:rPr>
        <w:tab/>
      </w:r>
      <w:r w:rsidRPr="00E47CDE">
        <w:rPr>
          <w:bCs/>
          <w:szCs w:val="20"/>
        </w:rPr>
        <w:t>wykreślenia z rejestru z dniem 21.09.2023 r. przedsiębiorcy prowadzącego stację kontroli pojazdów o numerze DW/079/P. Wykreślenia dokonano na wniosek</w:t>
      </w:r>
      <w:r w:rsidRPr="00B4390C">
        <w:rPr>
          <w:bCs/>
          <w:szCs w:val="20"/>
        </w:rPr>
        <w:t xml:space="preserve"> przedsiębiorcy</w:t>
      </w:r>
      <w:r>
        <w:rPr>
          <w:bCs/>
          <w:szCs w:val="20"/>
        </w:rPr>
        <w:t>.</w:t>
      </w:r>
    </w:p>
    <w:p w:rsidR="001750B3" w:rsidRDefault="001750B3" w:rsidP="0031722E">
      <w:pPr>
        <w:pStyle w:val="11Trescpisma"/>
        <w:tabs>
          <w:tab w:val="left" w:pos="851"/>
        </w:tabs>
        <w:suppressAutoHyphens/>
        <w:spacing w:before="0" w:line="276" w:lineRule="auto"/>
        <w:ind w:left="851" w:hanging="851"/>
        <w:jc w:val="left"/>
        <w:rPr>
          <w:bCs/>
          <w:szCs w:val="20"/>
        </w:rPr>
      </w:pPr>
      <w:r w:rsidRPr="00E47CDE">
        <w:rPr>
          <w:rFonts w:cs="Arial"/>
          <w:szCs w:val="20"/>
        </w:rPr>
        <w:lastRenderedPageBreak/>
        <w:t xml:space="preserve">Ad. </w:t>
      </w:r>
      <w:r>
        <w:rPr>
          <w:rFonts w:cs="Arial"/>
          <w:szCs w:val="20"/>
        </w:rPr>
        <w:t>55</w:t>
      </w:r>
      <w:r w:rsidRPr="00E47CDE">
        <w:rPr>
          <w:rFonts w:cs="Arial"/>
          <w:szCs w:val="20"/>
        </w:rPr>
        <w:t>.</w:t>
      </w:r>
      <w:r w:rsidRPr="00E47CDE">
        <w:rPr>
          <w:rFonts w:cs="Arial"/>
          <w:szCs w:val="20"/>
        </w:rPr>
        <w:tab/>
      </w:r>
      <w:r w:rsidRPr="00E47CDE">
        <w:rPr>
          <w:bCs/>
          <w:szCs w:val="20"/>
        </w:rPr>
        <w:t xml:space="preserve">wykreślenia z rejestru z dniem </w:t>
      </w:r>
      <w:r>
        <w:rPr>
          <w:bCs/>
          <w:szCs w:val="20"/>
        </w:rPr>
        <w:t>23</w:t>
      </w:r>
      <w:r w:rsidRPr="00E47CDE">
        <w:rPr>
          <w:bCs/>
          <w:szCs w:val="20"/>
        </w:rPr>
        <w:t>.</w:t>
      </w:r>
      <w:r>
        <w:rPr>
          <w:bCs/>
          <w:szCs w:val="20"/>
        </w:rPr>
        <w:t>08</w:t>
      </w:r>
      <w:r w:rsidRPr="00E47CDE">
        <w:rPr>
          <w:bCs/>
          <w:szCs w:val="20"/>
        </w:rPr>
        <w:t xml:space="preserve">.2023 r. </w:t>
      </w:r>
      <w:r w:rsidR="00887D6A">
        <w:rPr>
          <w:bCs/>
          <w:szCs w:val="20"/>
        </w:rPr>
        <w:t xml:space="preserve">jednego z </w:t>
      </w:r>
      <w:r w:rsidRPr="00E47CDE">
        <w:rPr>
          <w:bCs/>
          <w:szCs w:val="20"/>
        </w:rPr>
        <w:t>przedsiębiorc</w:t>
      </w:r>
      <w:r w:rsidR="00887D6A">
        <w:rPr>
          <w:bCs/>
          <w:szCs w:val="20"/>
        </w:rPr>
        <w:t>ów</w:t>
      </w:r>
      <w:r w:rsidRPr="00E47CDE">
        <w:rPr>
          <w:bCs/>
          <w:szCs w:val="20"/>
        </w:rPr>
        <w:t xml:space="preserve"> prowadząc</w:t>
      </w:r>
      <w:r w:rsidR="00887D6A">
        <w:rPr>
          <w:bCs/>
          <w:szCs w:val="20"/>
        </w:rPr>
        <w:t>ych</w:t>
      </w:r>
      <w:r w:rsidRPr="00E47CDE">
        <w:rPr>
          <w:bCs/>
          <w:szCs w:val="20"/>
        </w:rPr>
        <w:t xml:space="preserve"> stację kontroli pojazdów o numerze DW/</w:t>
      </w:r>
      <w:r>
        <w:rPr>
          <w:bCs/>
          <w:szCs w:val="20"/>
        </w:rPr>
        <w:t>113</w:t>
      </w:r>
      <w:r w:rsidRPr="00E47CDE">
        <w:rPr>
          <w:bCs/>
          <w:szCs w:val="20"/>
        </w:rPr>
        <w:t>/P. Wykreślenia dokonano na wniosek</w:t>
      </w:r>
      <w:r w:rsidRPr="00B4390C">
        <w:rPr>
          <w:bCs/>
          <w:szCs w:val="20"/>
        </w:rPr>
        <w:t xml:space="preserve"> przedsiębiorcy</w:t>
      </w:r>
      <w:r>
        <w:rPr>
          <w:bCs/>
          <w:szCs w:val="20"/>
        </w:rPr>
        <w:t>.</w:t>
      </w:r>
    </w:p>
    <w:p w:rsidR="001750B3" w:rsidRDefault="001750B3" w:rsidP="0031722E">
      <w:pPr>
        <w:pStyle w:val="11Trescpisma"/>
        <w:tabs>
          <w:tab w:val="left" w:pos="851"/>
        </w:tabs>
        <w:suppressAutoHyphens/>
        <w:spacing w:before="0" w:line="276" w:lineRule="auto"/>
        <w:ind w:left="851" w:hanging="851"/>
        <w:jc w:val="left"/>
        <w:rPr>
          <w:bCs/>
          <w:szCs w:val="20"/>
        </w:rPr>
      </w:pPr>
    </w:p>
    <w:p w:rsidR="0037564E" w:rsidRPr="001A2727" w:rsidRDefault="0037564E" w:rsidP="00180DF6">
      <w:pPr>
        <w:rPr>
          <w:rFonts w:ascii="Verdana" w:hAnsi="Verdana"/>
          <w:sz w:val="18"/>
          <w:szCs w:val="18"/>
          <w:highlight w:val="yellow"/>
        </w:rPr>
      </w:pPr>
    </w:p>
    <w:p w:rsidR="00F403BE" w:rsidRPr="001A2727" w:rsidRDefault="00F403BE" w:rsidP="00180DF6">
      <w:pPr>
        <w:rPr>
          <w:rFonts w:ascii="Verdana" w:hAnsi="Verdana"/>
          <w:sz w:val="18"/>
          <w:szCs w:val="18"/>
          <w:highlight w:val="yellow"/>
        </w:rPr>
      </w:pPr>
    </w:p>
    <w:p w:rsidR="00F403BE" w:rsidRPr="001A2727" w:rsidRDefault="00F403BE" w:rsidP="00180DF6">
      <w:pPr>
        <w:rPr>
          <w:rFonts w:ascii="Verdana" w:hAnsi="Verdana"/>
          <w:sz w:val="18"/>
          <w:szCs w:val="18"/>
          <w:highlight w:val="yellow"/>
        </w:rPr>
      </w:pPr>
    </w:p>
    <w:p w:rsidR="0037564E" w:rsidRPr="00C76AF6" w:rsidRDefault="0037564E" w:rsidP="00180DF6">
      <w:pPr>
        <w:rPr>
          <w:rFonts w:ascii="Verdana" w:hAnsi="Verdana"/>
          <w:sz w:val="18"/>
          <w:szCs w:val="18"/>
        </w:rPr>
      </w:pPr>
    </w:p>
    <w:p w:rsidR="00D841A3" w:rsidRPr="001C3EE4" w:rsidRDefault="002C6D74" w:rsidP="001C3EE4">
      <w:pPr>
        <w:rPr>
          <w:rFonts w:ascii="Verdana" w:hAnsi="Verdana"/>
          <w:sz w:val="20"/>
          <w:szCs w:val="20"/>
        </w:rPr>
      </w:pPr>
      <w:r w:rsidRPr="001C3EE4">
        <w:rPr>
          <w:rFonts w:ascii="Verdana" w:hAnsi="Verdana"/>
          <w:sz w:val="20"/>
          <w:szCs w:val="20"/>
        </w:rPr>
        <w:t xml:space="preserve">Wrocław, </w:t>
      </w:r>
      <w:r w:rsidR="00E6087E" w:rsidRPr="001C3EE4">
        <w:rPr>
          <w:rFonts w:ascii="Verdana" w:hAnsi="Verdana"/>
          <w:sz w:val="20"/>
          <w:szCs w:val="20"/>
        </w:rPr>
        <w:t>6</w:t>
      </w:r>
      <w:r w:rsidR="00C76AF6" w:rsidRPr="001C3EE4">
        <w:rPr>
          <w:rFonts w:ascii="Verdana" w:hAnsi="Verdana"/>
          <w:sz w:val="20"/>
          <w:szCs w:val="20"/>
        </w:rPr>
        <w:t xml:space="preserve"> </w:t>
      </w:r>
      <w:r w:rsidR="00E6087E" w:rsidRPr="001C3EE4">
        <w:rPr>
          <w:rFonts w:ascii="Verdana" w:hAnsi="Verdana"/>
          <w:sz w:val="20"/>
          <w:szCs w:val="20"/>
        </w:rPr>
        <w:t>listopada</w:t>
      </w:r>
      <w:r w:rsidR="007F6363" w:rsidRPr="001C3EE4">
        <w:rPr>
          <w:rFonts w:ascii="Verdana" w:hAnsi="Verdana"/>
          <w:sz w:val="20"/>
          <w:szCs w:val="20"/>
        </w:rPr>
        <w:t xml:space="preserve"> 202</w:t>
      </w:r>
      <w:r w:rsidR="00A52B47" w:rsidRPr="001C3EE4">
        <w:rPr>
          <w:rFonts w:ascii="Verdana" w:hAnsi="Verdana"/>
          <w:sz w:val="20"/>
          <w:szCs w:val="20"/>
        </w:rPr>
        <w:t>3</w:t>
      </w:r>
      <w:r w:rsidR="00D841A3" w:rsidRPr="001C3EE4">
        <w:rPr>
          <w:rFonts w:ascii="Verdana" w:hAnsi="Verdana"/>
          <w:sz w:val="20"/>
          <w:szCs w:val="20"/>
        </w:rPr>
        <w:t xml:space="preserve"> r.</w:t>
      </w:r>
      <w:r w:rsidR="00C76AF6" w:rsidRPr="001C3EE4">
        <w:rPr>
          <w:rFonts w:ascii="Verdana" w:hAnsi="Verdana"/>
          <w:sz w:val="20"/>
          <w:szCs w:val="20"/>
        </w:rPr>
        <w:tab/>
      </w:r>
      <w:r w:rsidR="00C76AF6" w:rsidRPr="001C3EE4">
        <w:rPr>
          <w:rFonts w:ascii="Verdana" w:hAnsi="Verdana"/>
          <w:sz w:val="20"/>
          <w:szCs w:val="20"/>
        </w:rPr>
        <w:tab/>
      </w:r>
      <w:r w:rsidR="00C76AF6" w:rsidRPr="001C3EE4">
        <w:rPr>
          <w:rFonts w:ascii="Verdana" w:hAnsi="Verdana"/>
          <w:sz w:val="20"/>
          <w:szCs w:val="20"/>
        </w:rPr>
        <w:tab/>
        <w:t xml:space="preserve">  </w:t>
      </w:r>
      <w:r w:rsidR="0037564E" w:rsidRPr="001C3EE4">
        <w:rPr>
          <w:rFonts w:ascii="Verdana" w:hAnsi="Verdana"/>
          <w:sz w:val="20"/>
          <w:szCs w:val="20"/>
        </w:rPr>
        <w:t xml:space="preserve">   </w:t>
      </w:r>
    </w:p>
    <w:p w:rsidR="001C3EE4" w:rsidRDefault="001C3EE4" w:rsidP="001C3EE4">
      <w:pPr>
        <w:rPr>
          <w:rFonts w:ascii="Verdana" w:hAnsi="Verdana"/>
          <w:sz w:val="18"/>
          <w:szCs w:val="18"/>
        </w:rPr>
      </w:pPr>
    </w:p>
    <w:p w:rsidR="001C3EE4" w:rsidRDefault="001C3EE4" w:rsidP="001C3EE4">
      <w:pPr>
        <w:suppressAutoHyphens/>
        <w:spacing w:before="24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</w:t>
      </w:r>
    </w:p>
    <w:p w:rsidR="001C3EE4" w:rsidRDefault="001C3EE4" w:rsidP="001C3EE4">
      <w:pPr>
        <w:suppressAutoHyphens/>
        <w:spacing w:before="120" w:after="12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upoważnienia Prezydenta</w:t>
      </w:r>
    </w:p>
    <w:p w:rsidR="001C3EE4" w:rsidRDefault="001C3EE4" w:rsidP="001C3EE4">
      <w:pPr>
        <w:suppressAutoHyphens/>
        <w:spacing w:before="120" w:after="12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Włodzimierz Patalas</w:t>
      </w:r>
    </w:p>
    <w:p w:rsidR="001C3EE4" w:rsidRPr="000E6DD4" w:rsidRDefault="001C3EE4" w:rsidP="001C3EE4">
      <w:pPr>
        <w:suppressAutoHyphens/>
        <w:spacing w:before="120" w:after="12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Sekretarz Miasta Wrocławia</w:t>
      </w:r>
    </w:p>
    <w:p w:rsidR="001C3EE4" w:rsidRPr="0037564E" w:rsidRDefault="001C3EE4" w:rsidP="001C3EE4">
      <w:pPr>
        <w:rPr>
          <w:rFonts w:ascii="Verdana" w:hAnsi="Verdana"/>
          <w:sz w:val="18"/>
          <w:szCs w:val="18"/>
        </w:rPr>
      </w:pPr>
    </w:p>
    <w:p w:rsidR="00D841A3" w:rsidRPr="00E9170B" w:rsidRDefault="00D841A3" w:rsidP="0037564E">
      <w:pPr>
        <w:rPr>
          <w:rFonts w:ascii="Verdana" w:hAnsi="Verdana"/>
          <w:sz w:val="16"/>
          <w:szCs w:val="16"/>
        </w:rPr>
      </w:pPr>
    </w:p>
    <w:sectPr w:rsidR="00D841A3" w:rsidRPr="00E9170B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6E7" w:rsidRDefault="001666E7">
      <w:r>
        <w:separator/>
      </w:r>
    </w:p>
  </w:endnote>
  <w:endnote w:type="continuationSeparator" w:id="0">
    <w:p w:rsidR="001666E7" w:rsidRDefault="00166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DBD" w:rsidRPr="004D6885" w:rsidRDefault="00C55DBD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64F9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64F9C" w:rsidRPr="004D6885">
      <w:rPr>
        <w:sz w:val="14"/>
        <w:szCs w:val="14"/>
      </w:rPr>
      <w:fldChar w:fldCharType="separate"/>
    </w:r>
    <w:r w:rsidR="001C3EE4">
      <w:rPr>
        <w:noProof/>
        <w:sz w:val="14"/>
        <w:szCs w:val="14"/>
      </w:rPr>
      <w:t>2</w:t>
    </w:r>
    <w:r w:rsidR="00164F9C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64F9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64F9C" w:rsidRPr="004D6885">
      <w:rPr>
        <w:sz w:val="14"/>
        <w:szCs w:val="14"/>
      </w:rPr>
      <w:fldChar w:fldCharType="separate"/>
    </w:r>
    <w:r w:rsidR="001C3EE4">
      <w:rPr>
        <w:noProof/>
        <w:sz w:val="14"/>
        <w:szCs w:val="14"/>
      </w:rPr>
      <w:t>2</w:t>
    </w:r>
    <w:r w:rsidR="00164F9C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DBD" w:rsidRDefault="00C55DBD" w:rsidP="00F261E5">
    <w:pPr>
      <w:pStyle w:val="Stopka"/>
    </w:pPr>
  </w:p>
  <w:p w:rsidR="00C55DBD" w:rsidRDefault="00C55DBD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6E7" w:rsidRDefault="001666E7">
      <w:r>
        <w:separator/>
      </w:r>
    </w:p>
  </w:footnote>
  <w:footnote w:type="continuationSeparator" w:id="0">
    <w:p w:rsidR="001666E7" w:rsidRDefault="00166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DBD" w:rsidRDefault="00164F9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DBD" w:rsidRDefault="00C55DBD" w:rsidP="00A27F20">
    <w:pPr>
      <w:pStyle w:val="Stopka"/>
    </w:pPr>
    <w:r>
      <w:rPr>
        <w:noProof/>
      </w:rPr>
      <w:drawing>
        <wp:inline distT="0" distB="0" distL="0" distR="0">
          <wp:extent cx="2046605" cy="1824355"/>
          <wp:effectExtent l="19050" t="0" r="0" b="0"/>
          <wp:docPr id="1" name="Obraz 1" descr="logo Prezydenta Wrocław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3A87C86"/>
    <w:multiLevelType w:val="hybridMultilevel"/>
    <w:tmpl w:val="CD5273F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8B12CE0"/>
    <w:multiLevelType w:val="hybridMultilevel"/>
    <w:tmpl w:val="6BDC710C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AD13698"/>
    <w:multiLevelType w:val="hybridMultilevel"/>
    <w:tmpl w:val="B852CFC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5D40D3E"/>
    <w:multiLevelType w:val="hybridMultilevel"/>
    <w:tmpl w:val="45EE3D5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885000"/>
    <w:multiLevelType w:val="hybridMultilevel"/>
    <w:tmpl w:val="B852CFC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C17D5B"/>
    <w:multiLevelType w:val="hybridMultilevel"/>
    <w:tmpl w:val="CD5273F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6995C8E"/>
    <w:multiLevelType w:val="hybridMultilevel"/>
    <w:tmpl w:val="FC28142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BD1250"/>
    <w:multiLevelType w:val="hybridMultilevel"/>
    <w:tmpl w:val="FD9CE658"/>
    <w:lvl w:ilvl="0" w:tplc="69AC61C4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8712D8A"/>
    <w:multiLevelType w:val="hybridMultilevel"/>
    <w:tmpl w:val="CD5273F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9F7A01"/>
    <w:multiLevelType w:val="hybridMultilevel"/>
    <w:tmpl w:val="ADA62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DE4612"/>
    <w:multiLevelType w:val="hybridMultilevel"/>
    <w:tmpl w:val="B852CFCE"/>
    <w:lvl w:ilvl="0" w:tplc="E266E63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B018E2"/>
    <w:multiLevelType w:val="hybridMultilevel"/>
    <w:tmpl w:val="54E4495A"/>
    <w:lvl w:ilvl="0" w:tplc="5E40500C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38">
    <w:nsid w:val="759C45B7"/>
    <w:multiLevelType w:val="hybridMultilevel"/>
    <w:tmpl w:val="732A6EF6"/>
    <w:lvl w:ilvl="0" w:tplc="6B1EDD24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39">
    <w:nsid w:val="784D7BD7"/>
    <w:multiLevelType w:val="hybridMultilevel"/>
    <w:tmpl w:val="53EA9736"/>
    <w:lvl w:ilvl="0" w:tplc="F37CA51A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3" w:hanging="360"/>
      </w:p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 w:tentative="1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0">
    <w:nsid w:val="7E782694"/>
    <w:multiLevelType w:val="hybridMultilevel"/>
    <w:tmpl w:val="61C057B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6"/>
  </w:num>
  <w:num w:numId="15">
    <w:abstractNumId w:val="17"/>
  </w:num>
  <w:num w:numId="16">
    <w:abstractNumId w:val="28"/>
  </w:num>
  <w:num w:numId="17">
    <w:abstractNumId w:val="30"/>
  </w:num>
  <w:num w:numId="18">
    <w:abstractNumId w:val="26"/>
  </w:num>
  <w:num w:numId="19">
    <w:abstractNumId w:val="34"/>
  </w:num>
  <w:num w:numId="20">
    <w:abstractNumId w:val="10"/>
  </w:num>
  <w:num w:numId="21">
    <w:abstractNumId w:val="31"/>
  </w:num>
  <w:num w:numId="22">
    <w:abstractNumId w:val="14"/>
  </w:num>
  <w:num w:numId="23">
    <w:abstractNumId w:val="35"/>
  </w:num>
  <w:num w:numId="24">
    <w:abstractNumId w:val="23"/>
  </w:num>
  <w:num w:numId="25">
    <w:abstractNumId w:val="25"/>
  </w:num>
  <w:num w:numId="26">
    <w:abstractNumId w:val="20"/>
  </w:num>
  <w:num w:numId="27">
    <w:abstractNumId w:val="20"/>
    <w:lvlOverride w:ilvl="0">
      <w:startOverride w:val="1"/>
    </w:lvlOverride>
  </w:num>
  <w:num w:numId="28">
    <w:abstractNumId w:val="29"/>
  </w:num>
  <w:num w:numId="29">
    <w:abstractNumId w:val="21"/>
  </w:num>
  <w:num w:numId="30">
    <w:abstractNumId w:val="15"/>
  </w:num>
  <w:num w:numId="31">
    <w:abstractNumId w:val="39"/>
  </w:num>
  <w:num w:numId="32">
    <w:abstractNumId w:val="38"/>
  </w:num>
  <w:num w:numId="33">
    <w:abstractNumId w:val="19"/>
  </w:num>
  <w:num w:numId="34">
    <w:abstractNumId w:val="11"/>
  </w:num>
  <w:num w:numId="35">
    <w:abstractNumId w:val="32"/>
  </w:num>
  <w:num w:numId="36">
    <w:abstractNumId w:val="27"/>
  </w:num>
  <w:num w:numId="37">
    <w:abstractNumId w:val="40"/>
  </w:num>
  <w:num w:numId="38">
    <w:abstractNumId w:val="13"/>
  </w:num>
  <w:num w:numId="39">
    <w:abstractNumId w:val="22"/>
  </w:num>
  <w:num w:numId="40">
    <w:abstractNumId w:val="36"/>
  </w:num>
  <w:num w:numId="41">
    <w:abstractNumId w:val="33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attachedTemplate r:id="rId1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75152"/>
    <w:rsid w:val="00022A1D"/>
    <w:rsid w:val="00046CED"/>
    <w:rsid w:val="00087FA9"/>
    <w:rsid w:val="00096BC7"/>
    <w:rsid w:val="0009775D"/>
    <w:rsid w:val="00097AEF"/>
    <w:rsid w:val="000A1B4F"/>
    <w:rsid w:val="000A69A1"/>
    <w:rsid w:val="000C744E"/>
    <w:rsid w:val="000F32EE"/>
    <w:rsid w:val="001075A2"/>
    <w:rsid w:val="00143A44"/>
    <w:rsid w:val="001451F4"/>
    <w:rsid w:val="00164F9C"/>
    <w:rsid w:val="001666E7"/>
    <w:rsid w:val="00166ADC"/>
    <w:rsid w:val="001750B3"/>
    <w:rsid w:val="00180DF6"/>
    <w:rsid w:val="00190D4E"/>
    <w:rsid w:val="001A2727"/>
    <w:rsid w:val="001A4B54"/>
    <w:rsid w:val="001A6CDD"/>
    <w:rsid w:val="001B44F7"/>
    <w:rsid w:val="001C3EE4"/>
    <w:rsid w:val="002018DC"/>
    <w:rsid w:val="0022168D"/>
    <w:rsid w:val="00256655"/>
    <w:rsid w:val="002970A6"/>
    <w:rsid w:val="002A4447"/>
    <w:rsid w:val="002B6140"/>
    <w:rsid w:val="002B7EEC"/>
    <w:rsid w:val="002C6D74"/>
    <w:rsid w:val="002D6459"/>
    <w:rsid w:val="002F292D"/>
    <w:rsid w:val="002F5207"/>
    <w:rsid w:val="0031722E"/>
    <w:rsid w:val="00323052"/>
    <w:rsid w:val="003372EA"/>
    <w:rsid w:val="00345256"/>
    <w:rsid w:val="0037564E"/>
    <w:rsid w:val="00395145"/>
    <w:rsid w:val="003B4793"/>
    <w:rsid w:val="003E148A"/>
    <w:rsid w:val="003F20D6"/>
    <w:rsid w:val="0040360F"/>
    <w:rsid w:val="00407D43"/>
    <w:rsid w:val="00410A92"/>
    <w:rsid w:val="0043486D"/>
    <w:rsid w:val="004434E6"/>
    <w:rsid w:val="004508B6"/>
    <w:rsid w:val="004A21ED"/>
    <w:rsid w:val="004A798F"/>
    <w:rsid w:val="004B3E88"/>
    <w:rsid w:val="004D6885"/>
    <w:rsid w:val="004E5C8D"/>
    <w:rsid w:val="00535FDA"/>
    <w:rsid w:val="00546093"/>
    <w:rsid w:val="00572A31"/>
    <w:rsid w:val="005843AD"/>
    <w:rsid w:val="005A2E2C"/>
    <w:rsid w:val="005A3086"/>
    <w:rsid w:val="005A3893"/>
    <w:rsid w:val="005C152F"/>
    <w:rsid w:val="005C5E14"/>
    <w:rsid w:val="005D18D1"/>
    <w:rsid w:val="005F1DA9"/>
    <w:rsid w:val="00602FB3"/>
    <w:rsid w:val="00623F66"/>
    <w:rsid w:val="00655B76"/>
    <w:rsid w:val="006D00E5"/>
    <w:rsid w:val="006D2FF6"/>
    <w:rsid w:val="00701FA2"/>
    <w:rsid w:val="00716820"/>
    <w:rsid w:val="00775152"/>
    <w:rsid w:val="007878BA"/>
    <w:rsid w:val="007D3182"/>
    <w:rsid w:val="007E727E"/>
    <w:rsid w:val="007F1692"/>
    <w:rsid w:val="007F1B42"/>
    <w:rsid w:val="007F6363"/>
    <w:rsid w:val="008775C9"/>
    <w:rsid w:val="0088160D"/>
    <w:rsid w:val="00887D6A"/>
    <w:rsid w:val="008B18FB"/>
    <w:rsid w:val="008F7D65"/>
    <w:rsid w:val="009040C2"/>
    <w:rsid w:val="00916B2A"/>
    <w:rsid w:val="00946B17"/>
    <w:rsid w:val="00953E9C"/>
    <w:rsid w:val="009765D0"/>
    <w:rsid w:val="00984F47"/>
    <w:rsid w:val="00986B6A"/>
    <w:rsid w:val="009F260A"/>
    <w:rsid w:val="009F3AE7"/>
    <w:rsid w:val="00A005FB"/>
    <w:rsid w:val="00A07B18"/>
    <w:rsid w:val="00A27F20"/>
    <w:rsid w:val="00A31828"/>
    <w:rsid w:val="00A52B47"/>
    <w:rsid w:val="00A54DCC"/>
    <w:rsid w:val="00A56EED"/>
    <w:rsid w:val="00A816F2"/>
    <w:rsid w:val="00A86D58"/>
    <w:rsid w:val="00AB56BE"/>
    <w:rsid w:val="00AB60B5"/>
    <w:rsid w:val="00AF02F0"/>
    <w:rsid w:val="00AF094C"/>
    <w:rsid w:val="00AF5051"/>
    <w:rsid w:val="00B02AD0"/>
    <w:rsid w:val="00B27472"/>
    <w:rsid w:val="00B73AF4"/>
    <w:rsid w:val="00B74F1A"/>
    <w:rsid w:val="00B81B31"/>
    <w:rsid w:val="00B8571D"/>
    <w:rsid w:val="00B906E7"/>
    <w:rsid w:val="00B97091"/>
    <w:rsid w:val="00BB389F"/>
    <w:rsid w:val="00BC116B"/>
    <w:rsid w:val="00BD035E"/>
    <w:rsid w:val="00BF1AEC"/>
    <w:rsid w:val="00C10C9B"/>
    <w:rsid w:val="00C14F5E"/>
    <w:rsid w:val="00C2127D"/>
    <w:rsid w:val="00C31936"/>
    <w:rsid w:val="00C43F36"/>
    <w:rsid w:val="00C53C41"/>
    <w:rsid w:val="00C55DBD"/>
    <w:rsid w:val="00C634EA"/>
    <w:rsid w:val="00C70A24"/>
    <w:rsid w:val="00C76AF6"/>
    <w:rsid w:val="00CB79E5"/>
    <w:rsid w:val="00CC1016"/>
    <w:rsid w:val="00CD26BE"/>
    <w:rsid w:val="00CD44B2"/>
    <w:rsid w:val="00CD45DC"/>
    <w:rsid w:val="00CD4622"/>
    <w:rsid w:val="00CD4AC9"/>
    <w:rsid w:val="00CD4E9D"/>
    <w:rsid w:val="00CE1BDD"/>
    <w:rsid w:val="00D05152"/>
    <w:rsid w:val="00D23572"/>
    <w:rsid w:val="00D23966"/>
    <w:rsid w:val="00D25A90"/>
    <w:rsid w:val="00D33992"/>
    <w:rsid w:val="00D61533"/>
    <w:rsid w:val="00D627A1"/>
    <w:rsid w:val="00D67435"/>
    <w:rsid w:val="00D81AFC"/>
    <w:rsid w:val="00D841A3"/>
    <w:rsid w:val="00D8547D"/>
    <w:rsid w:val="00DA4A09"/>
    <w:rsid w:val="00DC0942"/>
    <w:rsid w:val="00DC191D"/>
    <w:rsid w:val="00DC6595"/>
    <w:rsid w:val="00DE7702"/>
    <w:rsid w:val="00DF61FD"/>
    <w:rsid w:val="00E0772E"/>
    <w:rsid w:val="00E25E6A"/>
    <w:rsid w:val="00E35A19"/>
    <w:rsid w:val="00E47CDE"/>
    <w:rsid w:val="00E52576"/>
    <w:rsid w:val="00E6087E"/>
    <w:rsid w:val="00E9170B"/>
    <w:rsid w:val="00EC2423"/>
    <w:rsid w:val="00ED3E79"/>
    <w:rsid w:val="00F261E5"/>
    <w:rsid w:val="00F403BE"/>
    <w:rsid w:val="00F40755"/>
    <w:rsid w:val="00F426EA"/>
    <w:rsid w:val="00F8165E"/>
    <w:rsid w:val="00F8639E"/>
    <w:rsid w:val="00F922DE"/>
    <w:rsid w:val="00FA3704"/>
    <w:rsid w:val="00FB2F82"/>
    <w:rsid w:val="00FB68B6"/>
    <w:rsid w:val="00FB7E24"/>
    <w:rsid w:val="00FE0589"/>
    <w:rsid w:val="00FE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A6CD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table" w:styleId="Tabela-Siatka">
    <w:name w:val="Table Grid"/>
    <w:basedOn w:val="Standardowy"/>
    <w:rsid w:val="00D674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036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rsid w:val="00FE6208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rsid w:val="00FE6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2E474-032B-41DF-91EB-B1FF53B3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251</TotalTime>
  <Pages>2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umagko04</dc:creator>
  <cp:lastModifiedBy>umolle01</cp:lastModifiedBy>
  <cp:revision>12</cp:revision>
  <cp:lastPrinted>2023-11-06T12:30:00Z</cp:lastPrinted>
  <dcterms:created xsi:type="dcterms:W3CDTF">2023-10-26T09:54:00Z</dcterms:created>
  <dcterms:modified xsi:type="dcterms:W3CDTF">2023-11-22T14:07:00Z</dcterms:modified>
</cp:coreProperties>
</file>