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F2" w:rsidRDefault="00A816F2" w:rsidP="00E52576">
      <w:pPr>
        <w:pStyle w:val="01Instytucja1"/>
      </w:pPr>
    </w:p>
    <w:p w:rsidR="00E03BB9" w:rsidRPr="00F5001C" w:rsidRDefault="00E03BB9" w:rsidP="00414C87">
      <w:pPr>
        <w:suppressAutoHyphens/>
        <w:spacing w:after="240"/>
        <w:outlineLvl w:val="0"/>
        <w:rPr>
          <w:rFonts w:ascii="Verdana" w:hAnsi="Verdana"/>
          <w:b/>
          <w:sz w:val="20"/>
          <w:szCs w:val="20"/>
        </w:rPr>
      </w:pPr>
      <w:r w:rsidRPr="00E03BB9">
        <w:rPr>
          <w:rFonts w:ascii="Verdana" w:hAnsi="Verdana"/>
          <w:b/>
          <w:sz w:val="20"/>
          <w:szCs w:val="20"/>
        </w:rPr>
        <w:t xml:space="preserve">Korekta nr 1 do Planu kontroli przedsiębiorców prowadzących ośrodki </w:t>
      </w:r>
      <w:r w:rsidRPr="00F5001C">
        <w:rPr>
          <w:rFonts w:ascii="Verdana" w:hAnsi="Verdana"/>
          <w:b/>
          <w:sz w:val="20"/>
          <w:szCs w:val="20"/>
        </w:rPr>
        <w:t>szkolenia kierowców i podmiotów prowadzących szkolenia osób ubiegających się o uzyskanie uprawnienia do kierowania tramwajem obejmujący rok 2023.</w:t>
      </w:r>
    </w:p>
    <w:p w:rsidR="00D841A3" w:rsidRPr="00F5001C" w:rsidRDefault="001750B3" w:rsidP="001750B3">
      <w:pPr>
        <w:suppressAutoHyphens/>
        <w:spacing w:before="240" w:after="120"/>
        <w:jc w:val="both"/>
        <w:rPr>
          <w:rFonts w:ascii="Verdana" w:hAnsi="Verdana"/>
          <w:sz w:val="20"/>
          <w:szCs w:val="20"/>
        </w:rPr>
      </w:pPr>
      <w:r w:rsidRPr="00F5001C">
        <w:rPr>
          <w:rFonts w:ascii="Verdana" w:hAnsi="Verdana"/>
          <w:sz w:val="20"/>
          <w:szCs w:val="20"/>
        </w:rPr>
        <w:t xml:space="preserve">1. </w:t>
      </w:r>
      <w:r w:rsidR="004434E6" w:rsidRPr="00F5001C">
        <w:rPr>
          <w:rFonts w:ascii="Verdana" w:hAnsi="Verdana"/>
          <w:sz w:val="20"/>
          <w:szCs w:val="20"/>
        </w:rPr>
        <w:t>Wykreślam z planu kontroli pozycje</w:t>
      </w:r>
      <w:r w:rsidR="00F922DE" w:rsidRPr="00F5001C">
        <w:rPr>
          <w:rFonts w:ascii="Verdana" w:hAnsi="Verdana"/>
          <w:sz w:val="20"/>
          <w:szCs w:val="20"/>
        </w:rPr>
        <w:t xml:space="preserve"> o </w:t>
      </w:r>
      <w:r w:rsidRPr="00F5001C">
        <w:rPr>
          <w:rFonts w:ascii="Verdana" w:hAnsi="Verdana"/>
          <w:sz w:val="20"/>
          <w:szCs w:val="20"/>
        </w:rPr>
        <w:t>numerze</w:t>
      </w:r>
      <w:r w:rsidR="00F922DE" w:rsidRPr="00F5001C">
        <w:rPr>
          <w:rFonts w:ascii="Verdana" w:hAnsi="Verdana"/>
          <w:sz w:val="20"/>
          <w:szCs w:val="20"/>
        </w:rPr>
        <w:t xml:space="preserve"> </w:t>
      </w:r>
      <w:r w:rsidR="00E03BB9" w:rsidRPr="00F5001C">
        <w:rPr>
          <w:rFonts w:ascii="Verdana" w:hAnsi="Verdana"/>
          <w:sz w:val="20"/>
          <w:szCs w:val="20"/>
        </w:rPr>
        <w:t>3: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/>
      </w:tblPr>
      <w:tblGrid>
        <w:gridCol w:w="444"/>
        <w:gridCol w:w="1417"/>
        <w:gridCol w:w="6566"/>
      </w:tblGrid>
      <w:tr w:rsidR="00E47CDE" w:rsidRPr="009F147F" w:rsidTr="00EE50E5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7CDE" w:rsidRPr="00F5001C" w:rsidRDefault="00E47CDE" w:rsidP="00414C87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5001C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1417" w:type="dxa"/>
          </w:tcPr>
          <w:p w:rsidR="00E47CDE" w:rsidRPr="00F5001C" w:rsidRDefault="00E47CDE" w:rsidP="00414C87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5001C">
              <w:rPr>
                <w:rFonts w:ascii="Verdana" w:hAnsi="Verdana"/>
                <w:b/>
                <w:sz w:val="18"/>
                <w:szCs w:val="18"/>
              </w:rPr>
              <w:t>Numer w rejestrze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7CDE" w:rsidRPr="00F5001C" w:rsidRDefault="00E47CDE" w:rsidP="00414C87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5001C">
              <w:rPr>
                <w:rFonts w:ascii="Verdana" w:hAnsi="Verdana"/>
                <w:b/>
                <w:sz w:val="18"/>
                <w:szCs w:val="18"/>
              </w:rPr>
              <w:t>Firma przedsiębiorcy</w:t>
            </w:r>
          </w:p>
        </w:tc>
      </w:tr>
      <w:tr w:rsidR="00E03BB9" w:rsidRPr="00F5001C" w:rsidTr="00E03BB9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03BB9" w:rsidRPr="00F5001C" w:rsidRDefault="00E03BB9" w:rsidP="00E47CDE">
            <w:pPr>
              <w:rPr>
                <w:rFonts w:ascii="Verdana" w:hAnsi="Verdana" w:cs="Calibri"/>
                <w:sz w:val="18"/>
                <w:szCs w:val="18"/>
              </w:rPr>
            </w:pPr>
            <w:r w:rsidRPr="00F5001C">
              <w:rPr>
                <w:rFonts w:ascii="Verdana" w:hAnsi="Verdana" w:cs="Calibri"/>
                <w:sz w:val="18"/>
                <w:szCs w:val="18"/>
              </w:rPr>
              <w:t>3</w:t>
            </w:r>
            <w:r w:rsidR="00F5001C" w:rsidRPr="00F5001C">
              <w:rPr>
                <w:rFonts w:ascii="Verdana" w:hAnsi="Verdana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03BB9" w:rsidRPr="00F5001C" w:rsidRDefault="00E03BB9" w:rsidP="00E03BB9">
            <w:pPr>
              <w:rPr>
                <w:rFonts w:ascii="Verdana" w:hAnsi="Verdana" w:cs="Calibri"/>
                <w:sz w:val="18"/>
                <w:szCs w:val="18"/>
              </w:rPr>
            </w:pPr>
            <w:r w:rsidRPr="00F5001C">
              <w:rPr>
                <w:rFonts w:ascii="Verdana" w:hAnsi="Verdana" w:cs="Calibri"/>
                <w:sz w:val="18"/>
                <w:szCs w:val="18"/>
              </w:rPr>
              <w:t>02930264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03BB9" w:rsidRPr="00F5001C" w:rsidRDefault="00E03BB9" w:rsidP="009F147F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F5001C">
              <w:rPr>
                <w:rFonts w:ascii="Verdana" w:hAnsi="Verdana" w:cs="Calibri"/>
                <w:sz w:val="18"/>
                <w:szCs w:val="18"/>
              </w:rPr>
              <w:t xml:space="preserve">Szkoła Nauki Jazdy Wrzuć Bieg Gruca &amp; Radliński Urszula </w:t>
            </w:r>
            <w:proofErr w:type="spellStart"/>
            <w:r w:rsidRPr="00F5001C">
              <w:rPr>
                <w:rFonts w:ascii="Verdana" w:hAnsi="Verdana" w:cs="Calibri"/>
                <w:sz w:val="18"/>
                <w:szCs w:val="18"/>
              </w:rPr>
              <w:t>Opłocka</w:t>
            </w:r>
            <w:proofErr w:type="spellEnd"/>
            <w:r w:rsidRPr="00F5001C">
              <w:rPr>
                <w:rFonts w:ascii="Verdana" w:hAnsi="Verdana" w:cs="Calibri"/>
                <w:sz w:val="18"/>
                <w:szCs w:val="18"/>
              </w:rPr>
              <w:t xml:space="preserve"> Aleksandra Radlińska</w:t>
            </w:r>
          </w:p>
        </w:tc>
      </w:tr>
    </w:tbl>
    <w:p w:rsidR="001750B3" w:rsidRPr="00F5001C" w:rsidRDefault="001750B3" w:rsidP="001750B3">
      <w:pPr>
        <w:suppressAutoHyphens/>
        <w:spacing w:before="240" w:after="120"/>
        <w:jc w:val="both"/>
        <w:rPr>
          <w:rFonts w:ascii="Verdana" w:hAnsi="Verdana"/>
          <w:sz w:val="20"/>
          <w:szCs w:val="20"/>
        </w:rPr>
      </w:pPr>
      <w:r w:rsidRPr="00F5001C">
        <w:rPr>
          <w:rFonts w:ascii="Verdana" w:hAnsi="Verdana"/>
          <w:sz w:val="20"/>
          <w:szCs w:val="20"/>
        </w:rPr>
        <w:t xml:space="preserve">2. Zastępuję oznaczenie firmy przedsiębiorcy w pozycji o numerze </w:t>
      </w:r>
      <w:r w:rsidR="00E03BB9" w:rsidRPr="00F5001C">
        <w:rPr>
          <w:rFonts w:ascii="Verdana" w:hAnsi="Verdana"/>
          <w:sz w:val="20"/>
          <w:szCs w:val="20"/>
        </w:rPr>
        <w:t>2</w:t>
      </w:r>
      <w:r w:rsidRPr="00F5001C">
        <w:rPr>
          <w:rFonts w:ascii="Verdana" w:hAnsi="Verdana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4"/>
        <w:gridCol w:w="1417"/>
        <w:gridCol w:w="6566"/>
      </w:tblGrid>
      <w:tr w:rsidR="001750B3" w:rsidRPr="009F147F" w:rsidTr="00A52B47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750B3" w:rsidRPr="00F5001C" w:rsidRDefault="001750B3" w:rsidP="00414C87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5001C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1417" w:type="dxa"/>
          </w:tcPr>
          <w:p w:rsidR="001750B3" w:rsidRPr="00F5001C" w:rsidRDefault="001750B3" w:rsidP="00414C87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5001C">
              <w:rPr>
                <w:rFonts w:ascii="Verdana" w:hAnsi="Verdana"/>
                <w:b/>
                <w:sz w:val="18"/>
                <w:szCs w:val="18"/>
              </w:rPr>
              <w:t>Numer w rejestrze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750B3" w:rsidRPr="00F5001C" w:rsidRDefault="001750B3" w:rsidP="00414C87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5001C">
              <w:rPr>
                <w:rFonts w:ascii="Verdana" w:hAnsi="Verdana"/>
                <w:b/>
                <w:sz w:val="18"/>
                <w:szCs w:val="18"/>
              </w:rPr>
              <w:t>Firma przedsiębiorcy</w:t>
            </w:r>
          </w:p>
        </w:tc>
      </w:tr>
      <w:tr w:rsidR="00E03BB9" w:rsidRPr="00F5001C" w:rsidTr="00A52B47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03BB9" w:rsidRPr="00F5001C" w:rsidRDefault="00E03BB9" w:rsidP="009F147F">
            <w:pPr>
              <w:spacing w:before="120" w:after="120"/>
              <w:rPr>
                <w:rFonts w:ascii="Verdana" w:hAnsi="Verdana" w:cs="Calibri"/>
                <w:sz w:val="18"/>
                <w:szCs w:val="18"/>
              </w:rPr>
            </w:pPr>
            <w:r w:rsidRPr="00F5001C">
              <w:rPr>
                <w:rFonts w:ascii="Verdana" w:hAnsi="Verdana" w:cs="Calibri"/>
                <w:sz w:val="18"/>
                <w:szCs w:val="18"/>
              </w:rPr>
              <w:t>2</w:t>
            </w:r>
            <w:r w:rsidR="00C47475">
              <w:rPr>
                <w:rFonts w:ascii="Verdana" w:hAnsi="Verdana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03BB9" w:rsidRPr="00F5001C" w:rsidRDefault="00E03BB9" w:rsidP="009F147F">
            <w:pPr>
              <w:spacing w:before="120" w:after="120"/>
              <w:rPr>
                <w:rFonts w:ascii="Verdana" w:hAnsi="Verdana" w:cs="Calibri"/>
                <w:sz w:val="18"/>
                <w:szCs w:val="18"/>
              </w:rPr>
            </w:pPr>
            <w:r w:rsidRPr="00F5001C">
              <w:rPr>
                <w:rFonts w:ascii="Verdana" w:hAnsi="Verdana" w:cs="Calibri"/>
                <w:sz w:val="18"/>
                <w:szCs w:val="18"/>
              </w:rPr>
              <w:t>02920264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03BB9" w:rsidRPr="00F5001C" w:rsidRDefault="00F5001C" w:rsidP="009F147F">
            <w:pPr>
              <w:spacing w:before="120" w:after="120"/>
              <w:rPr>
                <w:rFonts w:ascii="Verdana" w:hAnsi="Verdana" w:cs="Calibri"/>
                <w:sz w:val="18"/>
                <w:szCs w:val="18"/>
              </w:rPr>
            </w:pPr>
            <w:r w:rsidRPr="00F5001C">
              <w:rPr>
                <w:rFonts w:ascii="Verdana" w:hAnsi="Verdana" w:cs="Calibri"/>
                <w:sz w:val="18"/>
                <w:szCs w:val="18"/>
              </w:rPr>
              <w:t>KORAB</w:t>
            </w:r>
            <w:r w:rsidR="00E03BB9" w:rsidRPr="00F5001C">
              <w:rPr>
                <w:rFonts w:ascii="Verdana" w:hAnsi="Verdana" w:cs="Calibri"/>
                <w:sz w:val="18"/>
                <w:szCs w:val="18"/>
              </w:rPr>
              <w:t xml:space="preserve"> SONIA </w:t>
            </w:r>
            <w:proofErr w:type="spellStart"/>
            <w:r w:rsidR="00E03BB9" w:rsidRPr="00F5001C">
              <w:rPr>
                <w:rFonts w:ascii="Verdana" w:hAnsi="Verdana" w:cs="Calibri"/>
                <w:sz w:val="18"/>
                <w:szCs w:val="18"/>
              </w:rPr>
              <w:t>STANDO-WALASEK</w:t>
            </w:r>
            <w:proofErr w:type="spellEnd"/>
          </w:p>
        </w:tc>
      </w:tr>
    </w:tbl>
    <w:p w:rsidR="001750B3" w:rsidRPr="00F5001C" w:rsidRDefault="001750B3" w:rsidP="00A52B47">
      <w:pPr>
        <w:suppressAutoHyphens/>
        <w:spacing w:before="120" w:after="120"/>
        <w:jc w:val="both"/>
        <w:rPr>
          <w:rFonts w:ascii="Verdana" w:hAnsi="Verdana"/>
          <w:sz w:val="20"/>
          <w:szCs w:val="20"/>
        </w:rPr>
      </w:pPr>
      <w:r w:rsidRPr="00F5001C">
        <w:rPr>
          <w:rFonts w:ascii="Verdana" w:hAnsi="Verdana"/>
          <w:sz w:val="20"/>
          <w:szCs w:val="20"/>
        </w:rPr>
        <w:t>- na treść: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4"/>
        <w:gridCol w:w="1417"/>
        <w:gridCol w:w="6566"/>
      </w:tblGrid>
      <w:tr w:rsidR="001750B3" w:rsidRPr="00F5001C" w:rsidTr="00A52B47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750B3" w:rsidRPr="00F5001C" w:rsidRDefault="001750B3" w:rsidP="00414C87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5001C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1417" w:type="dxa"/>
          </w:tcPr>
          <w:p w:rsidR="001750B3" w:rsidRPr="00F5001C" w:rsidRDefault="001750B3" w:rsidP="00414C87">
            <w:pPr>
              <w:suppressAutoHyphens/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5001C">
              <w:rPr>
                <w:rFonts w:ascii="Verdana" w:hAnsi="Verdana"/>
                <w:b/>
                <w:sz w:val="18"/>
                <w:szCs w:val="18"/>
              </w:rPr>
              <w:t>Numer w rejestrze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750B3" w:rsidRPr="00F5001C" w:rsidRDefault="001750B3" w:rsidP="00414C87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5001C">
              <w:rPr>
                <w:rFonts w:ascii="Verdana" w:hAnsi="Verdana"/>
                <w:b/>
                <w:sz w:val="18"/>
                <w:szCs w:val="18"/>
              </w:rPr>
              <w:t>Firma przedsiębiorcy</w:t>
            </w:r>
          </w:p>
        </w:tc>
      </w:tr>
      <w:tr w:rsidR="00E03BB9" w:rsidRPr="00F5001C" w:rsidTr="00A52B47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03BB9" w:rsidRPr="00F5001C" w:rsidRDefault="00F5001C" w:rsidP="009F147F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F5001C">
              <w:rPr>
                <w:rFonts w:ascii="Verdana" w:hAnsi="Verdana" w:cs="Calibri"/>
                <w:sz w:val="18"/>
                <w:szCs w:val="18"/>
              </w:rPr>
              <w:t>2</w:t>
            </w:r>
            <w:r w:rsidR="00E03BB9" w:rsidRPr="00F5001C">
              <w:rPr>
                <w:rFonts w:ascii="Verdana" w:hAnsi="Verdana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03BB9" w:rsidRPr="00F5001C" w:rsidRDefault="00E03BB9" w:rsidP="009F147F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F5001C">
              <w:rPr>
                <w:rFonts w:ascii="Verdana" w:hAnsi="Verdana" w:cs="Calibri"/>
                <w:sz w:val="18"/>
                <w:szCs w:val="18"/>
              </w:rPr>
              <w:t>02920264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03BB9" w:rsidRPr="00F5001C" w:rsidRDefault="00E03BB9" w:rsidP="009F147F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F5001C">
              <w:rPr>
                <w:rFonts w:ascii="Verdana" w:hAnsi="Verdana" w:cs="Calibri"/>
                <w:sz w:val="18"/>
                <w:szCs w:val="18"/>
              </w:rPr>
              <w:t xml:space="preserve">EASY SONIA </w:t>
            </w:r>
            <w:proofErr w:type="spellStart"/>
            <w:r w:rsidRPr="00F5001C">
              <w:rPr>
                <w:rFonts w:ascii="Verdana" w:hAnsi="Verdana" w:cs="Calibri"/>
                <w:sz w:val="18"/>
                <w:szCs w:val="18"/>
              </w:rPr>
              <w:t>STANDO-WALASEK</w:t>
            </w:r>
            <w:proofErr w:type="spellEnd"/>
          </w:p>
        </w:tc>
      </w:tr>
    </w:tbl>
    <w:p w:rsidR="002C6D74" w:rsidRPr="00F5001C" w:rsidRDefault="002C6D74" w:rsidP="00A52B47">
      <w:pPr>
        <w:suppressAutoHyphens/>
        <w:spacing w:before="240" w:after="120"/>
        <w:jc w:val="both"/>
        <w:rPr>
          <w:rFonts w:ascii="Verdana" w:hAnsi="Verdana"/>
          <w:b/>
          <w:sz w:val="20"/>
          <w:szCs w:val="20"/>
        </w:rPr>
      </w:pPr>
      <w:r w:rsidRPr="00F5001C">
        <w:rPr>
          <w:rFonts w:ascii="Verdana" w:hAnsi="Verdana"/>
          <w:b/>
          <w:sz w:val="20"/>
          <w:szCs w:val="20"/>
        </w:rPr>
        <w:t>Uzasadnienie:</w:t>
      </w:r>
    </w:p>
    <w:p w:rsidR="00E47CDE" w:rsidRPr="00F5001C" w:rsidRDefault="00E47CDE" w:rsidP="00414C87">
      <w:pPr>
        <w:pStyle w:val="11Trescpisma"/>
        <w:suppressAutoHyphens/>
        <w:spacing w:before="0" w:line="276" w:lineRule="auto"/>
        <w:jc w:val="left"/>
        <w:rPr>
          <w:bCs/>
          <w:szCs w:val="20"/>
        </w:rPr>
      </w:pPr>
      <w:r w:rsidRPr="00F5001C">
        <w:rPr>
          <w:bCs/>
          <w:szCs w:val="20"/>
        </w:rPr>
        <w:t>Zmiany do Planu kontroli wynikają z:</w:t>
      </w:r>
    </w:p>
    <w:p w:rsidR="00E47CDE" w:rsidRPr="00F5001C" w:rsidRDefault="00E47CDE" w:rsidP="00414C87">
      <w:pPr>
        <w:pStyle w:val="11Trescpisma"/>
        <w:suppressAutoHyphens/>
        <w:spacing w:before="0" w:line="276" w:lineRule="auto"/>
        <w:ind w:left="709" w:hanging="709"/>
        <w:jc w:val="left"/>
        <w:rPr>
          <w:bCs/>
          <w:szCs w:val="20"/>
        </w:rPr>
      </w:pPr>
      <w:r w:rsidRPr="00EC669C">
        <w:rPr>
          <w:rFonts w:cs="Arial"/>
          <w:szCs w:val="20"/>
        </w:rPr>
        <w:t xml:space="preserve">Ad. </w:t>
      </w:r>
      <w:r w:rsidR="00F5001C" w:rsidRPr="00EC669C">
        <w:rPr>
          <w:rFonts w:cs="Arial"/>
          <w:szCs w:val="20"/>
        </w:rPr>
        <w:t>3</w:t>
      </w:r>
      <w:r w:rsidRPr="00EC669C">
        <w:rPr>
          <w:rFonts w:cs="Arial"/>
          <w:szCs w:val="20"/>
        </w:rPr>
        <w:t>.</w:t>
      </w:r>
      <w:r w:rsidRPr="00EC669C">
        <w:rPr>
          <w:rFonts w:cs="Arial"/>
          <w:szCs w:val="20"/>
        </w:rPr>
        <w:tab/>
      </w:r>
      <w:r w:rsidRPr="00EC669C">
        <w:rPr>
          <w:bCs/>
          <w:szCs w:val="20"/>
        </w:rPr>
        <w:t xml:space="preserve">wykreślenia z rejestru z dniem </w:t>
      </w:r>
      <w:r w:rsidR="00EC669C" w:rsidRPr="00EC669C">
        <w:rPr>
          <w:bCs/>
          <w:szCs w:val="20"/>
        </w:rPr>
        <w:t>31</w:t>
      </w:r>
      <w:r w:rsidRPr="00EC669C">
        <w:rPr>
          <w:bCs/>
          <w:szCs w:val="20"/>
        </w:rPr>
        <w:t>.</w:t>
      </w:r>
      <w:r w:rsidR="00EC669C" w:rsidRPr="00EC669C">
        <w:rPr>
          <w:bCs/>
          <w:szCs w:val="20"/>
        </w:rPr>
        <w:t>12</w:t>
      </w:r>
      <w:r w:rsidRPr="00EC669C">
        <w:rPr>
          <w:bCs/>
          <w:szCs w:val="20"/>
        </w:rPr>
        <w:t>.202</w:t>
      </w:r>
      <w:r w:rsidR="00EC669C" w:rsidRPr="00EC669C">
        <w:rPr>
          <w:bCs/>
          <w:szCs w:val="20"/>
        </w:rPr>
        <w:t>2</w:t>
      </w:r>
      <w:r w:rsidRPr="00EC669C">
        <w:rPr>
          <w:bCs/>
          <w:szCs w:val="20"/>
        </w:rPr>
        <w:t xml:space="preserve"> r. przedsiębiorcy prowadzącego </w:t>
      </w:r>
      <w:r w:rsidR="00F5001C" w:rsidRPr="00EC669C">
        <w:rPr>
          <w:bCs/>
          <w:szCs w:val="20"/>
        </w:rPr>
        <w:t xml:space="preserve">ośrodek szkolenia kierowców </w:t>
      </w:r>
      <w:r w:rsidRPr="00EC669C">
        <w:rPr>
          <w:bCs/>
          <w:szCs w:val="20"/>
        </w:rPr>
        <w:t xml:space="preserve">o numerze </w:t>
      </w:r>
      <w:r w:rsidR="00F5001C" w:rsidRPr="00EC669C">
        <w:rPr>
          <w:bCs/>
          <w:szCs w:val="20"/>
        </w:rPr>
        <w:t>02930264</w:t>
      </w:r>
      <w:r w:rsidRPr="00EC669C">
        <w:rPr>
          <w:bCs/>
          <w:szCs w:val="20"/>
        </w:rPr>
        <w:t>. Wykreślenia dokonano na wniosek przedsiębiorcy</w:t>
      </w:r>
      <w:r w:rsidR="00EC669C" w:rsidRPr="00EC669C">
        <w:rPr>
          <w:bCs/>
          <w:szCs w:val="20"/>
        </w:rPr>
        <w:t xml:space="preserve"> z 12.01.2023 r</w:t>
      </w:r>
      <w:r w:rsidRPr="00EC669C">
        <w:rPr>
          <w:bCs/>
          <w:szCs w:val="20"/>
        </w:rPr>
        <w:t>.</w:t>
      </w:r>
    </w:p>
    <w:p w:rsidR="00E47CDE" w:rsidRPr="00F5001C" w:rsidRDefault="00E47CDE" w:rsidP="00414C87">
      <w:pPr>
        <w:pStyle w:val="11Trescpisma"/>
        <w:suppressAutoHyphens/>
        <w:spacing w:before="0" w:line="276" w:lineRule="auto"/>
        <w:ind w:left="709" w:hanging="709"/>
        <w:jc w:val="left"/>
        <w:rPr>
          <w:bCs/>
          <w:szCs w:val="20"/>
        </w:rPr>
      </w:pPr>
      <w:r w:rsidRPr="00F5001C">
        <w:rPr>
          <w:rFonts w:cs="Arial"/>
          <w:szCs w:val="20"/>
        </w:rPr>
        <w:t xml:space="preserve">Ad. </w:t>
      </w:r>
      <w:r w:rsidR="00F5001C" w:rsidRPr="00F5001C">
        <w:rPr>
          <w:rFonts w:cs="Arial"/>
          <w:szCs w:val="20"/>
        </w:rPr>
        <w:t>2</w:t>
      </w:r>
      <w:r w:rsidRPr="00F5001C">
        <w:rPr>
          <w:rFonts w:cs="Arial"/>
          <w:szCs w:val="20"/>
        </w:rPr>
        <w:t>.</w:t>
      </w:r>
      <w:r w:rsidRPr="00F5001C">
        <w:rPr>
          <w:rFonts w:cs="Arial"/>
          <w:szCs w:val="20"/>
        </w:rPr>
        <w:tab/>
      </w:r>
      <w:r w:rsidR="00F5001C" w:rsidRPr="00F5001C">
        <w:rPr>
          <w:rFonts w:cs="Arial"/>
          <w:szCs w:val="20"/>
        </w:rPr>
        <w:t>d</w:t>
      </w:r>
      <w:r w:rsidR="00F5001C" w:rsidRPr="00F5001C">
        <w:rPr>
          <w:bCs/>
          <w:szCs w:val="20"/>
        </w:rPr>
        <w:t xml:space="preserve">okonania </w:t>
      </w:r>
      <w:r w:rsidRPr="00F5001C">
        <w:rPr>
          <w:bCs/>
          <w:szCs w:val="20"/>
        </w:rPr>
        <w:t xml:space="preserve">z dniem </w:t>
      </w:r>
      <w:r w:rsidR="00F5001C" w:rsidRPr="00F5001C">
        <w:rPr>
          <w:bCs/>
          <w:szCs w:val="20"/>
        </w:rPr>
        <w:t>06</w:t>
      </w:r>
      <w:r w:rsidRPr="00F5001C">
        <w:rPr>
          <w:bCs/>
          <w:szCs w:val="20"/>
        </w:rPr>
        <w:t>.0</w:t>
      </w:r>
      <w:r w:rsidR="00F5001C" w:rsidRPr="00F5001C">
        <w:rPr>
          <w:bCs/>
          <w:szCs w:val="20"/>
        </w:rPr>
        <w:t>1</w:t>
      </w:r>
      <w:r w:rsidRPr="00F5001C">
        <w:rPr>
          <w:bCs/>
          <w:szCs w:val="20"/>
        </w:rPr>
        <w:t xml:space="preserve">.2023 r. </w:t>
      </w:r>
      <w:r w:rsidR="00F5001C" w:rsidRPr="00F5001C">
        <w:rPr>
          <w:bCs/>
          <w:szCs w:val="20"/>
        </w:rPr>
        <w:t xml:space="preserve">zmiany firmy </w:t>
      </w:r>
      <w:r w:rsidRPr="00F5001C">
        <w:rPr>
          <w:bCs/>
          <w:szCs w:val="20"/>
        </w:rPr>
        <w:t xml:space="preserve">przedsiębiorcy prowadzącego </w:t>
      </w:r>
      <w:r w:rsidR="00F5001C" w:rsidRPr="00F5001C">
        <w:rPr>
          <w:bCs/>
          <w:szCs w:val="20"/>
        </w:rPr>
        <w:t>ośrodek szkolenia kierowców o numerze 02920264</w:t>
      </w:r>
      <w:r w:rsidRPr="00F5001C">
        <w:rPr>
          <w:bCs/>
          <w:szCs w:val="20"/>
        </w:rPr>
        <w:t xml:space="preserve">. </w:t>
      </w:r>
      <w:r w:rsidR="00F5001C" w:rsidRPr="00F5001C">
        <w:rPr>
          <w:bCs/>
          <w:szCs w:val="20"/>
        </w:rPr>
        <w:t>Zmianę</w:t>
      </w:r>
      <w:r w:rsidRPr="00F5001C">
        <w:rPr>
          <w:bCs/>
          <w:szCs w:val="20"/>
        </w:rPr>
        <w:t xml:space="preserve"> dokonano na wniosek przedsiębiorcy.</w:t>
      </w:r>
    </w:p>
    <w:p w:rsidR="00F403BE" w:rsidRPr="00F5001C" w:rsidRDefault="00F403BE" w:rsidP="00180DF6">
      <w:pPr>
        <w:rPr>
          <w:rFonts w:ascii="Verdana" w:hAnsi="Verdana"/>
          <w:sz w:val="18"/>
          <w:szCs w:val="18"/>
        </w:rPr>
      </w:pPr>
    </w:p>
    <w:p w:rsidR="0037564E" w:rsidRPr="00F5001C" w:rsidRDefault="0037564E" w:rsidP="00180DF6">
      <w:pPr>
        <w:rPr>
          <w:rFonts w:ascii="Verdana" w:hAnsi="Verdana"/>
          <w:sz w:val="18"/>
          <w:szCs w:val="18"/>
        </w:rPr>
      </w:pPr>
    </w:p>
    <w:p w:rsidR="0037564E" w:rsidRPr="009F147F" w:rsidRDefault="006826E8" w:rsidP="00CE41A4">
      <w:pPr>
        <w:rPr>
          <w:rFonts w:ascii="Verdana" w:hAnsi="Verdana"/>
          <w:sz w:val="20"/>
          <w:szCs w:val="20"/>
        </w:rPr>
      </w:pPr>
      <w:r w:rsidRPr="009F147F">
        <w:rPr>
          <w:rFonts w:ascii="Verdana" w:hAnsi="Verdana"/>
          <w:sz w:val="20"/>
          <w:szCs w:val="20"/>
        </w:rPr>
        <w:t xml:space="preserve">Wrocław, </w:t>
      </w:r>
      <w:r w:rsidR="007C37BA" w:rsidRPr="009F147F">
        <w:rPr>
          <w:rFonts w:ascii="Verdana" w:hAnsi="Verdana"/>
          <w:sz w:val="20"/>
          <w:szCs w:val="20"/>
        </w:rPr>
        <w:t>6</w:t>
      </w:r>
      <w:r w:rsidRPr="009F147F">
        <w:rPr>
          <w:rFonts w:ascii="Verdana" w:hAnsi="Verdana"/>
          <w:sz w:val="20"/>
          <w:szCs w:val="20"/>
        </w:rPr>
        <w:t xml:space="preserve"> </w:t>
      </w:r>
      <w:r w:rsidR="007C37BA" w:rsidRPr="009F147F">
        <w:rPr>
          <w:rFonts w:ascii="Verdana" w:hAnsi="Verdana"/>
          <w:sz w:val="20"/>
          <w:szCs w:val="20"/>
        </w:rPr>
        <w:t>listopada</w:t>
      </w:r>
      <w:r w:rsidRPr="009F147F">
        <w:rPr>
          <w:rFonts w:ascii="Verdana" w:hAnsi="Verdana"/>
          <w:sz w:val="20"/>
          <w:szCs w:val="20"/>
        </w:rPr>
        <w:t xml:space="preserve"> 2023 r.</w:t>
      </w:r>
      <w:r w:rsidRPr="009F147F">
        <w:rPr>
          <w:rFonts w:ascii="Verdana" w:hAnsi="Verdana"/>
          <w:sz w:val="20"/>
          <w:szCs w:val="20"/>
        </w:rPr>
        <w:tab/>
      </w:r>
      <w:r w:rsidRPr="009F147F">
        <w:rPr>
          <w:rFonts w:ascii="Verdana" w:hAnsi="Verdana"/>
          <w:sz w:val="20"/>
          <w:szCs w:val="20"/>
        </w:rPr>
        <w:tab/>
      </w:r>
      <w:r w:rsidRPr="009F147F">
        <w:rPr>
          <w:rFonts w:ascii="Verdana" w:hAnsi="Verdana"/>
          <w:sz w:val="20"/>
          <w:szCs w:val="20"/>
        </w:rPr>
        <w:tab/>
        <w:t xml:space="preserve">     </w:t>
      </w:r>
    </w:p>
    <w:p w:rsidR="00CE41A4" w:rsidRDefault="00CE41A4" w:rsidP="00CE41A4">
      <w:pPr>
        <w:rPr>
          <w:rFonts w:ascii="Verdana" w:hAnsi="Verdana"/>
          <w:sz w:val="18"/>
          <w:szCs w:val="18"/>
        </w:rPr>
      </w:pPr>
    </w:p>
    <w:p w:rsidR="00CE41A4" w:rsidRDefault="00CE41A4" w:rsidP="00CE41A4">
      <w:pPr>
        <w:suppressAutoHyphens/>
        <w:spacing w:before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CE41A4" w:rsidRDefault="00CE41A4" w:rsidP="00CE41A4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upoważnienia Prezydenta</w:t>
      </w:r>
    </w:p>
    <w:p w:rsidR="00CE41A4" w:rsidRDefault="00CE41A4" w:rsidP="00CE41A4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Włodzimierz Patalas</w:t>
      </w:r>
    </w:p>
    <w:p w:rsidR="00CE41A4" w:rsidRPr="000E6DD4" w:rsidRDefault="00CE41A4" w:rsidP="00CE41A4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Sekretarz Miasta Wrocławia</w:t>
      </w:r>
    </w:p>
    <w:p w:rsidR="00D841A3" w:rsidRPr="00E9170B" w:rsidRDefault="00D841A3" w:rsidP="0037564E">
      <w:pPr>
        <w:rPr>
          <w:rFonts w:ascii="Verdana" w:hAnsi="Verdana"/>
          <w:sz w:val="16"/>
          <w:szCs w:val="16"/>
        </w:rPr>
      </w:pPr>
    </w:p>
    <w:sectPr w:rsidR="00D841A3" w:rsidRPr="00E9170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33" w:rsidRDefault="00ED5733">
      <w:r>
        <w:separator/>
      </w:r>
    </w:p>
  </w:endnote>
  <w:endnote w:type="continuationSeparator" w:id="0">
    <w:p w:rsidR="00ED5733" w:rsidRDefault="00ED5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A0" w:rsidRPr="004D6885" w:rsidRDefault="004424A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2290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2290D" w:rsidRPr="004D6885">
      <w:rPr>
        <w:sz w:val="14"/>
        <w:szCs w:val="14"/>
      </w:rPr>
      <w:fldChar w:fldCharType="separate"/>
    </w:r>
    <w:r w:rsidR="009F147F">
      <w:rPr>
        <w:noProof/>
        <w:sz w:val="14"/>
        <w:szCs w:val="14"/>
      </w:rPr>
      <w:t>2</w:t>
    </w:r>
    <w:r w:rsidR="00D2290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2290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2290D" w:rsidRPr="004D6885">
      <w:rPr>
        <w:sz w:val="14"/>
        <w:szCs w:val="14"/>
      </w:rPr>
      <w:fldChar w:fldCharType="separate"/>
    </w:r>
    <w:r w:rsidR="009F147F">
      <w:rPr>
        <w:noProof/>
        <w:sz w:val="14"/>
        <w:szCs w:val="14"/>
      </w:rPr>
      <w:t>2</w:t>
    </w:r>
    <w:r w:rsidR="00D2290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A0" w:rsidRDefault="004424A0" w:rsidP="00F261E5">
    <w:pPr>
      <w:pStyle w:val="Stopka"/>
    </w:pPr>
  </w:p>
  <w:p w:rsidR="004424A0" w:rsidRDefault="004424A0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33" w:rsidRDefault="00ED5733">
      <w:r>
        <w:separator/>
      </w:r>
    </w:p>
  </w:footnote>
  <w:footnote w:type="continuationSeparator" w:id="0">
    <w:p w:rsidR="00ED5733" w:rsidRDefault="00ED5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A0" w:rsidRDefault="00D2290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A0" w:rsidRDefault="004424A0" w:rsidP="00A27F20">
    <w:pPr>
      <w:pStyle w:val="Stopka"/>
    </w:pPr>
    <w:r>
      <w:rPr>
        <w:noProof/>
      </w:rPr>
      <w:drawing>
        <wp:inline distT="0" distB="0" distL="0" distR="0">
          <wp:extent cx="2046605" cy="1824355"/>
          <wp:effectExtent l="19050" t="0" r="0" b="0"/>
          <wp:docPr id="1" name="Obraz 1" descr="logo Prezydenta Wrocław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D13698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C17D5B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712D8A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F7A01"/>
    <w:multiLevelType w:val="hybridMultilevel"/>
    <w:tmpl w:val="ADA62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DE4612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B018E2"/>
    <w:multiLevelType w:val="hybridMultilevel"/>
    <w:tmpl w:val="54E4495A"/>
    <w:lvl w:ilvl="0" w:tplc="5E40500C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8">
    <w:nsid w:val="74FD5DFB"/>
    <w:multiLevelType w:val="hybridMultilevel"/>
    <w:tmpl w:val="5868F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C45B7"/>
    <w:multiLevelType w:val="hybridMultilevel"/>
    <w:tmpl w:val="732A6EF6"/>
    <w:lvl w:ilvl="0" w:tplc="6B1EDD24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0">
    <w:nsid w:val="784D7BD7"/>
    <w:multiLevelType w:val="hybridMultilevel"/>
    <w:tmpl w:val="53EA9736"/>
    <w:lvl w:ilvl="0" w:tplc="F37CA51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6"/>
  </w:num>
  <w:num w:numId="15">
    <w:abstractNumId w:val="17"/>
  </w:num>
  <w:num w:numId="16">
    <w:abstractNumId w:val="28"/>
  </w:num>
  <w:num w:numId="17">
    <w:abstractNumId w:val="30"/>
  </w:num>
  <w:num w:numId="18">
    <w:abstractNumId w:val="26"/>
  </w:num>
  <w:num w:numId="19">
    <w:abstractNumId w:val="34"/>
  </w:num>
  <w:num w:numId="20">
    <w:abstractNumId w:val="10"/>
  </w:num>
  <w:num w:numId="21">
    <w:abstractNumId w:val="31"/>
  </w:num>
  <w:num w:numId="22">
    <w:abstractNumId w:val="14"/>
  </w:num>
  <w:num w:numId="23">
    <w:abstractNumId w:val="35"/>
  </w:num>
  <w:num w:numId="24">
    <w:abstractNumId w:val="23"/>
  </w:num>
  <w:num w:numId="25">
    <w:abstractNumId w:val="25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29"/>
  </w:num>
  <w:num w:numId="29">
    <w:abstractNumId w:val="21"/>
  </w:num>
  <w:num w:numId="30">
    <w:abstractNumId w:val="15"/>
  </w:num>
  <w:num w:numId="31">
    <w:abstractNumId w:val="40"/>
  </w:num>
  <w:num w:numId="32">
    <w:abstractNumId w:val="39"/>
  </w:num>
  <w:num w:numId="33">
    <w:abstractNumId w:val="19"/>
  </w:num>
  <w:num w:numId="34">
    <w:abstractNumId w:val="11"/>
  </w:num>
  <w:num w:numId="35">
    <w:abstractNumId w:val="32"/>
  </w:num>
  <w:num w:numId="36">
    <w:abstractNumId w:val="27"/>
  </w:num>
  <w:num w:numId="37">
    <w:abstractNumId w:val="41"/>
  </w:num>
  <w:num w:numId="38">
    <w:abstractNumId w:val="13"/>
  </w:num>
  <w:num w:numId="39">
    <w:abstractNumId w:val="22"/>
  </w:num>
  <w:num w:numId="40">
    <w:abstractNumId w:val="36"/>
  </w:num>
  <w:num w:numId="41">
    <w:abstractNumId w:val="33"/>
  </w:num>
  <w:num w:numId="42">
    <w:abstractNumId w:val="37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5152"/>
    <w:rsid w:val="00022A1D"/>
    <w:rsid w:val="00046CED"/>
    <w:rsid w:val="00046FDD"/>
    <w:rsid w:val="00087FA9"/>
    <w:rsid w:val="00096BC7"/>
    <w:rsid w:val="0009775D"/>
    <w:rsid w:val="00097AEF"/>
    <w:rsid w:val="000A1B4F"/>
    <w:rsid w:val="000A69A1"/>
    <w:rsid w:val="000C744E"/>
    <w:rsid w:val="001075A2"/>
    <w:rsid w:val="00143A44"/>
    <w:rsid w:val="001451F4"/>
    <w:rsid w:val="001750B3"/>
    <w:rsid w:val="00180DF6"/>
    <w:rsid w:val="00190D4E"/>
    <w:rsid w:val="001A2727"/>
    <w:rsid w:val="001A4B54"/>
    <w:rsid w:val="001A6CDD"/>
    <w:rsid w:val="001B44F7"/>
    <w:rsid w:val="002018DC"/>
    <w:rsid w:val="0022168D"/>
    <w:rsid w:val="00256655"/>
    <w:rsid w:val="002970A6"/>
    <w:rsid w:val="002A4447"/>
    <w:rsid w:val="002B6140"/>
    <w:rsid w:val="002B7EEC"/>
    <w:rsid w:val="002C6D74"/>
    <w:rsid w:val="002D6459"/>
    <w:rsid w:val="002F292D"/>
    <w:rsid w:val="002F5207"/>
    <w:rsid w:val="00323052"/>
    <w:rsid w:val="003372EA"/>
    <w:rsid w:val="00345256"/>
    <w:rsid w:val="0037564E"/>
    <w:rsid w:val="00395145"/>
    <w:rsid w:val="003B4793"/>
    <w:rsid w:val="003B77FF"/>
    <w:rsid w:val="003F0058"/>
    <w:rsid w:val="003F20D6"/>
    <w:rsid w:val="003F39FA"/>
    <w:rsid w:val="0040360F"/>
    <w:rsid w:val="00407D43"/>
    <w:rsid w:val="00410A92"/>
    <w:rsid w:val="00414C87"/>
    <w:rsid w:val="0043486D"/>
    <w:rsid w:val="004424A0"/>
    <w:rsid w:val="004434E6"/>
    <w:rsid w:val="004508B6"/>
    <w:rsid w:val="004A21ED"/>
    <w:rsid w:val="004A798F"/>
    <w:rsid w:val="004B3E88"/>
    <w:rsid w:val="004D0B17"/>
    <w:rsid w:val="004D1732"/>
    <w:rsid w:val="004D6885"/>
    <w:rsid w:val="004E5C8D"/>
    <w:rsid w:val="0052664C"/>
    <w:rsid w:val="00535FDA"/>
    <w:rsid w:val="00546093"/>
    <w:rsid w:val="00572A31"/>
    <w:rsid w:val="00573A8D"/>
    <w:rsid w:val="005843AD"/>
    <w:rsid w:val="005A2E2C"/>
    <w:rsid w:val="005A3086"/>
    <w:rsid w:val="005A3893"/>
    <w:rsid w:val="005C152F"/>
    <w:rsid w:val="005C5E14"/>
    <w:rsid w:val="005D18D1"/>
    <w:rsid w:val="005F1DA9"/>
    <w:rsid w:val="00602FB3"/>
    <w:rsid w:val="00623F66"/>
    <w:rsid w:val="00655B76"/>
    <w:rsid w:val="006826E8"/>
    <w:rsid w:val="006D00E5"/>
    <w:rsid w:val="006D2FF6"/>
    <w:rsid w:val="00701FA2"/>
    <w:rsid w:val="00716820"/>
    <w:rsid w:val="00746E92"/>
    <w:rsid w:val="00775152"/>
    <w:rsid w:val="007878BA"/>
    <w:rsid w:val="007C37BA"/>
    <w:rsid w:val="007D3182"/>
    <w:rsid w:val="007E727E"/>
    <w:rsid w:val="007F1692"/>
    <w:rsid w:val="007F1B42"/>
    <w:rsid w:val="007F6363"/>
    <w:rsid w:val="008775C9"/>
    <w:rsid w:val="0088160D"/>
    <w:rsid w:val="008B18FB"/>
    <w:rsid w:val="008F7D65"/>
    <w:rsid w:val="00916B2A"/>
    <w:rsid w:val="00946B17"/>
    <w:rsid w:val="00953E9C"/>
    <w:rsid w:val="009765D0"/>
    <w:rsid w:val="00984F47"/>
    <w:rsid w:val="00986B6A"/>
    <w:rsid w:val="009F147F"/>
    <w:rsid w:val="009F260A"/>
    <w:rsid w:val="009F3AE7"/>
    <w:rsid w:val="00A005FB"/>
    <w:rsid w:val="00A07B18"/>
    <w:rsid w:val="00A27F20"/>
    <w:rsid w:val="00A31828"/>
    <w:rsid w:val="00A52B47"/>
    <w:rsid w:val="00A54DCC"/>
    <w:rsid w:val="00A56EED"/>
    <w:rsid w:val="00A816F2"/>
    <w:rsid w:val="00A86D58"/>
    <w:rsid w:val="00AB56BE"/>
    <w:rsid w:val="00AB60B5"/>
    <w:rsid w:val="00AF02F0"/>
    <w:rsid w:val="00AF094C"/>
    <w:rsid w:val="00B02AD0"/>
    <w:rsid w:val="00B27472"/>
    <w:rsid w:val="00B73AF4"/>
    <w:rsid w:val="00B74F1A"/>
    <w:rsid w:val="00B81B31"/>
    <w:rsid w:val="00B8571D"/>
    <w:rsid w:val="00B906E7"/>
    <w:rsid w:val="00B97091"/>
    <w:rsid w:val="00BB389F"/>
    <w:rsid w:val="00BC116B"/>
    <w:rsid w:val="00BD035E"/>
    <w:rsid w:val="00BF1AEC"/>
    <w:rsid w:val="00C2127D"/>
    <w:rsid w:val="00C31936"/>
    <w:rsid w:val="00C43F36"/>
    <w:rsid w:val="00C47475"/>
    <w:rsid w:val="00C53C41"/>
    <w:rsid w:val="00C634EA"/>
    <w:rsid w:val="00C70A24"/>
    <w:rsid w:val="00CB79E5"/>
    <w:rsid w:val="00CC1016"/>
    <w:rsid w:val="00CD26BE"/>
    <w:rsid w:val="00CD44B2"/>
    <w:rsid w:val="00CD45DC"/>
    <w:rsid w:val="00CD4622"/>
    <w:rsid w:val="00CD4AC9"/>
    <w:rsid w:val="00CD4E9D"/>
    <w:rsid w:val="00CE1BDD"/>
    <w:rsid w:val="00CE41A4"/>
    <w:rsid w:val="00D05152"/>
    <w:rsid w:val="00D2290D"/>
    <w:rsid w:val="00D23572"/>
    <w:rsid w:val="00D23966"/>
    <w:rsid w:val="00D25A90"/>
    <w:rsid w:val="00D33992"/>
    <w:rsid w:val="00D5737E"/>
    <w:rsid w:val="00D61533"/>
    <w:rsid w:val="00D627A1"/>
    <w:rsid w:val="00D67435"/>
    <w:rsid w:val="00D81AFC"/>
    <w:rsid w:val="00D841A3"/>
    <w:rsid w:val="00D8547D"/>
    <w:rsid w:val="00DA4A09"/>
    <w:rsid w:val="00DC0942"/>
    <w:rsid w:val="00DC191D"/>
    <w:rsid w:val="00DE7702"/>
    <w:rsid w:val="00DF61FD"/>
    <w:rsid w:val="00E03BB9"/>
    <w:rsid w:val="00E0772E"/>
    <w:rsid w:val="00E25E6A"/>
    <w:rsid w:val="00E35A19"/>
    <w:rsid w:val="00E47CDE"/>
    <w:rsid w:val="00E52576"/>
    <w:rsid w:val="00E6021D"/>
    <w:rsid w:val="00E9170B"/>
    <w:rsid w:val="00EC2423"/>
    <w:rsid w:val="00EC669C"/>
    <w:rsid w:val="00ED3E79"/>
    <w:rsid w:val="00ED5733"/>
    <w:rsid w:val="00EE50E5"/>
    <w:rsid w:val="00F261E5"/>
    <w:rsid w:val="00F403BE"/>
    <w:rsid w:val="00F40755"/>
    <w:rsid w:val="00F426EA"/>
    <w:rsid w:val="00F5001C"/>
    <w:rsid w:val="00F8165E"/>
    <w:rsid w:val="00F8639E"/>
    <w:rsid w:val="00F922DE"/>
    <w:rsid w:val="00FB2F82"/>
    <w:rsid w:val="00FB68B6"/>
    <w:rsid w:val="00FB7E24"/>
    <w:rsid w:val="00FE0589"/>
    <w:rsid w:val="00FE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D6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3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rsid w:val="00FE6208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FE6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2A6B-F87D-48D8-ADA4-D1929AD0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288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umagko04</dc:creator>
  <cp:lastModifiedBy>umolle01</cp:lastModifiedBy>
  <cp:revision>12</cp:revision>
  <cp:lastPrinted>2023-11-06T12:29:00Z</cp:lastPrinted>
  <dcterms:created xsi:type="dcterms:W3CDTF">2023-10-26T12:44:00Z</dcterms:created>
  <dcterms:modified xsi:type="dcterms:W3CDTF">2023-11-22T14:42:00Z</dcterms:modified>
</cp:coreProperties>
</file>