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006B0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Biuro ds. Bezpieczeństwa Informacji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Sebastian Sobecki</w:t>
      </w:r>
    </w:p>
    <w:p w:rsidR="00871C0B" w:rsidRPr="004006B0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Dyrektor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Ul. Gabrieli Zapolskiej 4</w:t>
      </w:r>
    </w:p>
    <w:p w:rsidR="00871C0B" w:rsidRPr="004006B0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006B0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054CA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22</w:t>
      </w:r>
      <w:r w:rsidR="000677EB">
        <w:rPr>
          <w:color w:val="000000" w:themeColor="text1"/>
        </w:rPr>
        <w:t xml:space="preserve"> listopada </w:t>
      </w:r>
      <w:r w:rsidR="00871C0B" w:rsidRPr="004006B0">
        <w:rPr>
          <w:color w:val="000000" w:themeColor="text1"/>
        </w:rPr>
        <w:t>2023 r.</w:t>
      </w:r>
    </w:p>
    <w:p w:rsidR="00871C0B" w:rsidRPr="004006B0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2D1105" w:rsidRDefault="002D1105" w:rsidP="002D1105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2D1105">
        <w:rPr>
          <w:color w:val="000000" w:themeColor="text1"/>
          <w:szCs w:val="20"/>
        </w:rPr>
        <w:t>WSS-WBO.152.57</w:t>
      </w:r>
      <w:r w:rsidR="00871C0B" w:rsidRPr="002D1105">
        <w:rPr>
          <w:color w:val="000000" w:themeColor="text1"/>
          <w:szCs w:val="20"/>
        </w:rPr>
        <w:t>.2023</w:t>
      </w:r>
    </w:p>
    <w:p w:rsidR="00871C0B" w:rsidRPr="002D1105" w:rsidRDefault="00062CB8" w:rsidP="002D1105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2D1105">
        <w:rPr>
          <w:color w:val="000000" w:themeColor="text1"/>
          <w:szCs w:val="20"/>
        </w:rPr>
        <w:t>Numer ewidencyjny</w:t>
      </w:r>
      <w:r w:rsidR="00871C0B" w:rsidRPr="002D1105">
        <w:rPr>
          <w:color w:val="000000" w:themeColor="text1"/>
          <w:szCs w:val="20"/>
        </w:rPr>
        <w:t xml:space="preserve"> </w:t>
      </w:r>
      <w:r w:rsidR="008054CA" w:rsidRPr="008054CA">
        <w:rPr>
          <w:bCs/>
          <w:color w:val="000000" w:themeColor="text1"/>
          <w:szCs w:val="20"/>
        </w:rPr>
        <w:t>00156676</w:t>
      </w:r>
      <w:r w:rsidR="00871C0B" w:rsidRPr="002D1105">
        <w:rPr>
          <w:rStyle w:val="readonlytext"/>
          <w:color w:val="000000" w:themeColor="text1"/>
          <w:szCs w:val="20"/>
        </w:rPr>
        <w:t>/2023/W</w:t>
      </w:r>
    </w:p>
    <w:p w:rsidR="00871C0B" w:rsidRPr="002D1105" w:rsidRDefault="00871C0B" w:rsidP="002D1105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2D1105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2D1105">
        <w:rPr>
          <w:color w:val="000000" w:themeColor="text1"/>
          <w:sz w:val="20"/>
          <w:szCs w:val="20"/>
        </w:rPr>
        <w:t xml:space="preserve">Dotyczy: petycji z </w:t>
      </w:r>
      <w:r w:rsidR="007129B2" w:rsidRPr="002D1105">
        <w:rPr>
          <w:color w:val="000000" w:themeColor="text1"/>
          <w:sz w:val="20"/>
          <w:szCs w:val="20"/>
        </w:rPr>
        <w:t xml:space="preserve">14 października </w:t>
      </w:r>
      <w:r w:rsidRPr="002D1105">
        <w:rPr>
          <w:color w:val="000000" w:themeColor="text1"/>
          <w:sz w:val="20"/>
          <w:szCs w:val="20"/>
        </w:rPr>
        <w:t>2023 r.</w:t>
      </w:r>
    </w:p>
    <w:p w:rsidR="00871C0B" w:rsidRPr="002D1105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A1423">
        <w:rPr>
          <w:rFonts w:ascii="Verdana" w:hAnsi="Verdana"/>
          <w:color w:val="000000" w:themeColor="text1"/>
          <w:sz w:val="20"/>
          <w:szCs w:val="20"/>
        </w:rPr>
        <w:t xml:space="preserve">Szanowny Panie </w:t>
      </w:r>
      <w:r w:rsidR="008054CA">
        <w:rPr>
          <w:rFonts w:ascii="Verdana" w:hAnsi="Verdana"/>
          <w:color w:val="000000" w:themeColor="text1"/>
          <w:sz w:val="20"/>
          <w:szCs w:val="20"/>
        </w:rPr>
        <w:t>Dyrektorze</w:t>
      </w:r>
      <w:r w:rsidRPr="002A1423">
        <w:rPr>
          <w:rFonts w:ascii="Verdana" w:hAnsi="Verdana"/>
          <w:color w:val="000000" w:themeColor="text1"/>
          <w:sz w:val="20"/>
          <w:szCs w:val="20"/>
        </w:rPr>
        <w:t>,</w:t>
      </w:r>
    </w:p>
    <w:p w:rsidR="000677EB" w:rsidRPr="002A1423" w:rsidRDefault="00871C0B" w:rsidP="002D1105">
      <w:pPr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2A1423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2D1105" w:rsidRPr="002A1423">
        <w:rPr>
          <w:rFonts w:ascii="Verdana" w:hAnsi="Verdana"/>
          <w:color w:val="000000" w:themeColor="text1"/>
          <w:sz w:val="20"/>
          <w:szCs w:val="20"/>
        </w:rPr>
        <w:t>2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 xml:space="preserve">4 października </w:t>
      </w:r>
      <w:r w:rsidR="00062CB8" w:rsidRPr="002A1423">
        <w:rPr>
          <w:rFonts w:ascii="Verdana" w:hAnsi="Verdana"/>
          <w:color w:val="000000" w:themeColor="text1"/>
          <w:sz w:val="20"/>
          <w:szCs w:val="20"/>
        </w:rPr>
        <w:t>2023 r.</w:t>
      </w:r>
      <w:r w:rsidR="000677EB" w:rsidRPr="002A1423">
        <w:rPr>
          <w:rFonts w:ascii="Verdana" w:hAnsi="Verdana"/>
          <w:color w:val="000000" w:themeColor="text1"/>
          <w:sz w:val="20"/>
          <w:szCs w:val="20"/>
        </w:rPr>
        <w:t xml:space="preserve"> (data rejestracji w</w:t>
      </w:r>
      <w:r w:rsidR="002D1105" w:rsidRPr="002A1423">
        <w:rPr>
          <w:rFonts w:ascii="Verdana" w:hAnsi="Verdana"/>
          <w:color w:val="000000" w:themeColor="text1"/>
          <w:sz w:val="20"/>
          <w:szCs w:val="20"/>
        </w:rPr>
        <w:t xml:space="preserve"> Urzędzie Miejskim Wrocławia: 2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 xml:space="preserve">5 października </w:t>
      </w:r>
      <w:r w:rsidR="000677EB" w:rsidRPr="002A1423">
        <w:rPr>
          <w:rFonts w:ascii="Verdana" w:hAnsi="Verdana"/>
          <w:color w:val="000000" w:themeColor="text1"/>
          <w:sz w:val="20"/>
          <w:szCs w:val="20"/>
        </w:rPr>
        <w:t>2023 r.)</w:t>
      </w:r>
      <w:r w:rsidRPr="002A1423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>Adama Szulca</w:t>
      </w:r>
      <w:r w:rsidRPr="002A142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D1105" w:rsidRPr="002A142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 części dotyczącej zaplanowania wdrożeń, szkoleń i audytów w zakresie wdrożenia i aktualizacji polityk bezpieczeństwa informacji w ramach optymalizacji Systemu Zarządzania Bezpieczeństwem Informacji</w:t>
      </w:r>
      <w:r w:rsidR="007129B2" w:rsidRPr="002A1423">
        <w:rPr>
          <w:rFonts w:ascii="Verdana" w:hAnsi="Verdana" w:cs="Tms Rmn"/>
          <w:color w:val="000000"/>
          <w:sz w:val="20"/>
          <w:szCs w:val="20"/>
        </w:rPr>
        <w:t>.</w:t>
      </w:r>
    </w:p>
    <w:p w:rsidR="007129B2" w:rsidRPr="002A1423" w:rsidRDefault="007129B2" w:rsidP="002D1105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2A1423" w:rsidRDefault="00FC5311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A1423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2A1423">
        <w:rPr>
          <w:rFonts w:ascii="Verdana" w:hAnsi="Verdana"/>
          <w:sz w:val="20"/>
          <w:szCs w:val="20"/>
        </w:rPr>
        <w:t>11425</w:t>
      </w:r>
      <w:r w:rsidRPr="002A1423">
        <w:rPr>
          <w:rFonts w:ascii="Verdana" w:hAnsi="Verdana"/>
          <w:sz w:val="20"/>
          <w:szCs w:val="20"/>
        </w:rPr>
        <w:t>/23</w:t>
      </w:r>
      <w:r w:rsidR="00436245" w:rsidRPr="002A1423">
        <w:rPr>
          <w:rFonts w:ascii="Verdana" w:hAnsi="Verdana"/>
          <w:sz w:val="20"/>
          <w:szCs w:val="20"/>
        </w:rPr>
        <w:t xml:space="preserve"> Prezydenta Wrocławia z dnia 2 października </w:t>
      </w:r>
      <w:r w:rsidRPr="002A1423">
        <w:rPr>
          <w:rFonts w:ascii="Verdana" w:hAnsi="Verdana"/>
          <w:sz w:val="20"/>
          <w:szCs w:val="20"/>
        </w:rPr>
        <w:t>2023 r</w:t>
      </w:r>
      <w:r w:rsidR="00BC25E7" w:rsidRPr="002A1423">
        <w:rPr>
          <w:rFonts w:ascii="Verdana" w:hAnsi="Verdana"/>
          <w:sz w:val="20"/>
          <w:szCs w:val="20"/>
        </w:rPr>
        <w:t>.</w:t>
      </w:r>
      <w:r w:rsidR="00BC25E7" w:rsidRPr="002A142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2A1423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2A1423">
        <w:rPr>
          <w:rFonts w:ascii="Verdana" w:hAnsi="Verdana"/>
          <w:sz w:val="20"/>
          <w:szCs w:val="20"/>
        </w:rPr>
        <w:t xml:space="preserve">). </w:t>
      </w:r>
      <w:r w:rsidR="005D6714" w:rsidRPr="002A1423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D1105" w:rsidRPr="002A1423">
        <w:rPr>
          <w:rFonts w:ascii="Verdana" w:hAnsi="Verdana"/>
          <w:color w:val="000000" w:themeColor="text1"/>
          <w:sz w:val="20"/>
          <w:szCs w:val="20"/>
        </w:rPr>
        <w:t>numer 61</w:t>
      </w:r>
      <w:r w:rsidR="00871C0B" w:rsidRPr="002A1423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7308BB" w:rsidRPr="002A1423" w:rsidRDefault="00CD42EF" w:rsidP="002D1105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2A1423" w:rsidRPr="002A1423">
          <w:rPr>
            <w:rStyle w:val="Hipercze"/>
            <w:rFonts w:ascii="Verdana" w:hAnsi="Verdana"/>
            <w:sz w:val="20"/>
            <w:szCs w:val="20"/>
          </w:rPr>
          <w:t>https://bip.um.wroc.pl/petycja/69762/petycja-w-sprawie-zaplanowania-wdrozen-szkolen-i-audytow-w-zakresie-wdrozenia-i-aktualizacji-polityk-bezpieczenstwa-informacji-w-ramach-optymalizacji-systemu-zarzadzania-bezpieczenstwem-informacji</w:t>
        </w:r>
      </w:hyperlink>
    </w:p>
    <w:p w:rsidR="002A1423" w:rsidRPr="002A1423" w:rsidRDefault="002A1423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8054CA">
        <w:rPr>
          <w:rFonts w:ascii="Verdana" w:hAnsi="Verdana"/>
          <w:bCs/>
          <w:color w:val="000000" w:themeColor="text1"/>
          <w:sz w:val="20"/>
          <w:szCs w:val="20"/>
        </w:rPr>
        <w:t>Biura ds. Bezpieczeństwa Informacji</w:t>
      </w:r>
      <w:r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</w:t>
      </w:r>
      <w:r w:rsidRPr="002A1423">
        <w:rPr>
          <w:rFonts w:ascii="Verdana" w:hAnsi="Verdana"/>
          <w:bCs/>
          <w:color w:val="000000" w:themeColor="text1"/>
          <w:sz w:val="20"/>
          <w:szCs w:val="20"/>
        </w:rPr>
        <w:lastRenderedPageBreak/>
        <w:t>ustawie oraz przekazanie do tutejszego Wydziału kopii odpowiedzi na petycję w celu dokonania jej publikacji w Biuletynie Informacji Publicznej Urzędu Miejskiej Wrocławia.</w:t>
      </w:r>
    </w:p>
    <w:p w:rsidR="007308BB" w:rsidRPr="002A1423" w:rsidRDefault="007308B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2A1423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2A1423">
        <w:rPr>
          <w:rFonts w:ascii="Verdana" w:hAnsi="Verdana"/>
          <w:bCs/>
          <w:color w:val="000000" w:themeColor="text1"/>
          <w:sz w:val="20"/>
          <w:szCs w:val="20"/>
        </w:rPr>
        <w:t>n odpowiedzi na petycję upływa 25</w:t>
      </w:r>
      <w:r w:rsidR="000677EB"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 stycznia 2024</w:t>
      </w:r>
      <w:r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71C0B" w:rsidRPr="002A1423" w:rsidRDefault="00871C0B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2Zwyrazamiszacunku"/>
        <w:spacing w:before="0" w:line="288" w:lineRule="auto"/>
        <w:rPr>
          <w:color w:val="000000" w:themeColor="text1"/>
        </w:rPr>
      </w:pPr>
      <w:r w:rsidRPr="002A1423">
        <w:rPr>
          <w:color w:val="000000" w:themeColor="text1"/>
        </w:rPr>
        <w:t>Z wyrazami szacunku</w:t>
      </w:r>
    </w:p>
    <w:p w:rsidR="00871C0B" w:rsidRPr="002A1423" w:rsidRDefault="004F4644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871C0B" w:rsidRPr="002A1423" w:rsidRDefault="004F4644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871C0B" w:rsidRPr="002A1423" w:rsidRDefault="004F4644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D66C9" w:rsidRPr="002A1423" w:rsidRDefault="00DD66C9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2A1423">
        <w:rPr>
          <w:color w:val="000000" w:themeColor="text1"/>
          <w:sz w:val="20"/>
          <w:szCs w:val="20"/>
        </w:rPr>
        <w:t xml:space="preserve"> tel. +48 717 77 77 17, fax +48 </w:t>
      </w:r>
      <w:r w:rsidRPr="002A1423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2A1423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2A1423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2A1423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Załączniki:</w:t>
      </w:r>
    </w:p>
    <w:p w:rsidR="002D1105" w:rsidRPr="002A1423" w:rsidRDefault="002D1105" w:rsidP="002D1105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Kopia petycji z 24</w:t>
      </w:r>
      <w:r w:rsidR="007129B2" w:rsidRPr="002A1423">
        <w:rPr>
          <w:color w:val="000000" w:themeColor="text1"/>
          <w:sz w:val="20"/>
          <w:szCs w:val="20"/>
        </w:rPr>
        <w:t xml:space="preserve"> października </w:t>
      </w:r>
      <w:r w:rsidR="00871C0B" w:rsidRPr="002A1423">
        <w:rPr>
          <w:color w:val="000000" w:themeColor="text1"/>
          <w:sz w:val="20"/>
          <w:szCs w:val="20"/>
        </w:rPr>
        <w:t xml:space="preserve">2023 r. złożonej przez </w:t>
      </w:r>
      <w:r w:rsidR="007129B2" w:rsidRPr="002A1423">
        <w:rPr>
          <w:color w:val="000000" w:themeColor="text1"/>
          <w:sz w:val="20"/>
          <w:szCs w:val="20"/>
        </w:rPr>
        <w:t xml:space="preserve">Pana Adama Szulca w sprawie </w:t>
      </w:r>
      <w:r w:rsidRPr="002A1423">
        <w:rPr>
          <w:bCs/>
          <w:color w:val="000000" w:themeColor="text1"/>
          <w:sz w:val="20"/>
          <w:szCs w:val="20"/>
        </w:rPr>
        <w:t>zaplanowania wdrożeń, szkoleń i audytów w zakresie wdrożenia i aktualizacji polityk bezpieczeństwa informacji w ramach optymalizacji Systemu Zarządzania Bezpieczeństwem Informacji.</w:t>
      </w:r>
    </w:p>
    <w:p w:rsidR="00871C0B" w:rsidRPr="002A1423" w:rsidRDefault="00871C0B" w:rsidP="002D1105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Otrzymują:</w:t>
      </w:r>
    </w:p>
    <w:p w:rsidR="00871C0B" w:rsidRPr="002A142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Adresat</w:t>
      </w:r>
    </w:p>
    <w:p w:rsidR="00246181" w:rsidRPr="002A142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ad acta</w:t>
      </w:r>
    </w:p>
    <w:sectPr w:rsidR="00246181" w:rsidRPr="002A1423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01" w:rsidRDefault="00D20201">
      <w:r>
        <w:separator/>
      </w:r>
    </w:p>
  </w:endnote>
  <w:endnote w:type="continuationSeparator" w:id="1">
    <w:p w:rsidR="00D20201" w:rsidRDefault="00D2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D42E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D42EF" w:rsidRPr="004D6885">
      <w:rPr>
        <w:sz w:val="14"/>
        <w:szCs w:val="14"/>
      </w:rPr>
      <w:fldChar w:fldCharType="separate"/>
    </w:r>
    <w:r w:rsidR="004F4644">
      <w:rPr>
        <w:noProof/>
        <w:sz w:val="14"/>
        <w:szCs w:val="14"/>
      </w:rPr>
      <w:t>2</w:t>
    </w:r>
    <w:r w:rsidR="00CD42E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D42E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D42EF" w:rsidRPr="004D6885">
      <w:rPr>
        <w:sz w:val="14"/>
        <w:szCs w:val="14"/>
      </w:rPr>
      <w:fldChar w:fldCharType="separate"/>
    </w:r>
    <w:r w:rsidR="004F4644">
      <w:rPr>
        <w:noProof/>
        <w:sz w:val="14"/>
        <w:szCs w:val="14"/>
      </w:rPr>
      <w:t>2</w:t>
    </w:r>
    <w:r w:rsidR="00CD42E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01" w:rsidRDefault="00D20201">
      <w:r>
        <w:separator/>
      </w:r>
    </w:p>
  </w:footnote>
  <w:footnote w:type="continuationSeparator" w:id="1">
    <w:p w:rsidR="00D20201" w:rsidRDefault="00D20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42E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1423"/>
    <w:rsid w:val="002A4942"/>
    <w:rsid w:val="002B2A9C"/>
    <w:rsid w:val="002B4E40"/>
    <w:rsid w:val="002B6140"/>
    <w:rsid w:val="002B7EEC"/>
    <w:rsid w:val="002C745D"/>
    <w:rsid w:val="002D1105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764C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644"/>
    <w:rsid w:val="004F4FD0"/>
    <w:rsid w:val="004F6A76"/>
    <w:rsid w:val="00505669"/>
    <w:rsid w:val="00505DC1"/>
    <w:rsid w:val="00510AB8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5C72"/>
    <w:rsid w:val="00701D3E"/>
    <w:rsid w:val="00701FA2"/>
    <w:rsid w:val="0070357C"/>
    <w:rsid w:val="0070427A"/>
    <w:rsid w:val="007129B2"/>
    <w:rsid w:val="007130DE"/>
    <w:rsid w:val="007308BB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2EF"/>
    <w:rsid w:val="00CD4AC9"/>
    <w:rsid w:val="00CD628A"/>
    <w:rsid w:val="00CE2EEC"/>
    <w:rsid w:val="00CF1F91"/>
    <w:rsid w:val="00CF30DC"/>
    <w:rsid w:val="00D05152"/>
    <w:rsid w:val="00D15AA7"/>
    <w:rsid w:val="00D20201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762/petycja-w-sprawie-zaplanowania-wdrozen-szkolen-i-audytow-w-zakresie-wdrozenia-i-aktualizacji-polityk-bezpieczenstwa-informacji-w-ramach-optymalizacji-systemu-zarzadzania-bezpieczenstwem-informacj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2023-11-22T08:34:00Z</cp:lastPrinted>
  <dcterms:created xsi:type="dcterms:W3CDTF">2023-11-23T11:14:00Z</dcterms:created>
  <dcterms:modified xsi:type="dcterms:W3CDTF">2023-11-23T11:15:00Z</dcterms:modified>
</cp:coreProperties>
</file>