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AA" w:rsidRDefault="00B373AA" w:rsidP="00B373AA">
      <w:pPr>
        <w:pStyle w:val="07Datapisma"/>
        <w:spacing w:before="0" w:line="288" w:lineRule="auto"/>
        <w:jc w:val="left"/>
        <w:rPr>
          <w:sz w:val="20"/>
        </w:rPr>
      </w:pPr>
    </w:p>
    <w:p w:rsidR="00B373AA" w:rsidRPr="00DF0FD6" w:rsidRDefault="00B373AA" w:rsidP="00B373AA">
      <w:pPr>
        <w:pStyle w:val="04StanowiskoAdresata"/>
        <w:spacing w:after="0" w:line="288" w:lineRule="auto"/>
        <w:jc w:val="right"/>
      </w:pPr>
      <w:r w:rsidRPr="00DF0FD6">
        <w:t xml:space="preserve">Wrocław, </w:t>
      </w:r>
      <w:r w:rsidR="00B422BD">
        <w:t xml:space="preserve">22 listopada </w:t>
      </w:r>
      <w:r w:rsidRPr="00DF0FD6">
        <w:t>2023 r.</w:t>
      </w:r>
    </w:p>
    <w:p w:rsidR="00B373AA" w:rsidRPr="00DF0FD6" w:rsidRDefault="00B373AA" w:rsidP="00B373AA">
      <w:pPr>
        <w:pStyle w:val="10Szanowny"/>
        <w:spacing w:before="0" w:line="288" w:lineRule="auto"/>
        <w:jc w:val="left"/>
        <w:rPr>
          <w:szCs w:val="20"/>
        </w:rPr>
      </w:pPr>
    </w:p>
    <w:p w:rsidR="00B373AA" w:rsidRPr="00DF0FD6" w:rsidRDefault="00B373AA" w:rsidP="00B373AA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DF0FD6">
        <w:rPr>
          <w:color w:val="000000" w:themeColor="text1"/>
          <w:szCs w:val="20"/>
        </w:rPr>
        <w:t>WSS-WBO.152.</w:t>
      </w:r>
      <w:r w:rsidR="00B422BD">
        <w:rPr>
          <w:color w:val="000000" w:themeColor="text1"/>
          <w:szCs w:val="20"/>
        </w:rPr>
        <w:t>60</w:t>
      </w:r>
      <w:r w:rsidRPr="00DF0FD6">
        <w:rPr>
          <w:color w:val="000000" w:themeColor="text1"/>
          <w:szCs w:val="20"/>
        </w:rPr>
        <w:t>.2023</w:t>
      </w:r>
    </w:p>
    <w:p w:rsidR="00B373AA" w:rsidRPr="00DF0FD6" w:rsidRDefault="00B373AA" w:rsidP="00B373AA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DF0FD6">
        <w:rPr>
          <w:color w:val="000000" w:themeColor="text1"/>
          <w:szCs w:val="20"/>
        </w:rPr>
        <w:t>Numer ewidencyjny</w:t>
      </w:r>
      <w:r>
        <w:rPr>
          <w:color w:val="000000" w:themeColor="text1"/>
          <w:szCs w:val="20"/>
        </w:rPr>
        <w:t xml:space="preserve"> </w:t>
      </w:r>
      <w:r w:rsidR="00B422BD" w:rsidRPr="00B422BD">
        <w:rPr>
          <w:bCs/>
          <w:szCs w:val="20"/>
        </w:rPr>
        <w:t>00156340</w:t>
      </w:r>
      <w:r w:rsidRPr="00DF0FD6">
        <w:rPr>
          <w:rStyle w:val="readonlytext"/>
          <w:color w:val="000000" w:themeColor="text1"/>
          <w:szCs w:val="20"/>
        </w:rPr>
        <w:t>/2023/W</w:t>
      </w:r>
    </w:p>
    <w:p w:rsidR="00B373AA" w:rsidRDefault="00B373AA" w:rsidP="00B373AA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B373AA" w:rsidRDefault="00B422BD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dniu 7 listopada </w:t>
      </w:r>
      <w:r w:rsidR="00B373AA">
        <w:rPr>
          <w:rFonts w:ascii="Verdana" w:hAnsi="Verdana"/>
          <w:sz w:val="20"/>
          <w:szCs w:val="20"/>
        </w:rPr>
        <w:t xml:space="preserve">2023 r. do </w:t>
      </w:r>
      <w:r>
        <w:rPr>
          <w:rFonts w:ascii="Verdana" w:hAnsi="Verdana"/>
          <w:sz w:val="20"/>
          <w:szCs w:val="20"/>
        </w:rPr>
        <w:t>Rady Miejskiej Wrocławia</w:t>
      </w:r>
      <w:r w:rsidR="00B373AA">
        <w:rPr>
          <w:rFonts w:ascii="Verdana" w:hAnsi="Verdana"/>
          <w:sz w:val="20"/>
          <w:szCs w:val="20"/>
        </w:rPr>
        <w:t xml:space="preserve"> wpłynęła petycja</w:t>
      </w:r>
      <w:r>
        <w:rPr>
          <w:rFonts w:ascii="Verdana" w:hAnsi="Verdana"/>
          <w:sz w:val="20"/>
          <w:szCs w:val="20"/>
        </w:rPr>
        <w:t xml:space="preserve"> z 4 października 2023 r.</w:t>
      </w:r>
      <w:r w:rsidR="00B373AA">
        <w:rPr>
          <w:rFonts w:ascii="Verdana" w:hAnsi="Verdana"/>
          <w:sz w:val="20"/>
          <w:szCs w:val="20"/>
        </w:rPr>
        <w:t xml:space="preserve"> </w:t>
      </w:r>
      <w:r w:rsidR="00B373AA" w:rsidRPr="005C737E">
        <w:rPr>
          <w:rFonts w:ascii="Verdana" w:hAnsi="Verdana"/>
          <w:sz w:val="20"/>
          <w:szCs w:val="20"/>
        </w:rPr>
        <w:t xml:space="preserve">w sprawie </w:t>
      </w:r>
      <w:r>
        <w:rPr>
          <w:rFonts w:ascii="Verdana" w:hAnsi="Verdana"/>
          <w:sz w:val="20"/>
          <w:szCs w:val="20"/>
        </w:rPr>
        <w:t>rewitalizacji terenu wnętrza podwórzowego położonego w kwartale ulic: Oporowskiej, Stalowej, Grochowej i Kłośnej</w:t>
      </w:r>
      <w:r w:rsidR="00B373A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Pismem o sygnaturze BRM-DPP.152.14.2023.AW z 13 listopada 2023 r. petycja została przekazana do Pr</w:t>
      </w:r>
      <w:r w:rsidR="001C5C5C">
        <w:rPr>
          <w:rFonts w:ascii="Verdana" w:hAnsi="Verdana"/>
          <w:sz w:val="20"/>
          <w:szCs w:val="20"/>
        </w:rPr>
        <w:t>ezydenta Wrocławia jako organu</w:t>
      </w:r>
      <w:r>
        <w:rPr>
          <w:rFonts w:ascii="Verdana" w:hAnsi="Verdana"/>
          <w:sz w:val="20"/>
          <w:szCs w:val="20"/>
        </w:rPr>
        <w:t xml:space="preserve"> w</w:t>
      </w:r>
      <w:r w:rsidR="001C5C5C">
        <w:rPr>
          <w:rFonts w:ascii="Verdana" w:hAnsi="Verdana"/>
          <w:sz w:val="20"/>
          <w:szCs w:val="20"/>
        </w:rPr>
        <w:t>łaściwego</w:t>
      </w:r>
      <w:r>
        <w:rPr>
          <w:rFonts w:ascii="Verdana" w:hAnsi="Verdana"/>
          <w:sz w:val="20"/>
          <w:szCs w:val="20"/>
        </w:rPr>
        <w:t xml:space="preserve"> do jej rozpatrzenia.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zapisami artykułu 4 ustęp 2 ustawy z dnia 11 lipca 2014 r. o petycjach (Dziennik Ustaw z 2018 r. pozycja 870) petycja powinna zawierać: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oznaczenie podmiotu wnoszącego petycję; jeżeli podmiotem wnoszącym petycję jest grupa podmiotów, w petycji należy wskazać oznaczenie każdego z tych podmiotów oraz osobę reprezentującą podmiot wnoszący petycję;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oznaczenie adresata petycji;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wskazanie przedmiotu petycji.</w:t>
      </w:r>
    </w:p>
    <w:p w:rsidR="00B373AA" w:rsidRDefault="00B373AA" w:rsidP="00B373AA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wyniku analizy petycji stwierdzono, że nie spełnia ona wymogów określonych w artykule 4 ustęp 2 punkt 1) i 2) przedmiotowej ustawy - nie została oznaczona osoba reprezentująca grupę podmiotów wnoszących petycję oraz nie zostało wskazane miejsce zamieszkania albo siedziby każdego z podmiotów wnoszących petycję.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Natomiast zgodnie z brzmieniem artykułu 7 ustęp 1 wyżej wymienionej ustawy „jeżeli petycja nie spełnia wymogów, o których mowa w artykule 4 ustęp 2 punkt 1 lub 2, pozostawia się ją bez rozpatrzenia”.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powyższym wyjaśnieniami informuję, że na zasadzie artykułu 7 ustęp 1 cytowanej ustawy przedmiotowa petycja pozostaje bez rozpatrzenia.</w:t>
      </w:r>
    </w:p>
    <w:p w:rsidR="00B373AA" w:rsidRDefault="00B373AA" w:rsidP="00B373AA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B373AA" w:rsidRDefault="00B373AA" w:rsidP="00B373AA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 wyrazami szacunku</w:t>
      </w:r>
    </w:p>
    <w:p w:rsidR="00B373AA" w:rsidRDefault="009920D1" w:rsidP="00B373AA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podpisała</w:t>
      </w:r>
    </w:p>
    <w:p w:rsidR="009920D1" w:rsidRDefault="009920D1" w:rsidP="00B373AA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Beata Bernacka</w:t>
      </w:r>
    </w:p>
    <w:p w:rsidR="009920D1" w:rsidRPr="00DF0FD6" w:rsidRDefault="009920D1" w:rsidP="00B373AA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 Wydziału Partycypacji Społecznej</w:t>
      </w:r>
    </w:p>
    <w:sectPr w:rsidR="009920D1" w:rsidRPr="00DF0FD6" w:rsidSect="00F70D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965" w:rsidRDefault="00536965">
      <w:r>
        <w:separator/>
      </w:r>
    </w:p>
  </w:endnote>
  <w:endnote w:type="continuationSeparator" w:id="1">
    <w:p w:rsidR="00536965" w:rsidRDefault="00536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74FD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74FDC" w:rsidRPr="004D6885">
      <w:rPr>
        <w:sz w:val="14"/>
        <w:szCs w:val="14"/>
      </w:rPr>
      <w:fldChar w:fldCharType="separate"/>
    </w:r>
    <w:r w:rsidR="00B373AA">
      <w:rPr>
        <w:noProof/>
        <w:sz w:val="14"/>
        <w:szCs w:val="14"/>
      </w:rPr>
      <w:t>2</w:t>
    </w:r>
    <w:r w:rsidR="00C74FD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74FD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74FDC" w:rsidRPr="004D6885">
      <w:rPr>
        <w:sz w:val="14"/>
        <w:szCs w:val="14"/>
      </w:rPr>
      <w:fldChar w:fldCharType="separate"/>
    </w:r>
    <w:r w:rsidR="00666095">
      <w:rPr>
        <w:noProof/>
        <w:sz w:val="14"/>
        <w:szCs w:val="14"/>
      </w:rPr>
      <w:t>1</w:t>
    </w:r>
    <w:r w:rsidR="00C74FD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965" w:rsidRDefault="00536965">
      <w:r>
        <w:separator/>
      </w:r>
    </w:p>
  </w:footnote>
  <w:footnote w:type="continuationSeparator" w:id="1">
    <w:p w:rsidR="00536965" w:rsidRDefault="00536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C74FD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4B93"/>
    <w:rsid w:val="0009770C"/>
    <w:rsid w:val="00097AEF"/>
    <w:rsid w:val="000A0E96"/>
    <w:rsid w:val="000A65A3"/>
    <w:rsid w:val="000B63B1"/>
    <w:rsid w:val="000C744E"/>
    <w:rsid w:val="000E38A7"/>
    <w:rsid w:val="00103EB2"/>
    <w:rsid w:val="00105F01"/>
    <w:rsid w:val="00111C86"/>
    <w:rsid w:val="00125FDD"/>
    <w:rsid w:val="001329DB"/>
    <w:rsid w:val="00136379"/>
    <w:rsid w:val="00141374"/>
    <w:rsid w:val="00143A44"/>
    <w:rsid w:val="0014479C"/>
    <w:rsid w:val="00160185"/>
    <w:rsid w:val="00167D61"/>
    <w:rsid w:val="0017571E"/>
    <w:rsid w:val="00180DF6"/>
    <w:rsid w:val="0018774A"/>
    <w:rsid w:val="00187806"/>
    <w:rsid w:val="00190D4E"/>
    <w:rsid w:val="00192B00"/>
    <w:rsid w:val="001B3376"/>
    <w:rsid w:val="001C0939"/>
    <w:rsid w:val="001C100B"/>
    <w:rsid w:val="001C5C5C"/>
    <w:rsid w:val="001C6141"/>
    <w:rsid w:val="001D3C1C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63234"/>
    <w:rsid w:val="00283E71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292D"/>
    <w:rsid w:val="002F55A6"/>
    <w:rsid w:val="00312749"/>
    <w:rsid w:val="00317566"/>
    <w:rsid w:val="00320104"/>
    <w:rsid w:val="00323052"/>
    <w:rsid w:val="00326132"/>
    <w:rsid w:val="00331945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B7FAB"/>
    <w:rsid w:val="003C73FE"/>
    <w:rsid w:val="003D1D69"/>
    <w:rsid w:val="003D6AD7"/>
    <w:rsid w:val="003E223C"/>
    <w:rsid w:val="003F20D6"/>
    <w:rsid w:val="00400A1C"/>
    <w:rsid w:val="004017C2"/>
    <w:rsid w:val="00410A92"/>
    <w:rsid w:val="00410B9D"/>
    <w:rsid w:val="00415626"/>
    <w:rsid w:val="004416A1"/>
    <w:rsid w:val="004507A3"/>
    <w:rsid w:val="004508B6"/>
    <w:rsid w:val="00464D5E"/>
    <w:rsid w:val="004707B2"/>
    <w:rsid w:val="004819CA"/>
    <w:rsid w:val="00485764"/>
    <w:rsid w:val="0049237F"/>
    <w:rsid w:val="004A00E8"/>
    <w:rsid w:val="004A21ED"/>
    <w:rsid w:val="004D6885"/>
    <w:rsid w:val="004E5C8D"/>
    <w:rsid w:val="004E7713"/>
    <w:rsid w:val="004F13A3"/>
    <w:rsid w:val="004F23ED"/>
    <w:rsid w:val="004F4E57"/>
    <w:rsid w:val="00512BC8"/>
    <w:rsid w:val="0051320B"/>
    <w:rsid w:val="005253F8"/>
    <w:rsid w:val="00536965"/>
    <w:rsid w:val="00537EBE"/>
    <w:rsid w:val="005471B6"/>
    <w:rsid w:val="00552B27"/>
    <w:rsid w:val="00553FE9"/>
    <w:rsid w:val="00555E90"/>
    <w:rsid w:val="005579E7"/>
    <w:rsid w:val="0057519A"/>
    <w:rsid w:val="00582243"/>
    <w:rsid w:val="00583BBF"/>
    <w:rsid w:val="005A13FC"/>
    <w:rsid w:val="005A3893"/>
    <w:rsid w:val="005A7CF3"/>
    <w:rsid w:val="005C5E14"/>
    <w:rsid w:val="005C737E"/>
    <w:rsid w:val="005C7B73"/>
    <w:rsid w:val="005D18D1"/>
    <w:rsid w:val="005D5F6D"/>
    <w:rsid w:val="005F1C1F"/>
    <w:rsid w:val="005F38D9"/>
    <w:rsid w:val="00606AA5"/>
    <w:rsid w:val="00635055"/>
    <w:rsid w:val="00640BA6"/>
    <w:rsid w:val="00666095"/>
    <w:rsid w:val="00672A49"/>
    <w:rsid w:val="006758E9"/>
    <w:rsid w:val="00680001"/>
    <w:rsid w:val="00692F23"/>
    <w:rsid w:val="00693157"/>
    <w:rsid w:val="006B42AB"/>
    <w:rsid w:val="006B4982"/>
    <w:rsid w:val="006B63BA"/>
    <w:rsid w:val="006C364A"/>
    <w:rsid w:val="006D3E52"/>
    <w:rsid w:val="006E2385"/>
    <w:rsid w:val="006F4C45"/>
    <w:rsid w:val="00701FA2"/>
    <w:rsid w:val="007262A6"/>
    <w:rsid w:val="00732EB4"/>
    <w:rsid w:val="007350DF"/>
    <w:rsid w:val="00741E07"/>
    <w:rsid w:val="00747FE5"/>
    <w:rsid w:val="007537C7"/>
    <w:rsid w:val="00764F08"/>
    <w:rsid w:val="0078245A"/>
    <w:rsid w:val="007878BA"/>
    <w:rsid w:val="0078791E"/>
    <w:rsid w:val="007B0D62"/>
    <w:rsid w:val="007B14FD"/>
    <w:rsid w:val="007D1C24"/>
    <w:rsid w:val="007D5035"/>
    <w:rsid w:val="007D6410"/>
    <w:rsid w:val="007D772A"/>
    <w:rsid w:val="007E25DA"/>
    <w:rsid w:val="007E2886"/>
    <w:rsid w:val="007F1692"/>
    <w:rsid w:val="007F1B42"/>
    <w:rsid w:val="007F23E5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5443F"/>
    <w:rsid w:val="00861D74"/>
    <w:rsid w:val="0088160D"/>
    <w:rsid w:val="00885EED"/>
    <w:rsid w:val="008928BD"/>
    <w:rsid w:val="008A570A"/>
    <w:rsid w:val="008B6882"/>
    <w:rsid w:val="008D77A2"/>
    <w:rsid w:val="008E5780"/>
    <w:rsid w:val="008F5654"/>
    <w:rsid w:val="008F6C23"/>
    <w:rsid w:val="008F7D65"/>
    <w:rsid w:val="008F7EDB"/>
    <w:rsid w:val="0090408E"/>
    <w:rsid w:val="00907CF2"/>
    <w:rsid w:val="00916B2A"/>
    <w:rsid w:val="009213FF"/>
    <w:rsid w:val="0092329A"/>
    <w:rsid w:val="00936741"/>
    <w:rsid w:val="009500A8"/>
    <w:rsid w:val="00971622"/>
    <w:rsid w:val="009743F2"/>
    <w:rsid w:val="0097535E"/>
    <w:rsid w:val="009765D0"/>
    <w:rsid w:val="00980748"/>
    <w:rsid w:val="00984F47"/>
    <w:rsid w:val="00986D6D"/>
    <w:rsid w:val="009920D1"/>
    <w:rsid w:val="009B2F72"/>
    <w:rsid w:val="009C7DBD"/>
    <w:rsid w:val="00A005FB"/>
    <w:rsid w:val="00A102E1"/>
    <w:rsid w:val="00A27F20"/>
    <w:rsid w:val="00A623BE"/>
    <w:rsid w:val="00A75C23"/>
    <w:rsid w:val="00A8002E"/>
    <w:rsid w:val="00A816F2"/>
    <w:rsid w:val="00A81C2E"/>
    <w:rsid w:val="00A84795"/>
    <w:rsid w:val="00A86D58"/>
    <w:rsid w:val="00AA2CD7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35569"/>
    <w:rsid w:val="00B373AA"/>
    <w:rsid w:val="00B40782"/>
    <w:rsid w:val="00B422BD"/>
    <w:rsid w:val="00B725E2"/>
    <w:rsid w:val="00B73466"/>
    <w:rsid w:val="00B73AF4"/>
    <w:rsid w:val="00B76C46"/>
    <w:rsid w:val="00B81B31"/>
    <w:rsid w:val="00B84499"/>
    <w:rsid w:val="00B86964"/>
    <w:rsid w:val="00B906E7"/>
    <w:rsid w:val="00B97118"/>
    <w:rsid w:val="00BA1D1F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BF4C02"/>
    <w:rsid w:val="00C0375F"/>
    <w:rsid w:val="00C0748B"/>
    <w:rsid w:val="00C1501D"/>
    <w:rsid w:val="00C1721C"/>
    <w:rsid w:val="00C2127D"/>
    <w:rsid w:val="00C32560"/>
    <w:rsid w:val="00C330A1"/>
    <w:rsid w:val="00C53C41"/>
    <w:rsid w:val="00C5411D"/>
    <w:rsid w:val="00C62A04"/>
    <w:rsid w:val="00C71087"/>
    <w:rsid w:val="00C74FDC"/>
    <w:rsid w:val="00C86A08"/>
    <w:rsid w:val="00C873FC"/>
    <w:rsid w:val="00C91888"/>
    <w:rsid w:val="00CA4833"/>
    <w:rsid w:val="00CA6A88"/>
    <w:rsid w:val="00CA6F3F"/>
    <w:rsid w:val="00CA7B86"/>
    <w:rsid w:val="00CC0714"/>
    <w:rsid w:val="00CC1016"/>
    <w:rsid w:val="00CC1627"/>
    <w:rsid w:val="00CC3379"/>
    <w:rsid w:val="00CC51C8"/>
    <w:rsid w:val="00CD00E2"/>
    <w:rsid w:val="00CD26BE"/>
    <w:rsid w:val="00CD281B"/>
    <w:rsid w:val="00CD3EF6"/>
    <w:rsid w:val="00CD4AC9"/>
    <w:rsid w:val="00CE1FF6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353"/>
    <w:rsid w:val="00D8547D"/>
    <w:rsid w:val="00D90DBA"/>
    <w:rsid w:val="00DA3F22"/>
    <w:rsid w:val="00DB42B2"/>
    <w:rsid w:val="00DC1480"/>
    <w:rsid w:val="00DC191D"/>
    <w:rsid w:val="00DD6E60"/>
    <w:rsid w:val="00DF0FD6"/>
    <w:rsid w:val="00E0598C"/>
    <w:rsid w:val="00E10FFF"/>
    <w:rsid w:val="00E25E6A"/>
    <w:rsid w:val="00E35A19"/>
    <w:rsid w:val="00E52576"/>
    <w:rsid w:val="00E6682E"/>
    <w:rsid w:val="00E845CE"/>
    <w:rsid w:val="00EB6DDC"/>
    <w:rsid w:val="00EC2646"/>
    <w:rsid w:val="00ED2000"/>
    <w:rsid w:val="00ED34E5"/>
    <w:rsid w:val="00ED3E79"/>
    <w:rsid w:val="00EF127D"/>
    <w:rsid w:val="00EF7B45"/>
    <w:rsid w:val="00F00CD2"/>
    <w:rsid w:val="00F10274"/>
    <w:rsid w:val="00F1222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65860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2023-11-21T12:58:00Z</cp:lastPrinted>
  <dcterms:created xsi:type="dcterms:W3CDTF">2023-11-21T13:01:00Z</dcterms:created>
  <dcterms:modified xsi:type="dcterms:W3CDTF">2023-11-22T09:31:00Z</dcterms:modified>
</cp:coreProperties>
</file>