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E60" w:rsidRDefault="004C4E60" w:rsidP="004C4E60">
      <w:pPr>
        <w:jc w:val="right"/>
        <w:rPr>
          <w:rFonts w:ascii="Verdana" w:hAnsi="Verdana"/>
          <w:sz w:val="20"/>
          <w:szCs w:val="20"/>
        </w:rPr>
      </w:pPr>
    </w:p>
    <w:p w:rsidR="004C4E60" w:rsidRDefault="004C4E60" w:rsidP="004C4E60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Wrocław, </w:t>
      </w:r>
      <w:r w:rsidR="006B770A">
        <w:rPr>
          <w:rFonts w:ascii="Verdana" w:hAnsi="Verdana"/>
          <w:sz w:val="20"/>
          <w:szCs w:val="20"/>
        </w:rPr>
        <w:t>1</w:t>
      </w:r>
      <w:r w:rsidR="00984A6B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</w:t>
      </w:r>
      <w:r w:rsidR="006B770A">
        <w:rPr>
          <w:rFonts w:ascii="Verdana" w:hAnsi="Verdana"/>
          <w:sz w:val="20"/>
          <w:szCs w:val="20"/>
        </w:rPr>
        <w:t>listopada</w:t>
      </w:r>
      <w:r>
        <w:rPr>
          <w:rFonts w:ascii="Verdana" w:hAnsi="Verdana"/>
          <w:sz w:val="20"/>
          <w:szCs w:val="20"/>
        </w:rPr>
        <w:t xml:space="preserve"> 2023 r.</w:t>
      </w:r>
    </w:p>
    <w:p w:rsidR="004C4E60" w:rsidRDefault="004C4E60" w:rsidP="004C4E60">
      <w:pPr>
        <w:rPr>
          <w:rFonts w:ascii="Verdana" w:hAnsi="Verdana"/>
          <w:sz w:val="20"/>
          <w:szCs w:val="20"/>
        </w:rPr>
      </w:pPr>
    </w:p>
    <w:p w:rsidR="004C4E60" w:rsidRDefault="004C4E60" w:rsidP="004C4E60">
      <w:pPr>
        <w:rPr>
          <w:rFonts w:ascii="Verdana" w:hAnsi="Verdana"/>
          <w:sz w:val="20"/>
          <w:szCs w:val="20"/>
        </w:rPr>
      </w:pPr>
    </w:p>
    <w:p w:rsidR="004C4E60" w:rsidRDefault="004C4E60" w:rsidP="004C4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WTR-ZT.7243.</w:t>
      </w:r>
      <w:r w:rsidR="00E043E2">
        <w:rPr>
          <w:rFonts w:ascii="Verdana" w:hAnsi="Verdana"/>
          <w:sz w:val="20"/>
          <w:szCs w:val="20"/>
        </w:rPr>
        <w:t>4.60.</w:t>
      </w:r>
      <w:r>
        <w:rPr>
          <w:rFonts w:ascii="Verdana" w:hAnsi="Verdana"/>
          <w:sz w:val="20"/>
          <w:szCs w:val="20"/>
        </w:rPr>
        <w:t>2023.MWr.2</w:t>
      </w:r>
    </w:p>
    <w:p w:rsidR="004C4E60" w:rsidRDefault="004C4E60" w:rsidP="004C4E60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4C4E60" w:rsidRDefault="004C4E60" w:rsidP="004C4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Dotyczy: postępowania w trybie art. 22 ust. 1 ustawy z dnia 16 grudnia 2010 r. o publicznym transporcie </w:t>
      </w:r>
      <w:r w:rsidR="006B4CFA">
        <w:rPr>
          <w:rFonts w:ascii="Verdana" w:hAnsi="Verdana"/>
          <w:sz w:val="20"/>
          <w:szCs w:val="20"/>
        </w:rPr>
        <w:t>zbiorowym</w:t>
      </w:r>
    </w:p>
    <w:p w:rsidR="004C4E60" w:rsidRDefault="004C4E60" w:rsidP="004C4E60">
      <w:pPr>
        <w:rPr>
          <w:rFonts w:ascii="Verdana" w:hAnsi="Verdana"/>
          <w:sz w:val="20"/>
          <w:szCs w:val="20"/>
        </w:rPr>
      </w:pPr>
    </w:p>
    <w:p w:rsidR="009F6568" w:rsidRDefault="009F6568" w:rsidP="004C4E60">
      <w:pPr>
        <w:rPr>
          <w:rFonts w:ascii="Verdana" w:hAnsi="Verdana"/>
          <w:sz w:val="20"/>
          <w:szCs w:val="20"/>
        </w:rPr>
      </w:pPr>
    </w:p>
    <w:p w:rsidR="004C4E60" w:rsidRDefault="004C4E60" w:rsidP="004C4E6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ZAPROSZENIE DO NEGOCJACJI</w:t>
      </w:r>
    </w:p>
    <w:p w:rsidR="004C4E60" w:rsidRDefault="004C4E60" w:rsidP="004C4E60">
      <w:pPr>
        <w:rPr>
          <w:rFonts w:ascii="Verdana" w:hAnsi="Verdana"/>
          <w:sz w:val="20"/>
          <w:szCs w:val="20"/>
        </w:rPr>
      </w:pPr>
    </w:p>
    <w:p w:rsidR="004C4E60" w:rsidRDefault="004C4E60" w:rsidP="004C4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Gminy Wrocław, Wydział Transportu zaprasza do negocjacji (poprzez przesłanie drogą elektroniczną wypełnionego Formularza Ofertowego) na świadczenie usług w trybie art. 22 ust. 1 pkt 4 ustawy z dnia 16 grudnia 2010 r. o publicznym transporcie zbiorowym, przedmiotem których będzie:</w:t>
      </w:r>
    </w:p>
    <w:p w:rsidR="004C4E60" w:rsidRDefault="004C4E60" w:rsidP="004C4E60">
      <w:pPr>
        <w:rPr>
          <w:rFonts w:ascii="Verdana" w:hAnsi="Verdana"/>
          <w:sz w:val="20"/>
          <w:szCs w:val="20"/>
        </w:rPr>
      </w:pPr>
    </w:p>
    <w:p w:rsidR="009F6568" w:rsidRDefault="009F6568" w:rsidP="004C4E60">
      <w:pPr>
        <w:rPr>
          <w:rFonts w:ascii="Verdana" w:hAnsi="Verdana"/>
          <w:sz w:val="20"/>
          <w:szCs w:val="20"/>
        </w:rPr>
      </w:pPr>
    </w:p>
    <w:p w:rsidR="009F6568" w:rsidRDefault="004C4E60" w:rsidP="004C4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b/>
          <w:bCs/>
          <w:sz w:val="20"/>
          <w:szCs w:val="20"/>
        </w:rPr>
        <w:t xml:space="preserve">Świadczenie usług przewozowych </w:t>
      </w:r>
      <w:r w:rsidR="006B770A">
        <w:rPr>
          <w:rFonts w:ascii="Verdana" w:hAnsi="Verdana"/>
          <w:b/>
          <w:bCs/>
          <w:sz w:val="20"/>
          <w:szCs w:val="20"/>
        </w:rPr>
        <w:t xml:space="preserve">na wybranych brygadach </w:t>
      </w:r>
      <w:r>
        <w:rPr>
          <w:rFonts w:ascii="Verdana" w:hAnsi="Verdana"/>
          <w:b/>
          <w:bCs/>
          <w:sz w:val="20"/>
          <w:szCs w:val="20"/>
        </w:rPr>
        <w:t>w zakresie publicznego transportu zbiorowego organizowanego przez Gminę Wrocław na terenie Wrocławia oraz Gmin Długołęka</w:t>
      </w:r>
      <w:r w:rsidR="006B770A">
        <w:rPr>
          <w:rFonts w:ascii="Verdana" w:hAnsi="Verdana"/>
          <w:b/>
          <w:bCs/>
          <w:sz w:val="20"/>
          <w:szCs w:val="20"/>
        </w:rPr>
        <w:t xml:space="preserve"> i Wisznia Mała</w:t>
      </w:r>
      <w:r w:rsidR="00E043E2">
        <w:rPr>
          <w:rFonts w:ascii="Verdana" w:hAnsi="Verdana"/>
          <w:b/>
          <w:bCs/>
          <w:sz w:val="20"/>
          <w:szCs w:val="20"/>
        </w:rPr>
        <w:t>”</w:t>
      </w:r>
      <w:r w:rsidR="00984A6B">
        <w:rPr>
          <w:rFonts w:ascii="Verdana" w:hAnsi="Verdana"/>
          <w:sz w:val="20"/>
          <w:szCs w:val="20"/>
        </w:rPr>
        <w:t xml:space="preserve"> </w:t>
      </w:r>
    </w:p>
    <w:p w:rsidR="009F6568" w:rsidRDefault="009F6568" w:rsidP="004C4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podziałem na Zadania:</w:t>
      </w:r>
    </w:p>
    <w:p w:rsidR="009F6568" w:rsidRDefault="009F6568" w:rsidP="004C4E60">
      <w:pPr>
        <w:rPr>
          <w:rFonts w:ascii="Verdana" w:hAnsi="Verdana"/>
          <w:sz w:val="20"/>
          <w:szCs w:val="20"/>
        </w:rPr>
      </w:pPr>
    </w:p>
    <w:p w:rsidR="00E043E2" w:rsidRDefault="00984A6B" w:rsidP="004C4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Zadanie 1 </w:t>
      </w:r>
      <w:r w:rsidR="00E043E2">
        <w:rPr>
          <w:rFonts w:ascii="Verdana" w:hAnsi="Verdana"/>
          <w:sz w:val="20"/>
          <w:szCs w:val="20"/>
        </w:rPr>
        <w:t>obejmuje obsługę Wrocławia i Gminy Długołęka (linia 931) oraz Gminy Wisznia Mała (linie 908 i 930)</w:t>
      </w:r>
    </w:p>
    <w:p w:rsidR="009F6568" w:rsidRDefault="009F6568" w:rsidP="004C4E60">
      <w:pPr>
        <w:rPr>
          <w:rFonts w:ascii="Verdana" w:hAnsi="Verdana"/>
          <w:sz w:val="20"/>
          <w:szCs w:val="20"/>
        </w:rPr>
      </w:pPr>
    </w:p>
    <w:p w:rsidR="00E043E2" w:rsidRDefault="00984A6B" w:rsidP="004C4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Zadanie 2</w:t>
      </w:r>
      <w:r w:rsidR="00E043E2">
        <w:rPr>
          <w:rFonts w:ascii="Verdana" w:hAnsi="Verdana"/>
          <w:sz w:val="20"/>
          <w:szCs w:val="20"/>
        </w:rPr>
        <w:t xml:space="preserve"> obejmuje obsługę Wrocławia i Gminy Długołęka (linie </w:t>
      </w:r>
      <w:r w:rsidR="009F6568">
        <w:rPr>
          <w:rFonts w:ascii="Verdana" w:hAnsi="Verdana"/>
          <w:sz w:val="20"/>
          <w:szCs w:val="20"/>
        </w:rPr>
        <w:t>345, 904, 911, 914, 921, 924, 934, 936, 941 – brygady solo i midi)</w:t>
      </w:r>
    </w:p>
    <w:p w:rsidR="009F6568" w:rsidRDefault="009F6568" w:rsidP="004C4E60">
      <w:pPr>
        <w:rPr>
          <w:rFonts w:ascii="Verdana" w:hAnsi="Verdana"/>
          <w:sz w:val="20"/>
          <w:szCs w:val="20"/>
        </w:rPr>
      </w:pPr>
    </w:p>
    <w:p w:rsidR="009F6568" w:rsidRDefault="00984A6B" w:rsidP="009F656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Zadanie</w:t>
      </w:r>
      <w:r w:rsidR="003F7B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</w:t>
      </w:r>
      <w:r w:rsidR="009F6568">
        <w:rPr>
          <w:rFonts w:ascii="Verdana" w:hAnsi="Verdana"/>
          <w:sz w:val="20"/>
          <w:szCs w:val="20"/>
        </w:rPr>
        <w:t xml:space="preserve"> obejmuje obsługę Wrocławia i Gminy Długołęka (linie 904, 911, 914, 921, 924 – brygady przegubowe)</w:t>
      </w:r>
    </w:p>
    <w:p w:rsidR="004C4E60" w:rsidRDefault="004C4E60" w:rsidP="004C4E60">
      <w:pPr>
        <w:rPr>
          <w:rFonts w:ascii="Verdana" w:hAnsi="Verdana"/>
          <w:sz w:val="20"/>
          <w:szCs w:val="20"/>
        </w:rPr>
      </w:pPr>
    </w:p>
    <w:p w:rsidR="004C4E60" w:rsidRDefault="004C4E60" w:rsidP="004C4E60">
      <w:pPr>
        <w:rPr>
          <w:rFonts w:ascii="Verdana" w:hAnsi="Verdana"/>
          <w:sz w:val="20"/>
          <w:szCs w:val="20"/>
        </w:rPr>
      </w:pPr>
    </w:p>
    <w:p w:rsidR="004C4E60" w:rsidRDefault="004C4E60" w:rsidP="004C4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Proponowane warunki realizacji usług zawiera projekt umowy wraz z załącznikami (numery od 1 do 1</w:t>
      </w:r>
      <w:r w:rsidR="00984A6B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). Pliki te zostały opublikowane wraz z niniejszym Zaproszeniem i stanowią jego integralną część. </w:t>
      </w:r>
    </w:p>
    <w:p w:rsidR="004C4E60" w:rsidRDefault="004C4E60" w:rsidP="004C4E60">
      <w:pPr>
        <w:rPr>
          <w:rFonts w:ascii="Verdana" w:hAnsi="Verdana"/>
          <w:sz w:val="20"/>
          <w:szCs w:val="20"/>
        </w:rPr>
      </w:pPr>
    </w:p>
    <w:p w:rsidR="004C4E60" w:rsidRDefault="004C4E60" w:rsidP="004C4E60">
      <w:r>
        <w:rPr>
          <w:rFonts w:ascii="Verdana" w:hAnsi="Verdana"/>
          <w:sz w:val="20"/>
          <w:szCs w:val="20"/>
        </w:rPr>
        <w:t xml:space="preserve">W przypadku zainteresowania udziałem w negocjacjach wypełniony Formularz Ofertowy należy przesłać na adres </w:t>
      </w:r>
      <w:hyperlink r:id="rId8" w:history="1">
        <w:r>
          <w:rPr>
            <w:rStyle w:val="Hipercze"/>
            <w:rFonts w:ascii="Verdana" w:hAnsi="Verdana"/>
            <w:sz w:val="20"/>
            <w:szCs w:val="20"/>
          </w:rPr>
          <w:t>wtr@um.wroc.pl</w:t>
        </w:r>
      </w:hyperlink>
      <w:r>
        <w:rPr>
          <w:rFonts w:ascii="Verdana" w:hAnsi="Verdana"/>
          <w:sz w:val="20"/>
          <w:szCs w:val="20"/>
        </w:rPr>
        <w:t xml:space="preserve"> do dnia</w:t>
      </w:r>
      <w:r w:rsidR="009F6568">
        <w:rPr>
          <w:rFonts w:ascii="Verdana" w:hAnsi="Verdana"/>
          <w:sz w:val="20"/>
          <w:szCs w:val="20"/>
        </w:rPr>
        <w:t xml:space="preserve"> </w:t>
      </w:r>
      <w:r w:rsidR="009F6568" w:rsidRPr="009F6568">
        <w:rPr>
          <w:rFonts w:ascii="Verdana" w:hAnsi="Verdana"/>
          <w:b/>
          <w:sz w:val="20"/>
          <w:szCs w:val="20"/>
        </w:rPr>
        <w:t>23</w:t>
      </w:r>
      <w:r w:rsidR="00141A44" w:rsidRPr="009F6568">
        <w:rPr>
          <w:rFonts w:ascii="Verdana" w:hAnsi="Verdana"/>
          <w:b/>
          <w:sz w:val="20"/>
          <w:szCs w:val="20"/>
        </w:rPr>
        <w:t xml:space="preserve"> listopada </w:t>
      </w:r>
      <w:r w:rsidRPr="009F6568">
        <w:rPr>
          <w:rFonts w:ascii="Verdana" w:hAnsi="Verdana"/>
          <w:b/>
          <w:sz w:val="20"/>
          <w:szCs w:val="20"/>
        </w:rPr>
        <w:t>2023</w:t>
      </w:r>
      <w:r>
        <w:rPr>
          <w:rFonts w:ascii="Verdana" w:hAnsi="Verdana"/>
          <w:sz w:val="20"/>
          <w:szCs w:val="20"/>
        </w:rPr>
        <w:t xml:space="preserve"> </w:t>
      </w:r>
      <w:r w:rsidRPr="009F6568">
        <w:rPr>
          <w:rFonts w:ascii="Verdana" w:hAnsi="Verdana"/>
          <w:b/>
          <w:sz w:val="20"/>
          <w:szCs w:val="20"/>
        </w:rPr>
        <w:t>r</w:t>
      </w:r>
      <w:r w:rsidR="009F6568" w:rsidRPr="009F6568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do godziny </w:t>
      </w:r>
      <w:r w:rsidRPr="009F6568">
        <w:rPr>
          <w:rFonts w:ascii="Verdana" w:hAnsi="Verdana"/>
          <w:b/>
          <w:sz w:val="20"/>
          <w:szCs w:val="20"/>
        </w:rPr>
        <w:t>1</w:t>
      </w:r>
      <w:r w:rsidR="00141A44" w:rsidRPr="009F6568">
        <w:rPr>
          <w:rFonts w:ascii="Verdana" w:hAnsi="Verdana"/>
          <w:b/>
          <w:sz w:val="20"/>
          <w:szCs w:val="20"/>
        </w:rPr>
        <w:t>3</w:t>
      </w:r>
      <w:r w:rsidRPr="009F6568">
        <w:rPr>
          <w:rFonts w:ascii="Verdana" w:hAnsi="Verdana"/>
          <w:b/>
          <w:sz w:val="20"/>
          <w:szCs w:val="20"/>
        </w:rPr>
        <w:t>:00</w:t>
      </w:r>
      <w:r>
        <w:rPr>
          <w:rFonts w:ascii="Verdana" w:hAnsi="Verdana"/>
          <w:sz w:val="20"/>
          <w:szCs w:val="20"/>
        </w:rPr>
        <w:t>.</w:t>
      </w:r>
      <w:r w:rsidR="00984A6B">
        <w:rPr>
          <w:rFonts w:ascii="Verdana" w:hAnsi="Verdana"/>
          <w:sz w:val="20"/>
          <w:szCs w:val="20"/>
        </w:rPr>
        <w:t xml:space="preserve"> W przypadku zainteresowania udziałem w negocjacjach dla więcej niż jednego Zadania należy przesłać wypełniony Formularz Ofertowy dla każdego z wybranych Zadań osobno.</w:t>
      </w:r>
    </w:p>
    <w:p w:rsidR="004C4E60" w:rsidRDefault="004C4E60" w:rsidP="004C4E60"/>
    <w:p w:rsidR="004C4E60" w:rsidRDefault="004C4E60" w:rsidP="004C4E60">
      <w:pPr>
        <w:rPr>
          <w:rFonts w:ascii="Verdana" w:hAnsi="Verdana"/>
          <w:sz w:val="20"/>
          <w:szCs w:val="20"/>
        </w:rPr>
      </w:pPr>
      <w:r w:rsidRPr="00355AEA">
        <w:rPr>
          <w:rFonts w:ascii="Verdana" w:hAnsi="Verdana"/>
          <w:sz w:val="20"/>
          <w:szCs w:val="20"/>
        </w:rPr>
        <w:t xml:space="preserve">Wydział Transportu </w:t>
      </w:r>
      <w:r>
        <w:rPr>
          <w:rFonts w:ascii="Verdana" w:hAnsi="Verdana"/>
          <w:sz w:val="20"/>
          <w:szCs w:val="20"/>
        </w:rPr>
        <w:t xml:space="preserve">planuje przeprowadzenie negocjacji w formie spotkań online z wykorzystaniem platformy MS </w:t>
      </w:r>
      <w:proofErr w:type="spellStart"/>
      <w:r>
        <w:rPr>
          <w:rFonts w:ascii="Verdana" w:hAnsi="Verdana"/>
          <w:sz w:val="20"/>
          <w:szCs w:val="20"/>
        </w:rPr>
        <w:t>Teams</w:t>
      </w:r>
      <w:proofErr w:type="spellEnd"/>
      <w:r>
        <w:rPr>
          <w:rFonts w:ascii="Verdana" w:hAnsi="Verdana"/>
          <w:sz w:val="20"/>
          <w:szCs w:val="20"/>
        </w:rPr>
        <w:t xml:space="preserve"> w dniach </w:t>
      </w:r>
      <w:r w:rsidR="009F6568" w:rsidRPr="009F6568">
        <w:rPr>
          <w:rFonts w:ascii="Verdana" w:hAnsi="Verdana"/>
          <w:b/>
          <w:sz w:val="20"/>
          <w:szCs w:val="20"/>
        </w:rPr>
        <w:t>27 – 28 listopada</w:t>
      </w:r>
      <w:r w:rsidRPr="009F6568">
        <w:rPr>
          <w:rFonts w:ascii="Verdana" w:hAnsi="Verdana"/>
          <w:b/>
          <w:sz w:val="20"/>
          <w:szCs w:val="20"/>
        </w:rPr>
        <w:t xml:space="preserve"> 2023 r.</w:t>
      </w:r>
      <w:r>
        <w:rPr>
          <w:rFonts w:ascii="Verdana" w:hAnsi="Verdana"/>
          <w:sz w:val="20"/>
          <w:szCs w:val="20"/>
        </w:rPr>
        <w:t xml:space="preserve"> Podczas spotkań ustalona zostanie ostateczna cena ofertowa (nie wyższa niż przedstawiona w Formularzu Ofertowym) oraz pozostałe warunki umowy związane z realizacją świadczenia usług ujętych w powyższym Zaproszeniu.</w:t>
      </w:r>
    </w:p>
    <w:p w:rsidR="004C4E60" w:rsidRDefault="004C4E60" w:rsidP="004C4E60">
      <w:pPr>
        <w:rPr>
          <w:rFonts w:ascii="Verdana" w:hAnsi="Verdana"/>
          <w:sz w:val="20"/>
          <w:szCs w:val="20"/>
        </w:rPr>
      </w:pPr>
    </w:p>
    <w:p w:rsidR="009F6568" w:rsidRDefault="009F6568" w:rsidP="004C4E60">
      <w:pPr>
        <w:rPr>
          <w:rFonts w:ascii="Verdana" w:hAnsi="Verdana"/>
          <w:sz w:val="20"/>
          <w:szCs w:val="20"/>
        </w:rPr>
      </w:pPr>
    </w:p>
    <w:p w:rsidR="009F6568" w:rsidRDefault="009F6568" w:rsidP="004C4E60">
      <w:pPr>
        <w:rPr>
          <w:rFonts w:ascii="Verdana" w:hAnsi="Verdana"/>
          <w:sz w:val="20"/>
          <w:szCs w:val="20"/>
        </w:rPr>
      </w:pPr>
    </w:p>
    <w:p w:rsidR="009F6568" w:rsidRDefault="009F6568" w:rsidP="004C4E60">
      <w:pPr>
        <w:rPr>
          <w:rFonts w:ascii="Verdana" w:hAnsi="Verdana"/>
          <w:sz w:val="20"/>
          <w:szCs w:val="20"/>
        </w:rPr>
      </w:pPr>
    </w:p>
    <w:p w:rsidR="009F6568" w:rsidRDefault="009F6568" w:rsidP="004C4E60">
      <w:pPr>
        <w:rPr>
          <w:rFonts w:ascii="Verdana" w:hAnsi="Verdana"/>
          <w:sz w:val="20"/>
          <w:szCs w:val="20"/>
        </w:rPr>
      </w:pPr>
    </w:p>
    <w:p w:rsidR="004C4E60" w:rsidRDefault="004C4E60" w:rsidP="004C4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 Transportu zastrzega sobie prawo do wyboru 4 ofert</w:t>
      </w:r>
      <w:r w:rsidR="00984A6B">
        <w:rPr>
          <w:rFonts w:ascii="Verdana" w:hAnsi="Verdana"/>
          <w:sz w:val="20"/>
          <w:szCs w:val="20"/>
        </w:rPr>
        <w:t xml:space="preserve"> dla każdego z Zadań</w:t>
      </w:r>
      <w:r>
        <w:rPr>
          <w:rFonts w:ascii="Verdana" w:hAnsi="Verdana"/>
          <w:sz w:val="20"/>
          <w:szCs w:val="20"/>
        </w:rPr>
        <w:t>, które uzyskają największą liczbę punktów według Formularza ofertowego (Załącznik nr 1 do Zaproszenia), o czym podmioty składające niniejsze oferty zostaną poinformowane drogą elektroniczną wraz z zaproszeniem do rozmów</w:t>
      </w:r>
      <w:r w:rsidR="009F6568">
        <w:rPr>
          <w:rFonts w:ascii="Verdana" w:hAnsi="Verdana"/>
          <w:sz w:val="20"/>
          <w:szCs w:val="20"/>
        </w:rPr>
        <w:t xml:space="preserve"> w dniu </w:t>
      </w:r>
      <w:r w:rsidR="009F6568" w:rsidRPr="009F6568">
        <w:rPr>
          <w:rFonts w:ascii="Verdana" w:hAnsi="Verdana"/>
          <w:b/>
          <w:sz w:val="20"/>
          <w:szCs w:val="20"/>
        </w:rPr>
        <w:t>24 listopada 2023 r</w:t>
      </w:r>
      <w:r>
        <w:rPr>
          <w:rFonts w:ascii="Verdana" w:hAnsi="Verdana"/>
          <w:sz w:val="20"/>
          <w:szCs w:val="20"/>
        </w:rPr>
        <w:t xml:space="preserve">. </w:t>
      </w:r>
    </w:p>
    <w:p w:rsidR="004C4E60" w:rsidRDefault="004C4E60" w:rsidP="004C4E60"/>
    <w:p w:rsidR="004C4E60" w:rsidRPr="00355AEA" w:rsidRDefault="004C4E60" w:rsidP="004C4E60">
      <w:pPr>
        <w:rPr>
          <w:rFonts w:ascii="Verdana" w:hAnsi="Verdana"/>
          <w:sz w:val="20"/>
          <w:szCs w:val="20"/>
        </w:rPr>
      </w:pPr>
      <w:r w:rsidRPr="00355AEA">
        <w:rPr>
          <w:rFonts w:ascii="Verdana" w:hAnsi="Verdana"/>
          <w:sz w:val="20"/>
          <w:szCs w:val="20"/>
        </w:rPr>
        <w:t xml:space="preserve">Załączniki: </w:t>
      </w:r>
    </w:p>
    <w:p w:rsidR="004C4E60" w:rsidRPr="00355AEA" w:rsidRDefault="004C4E60" w:rsidP="004C4E60">
      <w:pPr>
        <w:rPr>
          <w:rFonts w:ascii="Verdana" w:hAnsi="Verdana"/>
          <w:sz w:val="20"/>
          <w:szCs w:val="20"/>
        </w:rPr>
      </w:pPr>
      <w:r w:rsidRPr="00355AEA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Załącznik nr 1 – Formularz Ofertowy</w:t>
      </w:r>
    </w:p>
    <w:p w:rsidR="004C4E60" w:rsidRPr="00355AEA" w:rsidRDefault="004C4E60" w:rsidP="004C4E60">
      <w:pPr>
        <w:rPr>
          <w:rFonts w:ascii="Verdana" w:hAnsi="Verdana"/>
          <w:sz w:val="20"/>
          <w:szCs w:val="20"/>
        </w:rPr>
      </w:pPr>
      <w:r w:rsidRPr="00355AEA"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>Załącznik nr 2 – Projekt umowy</w:t>
      </w:r>
      <w:r w:rsidR="00290BEA">
        <w:rPr>
          <w:rFonts w:ascii="Verdana" w:hAnsi="Verdana"/>
          <w:sz w:val="20"/>
          <w:szCs w:val="20"/>
        </w:rPr>
        <w:t xml:space="preserve"> wraz z załącznikami</w:t>
      </w:r>
    </w:p>
    <w:p w:rsidR="004C4E60" w:rsidRPr="00355AEA" w:rsidRDefault="004C4E60" w:rsidP="004C4E60">
      <w:pPr>
        <w:rPr>
          <w:rFonts w:ascii="Verdana" w:hAnsi="Verdana"/>
          <w:sz w:val="20"/>
          <w:szCs w:val="20"/>
        </w:rPr>
      </w:pPr>
    </w:p>
    <w:p w:rsidR="004C4E60" w:rsidRDefault="004C4E60" w:rsidP="004C4E60"/>
    <w:p w:rsidR="004C4E60" w:rsidRDefault="004C4E60" w:rsidP="004C4E60"/>
    <w:p w:rsidR="004C4E60" w:rsidRDefault="004C4E60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9F6568" w:rsidRDefault="009F6568" w:rsidP="004C4E60"/>
    <w:p w:rsidR="004C4E60" w:rsidRDefault="004C4E60" w:rsidP="004C4E60">
      <w:pPr>
        <w:rPr>
          <w:rFonts w:ascii="Verdana" w:hAnsi="Verdana"/>
          <w:sz w:val="20"/>
          <w:szCs w:val="20"/>
        </w:rPr>
      </w:pPr>
    </w:p>
    <w:p w:rsidR="004C4E60" w:rsidRDefault="004C4E60" w:rsidP="004C4E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Sprawę prowadzi: </w:t>
      </w:r>
    </w:p>
    <w:p w:rsidR="00180DF6" w:rsidRPr="004C4E60" w:rsidRDefault="004C4E60" w:rsidP="004C4E60">
      <w:pPr>
        <w:rPr>
          <w:szCs w:val="16"/>
        </w:rPr>
      </w:pPr>
      <w:r>
        <w:rPr>
          <w:rFonts w:ascii="Verdana" w:hAnsi="Verdana"/>
          <w:sz w:val="20"/>
          <w:szCs w:val="20"/>
        </w:rPr>
        <w:t>Marcin Wroński, tel. 71 777-77-43, marcin.wronski@um.wroc.pl</w:t>
      </w:r>
    </w:p>
    <w:sectPr w:rsidR="00180DF6" w:rsidRPr="004C4E60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90E" w:rsidRDefault="003A390E">
      <w:r>
        <w:separator/>
      </w:r>
    </w:p>
  </w:endnote>
  <w:endnote w:type="continuationSeparator" w:id="0">
    <w:p w:rsidR="003A390E" w:rsidRDefault="003A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88C" w:rsidRPr="004D6885" w:rsidRDefault="00A5788C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6707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67075" w:rsidRPr="004D6885">
      <w:rPr>
        <w:sz w:val="14"/>
        <w:szCs w:val="14"/>
      </w:rPr>
      <w:fldChar w:fldCharType="separate"/>
    </w:r>
    <w:r w:rsidR="006B4CFA">
      <w:rPr>
        <w:noProof/>
        <w:sz w:val="14"/>
        <w:szCs w:val="14"/>
      </w:rPr>
      <w:t>2</w:t>
    </w:r>
    <w:r w:rsidR="00D6707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6707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67075" w:rsidRPr="004D6885">
      <w:rPr>
        <w:sz w:val="14"/>
        <w:szCs w:val="14"/>
      </w:rPr>
      <w:fldChar w:fldCharType="separate"/>
    </w:r>
    <w:r w:rsidR="006B4CFA">
      <w:rPr>
        <w:noProof/>
        <w:sz w:val="14"/>
        <w:szCs w:val="14"/>
      </w:rPr>
      <w:t>2</w:t>
    </w:r>
    <w:r w:rsidR="00D67075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88C" w:rsidRDefault="00A5788C" w:rsidP="00F261E5">
    <w:pPr>
      <w:pStyle w:val="Stopka"/>
    </w:pPr>
  </w:p>
  <w:p w:rsidR="00A5788C" w:rsidRDefault="00A5788C" w:rsidP="00F261E5">
    <w:pPr>
      <w:pStyle w:val="Stopka"/>
    </w:pPr>
    <w:r w:rsidRPr="004E571E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3745865</wp:posOffset>
          </wp:positionH>
          <wp:positionV relativeFrom="paragraph">
            <wp:posOffset>-626745</wp:posOffset>
          </wp:positionV>
          <wp:extent cx="1574800" cy="749300"/>
          <wp:effectExtent l="19050" t="0" r="6350" b="0"/>
          <wp:wrapNone/>
          <wp:docPr id="5" name="Obraz 2" descr="WTR_[DIT]_[WTR-Wydzial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R_[DIT]_[WTR-Wydzial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90E" w:rsidRDefault="003A390E">
      <w:r>
        <w:separator/>
      </w:r>
    </w:p>
  </w:footnote>
  <w:footnote w:type="continuationSeparator" w:id="0">
    <w:p w:rsidR="003A390E" w:rsidRDefault="003A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88C" w:rsidRDefault="00046E0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88C" w:rsidRDefault="00A5788C" w:rsidP="00A27F20">
    <w:pPr>
      <w:pStyle w:val="Stopka"/>
    </w:pPr>
    <w:r>
      <w:rPr>
        <w:noProof/>
      </w:rPr>
      <w:drawing>
        <wp:inline distT="0" distB="0" distL="0" distR="0">
          <wp:extent cx="3364230" cy="1621790"/>
          <wp:effectExtent l="19050" t="0" r="7620" b="0"/>
          <wp:docPr id="1" name="Obraz 1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346D1E"/>
    <w:multiLevelType w:val="hybridMultilevel"/>
    <w:tmpl w:val="EC6A2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B76F38"/>
    <w:multiLevelType w:val="hybridMultilevel"/>
    <w:tmpl w:val="29C4B1FA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227C61"/>
    <w:multiLevelType w:val="hybridMultilevel"/>
    <w:tmpl w:val="5420A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3D3512"/>
    <w:multiLevelType w:val="hybridMultilevel"/>
    <w:tmpl w:val="C706A464"/>
    <w:lvl w:ilvl="0" w:tplc="C40231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8FB553E"/>
    <w:multiLevelType w:val="hybridMultilevel"/>
    <w:tmpl w:val="47202B08"/>
    <w:lvl w:ilvl="0" w:tplc="200EFF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25B45"/>
    <w:multiLevelType w:val="hybridMultilevel"/>
    <w:tmpl w:val="8DF0A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9"/>
  </w:num>
  <w:num w:numId="20">
    <w:abstractNumId w:val="10"/>
  </w:num>
  <w:num w:numId="21">
    <w:abstractNumId w:val="27"/>
  </w:num>
  <w:num w:numId="22">
    <w:abstractNumId w:val="12"/>
  </w:num>
  <w:num w:numId="23">
    <w:abstractNumId w:val="30"/>
  </w:num>
  <w:num w:numId="24">
    <w:abstractNumId w:val="19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8"/>
  </w:num>
  <w:num w:numId="29">
    <w:abstractNumId w:val="26"/>
  </w:num>
  <w:num w:numId="30">
    <w:abstractNumId w:val="31"/>
  </w:num>
  <w:num w:numId="31">
    <w:abstractNumId w:val="28"/>
  </w:num>
  <w:num w:numId="32">
    <w:abstractNumId w:val="1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11"/>
    <w:rsid w:val="00021150"/>
    <w:rsid w:val="0004306B"/>
    <w:rsid w:val="00046E0A"/>
    <w:rsid w:val="00047FF9"/>
    <w:rsid w:val="000553B8"/>
    <w:rsid w:val="000565AD"/>
    <w:rsid w:val="0006154C"/>
    <w:rsid w:val="00083C9C"/>
    <w:rsid w:val="00084FC2"/>
    <w:rsid w:val="00090236"/>
    <w:rsid w:val="00092699"/>
    <w:rsid w:val="00094175"/>
    <w:rsid w:val="00097AEF"/>
    <w:rsid w:val="00097CAD"/>
    <w:rsid w:val="000C744E"/>
    <w:rsid w:val="000D5158"/>
    <w:rsid w:val="000F230A"/>
    <w:rsid w:val="000F6396"/>
    <w:rsid w:val="001144CF"/>
    <w:rsid w:val="0012393E"/>
    <w:rsid w:val="00127439"/>
    <w:rsid w:val="00130D24"/>
    <w:rsid w:val="00141A44"/>
    <w:rsid w:val="00143A44"/>
    <w:rsid w:val="001543F8"/>
    <w:rsid w:val="001554A3"/>
    <w:rsid w:val="001714B2"/>
    <w:rsid w:val="00172AD5"/>
    <w:rsid w:val="00176CA7"/>
    <w:rsid w:val="00180DF6"/>
    <w:rsid w:val="00184513"/>
    <w:rsid w:val="00190D4E"/>
    <w:rsid w:val="001A0295"/>
    <w:rsid w:val="001A6254"/>
    <w:rsid w:val="001C1F56"/>
    <w:rsid w:val="001C645E"/>
    <w:rsid w:val="001D2A30"/>
    <w:rsid w:val="001F1DB6"/>
    <w:rsid w:val="002018DC"/>
    <w:rsid w:val="002124C1"/>
    <w:rsid w:val="002155B0"/>
    <w:rsid w:val="00215972"/>
    <w:rsid w:val="00222E60"/>
    <w:rsid w:val="00232F27"/>
    <w:rsid w:val="00236028"/>
    <w:rsid w:val="002449D5"/>
    <w:rsid w:val="00247FC2"/>
    <w:rsid w:val="00256655"/>
    <w:rsid w:val="00257C6B"/>
    <w:rsid w:val="00271413"/>
    <w:rsid w:val="00275D0A"/>
    <w:rsid w:val="002769A1"/>
    <w:rsid w:val="00290BEA"/>
    <w:rsid w:val="002970A6"/>
    <w:rsid w:val="002B6140"/>
    <w:rsid w:val="002B7EEC"/>
    <w:rsid w:val="002C730C"/>
    <w:rsid w:val="002D163C"/>
    <w:rsid w:val="002D2ECD"/>
    <w:rsid w:val="002E3F55"/>
    <w:rsid w:val="002F0B32"/>
    <w:rsid w:val="002F1022"/>
    <w:rsid w:val="002F292D"/>
    <w:rsid w:val="002F339C"/>
    <w:rsid w:val="0031345A"/>
    <w:rsid w:val="00313E99"/>
    <w:rsid w:val="0031454C"/>
    <w:rsid w:val="00320836"/>
    <w:rsid w:val="00323052"/>
    <w:rsid w:val="00323D2B"/>
    <w:rsid w:val="0032487A"/>
    <w:rsid w:val="00327F6B"/>
    <w:rsid w:val="00340FD3"/>
    <w:rsid w:val="00345256"/>
    <w:rsid w:val="003539C2"/>
    <w:rsid w:val="00354906"/>
    <w:rsid w:val="0036423C"/>
    <w:rsid w:val="00372BD2"/>
    <w:rsid w:val="00383E37"/>
    <w:rsid w:val="00384994"/>
    <w:rsid w:val="00394C5A"/>
    <w:rsid w:val="003A390E"/>
    <w:rsid w:val="003A5220"/>
    <w:rsid w:val="003A7874"/>
    <w:rsid w:val="003B4793"/>
    <w:rsid w:val="003B5037"/>
    <w:rsid w:val="003C5D0D"/>
    <w:rsid w:val="003D7AE6"/>
    <w:rsid w:val="003E17B0"/>
    <w:rsid w:val="003E676F"/>
    <w:rsid w:val="003E6C8B"/>
    <w:rsid w:val="003F20D6"/>
    <w:rsid w:val="003F3437"/>
    <w:rsid w:val="003F4AE1"/>
    <w:rsid w:val="003F54A3"/>
    <w:rsid w:val="003F7BE3"/>
    <w:rsid w:val="004040B5"/>
    <w:rsid w:val="004057A5"/>
    <w:rsid w:val="00410A92"/>
    <w:rsid w:val="00415980"/>
    <w:rsid w:val="00427CA2"/>
    <w:rsid w:val="00440027"/>
    <w:rsid w:val="0044334C"/>
    <w:rsid w:val="004508B6"/>
    <w:rsid w:val="00467203"/>
    <w:rsid w:val="0047304A"/>
    <w:rsid w:val="004810CC"/>
    <w:rsid w:val="004A21ED"/>
    <w:rsid w:val="004A3956"/>
    <w:rsid w:val="004A663D"/>
    <w:rsid w:val="004C2541"/>
    <w:rsid w:val="004C2AF9"/>
    <w:rsid w:val="004C4E60"/>
    <w:rsid w:val="004C74B6"/>
    <w:rsid w:val="004D6885"/>
    <w:rsid w:val="004E0A10"/>
    <w:rsid w:val="004E2E43"/>
    <w:rsid w:val="004E571E"/>
    <w:rsid w:val="004E5C8D"/>
    <w:rsid w:val="00500D16"/>
    <w:rsid w:val="005169DF"/>
    <w:rsid w:val="00524307"/>
    <w:rsid w:val="00530ADA"/>
    <w:rsid w:val="00541AED"/>
    <w:rsid w:val="00566307"/>
    <w:rsid w:val="00576193"/>
    <w:rsid w:val="005A3893"/>
    <w:rsid w:val="005B0C7C"/>
    <w:rsid w:val="005C5E14"/>
    <w:rsid w:val="005D18D1"/>
    <w:rsid w:val="00602F37"/>
    <w:rsid w:val="00603086"/>
    <w:rsid w:val="006254B1"/>
    <w:rsid w:val="006351B9"/>
    <w:rsid w:val="00650B0F"/>
    <w:rsid w:val="0066670C"/>
    <w:rsid w:val="0066713A"/>
    <w:rsid w:val="0067493A"/>
    <w:rsid w:val="00674AFB"/>
    <w:rsid w:val="00677764"/>
    <w:rsid w:val="0068431D"/>
    <w:rsid w:val="00685CE7"/>
    <w:rsid w:val="006864E0"/>
    <w:rsid w:val="00693D7C"/>
    <w:rsid w:val="006B0BA7"/>
    <w:rsid w:val="006B4CFA"/>
    <w:rsid w:val="006B770A"/>
    <w:rsid w:val="006C4FCC"/>
    <w:rsid w:val="006D6F56"/>
    <w:rsid w:val="006E32F5"/>
    <w:rsid w:val="00701FA2"/>
    <w:rsid w:val="0070646B"/>
    <w:rsid w:val="00711AF8"/>
    <w:rsid w:val="00720741"/>
    <w:rsid w:val="00740685"/>
    <w:rsid w:val="00741402"/>
    <w:rsid w:val="007454C9"/>
    <w:rsid w:val="00745B16"/>
    <w:rsid w:val="0075152C"/>
    <w:rsid w:val="00753620"/>
    <w:rsid w:val="00765495"/>
    <w:rsid w:val="007878BA"/>
    <w:rsid w:val="007907FD"/>
    <w:rsid w:val="00793DF5"/>
    <w:rsid w:val="00794801"/>
    <w:rsid w:val="00796F15"/>
    <w:rsid w:val="007A19A2"/>
    <w:rsid w:val="007B08F7"/>
    <w:rsid w:val="007C40DF"/>
    <w:rsid w:val="007D5324"/>
    <w:rsid w:val="007F1692"/>
    <w:rsid w:val="007F1B42"/>
    <w:rsid w:val="007F67DE"/>
    <w:rsid w:val="007F7F38"/>
    <w:rsid w:val="00803D1F"/>
    <w:rsid w:val="00813D08"/>
    <w:rsid w:val="008152F3"/>
    <w:rsid w:val="008155E5"/>
    <w:rsid w:val="008159E1"/>
    <w:rsid w:val="0083613F"/>
    <w:rsid w:val="00841587"/>
    <w:rsid w:val="00855AF8"/>
    <w:rsid w:val="008625A0"/>
    <w:rsid w:val="0086409F"/>
    <w:rsid w:val="00872BF1"/>
    <w:rsid w:val="00880A57"/>
    <w:rsid w:val="0088160D"/>
    <w:rsid w:val="00884ABF"/>
    <w:rsid w:val="00894EA2"/>
    <w:rsid w:val="008C0C4E"/>
    <w:rsid w:val="008F7D65"/>
    <w:rsid w:val="009046C6"/>
    <w:rsid w:val="00906D9D"/>
    <w:rsid w:val="00916B2A"/>
    <w:rsid w:val="00923B16"/>
    <w:rsid w:val="0094412D"/>
    <w:rsid w:val="009578E8"/>
    <w:rsid w:val="0097102F"/>
    <w:rsid w:val="009765D0"/>
    <w:rsid w:val="00983A23"/>
    <w:rsid w:val="00983CAD"/>
    <w:rsid w:val="00984A6B"/>
    <w:rsid w:val="00984F47"/>
    <w:rsid w:val="00986E4E"/>
    <w:rsid w:val="00996D4F"/>
    <w:rsid w:val="009979A7"/>
    <w:rsid w:val="009C20C1"/>
    <w:rsid w:val="009C4C8D"/>
    <w:rsid w:val="009C6026"/>
    <w:rsid w:val="009D1240"/>
    <w:rsid w:val="009F3A69"/>
    <w:rsid w:val="009F42B9"/>
    <w:rsid w:val="009F6568"/>
    <w:rsid w:val="00A005FB"/>
    <w:rsid w:val="00A10D12"/>
    <w:rsid w:val="00A2203C"/>
    <w:rsid w:val="00A27F20"/>
    <w:rsid w:val="00A308BC"/>
    <w:rsid w:val="00A42C3A"/>
    <w:rsid w:val="00A46DC3"/>
    <w:rsid w:val="00A476E5"/>
    <w:rsid w:val="00A509C9"/>
    <w:rsid w:val="00A5788C"/>
    <w:rsid w:val="00A66033"/>
    <w:rsid w:val="00A6635E"/>
    <w:rsid w:val="00A71D24"/>
    <w:rsid w:val="00A751C9"/>
    <w:rsid w:val="00A80411"/>
    <w:rsid w:val="00A816F2"/>
    <w:rsid w:val="00A82228"/>
    <w:rsid w:val="00A84198"/>
    <w:rsid w:val="00A86D58"/>
    <w:rsid w:val="00A87B7E"/>
    <w:rsid w:val="00AA42D7"/>
    <w:rsid w:val="00AB0B0D"/>
    <w:rsid w:val="00AB3F49"/>
    <w:rsid w:val="00AB56BE"/>
    <w:rsid w:val="00AB60B5"/>
    <w:rsid w:val="00AE6FC8"/>
    <w:rsid w:val="00AF094C"/>
    <w:rsid w:val="00B02AD0"/>
    <w:rsid w:val="00B0534D"/>
    <w:rsid w:val="00B13E8E"/>
    <w:rsid w:val="00B274F8"/>
    <w:rsid w:val="00B31498"/>
    <w:rsid w:val="00B33811"/>
    <w:rsid w:val="00B50842"/>
    <w:rsid w:val="00B56D47"/>
    <w:rsid w:val="00B604B6"/>
    <w:rsid w:val="00B609C1"/>
    <w:rsid w:val="00B7082F"/>
    <w:rsid w:val="00B73AF4"/>
    <w:rsid w:val="00B76FCD"/>
    <w:rsid w:val="00B81B31"/>
    <w:rsid w:val="00B906E7"/>
    <w:rsid w:val="00B9509E"/>
    <w:rsid w:val="00BB389F"/>
    <w:rsid w:val="00BB3A1E"/>
    <w:rsid w:val="00BC2DF9"/>
    <w:rsid w:val="00BC489A"/>
    <w:rsid w:val="00BD035E"/>
    <w:rsid w:val="00BD3941"/>
    <w:rsid w:val="00BF65A1"/>
    <w:rsid w:val="00C066AA"/>
    <w:rsid w:val="00C1212B"/>
    <w:rsid w:val="00C153F8"/>
    <w:rsid w:val="00C2127D"/>
    <w:rsid w:val="00C347D9"/>
    <w:rsid w:val="00C53C41"/>
    <w:rsid w:val="00C6151B"/>
    <w:rsid w:val="00C8088C"/>
    <w:rsid w:val="00C83610"/>
    <w:rsid w:val="00C83B38"/>
    <w:rsid w:val="00C85DFF"/>
    <w:rsid w:val="00C93C37"/>
    <w:rsid w:val="00CA2A38"/>
    <w:rsid w:val="00CB5FCF"/>
    <w:rsid w:val="00CB6A4B"/>
    <w:rsid w:val="00CC1016"/>
    <w:rsid w:val="00CD1002"/>
    <w:rsid w:val="00CD1933"/>
    <w:rsid w:val="00CD26BE"/>
    <w:rsid w:val="00CD4AC9"/>
    <w:rsid w:val="00D05152"/>
    <w:rsid w:val="00D061D9"/>
    <w:rsid w:val="00D23966"/>
    <w:rsid w:val="00D33992"/>
    <w:rsid w:val="00D349D4"/>
    <w:rsid w:val="00D35AF0"/>
    <w:rsid w:val="00D368A7"/>
    <w:rsid w:val="00D4009D"/>
    <w:rsid w:val="00D42B23"/>
    <w:rsid w:val="00D627A1"/>
    <w:rsid w:val="00D67075"/>
    <w:rsid w:val="00D7258E"/>
    <w:rsid w:val="00D81AFC"/>
    <w:rsid w:val="00D8547D"/>
    <w:rsid w:val="00D96461"/>
    <w:rsid w:val="00DA6618"/>
    <w:rsid w:val="00DC0733"/>
    <w:rsid w:val="00DC191D"/>
    <w:rsid w:val="00DD30F9"/>
    <w:rsid w:val="00DD5A04"/>
    <w:rsid w:val="00DD797C"/>
    <w:rsid w:val="00E03609"/>
    <w:rsid w:val="00E043E2"/>
    <w:rsid w:val="00E25E6A"/>
    <w:rsid w:val="00E31DE7"/>
    <w:rsid w:val="00E34232"/>
    <w:rsid w:val="00E35A19"/>
    <w:rsid w:val="00E52576"/>
    <w:rsid w:val="00E55767"/>
    <w:rsid w:val="00E57C93"/>
    <w:rsid w:val="00E654D7"/>
    <w:rsid w:val="00E87D28"/>
    <w:rsid w:val="00E978DD"/>
    <w:rsid w:val="00EA2D24"/>
    <w:rsid w:val="00EA382E"/>
    <w:rsid w:val="00EA47F9"/>
    <w:rsid w:val="00EB1258"/>
    <w:rsid w:val="00EB2937"/>
    <w:rsid w:val="00EB3AAC"/>
    <w:rsid w:val="00ED17A4"/>
    <w:rsid w:val="00ED3E79"/>
    <w:rsid w:val="00EE0B4B"/>
    <w:rsid w:val="00F02545"/>
    <w:rsid w:val="00F261E5"/>
    <w:rsid w:val="00F34FC9"/>
    <w:rsid w:val="00F40755"/>
    <w:rsid w:val="00F426EA"/>
    <w:rsid w:val="00F46A75"/>
    <w:rsid w:val="00F54B6A"/>
    <w:rsid w:val="00F611CE"/>
    <w:rsid w:val="00F629BE"/>
    <w:rsid w:val="00F77CD7"/>
    <w:rsid w:val="00F8165E"/>
    <w:rsid w:val="00F834A1"/>
    <w:rsid w:val="00FB2F82"/>
    <w:rsid w:val="00FB6748"/>
    <w:rsid w:val="00FB68B6"/>
    <w:rsid w:val="00FB7E24"/>
    <w:rsid w:val="00FC6AE6"/>
    <w:rsid w:val="00FD2641"/>
    <w:rsid w:val="00FE01C6"/>
    <w:rsid w:val="00FE0589"/>
    <w:rsid w:val="00FE223F"/>
    <w:rsid w:val="00FE4B78"/>
    <w:rsid w:val="00FE7CAD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4F2E47D-6A64-42A8-9365-168447CE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4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C1"/>
  </w:style>
  <w:style w:type="paragraph" w:styleId="Akapitzlist">
    <w:name w:val="List Paragraph"/>
    <w:basedOn w:val="Normalny"/>
    <w:uiPriority w:val="34"/>
    <w:qFormat/>
    <w:rsid w:val="00841587"/>
    <w:pPr>
      <w:ind w:left="720"/>
      <w:contextualSpacing/>
    </w:pPr>
  </w:style>
  <w:style w:type="character" w:styleId="Hipercze">
    <w:name w:val="Hyperlink"/>
    <w:semiHidden/>
    <w:unhideWhenUsed/>
    <w:rsid w:val="004C4E6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r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wr04\AppData\Local\Temp\notesD95C5A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14FDA-9917-4F19-A63B-7782BB50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0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ummawr04</dc:creator>
  <cp:lastModifiedBy>Wroński Marcin</cp:lastModifiedBy>
  <cp:revision>2</cp:revision>
  <cp:lastPrinted>2023-06-28T06:36:00Z</cp:lastPrinted>
  <dcterms:created xsi:type="dcterms:W3CDTF">2023-11-16T12:26:00Z</dcterms:created>
  <dcterms:modified xsi:type="dcterms:W3CDTF">2023-11-16T12:26:00Z</dcterms:modified>
</cp:coreProperties>
</file>