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14" w:rsidRPr="00FF43BB" w:rsidRDefault="00742B14" w:rsidP="00FF43BB">
      <w:pPr>
        <w:pStyle w:val="01Instytucja1"/>
        <w:spacing w:line="288" w:lineRule="auto"/>
        <w:jc w:val="left"/>
      </w:pPr>
      <w:r w:rsidRPr="00FF43BB">
        <w:t>Pan</w:t>
      </w:r>
      <w:r w:rsidR="00E45479" w:rsidRPr="00FF43BB">
        <w:t>i</w:t>
      </w:r>
    </w:p>
    <w:p w:rsidR="00742B14" w:rsidRPr="00FF43BB" w:rsidRDefault="000A6720" w:rsidP="00FF43BB">
      <w:pPr>
        <w:pStyle w:val="01Instytucja1"/>
        <w:spacing w:line="288" w:lineRule="auto"/>
        <w:jc w:val="left"/>
      </w:pPr>
      <w:r w:rsidRPr="00FF43BB">
        <w:t>Joanna Stańczyk</w:t>
      </w:r>
    </w:p>
    <w:p w:rsidR="00894D4A" w:rsidRPr="00FF43BB" w:rsidRDefault="00894D4A" w:rsidP="00FF43BB">
      <w:pPr>
        <w:pStyle w:val="01Instytucja1"/>
        <w:spacing w:line="288" w:lineRule="auto"/>
        <w:jc w:val="left"/>
      </w:pPr>
    </w:p>
    <w:p w:rsidR="00947A0A" w:rsidRPr="00FF43BB" w:rsidRDefault="00947A0A" w:rsidP="00FF43BB">
      <w:pPr>
        <w:pStyle w:val="01Instytucja1"/>
        <w:spacing w:line="288" w:lineRule="auto"/>
        <w:jc w:val="right"/>
      </w:pPr>
      <w:r w:rsidRPr="00FF43BB">
        <w:t>Wrocław, 2</w:t>
      </w:r>
      <w:r w:rsidR="000A6720" w:rsidRPr="00FF43BB">
        <w:t>5</w:t>
      </w:r>
      <w:r w:rsidR="00FF43BB">
        <w:t xml:space="preserve"> </w:t>
      </w:r>
      <w:r w:rsidR="000A6720" w:rsidRPr="00FF43BB">
        <w:t>października</w:t>
      </w:r>
      <w:r w:rsidRPr="00FF43BB">
        <w:t xml:space="preserve"> 2023 r.</w:t>
      </w:r>
    </w:p>
    <w:p w:rsidR="00FF43BB" w:rsidRPr="00FF43BB" w:rsidRDefault="00FF43BB" w:rsidP="00FF43BB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742B14" w:rsidRPr="00FF43BB" w:rsidRDefault="00742B14" w:rsidP="00FF43BB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WTR-ZT</w:t>
      </w:r>
      <w:r w:rsidR="00423513" w:rsidRPr="00FF43BB">
        <w:rPr>
          <w:sz w:val="20"/>
          <w:szCs w:val="20"/>
        </w:rPr>
        <w:t>.</w:t>
      </w:r>
      <w:r w:rsidR="003F23B8" w:rsidRPr="00FF43BB">
        <w:rPr>
          <w:sz w:val="20"/>
          <w:szCs w:val="20"/>
        </w:rPr>
        <w:t>7243.</w:t>
      </w:r>
      <w:r w:rsidR="00423513" w:rsidRPr="00FF43BB">
        <w:rPr>
          <w:sz w:val="20"/>
          <w:szCs w:val="20"/>
        </w:rPr>
        <w:t>2.25.</w:t>
      </w:r>
      <w:r w:rsidR="00A54A6B" w:rsidRPr="00FF43BB">
        <w:rPr>
          <w:sz w:val="20"/>
          <w:szCs w:val="20"/>
        </w:rPr>
        <w:t>202</w:t>
      </w:r>
      <w:r w:rsidR="00E45479" w:rsidRPr="00FF43BB">
        <w:rPr>
          <w:sz w:val="20"/>
          <w:szCs w:val="20"/>
        </w:rPr>
        <w:t>3</w:t>
      </w:r>
      <w:r w:rsidR="00A54A6B" w:rsidRPr="00FF43BB">
        <w:rPr>
          <w:sz w:val="20"/>
          <w:szCs w:val="20"/>
        </w:rPr>
        <w:t>.MWr</w:t>
      </w:r>
    </w:p>
    <w:p w:rsidR="00742B14" w:rsidRPr="00FF43BB" w:rsidRDefault="00742B14" w:rsidP="00FF43BB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110884" w:rsidRPr="00FF43BB" w:rsidRDefault="00742B14" w:rsidP="00FF43BB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FF43BB">
        <w:rPr>
          <w:rFonts w:ascii="Verdana" w:hAnsi="Verdana"/>
          <w:color w:val="000000"/>
          <w:sz w:val="20"/>
          <w:szCs w:val="20"/>
        </w:rPr>
        <w:t>Szanown</w:t>
      </w:r>
      <w:r w:rsidR="00E45479" w:rsidRPr="00FF43BB">
        <w:rPr>
          <w:rFonts w:ascii="Verdana" w:hAnsi="Verdana"/>
          <w:color w:val="000000"/>
          <w:sz w:val="20"/>
          <w:szCs w:val="20"/>
        </w:rPr>
        <w:t>a</w:t>
      </w:r>
      <w:r w:rsidRPr="00FF43BB">
        <w:rPr>
          <w:rFonts w:ascii="Verdana" w:hAnsi="Verdana"/>
          <w:color w:val="000000"/>
          <w:sz w:val="20"/>
          <w:szCs w:val="20"/>
        </w:rPr>
        <w:t xml:space="preserve"> Pani,</w:t>
      </w:r>
      <w:bookmarkStart w:id="0" w:name="_GoBack"/>
      <w:bookmarkEnd w:id="0"/>
    </w:p>
    <w:p w:rsidR="00423513" w:rsidRPr="00FF43BB" w:rsidRDefault="00FF43BB" w:rsidP="00FF43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FF43BB">
        <w:rPr>
          <w:rFonts w:ascii="Verdana" w:hAnsi="Verdana"/>
          <w:sz w:val="20"/>
          <w:szCs w:val="20"/>
        </w:rPr>
        <w:t xml:space="preserve"> </w:t>
      </w:r>
      <w:r w:rsidR="00742B14" w:rsidRPr="00FF43BB">
        <w:rPr>
          <w:rFonts w:ascii="Verdana" w:hAnsi="Verdana"/>
          <w:color w:val="000000"/>
          <w:sz w:val="20"/>
          <w:szCs w:val="20"/>
        </w:rPr>
        <w:t xml:space="preserve">odpowiedzi na </w:t>
      </w:r>
      <w:r w:rsidR="00423513" w:rsidRPr="00FF43BB">
        <w:rPr>
          <w:rFonts w:ascii="Verdana" w:hAnsi="Verdana"/>
          <w:color w:val="000000"/>
          <w:sz w:val="20"/>
          <w:szCs w:val="20"/>
        </w:rPr>
        <w:t xml:space="preserve">złożoną przez </w:t>
      </w:r>
      <w:r w:rsidR="00947A0A" w:rsidRPr="00FF43BB">
        <w:rPr>
          <w:rFonts w:ascii="Verdana" w:hAnsi="Verdana"/>
          <w:color w:val="000000"/>
          <w:sz w:val="20"/>
          <w:szCs w:val="20"/>
        </w:rPr>
        <w:t>Pani</w:t>
      </w:r>
      <w:r w:rsidR="00423513" w:rsidRPr="00FF43BB">
        <w:rPr>
          <w:rFonts w:ascii="Verdana" w:hAnsi="Verdana"/>
          <w:color w:val="000000"/>
          <w:sz w:val="20"/>
          <w:szCs w:val="20"/>
        </w:rPr>
        <w:t>ą</w:t>
      </w:r>
      <w:r w:rsidRPr="00FF43BB">
        <w:rPr>
          <w:rFonts w:ascii="Verdana" w:hAnsi="Verdana"/>
          <w:color w:val="000000"/>
          <w:sz w:val="20"/>
          <w:szCs w:val="20"/>
        </w:rPr>
        <w:t xml:space="preserve"> </w:t>
      </w:r>
      <w:r w:rsidR="00423513" w:rsidRPr="00FF43BB">
        <w:rPr>
          <w:rFonts w:ascii="Verdana" w:hAnsi="Verdana"/>
          <w:color w:val="000000"/>
          <w:sz w:val="20"/>
          <w:szCs w:val="20"/>
        </w:rPr>
        <w:t>petycję</w:t>
      </w:r>
      <w:r w:rsidR="00D57210" w:rsidRPr="00FF43BB">
        <w:rPr>
          <w:rFonts w:ascii="Verdana" w:hAnsi="Verdana"/>
          <w:color w:val="000000"/>
          <w:sz w:val="20"/>
          <w:szCs w:val="20"/>
        </w:rPr>
        <w:t xml:space="preserve">, zarejestrowaną w Urzędzie Miejskim Wrocławia pod numerem 42/2023, </w:t>
      </w:r>
      <w:r w:rsidR="00742B14" w:rsidRPr="00FF43BB">
        <w:rPr>
          <w:rFonts w:ascii="Verdana" w:hAnsi="Verdana"/>
          <w:sz w:val="20"/>
          <w:szCs w:val="20"/>
        </w:rPr>
        <w:t>dotycząc</w:t>
      </w:r>
      <w:r w:rsidR="00423513" w:rsidRPr="00FF43BB">
        <w:rPr>
          <w:rFonts w:ascii="Verdana" w:hAnsi="Verdana"/>
          <w:sz w:val="20"/>
          <w:szCs w:val="20"/>
        </w:rPr>
        <w:t>ą</w:t>
      </w:r>
      <w:r w:rsidRPr="00FF43BB">
        <w:rPr>
          <w:rFonts w:ascii="Verdana" w:hAnsi="Verdana"/>
          <w:sz w:val="20"/>
          <w:szCs w:val="20"/>
        </w:rPr>
        <w:t xml:space="preserve"> </w:t>
      </w:r>
      <w:r w:rsidR="00E45479" w:rsidRPr="00FF43BB">
        <w:rPr>
          <w:rFonts w:ascii="Verdana" w:hAnsi="Verdana"/>
          <w:sz w:val="20"/>
          <w:szCs w:val="20"/>
        </w:rPr>
        <w:t>zmiany częstotliwości kursowania</w:t>
      </w:r>
      <w:r w:rsidRPr="00FF43BB">
        <w:rPr>
          <w:rFonts w:ascii="Verdana" w:hAnsi="Verdana"/>
          <w:sz w:val="20"/>
          <w:szCs w:val="20"/>
        </w:rPr>
        <w:t xml:space="preserve"> </w:t>
      </w:r>
      <w:r w:rsidR="00423513" w:rsidRPr="00FF43BB">
        <w:rPr>
          <w:rFonts w:ascii="Verdana" w:hAnsi="Verdana"/>
          <w:sz w:val="20"/>
          <w:szCs w:val="20"/>
        </w:rPr>
        <w:t xml:space="preserve">w okresie wakacji </w:t>
      </w:r>
      <w:r w:rsidR="008C455F" w:rsidRPr="00FF43BB">
        <w:rPr>
          <w:rFonts w:ascii="Verdana" w:hAnsi="Verdana"/>
          <w:sz w:val="20"/>
          <w:szCs w:val="20"/>
        </w:rPr>
        <w:t>linii autobusowej numer 1</w:t>
      </w:r>
      <w:r w:rsidR="00E45479" w:rsidRPr="00FF43BB">
        <w:rPr>
          <w:rFonts w:ascii="Verdana" w:hAnsi="Verdana"/>
          <w:sz w:val="20"/>
          <w:szCs w:val="20"/>
        </w:rPr>
        <w:t>44</w:t>
      </w:r>
      <w:r w:rsidR="00947A0A" w:rsidRPr="00FF43B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45479" w:rsidRPr="00FF43BB">
        <w:rPr>
          <w:rFonts w:ascii="Verdana" w:hAnsi="Verdana"/>
          <w:sz w:val="20"/>
          <w:szCs w:val="20"/>
        </w:rPr>
        <w:t>obsługującej mi</w:t>
      </w:r>
      <w:r>
        <w:rPr>
          <w:rFonts w:ascii="Verdana" w:hAnsi="Verdana"/>
          <w:sz w:val="20"/>
          <w:szCs w:val="20"/>
        </w:rPr>
        <w:t>ędzy innymi Osiedle Polanowice - Poświętne -</w:t>
      </w:r>
      <w:r w:rsidR="00E45479" w:rsidRPr="00FF43BB">
        <w:rPr>
          <w:rFonts w:ascii="Verdana" w:hAnsi="Verdana"/>
          <w:sz w:val="20"/>
          <w:szCs w:val="20"/>
        </w:rPr>
        <w:t xml:space="preserve"> Ligota</w:t>
      </w:r>
      <w:r w:rsidR="00947A0A" w:rsidRPr="00FF43BB">
        <w:rPr>
          <w:rFonts w:ascii="Verdana" w:hAnsi="Verdana"/>
          <w:sz w:val="20"/>
          <w:szCs w:val="20"/>
        </w:rPr>
        <w:t>,</w:t>
      </w:r>
      <w:r w:rsidRPr="00FF43BB">
        <w:rPr>
          <w:rFonts w:ascii="Verdana" w:hAnsi="Verdana"/>
          <w:sz w:val="20"/>
          <w:szCs w:val="20"/>
        </w:rPr>
        <w:t xml:space="preserve"> </w:t>
      </w:r>
      <w:r w:rsidR="00CF26B5" w:rsidRPr="00FF43BB">
        <w:rPr>
          <w:rFonts w:ascii="Verdana" w:hAnsi="Verdana"/>
          <w:sz w:val="20"/>
          <w:szCs w:val="20"/>
        </w:rPr>
        <w:t xml:space="preserve">uprzejmie </w:t>
      </w:r>
      <w:r w:rsidR="00E350E1" w:rsidRPr="00FF43BB">
        <w:rPr>
          <w:rFonts w:ascii="Verdana" w:hAnsi="Verdana"/>
          <w:sz w:val="20"/>
          <w:szCs w:val="20"/>
        </w:rPr>
        <w:t>informuję</w:t>
      </w:r>
      <w:r w:rsidR="00CF26B5" w:rsidRPr="00FF43BB">
        <w:rPr>
          <w:rFonts w:ascii="Verdana" w:hAnsi="Verdana"/>
          <w:sz w:val="20"/>
          <w:szCs w:val="20"/>
        </w:rPr>
        <w:t>, że</w:t>
      </w:r>
      <w:r w:rsidR="00423513" w:rsidRPr="00FF43BB">
        <w:rPr>
          <w:rFonts w:ascii="Verdana" w:hAnsi="Verdana"/>
          <w:sz w:val="20"/>
          <w:szCs w:val="20"/>
        </w:rPr>
        <w:t xml:space="preserve"> p</w:t>
      </w:r>
      <w:r w:rsidR="00E45479" w:rsidRPr="00FF43BB">
        <w:rPr>
          <w:rFonts w:ascii="Verdana" w:hAnsi="Verdana"/>
          <w:sz w:val="20"/>
          <w:szCs w:val="20"/>
        </w:rPr>
        <w:t>rzedmiotowa zmiana</w:t>
      </w:r>
      <w:r w:rsidR="007B15DA" w:rsidRPr="00FF43BB">
        <w:rPr>
          <w:rFonts w:ascii="Verdana" w:hAnsi="Verdana"/>
          <w:sz w:val="20"/>
          <w:szCs w:val="20"/>
        </w:rPr>
        <w:t>,</w:t>
      </w:r>
      <w:r w:rsidR="00E34857" w:rsidRPr="00FF43BB">
        <w:rPr>
          <w:rFonts w:ascii="Verdana" w:hAnsi="Verdana"/>
          <w:sz w:val="20"/>
          <w:szCs w:val="20"/>
        </w:rPr>
        <w:t xml:space="preserve"> polegająca na </w:t>
      </w:r>
      <w:r w:rsidR="00E45479" w:rsidRPr="00FF43BB">
        <w:rPr>
          <w:rFonts w:ascii="Verdana" w:hAnsi="Verdana"/>
          <w:sz w:val="20"/>
          <w:szCs w:val="20"/>
        </w:rPr>
        <w:t>zmianie częstotliwości kursowania lini</w:t>
      </w:r>
      <w:r w:rsidR="007B15DA" w:rsidRPr="00FF43BB">
        <w:rPr>
          <w:rFonts w:ascii="Verdana" w:hAnsi="Verdana"/>
          <w:sz w:val="20"/>
          <w:szCs w:val="20"/>
        </w:rPr>
        <w:t xml:space="preserve">i 144 w soboty </w:t>
      </w:r>
      <w:r w:rsidR="00947A0A" w:rsidRPr="00FF43BB">
        <w:rPr>
          <w:rFonts w:ascii="Verdana" w:hAnsi="Verdana"/>
          <w:sz w:val="20"/>
          <w:szCs w:val="20"/>
        </w:rPr>
        <w:t>w godzinach</w:t>
      </w:r>
      <w:r w:rsidRPr="00FF43BB">
        <w:rPr>
          <w:rFonts w:ascii="Verdana" w:hAnsi="Verdana"/>
          <w:sz w:val="20"/>
          <w:szCs w:val="20"/>
        </w:rPr>
        <w:t xml:space="preserve"> 9:00-</w:t>
      </w:r>
      <w:r w:rsidR="007B15DA" w:rsidRPr="00FF43BB">
        <w:rPr>
          <w:rFonts w:ascii="Verdana" w:hAnsi="Verdana"/>
          <w:sz w:val="20"/>
          <w:szCs w:val="20"/>
        </w:rPr>
        <w:t>11:00 i w niedzi</w:t>
      </w:r>
      <w:r w:rsidR="00355175" w:rsidRPr="00FF43BB">
        <w:rPr>
          <w:rFonts w:ascii="Verdana" w:hAnsi="Verdana"/>
          <w:sz w:val="20"/>
          <w:szCs w:val="20"/>
        </w:rPr>
        <w:t xml:space="preserve">ele niehandlowe </w:t>
      </w:r>
      <w:r w:rsidRPr="00FF43BB">
        <w:rPr>
          <w:rFonts w:ascii="Verdana" w:hAnsi="Verdana"/>
          <w:sz w:val="20"/>
          <w:szCs w:val="20"/>
        </w:rPr>
        <w:t>w godzinach 9:00-</w:t>
      </w:r>
      <w:r w:rsidR="007B15DA" w:rsidRPr="00FF43BB">
        <w:rPr>
          <w:rFonts w:ascii="Verdana" w:hAnsi="Verdana"/>
          <w:sz w:val="20"/>
          <w:szCs w:val="20"/>
        </w:rPr>
        <w:t>19:00</w:t>
      </w:r>
      <w:r>
        <w:rPr>
          <w:rFonts w:ascii="Verdana" w:hAnsi="Verdana"/>
          <w:sz w:val="20"/>
          <w:szCs w:val="20"/>
        </w:rPr>
        <w:t xml:space="preserve"> </w:t>
      </w:r>
      <w:r w:rsidR="00355175" w:rsidRPr="00FF43BB">
        <w:rPr>
          <w:rFonts w:ascii="Verdana" w:hAnsi="Verdana"/>
          <w:sz w:val="20"/>
          <w:szCs w:val="20"/>
        </w:rPr>
        <w:t>(w niedziele handlowe obowiąz</w:t>
      </w:r>
      <w:r w:rsidR="00423513" w:rsidRPr="00FF43BB">
        <w:rPr>
          <w:rFonts w:ascii="Verdana" w:hAnsi="Verdana"/>
          <w:sz w:val="20"/>
          <w:szCs w:val="20"/>
        </w:rPr>
        <w:t>ywał</w:t>
      </w:r>
      <w:r w:rsidR="00355175" w:rsidRPr="00FF43BB">
        <w:rPr>
          <w:rFonts w:ascii="Verdana" w:hAnsi="Verdana"/>
          <w:sz w:val="20"/>
          <w:szCs w:val="20"/>
        </w:rPr>
        <w:t xml:space="preserve"> sobotni rozkład jazdy) </w:t>
      </w:r>
      <w:r w:rsidR="00423513" w:rsidRPr="00FF43BB">
        <w:rPr>
          <w:rFonts w:ascii="Verdana" w:hAnsi="Verdana"/>
          <w:sz w:val="20"/>
          <w:szCs w:val="20"/>
        </w:rPr>
        <w:t>obowiązywała</w:t>
      </w:r>
      <w:r w:rsidRPr="00FF43BB">
        <w:rPr>
          <w:rFonts w:ascii="Verdana" w:hAnsi="Verdana"/>
          <w:sz w:val="20"/>
          <w:szCs w:val="20"/>
        </w:rPr>
        <w:t xml:space="preserve"> </w:t>
      </w:r>
      <w:r w:rsidR="00423513" w:rsidRPr="00FF43BB">
        <w:rPr>
          <w:rFonts w:ascii="Verdana" w:hAnsi="Verdana"/>
          <w:sz w:val="20"/>
          <w:szCs w:val="20"/>
        </w:rPr>
        <w:t xml:space="preserve">od dnia </w:t>
      </w:r>
      <w:r w:rsidR="00947A0A" w:rsidRPr="00FF43BB">
        <w:rPr>
          <w:rFonts w:ascii="Verdana" w:hAnsi="Verdana"/>
          <w:sz w:val="20"/>
          <w:szCs w:val="20"/>
        </w:rPr>
        <w:t>18 czerwca 2023 roku</w:t>
      </w:r>
      <w:r w:rsidR="00423513" w:rsidRPr="00FF43BB">
        <w:rPr>
          <w:rFonts w:ascii="Verdana" w:hAnsi="Verdana"/>
          <w:sz w:val="20"/>
          <w:szCs w:val="20"/>
        </w:rPr>
        <w:t xml:space="preserve"> do 2 września 2023 rok</w:t>
      </w:r>
      <w:r w:rsidRPr="00FF43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ramach rozkładu „letnio -</w:t>
      </w:r>
      <w:r w:rsidR="007B15DA" w:rsidRPr="00FF43BB">
        <w:rPr>
          <w:rFonts w:ascii="Verdana" w:hAnsi="Verdana"/>
          <w:sz w:val="20"/>
          <w:szCs w:val="20"/>
        </w:rPr>
        <w:t xml:space="preserve"> remontowego”</w:t>
      </w:r>
      <w:r w:rsidR="00423513" w:rsidRPr="00FF43BB">
        <w:rPr>
          <w:rFonts w:ascii="Verdana" w:hAnsi="Verdana"/>
          <w:sz w:val="20"/>
          <w:szCs w:val="20"/>
        </w:rPr>
        <w:t xml:space="preserve"> w okresie prowadzenia pra</w:t>
      </w:r>
      <w:r w:rsidR="007B15DA" w:rsidRPr="00FF43BB">
        <w:rPr>
          <w:rFonts w:ascii="Verdana" w:hAnsi="Verdana"/>
          <w:sz w:val="20"/>
          <w:szCs w:val="20"/>
        </w:rPr>
        <w:t>c remontowych na ulicy Legnickiej</w:t>
      </w:r>
      <w:r w:rsidR="00894059" w:rsidRPr="00FF43BB">
        <w:rPr>
          <w:rFonts w:ascii="Verdana" w:hAnsi="Verdana"/>
          <w:sz w:val="20"/>
          <w:szCs w:val="20"/>
        </w:rPr>
        <w:t>.</w:t>
      </w:r>
    </w:p>
    <w:p w:rsidR="00170867" w:rsidRPr="00FF43BB" w:rsidRDefault="00355175" w:rsidP="00FF43BB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 w:rsidRPr="00FF43BB">
        <w:rPr>
          <w:rFonts w:ascii="Verdana" w:hAnsi="Verdana"/>
          <w:sz w:val="20"/>
          <w:szCs w:val="20"/>
        </w:rPr>
        <w:t>W</w:t>
      </w:r>
      <w:r w:rsidR="00947A0A" w:rsidRPr="00FF43BB">
        <w:rPr>
          <w:rFonts w:ascii="Verdana" w:hAnsi="Verdana"/>
          <w:sz w:val="20"/>
          <w:szCs w:val="20"/>
        </w:rPr>
        <w:t>prowadzenie</w:t>
      </w:r>
      <w:r w:rsidR="007B15DA" w:rsidRPr="00FF43BB">
        <w:rPr>
          <w:rFonts w:ascii="Verdana" w:hAnsi="Verdana"/>
          <w:sz w:val="20"/>
          <w:szCs w:val="20"/>
        </w:rPr>
        <w:t xml:space="preserve"> zmian w rozkładzie linii tramwajowych oraz wybranych </w:t>
      </w:r>
      <w:r w:rsidRPr="00FF43BB">
        <w:rPr>
          <w:rFonts w:ascii="Verdana" w:hAnsi="Verdana"/>
          <w:sz w:val="20"/>
          <w:szCs w:val="20"/>
        </w:rPr>
        <w:t>linii</w:t>
      </w:r>
      <w:r w:rsidR="00FF43BB" w:rsidRPr="00FF43BB">
        <w:rPr>
          <w:rFonts w:ascii="Verdana" w:hAnsi="Verdana"/>
          <w:sz w:val="20"/>
          <w:szCs w:val="20"/>
        </w:rPr>
        <w:t xml:space="preserve"> </w:t>
      </w:r>
      <w:r w:rsidRPr="00FF43BB">
        <w:rPr>
          <w:rFonts w:ascii="Verdana" w:hAnsi="Verdana"/>
          <w:sz w:val="20"/>
          <w:szCs w:val="20"/>
        </w:rPr>
        <w:t xml:space="preserve">autobusowych </w:t>
      </w:r>
      <w:r w:rsidR="00FF43BB">
        <w:rPr>
          <w:rFonts w:ascii="Verdana" w:hAnsi="Verdana"/>
          <w:sz w:val="20"/>
          <w:szCs w:val="20"/>
        </w:rPr>
        <w:t>w ramach rozkładu „letnio -</w:t>
      </w:r>
      <w:r w:rsidR="00423513" w:rsidRPr="00FF43BB">
        <w:rPr>
          <w:rFonts w:ascii="Verdana" w:hAnsi="Verdana"/>
          <w:sz w:val="20"/>
          <w:szCs w:val="20"/>
        </w:rPr>
        <w:t xml:space="preserve"> remontowego” </w:t>
      </w:r>
      <w:r w:rsidRPr="00FF43BB">
        <w:rPr>
          <w:rFonts w:ascii="Verdana" w:hAnsi="Verdana"/>
          <w:sz w:val="20"/>
          <w:szCs w:val="20"/>
        </w:rPr>
        <w:t xml:space="preserve">spowodowane </w:t>
      </w:r>
      <w:r w:rsidR="00423513" w:rsidRPr="00FF43BB">
        <w:rPr>
          <w:rFonts w:ascii="Verdana" w:hAnsi="Verdana"/>
          <w:sz w:val="20"/>
          <w:szCs w:val="20"/>
        </w:rPr>
        <w:t>było</w:t>
      </w:r>
      <w:r w:rsidR="007B15DA" w:rsidRPr="00FF43BB">
        <w:rPr>
          <w:rFonts w:ascii="Verdana" w:hAnsi="Verdana"/>
          <w:sz w:val="20"/>
          <w:szCs w:val="20"/>
        </w:rPr>
        <w:t>:</w:t>
      </w:r>
    </w:p>
    <w:p w:rsidR="007B15DA" w:rsidRPr="00FF43BB" w:rsidRDefault="007B15DA" w:rsidP="00FF43BB">
      <w:pPr>
        <w:pStyle w:val="Tekstpodstawowy2"/>
        <w:numPr>
          <w:ilvl w:val="1"/>
          <w:numId w:val="29"/>
        </w:numPr>
        <w:tabs>
          <w:tab w:val="left" w:pos="0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FF43BB">
        <w:rPr>
          <w:rFonts w:ascii="Verdana" w:hAnsi="Verdana"/>
          <w:sz w:val="20"/>
          <w:szCs w:val="20"/>
        </w:rPr>
        <w:t xml:space="preserve">zmniejszeniem dostępności kierujących w okresie od czerwca do sierpnia z powodu okresu urlopowego i potrzeby wykorzystania </w:t>
      </w:r>
      <w:r w:rsidR="00355175" w:rsidRPr="00FF43BB">
        <w:rPr>
          <w:rFonts w:ascii="Verdana" w:hAnsi="Verdana"/>
          <w:sz w:val="20"/>
          <w:szCs w:val="20"/>
        </w:rPr>
        <w:t xml:space="preserve">przez nich </w:t>
      </w:r>
      <w:r w:rsidRPr="00FF43BB">
        <w:rPr>
          <w:rFonts w:ascii="Verdana" w:hAnsi="Verdana"/>
          <w:sz w:val="20"/>
          <w:szCs w:val="20"/>
        </w:rPr>
        <w:t>również zaległych urlopów przed otwarciem T</w:t>
      </w:r>
      <w:r w:rsidR="00FF43BB">
        <w:rPr>
          <w:rFonts w:ascii="Verdana" w:hAnsi="Verdana"/>
          <w:sz w:val="20"/>
          <w:szCs w:val="20"/>
        </w:rPr>
        <w:t xml:space="preserve">rasy </w:t>
      </w:r>
      <w:r w:rsidRPr="00FF43BB">
        <w:rPr>
          <w:rFonts w:ascii="Verdana" w:hAnsi="Verdana"/>
          <w:sz w:val="20"/>
          <w:szCs w:val="20"/>
        </w:rPr>
        <w:t>A</w:t>
      </w:r>
      <w:r w:rsidR="00FF43BB">
        <w:rPr>
          <w:rFonts w:ascii="Verdana" w:hAnsi="Verdana"/>
          <w:sz w:val="20"/>
          <w:szCs w:val="20"/>
        </w:rPr>
        <w:t xml:space="preserve">utobusowo - </w:t>
      </w:r>
      <w:r w:rsidRPr="00FF43BB">
        <w:rPr>
          <w:rFonts w:ascii="Verdana" w:hAnsi="Verdana"/>
          <w:sz w:val="20"/>
          <w:szCs w:val="20"/>
        </w:rPr>
        <w:t>T</w:t>
      </w:r>
      <w:r w:rsidR="00FF43BB">
        <w:rPr>
          <w:rFonts w:ascii="Verdana" w:hAnsi="Verdana"/>
          <w:sz w:val="20"/>
          <w:szCs w:val="20"/>
        </w:rPr>
        <w:t>ramwajowej</w:t>
      </w:r>
      <w:r w:rsidRPr="00FF43BB">
        <w:rPr>
          <w:rFonts w:ascii="Verdana" w:hAnsi="Verdana"/>
          <w:sz w:val="20"/>
          <w:szCs w:val="20"/>
        </w:rPr>
        <w:t>;</w:t>
      </w:r>
    </w:p>
    <w:p w:rsidR="007B15DA" w:rsidRPr="00FF43BB" w:rsidRDefault="007B15DA" w:rsidP="00FF43BB">
      <w:pPr>
        <w:pStyle w:val="Tekstpodstawowy2"/>
        <w:numPr>
          <w:ilvl w:val="1"/>
          <w:numId w:val="29"/>
        </w:numPr>
        <w:tabs>
          <w:tab w:val="left" w:pos="0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FF43BB">
        <w:rPr>
          <w:rFonts w:ascii="Verdana" w:hAnsi="Verdana"/>
          <w:sz w:val="20"/>
          <w:szCs w:val="20"/>
        </w:rPr>
        <w:t xml:space="preserve">potrzebą obsługi </w:t>
      </w:r>
      <w:r w:rsidR="00355175" w:rsidRPr="00FF43BB">
        <w:rPr>
          <w:rFonts w:ascii="Verdana" w:hAnsi="Verdana"/>
          <w:sz w:val="20"/>
          <w:szCs w:val="20"/>
        </w:rPr>
        <w:t xml:space="preserve">uruchamianej w tym okresie </w:t>
      </w:r>
      <w:r w:rsidRPr="00FF43BB">
        <w:rPr>
          <w:rFonts w:ascii="Verdana" w:hAnsi="Verdana"/>
          <w:sz w:val="20"/>
          <w:szCs w:val="20"/>
        </w:rPr>
        <w:t>komunikacji za</w:t>
      </w:r>
      <w:r w:rsidR="00355175" w:rsidRPr="00FF43BB">
        <w:rPr>
          <w:rFonts w:ascii="Verdana" w:hAnsi="Verdana"/>
          <w:sz w:val="20"/>
          <w:szCs w:val="20"/>
        </w:rPr>
        <w:t>stępczej</w:t>
      </w:r>
      <w:r w:rsidR="00423513" w:rsidRPr="00FF43BB">
        <w:rPr>
          <w:rFonts w:ascii="Verdana" w:hAnsi="Verdana"/>
          <w:sz w:val="20"/>
          <w:szCs w:val="20"/>
        </w:rPr>
        <w:t xml:space="preserve"> przy uwzględnieniu mniejszej dostępności kierujących i motorniczych</w:t>
      </w:r>
      <w:r w:rsidRPr="00FF43BB">
        <w:rPr>
          <w:rFonts w:ascii="Verdana" w:hAnsi="Verdana"/>
          <w:sz w:val="20"/>
          <w:szCs w:val="20"/>
        </w:rPr>
        <w:t>;</w:t>
      </w:r>
    </w:p>
    <w:p w:rsidR="0046526A" w:rsidRPr="00FF43BB" w:rsidRDefault="007B15DA" w:rsidP="00FF43BB">
      <w:pPr>
        <w:pStyle w:val="Tekstpodstawowy2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FF43BB">
        <w:rPr>
          <w:rFonts w:ascii="Verdana" w:hAnsi="Verdana"/>
          <w:sz w:val="20"/>
          <w:szCs w:val="20"/>
        </w:rPr>
        <w:t>możliwością przeprowadzenia potrzebnych napraw taboru przed jego zwiększonym</w:t>
      </w:r>
      <w:r w:rsidR="00947A0A" w:rsidRPr="00FF43BB">
        <w:rPr>
          <w:rFonts w:ascii="Verdana" w:hAnsi="Verdana"/>
          <w:sz w:val="20"/>
          <w:szCs w:val="20"/>
        </w:rPr>
        <w:t xml:space="preserve"> wykorzystaniem po otwarciu T</w:t>
      </w:r>
      <w:r w:rsidR="00FF43BB">
        <w:rPr>
          <w:rFonts w:ascii="Verdana" w:hAnsi="Verdana"/>
          <w:sz w:val="20"/>
          <w:szCs w:val="20"/>
        </w:rPr>
        <w:t xml:space="preserve">rasy </w:t>
      </w:r>
      <w:r w:rsidR="00947A0A" w:rsidRPr="00FF43BB">
        <w:rPr>
          <w:rFonts w:ascii="Verdana" w:hAnsi="Verdana"/>
          <w:sz w:val="20"/>
          <w:szCs w:val="20"/>
        </w:rPr>
        <w:t>A</w:t>
      </w:r>
      <w:r w:rsidR="00FF43BB">
        <w:rPr>
          <w:rFonts w:ascii="Verdana" w:hAnsi="Verdana"/>
          <w:sz w:val="20"/>
          <w:szCs w:val="20"/>
        </w:rPr>
        <w:t xml:space="preserve">utobusowo - </w:t>
      </w:r>
      <w:r w:rsidR="00947A0A" w:rsidRPr="00FF43BB">
        <w:rPr>
          <w:rFonts w:ascii="Verdana" w:hAnsi="Verdana"/>
          <w:sz w:val="20"/>
          <w:szCs w:val="20"/>
        </w:rPr>
        <w:t>T</w:t>
      </w:r>
      <w:r w:rsidR="00FF43BB">
        <w:rPr>
          <w:rFonts w:ascii="Verdana" w:hAnsi="Verdana"/>
          <w:sz w:val="20"/>
          <w:szCs w:val="20"/>
        </w:rPr>
        <w:t>ramwajowej</w:t>
      </w:r>
      <w:r w:rsidR="00947A0A" w:rsidRPr="00FF43BB">
        <w:rPr>
          <w:rFonts w:ascii="Verdana" w:hAnsi="Verdana"/>
          <w:sz w:val="20"/>
          <w:szCs w:val="20"/>
        </w:rPr>
        <w:t>;</w:t>
      </w:r>
    </w:p>
    <w:p w:rsidR="00947A0A" w:rsidRPr="00FF43BB" w:rsidRDefault="007B15DA" w:rsidP="00FF43BB">
      <w:pPr>
        <w:pStyle w:val="Tekstpodstawowy2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FF43BB">
        <w:rPr>
          <w:rFonts w:ascii="Verdana" w:hAnsi="Verdana"/>
          <w:sz w:val="20"/>
          <w:szCs w:val="20"/>
        </w:rPr>
        <w:t xml:space="preserve">zrównoważeniem drastycznie rosnących kosztów funkcjonowania </w:t>
      </w:r>
      <w:r w:rsidR="00947A0A" w:rsidRPr="00FF43BB">
        <w:rPr>
          <w:rFonts w:ascii="Verdana" w:hAnsi="Verdana"/>
          <w:sz w:val="20"/>
          <w:szCs w:val="20"/>
        </w:rPr>
        <w:t xml:space="preserve">komunikacji miejskiej, </w:t>
      </w:r>
      <w:r w:rsidRPr="00FF43BB">
        <w:rPr>
          <w:rFonts w:ascii="Verdana" w:hAnsi="Verdana"/>
          <w:sz w:val="20"/>
          <w:szCs w:val="20"/>
        </w:rPr>
        <w:t>z przyczy</w:t>
      </w:r>
      <w:r w:rsidR="00FF43BB">
        <w:rPr>
          <w:rFonts w:ascii="Verdana" w:hAnsi="Verdana"/>
          <w:sz w:val="20"/>
          <w:szCs w:val="20"/>
        </w:rPr>
        <w:t>n niezależnych od samorządów (między innymi</w:t>
      </w:r>
      <w:r w:rsidRPr="00FF43BB">
        <w:rPr>
          <w:rFonts w:ascii="Verdana" w:hAnsi="Verdana"/>
          <w:sz w:val="20"/>
          <w:szCs w:val="20"/>
        </w:rPr>
        <w:t xml:space="preserve"> kosztów energii elektrycznej i paliwa)</w:t>
      </w:r>
      <w:r w:rsidR="00947A0A" w:rsidRPr="00FF43BB">
        <w:rPr>
          <w:rFonts w:ascii="Verdana" w:hAnsi="Verdana"/>
          <w:sz w:val="20"/>
          <w:szCs w:val="20"/>
        </w:rPr>
        <w:t>,</w:t>
      </w:r>
      <w:r w:rsidRPr="00FF43BB">
        <w:rPr>
          <w:rFonts w:ascii="Verdana" w:hAnsi="Verdana"/>
          <w:sz w:val="20"/>
          <w:szCs w:val="20"/>
        </w:rPr>
        <w:t xml:space="preserve"> w sposób najmniej odczuwalny dla pasażerów, nie wprowadzając, jak </w:t>
      </w:r>
      <w:r w:rsidR="00947A0A" w:rsidRPr="00FF43BB">
        <w:rPr>
          <w:rFonts w:ascii="Verdana" w:hAnsi="Verdana"/>
          <w:sz w:val="20"/>
          <w:szCs w:val="20"/>
        </w:rPr>
        <w:t xml:space="preserve">ma to miejsce </w:t>
      </w:r>
      <w:r w:rsidRPr="00FF43BB">
        <w:rPr>
          <w:rFonts w:ascii="Verdana" w:hAnsi="Verdana"/>
          <w:sz w:val="20"/>
          <w:szCs w:val="20"/>
        </w:rPr>
        <w:t>w</w:t>
      </w:r>
      <w:r w:rsidR="00FF43BB">
        <w:rPr>
          <w:rFonts w:ascii="Verdana" w:hAnsi="Verdana"/>
          <w:sz w:val="20"/>
          <w:szCs w:val="20"/>
        </w:rPr>
        <w:t xml:space="preserve"> </w:t>
      </w:r>
      <w:r w:rsidRPr="00FF43BB">
        <w:rPr>
          <w:rFonts w:ascii="Verdana" w:hAnsi="Verdana"/>
          <w:sz w:val="20"/>
          <w:szCs w:val="20"/>
        </w:rPr>
        <w:t>innych miastach, cięć polegających na zawieszeniu kursowania linii komunikacyjnych.</w:t>
      </w:r>
    </w:p>
    <w:p w:rsidR="00FF43BB" w:rsidRDefault="00FF43BB" w:rsidP="00FF43BB">
      <w:pPr>
        <w:pStyle w:val="12Zwyrazamiszacunku"/>
        <w:spacing w:before="0" w:line="288" w:lineRule="auto"/>
      </w:pPr>
    </w:p>
    <w:p w:rsidR="00742B14" w:rsidRPr="00FF43BB" w:rsidRDefault="00110884" w:rsidP="00FF43BB">
      <w:pPr>
        <w:pStyle w:val="12Zwyrazamiszacunku"/>
        <w:spacing w:before="0" w:line="288" w:lineRule="auto"/>
      </w:pPr>
      <w:r w:rsidRPr="00FF43BB">
        <w:t>Z</w:t>
      </w:r>
      <w:r w:rsidR="00742B14" w:rsidRPr="00FF43BB">
        <w:t xml:space="preserve"> wyrazami szacunku</w:t>
      </w:r>
      <w:r w:rsidR="00947A0A" w:rsidRPr="00FF43BB">
        <w:t>,</w:t>
      </w:r>
    </w:p>
    <w:p w:rsidR="003D628B" w:rsidRPr="00FF43BB" w:rsidRDefault="00FF43BB" w:rsidP="00FF43BB">
      <w:pPr>
        <w:pStyle w:val="15Spraweprowadzi"/>
        <w:spacing w:line="288" w:lineRule="auto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Dokument podpisał</w:t>
      </w:r>
    </w:p>
    <w:p w:rsidR="00FF43BB" w:rsidRPr="00FF43BB" w:rsidRDefault="00FF43BB" w:rsidP="00FF43BB">
      <w:pPr>
        <w:pStyle w:val="15Spraweprowadzi"/>
        <w:spacing w:line="288" w:lineRule="auto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Sławomir Gonciarz</w:t>
      </w:r>
    </w:p>
    <w:p w:rsidR="00FF43BB" w:rsidRPr="00FF43BB" w:rsidRDefault="00FF43BB" w:rsidP="00FF43BB">
      <w:pPr>
        <w:pStyle w:val="15Spraweprowadzi"/>
        <w:spacing w:line="288" w:lineRule="auto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Zastępca Dyrektora Departamentu Infrastruktury i Transportu</w:t>
      </w:r>
    </w:p>
    <w:p w:rsidR="00E80811" w:rsidRPr="00FF43BB" w:rsidRDefault="00E80811" w:rsidP="00FF43BB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742B14" w:rsidRPr="00FF43BB" w:rsidRDefault="00742B14" w:rsidP="00FF43BB">
      <w:pPr>
        <w:pStyle w:val="15Spraweprowadzi"/>
        <w:spacing w:line="288" w:lineRule="auto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Do wiadomości:</w:t>
      </w:r>
    </w:p>
    <w:p w:rsidR="00742B14" w:rsidRPr="00FF43BB" w:rsidRDefault="00742B14" w:rsidP="00FF43BB">
      <w:pPr>
        <w:pStyle w:val="15Spraweprowadzi"/>
        <w:numPr>
          <w:ilvl w:val="0"/>
          <w:numId w:val="28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Biuro Prezydenta Wrocławia, Sukiennice 9, 50-1</w:t>
      </w:r>
      <w:r w:rsidR="00394E9F" w:rsidRPr="00FF43BB">
        <w:rPr>
          <w:sz w:val="20"/>
          <w:szCs w:val="20"/>
        </w:rPr>
        <w:t>0</w:t>
      </w:r>
      <w:r w:rsidRPr="00FF43BB">
        <w:rPr>
          <w:sz w:val="20"/>
          <w:szCs w:val="20"/>
        </w:rPr>
        <w:t xml:space="preserve">7 Wrocław </w:t>
      </w:r>
      <w:r w:rsidR="00D57210" w:rsidRPr="00FF43BB">
        <w:rPr>
          <w:sz w:val="20"/>
          <w:szCs w:val="20"/>
        </w:rPr>
        <w:t>(</w:t>
      </w:r>
      <w:r w:rsidR="00084660" w:rsidRPr="00FF43BB">
        <w:rPr>
          <w:sz w:val="20"/>
          <w:szCs w:val="20"/>
        </w:rPr>
        <w:t>244790</w:t>
      </w:r>
      <w:r w:rsidRPr="00FF43BB">
        <w:rPr>
          <w:sz w:val="20"/>
          <w:szCs w:val="20"/>
        </w:rPr>
        <w:t>)</w:t>
      </w:r>
    </w:p>
    <w:p w:rsidR="00180DF6" w:rsidRPr="00FF43BB" w:rsidRDefault="00394E9F" w:rsidP="00FF43BB">
      <w:pPr>
        <w:pStyle w:val="15Spraweprowadzi"/>
        <w:numPr>
          <w:ilvl w:val="0"/>
          <w:numId w:val="28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FF43BB">
        <w:rPr>
          <w:sz w:val="20"/>
          <w:szCs w:val="20"/>
        </w:rPr>
        <w:t>Biuro Rady Miejskiej, Sukiennice 9, 50-107 Wrocław</w:t>
      </w:r>
    </w:p>
    <w:p w:rsidR="00D57210" w:rsidRPr="00FF43BB" w:rsidRDefault="00D57210" w:rsidP="00FF43BB">
      <w:pPr>
        <w:pStyle w:val="15Spraweprowadzi"/>
        <w:numPr>
          <w:ilvl w:val="0"/>
          <w:numId w:val="28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FF43BB">
        <w:rPr>
          <w:sz w:val="20"/>
          <w:szCs w:val="20"/>
        </w:rPr>
        <w:t xml:space="preserve">Wydział Patrycypacji Społecznej, </w:t>
      </w:r>
      <w:r w:rsidR="00FF43BB">
        <w:rPr>
          <w:sz w:val="20"/>
          <w:szCs w:val="20"/>
        </w:rPr>
        <w:t xml:space="preserve">Gabrieli </w:t>
      </w:r>
      <w:r w:rsidRPr="00FF43BB">
        <w:rPr>
          <w:sz w:val="20"/>
          <w:szCs w:val="20"/>
        </w:rPr>
        <w:t>Zapolskiej 4, 50-032 Wrocław</w:t>
      </w:r>
    </w:p>
    <w:p w:rsidR="00947A0A" w:rsidRPr="00FF43BB" w:rsidRDefault="00FF43BB" w:rsidP="00FF43BB">
      <w:pPr>
        <w:pStyle w:val="15Spraweprowadzi"/>
        <w:numPr>
          <w:ilvl w:val="0"/>
          <w:numId w:val="28"/>
        </w:numPr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 </w:t>
      </w:r>
      <w:r w:rsidR="00947A0A" w:rsidRPr="00FF43BB">
        <w:rPr>
          <w:sz w:val="20"/>
          <w:szCs w:val="20"/>
        </w:rPr>
        <w:t>a</w:t>
      </w:r>
      <w:r>
        <w:rPr>
          <w:sz w:val="20"/>
          <w:szCs w:val="20"/>
        </w:rPr>
        <w:t>cta</w:t>
      </w:r>
    </w:p>
    <w:p w:rsidR="0046526A" w:rsidRPr="00FF43BB" w:rsidRDefault="0046526A" w:rsidP="00FF43BB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46526A" w:rsidRPr="00FF43BB" w:rsidRDefault="0046526A" w:rsidP="00FF43BB">
      <w:pPr>
        <w:pStyle w:val="11Trescpisma"/>
        <w:spacing w:before="0" w:line="288" w:lineRule="auto"/>
        <w:jc w:val="left"/>
        <w:rPr>
          <w:szCs w:val="20"/>
        </w:rPr>
      </w:pPr>
      <w:r w:rsidRPr="00FF43BB">
        <w:rPr>
          <w:szCs w:val="20"/>
        </w:rPr>
        <w:lastRenderedPageBreak/>
        <w:t xml:space="preserve">Sprawę prowadzi: Marcin Wroński, tel. +48 71 777 77 43, marcin.wronski@um.wroc.pl; Urząd Miejski Wrocławia; Wydział Transportu; ulica Gabrieli Zapolskiej 4; 50-032 Wrocław; tel. +48 71 777 88 80; fax. +48 717 88 81; wtr@um.wroc.pl; </w:t>
      </w:r>
      <w:hyperlink r:id="rId8" w:history="1">
        <w:r w:rsidR="00B35471" w:rsidRPr="00FF43BB">
          <w:rPr>
            <w:rStyle w:val="Hipercze"/>
            <w:szCs w:val="20"/>
            <w:u w:val="none"/>
          </w:rPr>
          <w:t>www.wroclaw.pl</w:t>
        </w:r>
      </w:hyperlink>
    </w:p>
    <w:sectPr w:rsidR="0046526A" w:rsidRPr="00FF43BB" w:rsidSect="0011088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361" w:bottom="737" w:left="1304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5B" w:rsidRDefault="0024415B">
      <w:r>
        <w:separator/>
      </w:r>
    </w:p>
  </w:endnote>
  <w:endnote w:type="continuationSeparator" w:id="1">
    <w:p w:rsidR="0024415B" w:rsidRDefault="0024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CB" w:rsidRPr="004D6885" w:rsidRDefault="004C10C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328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328AB" w:rsidRPr="004D6885">
      <w:rPr>
        <w:sz w:val="14"/>
        <w:szCs w:val="14"/>
      </w:rPr>
      <w:fldChar w:fldCharType="separate"/>
    </w:r>
    <w:r w:rsidR="00FF43BB">
      <w:rPr>
        <w:noProof/>
        <w:sz w:val="14"/>
        <w:szCs w:val="14"/>
      </w:rPr>
      <w:t>2</w:t>
    </w:r>
    <w:r w:rsidR="009328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328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328AB" w:rsidRPr="004D6885">
      <w:rPr>
        <w:sz w:val="14"/>
        <w:szCs w:val="14"/>
      </w:rPr>
      <w:fldChar w:fldCharType="separate"/>
    </w:r>
    <w:r w:rsidR="00FF43BB">
      <w:rPr>
        <w:noProof/>
        <w:sz w:val="14"/>
        <w:szCs w:val="14"/>
      </w:rPr>
      <w:t>2</w:t>
    </w:r>
    <w:r w:rsidR="009328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CB" w:rsidRDefault="004C10CB" w:rsidP="00F261E5">
    <w:pPr>
      <w:pStyle w:val="Stopka"/>
    </w:pPr>
  </w:p>
  <w:p w:rsidR="004C10CB" w:rsidRDefault="004C10CB" w:rsidP="00F261E5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4287943</wp:posOffset>
          </wp:positionH>
          <wp:positionV relativeFrom="paragraph">
            <wp:posOffset>-624628</wp:posOffset>
          </wp:positionV>
          <wp:extent cx="1574800" cy="749300"/>
          <wp:effectExtent l="19050" t="0" r="6350" b="0"/>
          <wp:wrapNone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5B" w:rsidRDefault="0024415B">
      <w:r>
        <w:separator/>
      </w:r>
    </w:p>
  </w:footnote>
  <w:footnote w:type="continuationSeparator" w:id="1">
    <w:p w:rsidR="0024415B" w:rsidRDefault="00244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CB" w:rsidRDefault="009328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CB" w:rsidRDefault="004C10CB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B502AF"/>
    <w:multiLevelType w:val="hybridMultilevel"/>
    <w:tmpl w:val="37C277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2FC3EBD"/>
    <w:multiLevelType w:val="hybridMultilevel"/>
    <w:tmpl w:val="8A682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D76B65"/>
    <w:multiLevelType w:val="hybridMultilevel"/>
    <w:tmpl w:val="2F1E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8A3A09"/>
    <w:multiLevelType w:val="hybridMultilevel"/>
    <w:tmpl w:val="5C1AC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4F716F"/>
    <w:multiLevelType w:val="hybridMultilevel"/>
    <w:tmpl w:val="21DC6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385971"/>
    <w:multiLevelType w:val="hybridMultilevel"/>
    <w:tmpl w:val="42CE6504"/>
    <w:lvl w:ilvl="0" w:tplc="1ED680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6A51EF"/>
    <w:multiLevelType w:val="hybridMultilevel"/>
    <w:tmpl w:val="20303304"/>
    <w:lvl w:ilvl="0" w:tplc="1A66169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76D1515"/>
    <w:multiLevelType w:val="hybridMultilevel"/>
    <w:tmpl w:val="0A4079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3764BD"/>
    <w:multiLevelType w:val="hybridMultilevel"/>
    <w:tmpl w:val="D5A4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37301"/>
    <w:multiLevelType w:val="hybridMultilevel"/>
    <w:tmpl w:val="89142EB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826374"/>
    <w:multiLevelType w:val="hybridMultilevel"/>
    <w:tmpl w:val="6D002536"/>
    <w:lvl w:ilvl="0" w:tplc="1A66169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5E6CF8"/>
    <w:multiLevelType w:val="hybridMultilevel"/>
    <w:tmpl w:val="58C0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75110C"/>
    <w:multiLevelType w:val="hybridMultilevel"/>
    <w:tmpl w:val="77F8F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024B9"/>
    <w:multiLevelType w:val="hybridMultilevel"/>
    <w:tmpl w:val="18EEB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16"/>
  </w:num>
  <w:num w:numId="16">
    <w:abstractNumId w:val="29"/>
  </w:num>
  <w:num w:numId="17">
    <w:abstractNumId w:val="32"/>
  </w:num>
  <w:num w:numId="18">
    <w:abstractNumId w:val="26"/>
  </w:num>
  <w:num w:numId="19">
    <w:abstractNumId w:val="35"/>
  </w:num>
  <w:num w:numId="20">
    <w:abstractNumId w:val="10"/>
  </w:num>
  <w:num w:numId="21">
    <w:abstractNumId w:val="33"/>
  </w:num>
  <w:num w:numId="22">
    <w:abstractNumId w:val="14"/>
  </w:num>
  <w:num w:numId="23">
    <w:abstractNumId w:val="37"/>
  </w:num>
  <w:num w:numId="24">
    <w:abstractNumId w:val="21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19"/>
  </w:num>
  <w:num w:numId="30">
    <w:abstractNumId w:val="12"/>
  </w:num>
  <w:num w:numId="31">
    <w:abstractNumId w:val="40"/>
  </w:num>
  <w:num w:numId="32">
    <w:abstractNumId w:val="20"/>
  </w:num>
  <w:num w:numId="33">
    <w:abstractNumId w:val="31"/>
  </w:num>
  <w:num w:numId="34">
    <w:abstractNumId w:val="28"/>
  </w:num>
  <w:num w:numId="35">
    <w:abstractNumId w:val="23"/>
  </w:num>
  <w:num w:numId="36">
    <w:abstractNumId w:val="11"/>
  </w:num>
  <w:num w:numId="37">
    <w:abstractNumId w:val="30"/>
  </w:num>
  <w:num w:numId="38">
    <w:abstractNumId w:val="38"/>
  </w:num>
  <w:num w:numId="39">
    <w:abstractNumId w:val="36"/>
  </w:num>
  <w:num w:numId="40">
    <w:abstractNumId w:val="39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13C2"/>
    <w:rsid w:val="000156FF"/>
    <w:rsid w:val="00030D4D"/>
    <w:rsid w:val="000623BC"/>
    <w:rsid w:val="00070D0D"/>
    <w:rsid w:val="00084660"/>
    <w:rsid w:val="00097AEF"/>
    <w:rsid w:val="000A6720"/>
    <w:rsid w:val="000C1217"/>
    <w:rsid w:val="000C744E"/>
    <w:rsid w:val="00110884"/>
    <w:rsid w:val="00123F94"/>
    <w:rsid w:val="00143A44"/>
    <w:rsid w:val="00144724"/>
    <w:rsid w:val="0015073C"/>
    <w:rsid w:val="001541C8"/>
    <w:rsid w:val="00170867"/>
    <w:rsid w:val="00180DF6"/>
    <w:rsid w:val="00190D4E"/>
    <w:rsid w:val="00192AC6"/>
    <w:rsid w:val="001A1013"/>
    <w:rsid w:val="001B2BFC"/>
    <w:rsid w:val="001E1122"/>
    <w:rsid w:val="001F147C"/>
    <w:rsid w:val="002018DC"/>
    <w:rsid w:val="002257C4"/>
    <w:rsid w:val="00225800"/>
    <w:rsid w:val="0024415B"/>
    <w:rsid w:val="00256655"/>
    <w:rsid w:val="00283B53"/>
    <w:rsid w:val="002970A6"/>
    <w:rsid w:val="002B2989"/>
    <w:rsid w:val="002B6140"/>
    <w:rsid w:val="002B7EEC"/>
    <w:rsid w:val="002C7081"/>
    <w:rsid w:val="002F0DCE"/>
    <w:rsid w:val="002F292D"/>
    <w:rsid w:val="002F379A"/>
    <w:rsid w:val="002F7341"/>
    <w:rsid w:val="0031118D"/>
    <w:rsid w:val="00323052"/>
    <w:rsid w:val="00345256"/>
    <w:rsid w:val="00355175"/>
    <w:rsid w:val="00366DD5"/>
    <w:rsid w:val="00394E9F"/>
    <w:rsid w:val="003B4793"/>
    <w:rsid w:val="003D628B"/>
    <w:rsid w:val="003F20D6"/>
    <w:rsid w:val="003F23B8"/>
    <w:rsid w:val="00410A92"/>
    <w:rsid w:val="00423513"/>
    <w:rsid w:val="004508B6"/>
    <w:rsid w:val="0046526A"/>
    <w:rsid w:val="0047716A"/>
    <w:rsid w:val="004A1881"/>
    <w:rsid w:val="004A21ED"/>
    <w:rsid w:val="004C10CB"/>
    <w:rsid w:val="004C6020"/>
    <w:rsid w:val="004D6885"/>
    <w:rsid w:val="004E5C8D"/>
    <w:rsid w:val="005343D5"/>
    <w:rsid w:val="005A3893"/>
    <w:rsid w:val="005C5E14"/>
    <w:rsid w:val="005D18D1"/>
    <w:rsid w:val="005E570C"/>
    <w:rsid w:val="005E7642"/>
    <w:rsid w:val="0065373F"/>
    <w:rsid w:val="00665E22"/>
    <w:rsid w:val="00690EE1"/>
    <w:rsid w:val="006D1586"/>
    <w:rsid w:val="006D57C5"/>
    <w:rsid w:val="006D6376"/>
    <w:rsid w:val="006F45F6"/>
    <w:rsid w:val="00701FA2"/>
    <w:rsid w:val="00715388"/>
    <w:rsid w:val="00742B14"/>
    <w:rsid w:val="007878BA"/>
    <w:rsid w:val="00797FED"/>
    <w:rsid w:val="007A2CCF"/>
    <w:rsid w:val="007A2D71"/>
    <w:rsid w:val="007A5218"/>
    <w:rsid w:val="007B15DA"/>
    <w:rsid w:val="007C7AAF"/>
    <w:rsid w:val="007F1692"/>
    <w:rsid w:val="007F1B42"/>
    <w:rsid w:val="00827093"/>
    <w:rsid w:val="0088160D"/>
    <w:rsid w:val="00891F1C"/>
    <w:rsid w:val="00894059"/>
    <w:rsid w:val="00894D4A"/>
    <w:rsid w:val="008B72D4"/>
    <w:rsid w:val="008C455F"/>
    <w:rsid w:val="008D53D6"/>
    <w:rsid w:val="008F7D65"/>
    <w:rsid w:val="009155E8"/>
    <w:rsid w:val="00916B2A"/>
    <w:rsid w:val="009328AB"/>
    <w:rsid w:val="00947A0A"/>
    <w:rsid w:val="009765D0"/>
    <w:rsid w:val="00984F47"/>
    <w:rsid w:val="00987C77"/>
    <w:rsid w:val="009F306D"/>
    <w:rsid w:val="00A005FB"/>
    <w:rsid w:val="00A1119F"/>
    <w:rsid w:val="00A27F20"/>
    <w:rsid w:val="00A54A6B"/>
    <w:rsid w:val="00A60514"/>
    <w:rsid w:val="00A61033"/>
    <w:rsid w:val="00A816F2"/>
    <w:rsid w:val="00A86D58"/>
    <w:rsid w:val="00AA6B94"/>
    <w:rsid w:val="00AB56BE"/>
    <w:rsid w:val="00AB60B5"/>
    <w:rsid w:val="00AC4B53"/>
    <w:rsid w:val="00AC757B"/>
    <w:rsid w:val="00AD5C4C"/>
    <w:rsid w:val="00AE3182"/>
    <w:rsid w:val="00AF094C"/>
    <w:rsid w:val="00AF5E97"/>
    <w:rsid w:val="00B02AD0"/>
    <w:rsid w:val="00B35471"/>
    <w:rsid w:val="00B468E9"/>
    <w:rsid w:val="00B50BC2"/>
    <w:rsid w:val="00B73AF4"/>
    <w:rsid w:val="00B81B31"/>
    <w:rsid w:val="00B906E7"/>
    <w:rsid w:val="00BA474C"/>
    <w:rsid w:val="00BB3263"/>
    <w:rsid w:val="00BB389F"/>
    <w:rsid w:val="00BB4A42"/>
    <w:rsid w:val="00BD035E"/>
    <w:rsid w:val="00BE0F6A"/>
    <w:rsid w:val="00C036ED"/>
    <w:rsid w:val="00C060D1"/>
    <w:rsid w:val="00C2127D"/>
    <w:rsid w:val="00C53C41"/>
    <w:rsid w:val="00C642D2"/>
    <w:rsid w:val="00CC1016"/>
    <w:rsid w:val="00CD26BE"/>
    <w:rsid w:val="00CD4AC9"/>
    <w:rsid w:val="00CE6CD3"/>
    <w:rsid w:val="00CF08B1"/>
    <w:rsid w:val="00CF0DB0"/>
    <w:rsid w:val="00CF26B5"/>
    <w:rsid w:val="00D05152"/>
    <w:rsid w:val="00D23966"/>
    <w:rsid w:val="00D33992"/>
    <w:rsid w:val="00D57210"/>
    <w:rsid w:val="00D627A1"/>
    <w:rsid w:val="00D758CB"/>
    <w:rsid w:val="00D81AFC"/>
    <w:rsid w:val="00D8547D"/>
    <w:rsid w:val="00DA5BE5"/>
    <w:rsid w:val="00DC191D"/>
    <w:rsid w:val="00DF48FF"/>
    <w:rsid w:val="00DF5C6F"/>
    <w:rsid w:val="00E1082C"/>
    <w:rsid w:val="00E25E6A"/>
    <w:rsid w:val="00E34857"/>
    <w:rsid w:val="00E350E1"/>
    <w:rsid w:val="00E352A7"/>
    <w:rsid w:val="00E35A19"/>
    <w:rsid w:val="00E37D14"/>
    <w:rsid w:val="00E45479"/>
    <w:rsid w:val="00E46BDF"/>
    <w:rsid w:val="00E52576"/>
    <w:rsid w:val="00E80811"/>
    <w:rsid w:val="00E84E5D"/>
    <w:rsid w:val="00E92C79"/>
    <w:rsid w:val="00ED3E79"/>
    <w:rsid w:val="00EE55F3"/>
    <w:rsid w:val="00F261E5"/>
    <w:rsid w:val="00F27FB0"/>
    <w:rsid w:val="00F40755"/>
    <w:rsid w:val="00F426EA"/>
    <w:rsid w:val="00F4348A"/>
    <w:rsid w:val="00F8047E"/>
    <w:rsid w:val="00F8165E"/>
    <w:rsid w:val="00FB2F82"/>
    <w:rsid w:val="00FB68B6"/>
    <w:rsid w:val="00FB7E24"/>
    <w:rsid w:val="00FD13C2"/>
    <w:rsid w:val="00FE0589"/>
    <w:rsid w:val="00FE3AD2"/>
    <w:rsid w:val="00FF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B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qFormat/>
    <w:rsid w:val="00E350E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B15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15D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7A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47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5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547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54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5471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B3547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35471"/>
  </w:style>
  <w:style w:type="character" w:customStyle="1" w:styleId="st">
    <w:name w:val="st"/>
    <w:basedOn w:val="Domylnaczcionkaakapitu"/>
    <w:rsid w:val="00B35471"/>
  </w:style>
  <w:style w:type="character" w:customStyle="1" w:styleId="TekstkomentarzaZnak1">
    <w:name w:val="Tekst komentarza Znak1"/>
    <w:basedOn w:val="Domylnaczcionkaakapitu"/>
    <w:link w:val="Tekstkomentarza"/>
    <w:semiHidden/>
    <w:rsid w:val="00B3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\DIT_%5bDIT%5d_%5bDIT-Departament%20Infrastruktury%20i%20Transportu(L)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A13E-60B4-4145-851E-FEFEDAC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Transportu(L)]</Template>
  <TotalTime>6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umanta02</dc:creator>
  <cp:lastModifiedBy>Patrycja Przybylska</cp:lastModifiedBy>
  <cp:revision>3</cp:revision>
  <cp:lastPrinted>2023-10-25T11:06:00Z</cp:lastPrinted>
  <dcterms:created xsi:type="dcterms:W3CDTF">2023-10-26T09:01:00Z</dcterms:created>
  <dcterms:modified xsi:type="dcterms:W3CDTF">2023-10-26T09:06:00Z</dcterms:modified>
</cp:coreProperties>
</file>