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AA" w:rsidRDefault="00B373AA" w:rsidP="00B373AA">
      <w:pPr>
        <w:pStyle w:val="07Datapisma"/>
        <w:spacing w:before="0" w:line="288" w:lineRule="auto"/>
        <w:jc w:val="left"/>
        <w:rPr>
          <w:sz w:val="20"/>
        </w:rPr>
      </w:pPr>
    </w:p>
    <w:p w:rsidR="00B373AA" w:rsidRPr="00DF0FD6" w:rsidRDefault="00B373AA" w:rsidP="00B373AA">
      <w:pPr>
        <w:pStyle w:val="04StanowiskoAdresata"/>
        <w:spacing w:after="0" w:line="288" w:lineRule="auto"/>
        <w:jc w:val="right"/>
      </w:pPr>
      <w:r w:rsidRPr="00DF0FD6">
        <w:t xml:space="preserve">Wrocław, </w:t>
      </w:r>
      <w:r w:rsidR="00E779BD">
        <w:t>25</w:t>
      </w:r>
      <w:r>
        <w:t xml:space="preserve"> października </w:t>
      </w:r>
      <w:r w:rsidRPr="00DF0FD6">
        <w:t>2023 r.</w:t>
      </w:r>
    </w:p>
    <w:p w:rsidR="00B373AA" w:rsidRPr="00DF0FD6" w:rsidRDefault="00B373AA" w:rsidP="00B373AA">
      <w:pPr>
        <w:pStyle w:val="10Szanowny"/>
        <w:spacing w:before="0" w:line="288" w:lineRule="auto"/>
        <w:jc w:val="left"/>
        <w:rPr>
          <w:szCs w:val="20"/>
        </w:rPr>
      </w:pPr>
    </w:p>
    <w:p w:rsidR="00B373AA" w:rsidRPr="00DF0FD6" w:rsidRDefault="00B373AA" w:rsidP="00B373AA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DF0FD6">
        <w:rPr>
          <w:color w:val="000000" w:themeColor="text1"/>
          <w:szCs w:val="20"/>
        </w:rPr>
        <w:t>WSS-WBO.152.</w:t>
      </w:r>
      <w:r w:rsidR="00E779BD">
        <w:rPr>
          <w:color w:val="000000" w:themeColor="text1"/>
          <w:szCs w:val="20"/>
        </w:rPr>
        <w:t>54</w:t>
      </w:r>
      <w:r w:rsidRPr="00DF0FD6">
        <w:rPr>
          <w:color w:val="000000" w:themeColor="text1"/>
          <w:szCs w:val="20"/>
        </w:rPr>
        <w:t>.2023</w:t>
      </w:r>
    </w:p>
    <w:p w:rsidR="00B373AA" w:rsidRPr="00DF0FD6" w:rsidRDefault="00B373AA" w:rsidP="00B373AA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DF0FD6">
        <w:rPr>
          <w:color w:val="000000" w:themeColor="text1"/>
          <w:szCs w:val="20"/>
        </w:rPr>
        <w:t>Numer ewidencyjny</w:t>
      </w:r>
      <w:r>
        <w:rPr>
          <w:color w:val="000000" w:themeColor="text1"/>
          <w:szCs w:val="20"/>
        </w:rPr>
        <w:t xml:space="preserve"> </w:t>
      </w:r>
      <w:r w:rsidR="00E779BD" w:rsidRPr="00E779BD">
        <w:rPr>
          <w:bCs/>
          <w:szCs w:val="20"/>
        </w:rPr>
        <w:t>00143464</w:t>
      </w:r>
      <w:r w:rsidRPr="00DF0FD6">
        <w:rPr>
          <w:rStyle w:val="readonlytext"/>
          <w:color w:val="000000" w:themeColor="text1"/>
          <w:szCs w:val="20"/>
        </w:rPr>
        <w:t>/2023/W</w:t>
      </w:r>
    </w:p>
    <w:p w:rsidR="00B373AA" w:rsidRDefault="00B373AA" w:rsidP="00B373AA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B373AA" w:rsidRDefault="00E779BD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dniu 13 października </w:t>
      </w:r>
      <w:r w:rsidR="00B373AA">
        <w:rPr>
          <w:rFonts w:ascii="Verdana" w:hAnsi="Verdana"/>
          <w:sz w:val="20"/>
          <w:szCs w:val="20"/>
        </w:rPr>
        <w:t xml:space="preserve">2023 r. do Urzędu Miejskiego Wrocławia wpłynęła petycja </w:t>
      </w:r>
      <w:r w:rsidR="00B373AA" w:rsidRPr="005C737E">
        <w:rPr>
          <w:rFonts w:ascii="Verdana" w:hAnsi="Verdana"/>
          <w:sz w:val="20"/>
          <w:szCs w:val="20"/>
        </w:rPr>
        <w:t xml:space="preserve">w sprawie </w:t>
      </w:r>
      <w:r>
        <w:rPr>
          <w:rFonts w:ascii="Verdana" w:hAnsi="Verdana"/>
          <w:sz w:val="20"/>
          <w:szCs w:val="20"/>
        </w:rPr>
        <w:t>podjęcia działań na rzecz przywrócenia jednego biletu na kolej i Miejskie Przedsiębiorstwo Komunikacyjne we Wrocławiu.</w:t>
      </w: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 zapisami artykułu 4 ustęp 2 ustawy z dnia 11 lipca 2014 r. o petycjach (Dziennik Ustaw z 2018 r. pozycja 870) petycja powinna zawierać:</w:t>
      </w: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oznaczenie podmiotu wnoszącego petycję; jeżeli podmiotem wnoszącym petycję jest grupa podmiotów, w petycji należy wskazać oznaczenie każdego z tych podmiotów oraz osobę reprezentującą podmiot wnoszący petycję;</w:t>
      </w: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oznaczenie adresata petycji;</w:t>
      </w: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wskazanie przedmiotu petycji.</w:t>
      </w:r>
    </w:p>
    <w:p w:rsidR="00B373AA" w:rsidRDefault="00B373AA" w:rsidP="00B373AA">
      <w:pPr>
        <w:pStyle w:val="Bezodstpw"/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wyniku analizy petycji stwierdzono, że nie spełnia ona wymogów określonych w artykule 4 ustęp 2 punkt 1) i 2) przedmiotowej ustawy - nie została oznaczona osoba reprezentująca grupę podmiotów wnoszących petycję oraz nie zostało wskazane miejsce zamieszkania albo </w:t>
      </w:r>
      <w:r w:rsidR="00E779BD">
        <w:rPr>
          <w:rFonts w:ascii="Verdana" w:hAnsi="Verdana"/>
          <w:sz w:val="20"/>
          <w:szCs w:val="20"/>
        </w:rPr>
        <w:t>siedziba</w:t>
      </w:r>
      <w:r>
        <w:rPr>
          <w:rFonts w:ascii="Verdana" w:hAnsi="Verdana"/>
          <w:sz w:val="20"/>
          <w:szCs w:val="20"/>
        </w:rPr>
        <w:t xml:space="preserve"> każdego z podmiotów wnoszących petycję.</w:t>
      </w: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Natomiast zgodnie z brzmieniem artykułu 7 ustęp 1 wyżej wymienionej ustawy „jeżeli petycja nie spełnia wymogów, o których mowa w artykule 4 ustęp 2 punkt 1 lub 2, pozostawia się ją bez rozpatrzenia”.</w:t>
      </w: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</w:p>
    <w:p w:rsidR="00B373AA" w:rsidRDefault="00B373AA" w:rsidP="00B373AA">
      <w:pPr>
        <w:pStyle w:val="Default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 powyższym wyjaśnieniami informuję, że na zasadzie artykułu 7 ustęp 1 cytowanej ustawy przedmiotowa petycja pozostaje bez rozpatrzenia.</w:t>
      </w:r>
    </w:p>
    <w:p w:rsidR="00B373AA" w:rsidRDefault="00B373AA" w:rsidP="00B373AA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B373AA" w:rsidRDefault="00B373AA" w:rsidP="00B373AA">
      <w:pPr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 wyrazami szacunku</w:t>
      </w:r>
    </w:p>
    <w:p w:rsidR="00B373AA" w:rsidRDefault="00995FD8" w:rsidP="00B373AA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podpisała</w:t>
      </w:r>
    </w:p>
    <w:p w:rsidR="00995FD8" w:rsidRDefault="00995FD8" w:rsidP="00B373AA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Beata Bernacka</w:t>
      </w:r>
    </w:p>
    <w:p w:rsidR="00995FD8" w:rsidRPr="00DF0FD6" w:rsidRDefault="00995FD8" w:rsidP="00B373AA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Dyrektor Wydziału Partycypacji Społecznej</w:t>
      </w:r>
    </w:p>
    <w:sectPr w:rsidR="00995FD8" w:rsidRPr="00DF0FD6" w:rsidSect="00F70D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E32" w:rsidRDefault="00165E32">
      <w:r>
        <w:separator/>
      </w:r>
    </w:p>
  </w:endnote>
  <w:endnote w:type="continuationSeparator" w:id="1">
    <w:p w:rsidR="00165E32" w:rsidRDefault="00165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EE6C4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EE6C43" w:rsidRPr="004D6885">
      <w:rPr>
        <w:sz w:val="14"/>
        <w:szCs w:val="14"/>
      </w:rPr>
      <w:fldChar w:fldCharType="separate"/>
    </w:r>
    <w:r w:rsidR="00B373AA">
      <w:rPr>
        <w:noProof/>
        <w:sz w:val="14"/>
        <w:szCs w:val="14"/>
      </w:rPr>
      <w:t>2</w:t>
    </w:r>
    <w:r w:rsidR="00EE6C4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EE6C4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EE6C43" w:rsidRPr="004D6885">
      <w:rPr>
        <w:sz w:val="14"/>
        <w:szCs w:val="14"/>
      </w:rPr>
      <w:fldChar w:fldCharType="separate"/>
    </w:r>
    <w:r w:rsidR="005E0AF0">
      <w:rPr>
        <w:noProof/>
        <w:sz w:val="14"/>
        <w:szCs w:val="14"/>
      </w:rPr>
      <w:t>1</w:t>
    </w:r>
    <w:r w:rsidR="00EE6C4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E32" w:rsidRDefault="00165E32">
      <w:r>
        <w:separator/>
      </w:r>
    </w:p>
  </w:footnote>
  <w:footnote w:type="continuationSeparator" w:id="1">
    <w:p w:rsidR="00165E32" w:rsidRDefault="00165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E6C4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072AA"/>
    <w:rsid w:val="000241B0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4B93"/>
    <w:rsid w:val="0009770C"/>
    <w:rsid w:val="00097AEF"/>
    <w:rsid w:val="000A0E96"/>
    <w:rsid w:val="000A65A3"/>
    <w:rsid w:val="000B63B1"/>
    <w:rsid w:val="000C744E"/>
    <w:rsid w:val="000E38A7"/>
    <w:rsid w:val="00103EB2"/>
    <w:rsid w:val="00105F01"/>
    <w:rsid w:val="00111C86"/>
    <w:rsid w:val="00125FDD"/>
    <w:rsid w:val="001329DB"/>
    <w:rsid w:val="00136379"/>
    <w:rsid w:val="00141374"/>
    <w:rsid w:val="00143A44"/>
    <w:rsid w:val="0014479C"/>
    <w:rsid w:val="00160185"/>
    <w:rsid w:val="00165E32"/>
    <w:rsid w:val="00167D61"/>
    <w:rsid w:val="0017571E"/>
    <w:rsid w:val="00180DF6"/>
    <w:rsid w:val="0018774A"/>
    <w:rsid w:val="00187806"/>
    <w:rsid w:val="00190D4E"/>
    <w:rsid w:val="00192B00"/>
    <w:rsid w:val="001B3376"/>
    <w:rsid w:val="001C0939"/>
    <w:rsid w:val="001C100B"/>
    <w:rsid w:val="001C6141"/>
    <w:rsid w:val="001D3C1C"/>
    <w:rsid w:val="001D60E4"/>
    <w:rsid w:val="001E1AEB"/>
    <w:rsid w:val="001F067D"/>
    <w:rsid w:val="001F4138"/>
    <w:rsid w:val="002018DC"/>
    <w:rsid w:val="00206C1B"/>
    <w:rsid w:val="00210060"/>
    <w:rsid w:val="0021232B"/>
    <w:rsid w:val="0022068A"/>
    <w:rsid w:val="00226B47"/>
    <w:rsid w:val="00246C1C"/>
    <w:rsid w:val="002519C2"/>
    <w:rsid w:val="00256655"/>
    <w:rsid w:val="00263234"/>
    <w:rsid w:val="00283E71"/>
    <w:rsid w:val="00285237"/>
    <w:rsid w:val="002905B9"/>
    <w:rsid w:val="002970A6"/>
    <w:rsid w:val="002A0089"/>
    <w:rsid w:val="002A393A"/>
    <w:rsid w:val="002B6140"/>
    <w:rsid w:val="002B7EEC"/>
    <w:rsid w:val="002B7FCB"/>
    <w:rsid w:val="002C47A0"/>
    <w:rsid w:val="002C5AFF"/>
    <w:rsid w:val="002F292D"/>
    <w:rsid w:val="002F55A6"/>
    <w:rsid w:val="00312749"/>
    <w:rsid w:val="00317566"/>
    <w:rsid w:val="00320104"/>
    <w:rsid w:val="00323052"/>
    <w:rsid w:val="00326132"/>
    <w:rsid w:val="00331945"/>
    <w:rsid w:val="0033378A"/>
    <w:rsid w:val="003416C9"/>
    <w:rsid w:val="00345256"/>
    <w:rsid w:val="00345D06"/>
    <w:rsid w:val="00346EF9"/>
    <w:rsid w:val="0036084C"/>
    <w:rsid w:val="0037247F"/>
    <w:rsid w:val="00377A83"/>
    <w:rsid w:val="00382A74"/>
    <w:rsid w:val="003B4793"/>
    <w:rsid w:val="003B65D0"/>
    <w:rsid w:val="003C73FE"/>
    <w:rsid w:val="003D1D69"/>
    <w:rsid w:val="003D6AD7"/>
    <w:rsid w:val="003E223C"/>
    <w:rsid w:val="003F20D6"/>
    <w:rsid w:val="00400A1C"/>
    <w:rsid w:val="004017C2"/>
    <w:rsid w:val="00410A92"/>
    <w:rsid w:val="00410B9D"/>
    <w:rsid w:val="00415626"/>
    <w:rsid w:val="004416A1"/>
    <w:rsid w:val="004507A3"/>
    <w:rsid w:val="004508B6"/>
    <w:rsid w:val="00464D5E"/>
    <w:rsid w:val="004707B2"/>
    <w:rsid w:val="004819CA"/>
    <w:rsid w:val="00485764"/>
    <w:rsid w:val="0049237F"/>
    <w:rsid w:val="004A00E8"/>
    <w:rsid w:val="004A21ED"/>
    <w:rsid w:val="004D6885"/>
    <w:rsid w:val="004E5C8D"/>
    <w:rsid w:val="004E7713"/>
    <w:rsid w:val="004F13A3"/>
    <w:rsid w:val="004F23ED"/>
    <w:rsid w:val="004F4E57"/>
    <w:rsid w:val="00512BC8"/>
    <w:rsid w:val="0051320B"/>
    <w:rsid w:val="005253F8"/>
    <w:rsid w:val="00537EBE"/>
    <w:rsid w:val="005471B6"/>
    <w:rsid w:val="00552B27"/>
    <w:rsid w:val="00553FE9"/>
    <w:rsid w:val="00555E90"/>
    <w:rsid w:val="005579E7"/>
    <w:rsid w:val="0057519A"/>
    <w:rsid w:val="00582243"/>
    <w:rsid w:val="00583BBF"/>
    <w:rsid w:val="005A13FC"/>
    <w:rsid w:val="005A3893"/>
    <w:rsid w:val="005A7CF3"/>
    <w:rsid w:val="005C5E14"/>
    <w:rsid w:val="005C737E"/>
    <w:rsid w:val="005C7B73"/>
    <w:rsid w:val="005D18D1"/>
    <w:rsid w:val="005D5F6D"/>
    <w:rsid w:val="005E0AF0"/>
    <w:rsid w:val="005F1C1F"/>
    <w:rsid w:val="005F38D9"/>
    <w:rsid w:val="00606AA5"/>
    <w:rsid w:val="00635055"/>
    <w:rsid w:val="00640BA6"/>
    <w:rsid w:val="00672A49"/>
    <w:rsid w:val="006758E9"/>
    <w:rsid w:val="00680001"/>
    <w:rsid w:val="00692F23"/>
    <w:rsid w:val="00693157"/>
    <w:rsid w:val="006B42AB"/>
    <w:rsid w:val="006B4982"/>
    <w:rsid w:val="006B63BA"/>
    <w:rsid w:val="006C364A"/>
    <w:rsid w:val="006D3E52"/>
    <w:rsid w:val="006E2385"/>
    <w:rsid w:val="006F4C45"/>
    <w:rsid w:val="00701FA2"/>
    <w:rsid w:val="007262A6"/>
    <w:rsid w:val="00732EB4"/>
    <w:rsid w:val="007350DF"/>
    <w:rsid w:val="00741E07"/>
    <w:rsid w:val="00747FE5"/>
    <w:rsid w:val="007537C7"/>
    <w:rsid w:val="00764F08"/>
    <w:rsid w:val="0078245A"/>
    <w:rsid w:val="007878BA"/>
    <w:rsid w:val="007B0D62"/>
    <w:rsid w:val="007B14FD"/>
    <w:rsid w:val="007D1C24"/>
    <w:rsid w:val="007D5035"/>
    <w:rsid w:val="007D6410"/>
    <w:rsid w:val="007D772A"/>
    <w:rsid w:val="007E25DA"/>
    <w:rsid w:val="007E2886"/>
    <w:rsid w:val="007F1692"/>
    <w:rsid w:val="007F1B42"/>
    <w:rsid w:val="007F23E5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5443F"/>
    <w:rsid w:val="00861D74"/>
    <w:rsid w:val="00880332"/>
    <w:rsid w:val="0088160D"/>
    <w:rsid w:val="00885EED"/>
    <w:rsid w:val="008928BD"/>
    <w:rsid w:val="008A570A"/>
    <w:rsid w:val="008B6882"/>
    <w:rsid w:val="008D77A2"/>
    <w:rsid w:val="008E5780"/>
    <w:rsid w:val="008F5654"/>
    <w:rsid w:val="008F6C23"/>
    <w:rsid w:val="008F7D65"/>
    <w:rsid w:val="008F7EDB"/>
    <w:rsid w:val="0090408E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0748"/>
    <w:rsid w:val="00984F47"/>
    <w:rsid w:val="00986D6D"/>
    <w:rsid w:val="00995FD8"/>
    <w:rsid w:val="009B2F72"/>
    <w:rsid w:val="009C7DBD"/>
    <w:rsid w:val="00A005FB"/>
    <w:rsid w:val="00A102E1"/>
    <w:rsid w:val="00A27F20"/>
    <w:rsid w:val="00A623BE"/>
    <w:rsid w:val="00A75C23"/>
    <w:rsid w:val="00A8002E"/>
    <w:rsid w:val="00A816F2"/>
    <w:rsid w:val="00A81C2E"/>
    <w:rsid w:val="00A84795"/>
    <w:rsid w:val="00A86D58"/>
    <w:rsid w:val="00AA2CD7"/>
    <w:rsid w:val="00AA321F"/>
    <w:rsid w:val="00AB4448"/>
    <w:rsid w:val="00AB48C4"/>
    <w:rsid w:val="00AB56BE"/>
    <w:rsid w:val="00AB60B5"/>
    <w:rsid w:val="00AC68FA"/>
    <w:rsid w:val="00AD21E8"/>
    <w:rsid w:val="00AD3BE9"/>
    <w:rsid w:val="00AD50C8"/>
    <w:rsid w:val="00AE5B05"/>
    <w:rsid w:val="00AF094C"/>
    <w:rsid w:val="00AF592C"/>
    <w:rsid w:val="00B02AD0"/>
    <w:rsid w:val="00B02F63"/>
    <w:rsid w:val="00B164EF"/>
    <w:rsid w:val="00B26F63"/>
    <w:rsid w:val="00B35569"/>
    <w:rsid w:val="00B373AA"/>
    <w:rsid w:val="00B40782"/>
    <w:rsid w:val="00B725E2"/>
    <w:rsid w:val="00B73466"/>
    <w:rsid w:val="00B73AF4"/>
    <w:rsid w:val="00B76C46"/>
    <w:rsid w:val="00B81B31"/>
    <w:rsid w:val="00B84499"/>
    <w:rsid w:val="00B86964"/>
    <w:rsid w:val="00B906E7"/>
    <w:rsid w:val="00B97118"/>
    <w:rsid w:val="00BA1D1F"/>
    <w:rsid w:val="00BA2FDA"/>
    <w:rsid w:val="00BB389F"/>
    <w:rsid w:val="00BB5908"/>
    <w:rsid w:val="00BB7C8E"/>
    <w:rsid w:val="00BC532E"/>
    <w:rsid w:val="00BD035E"/>
    <w:rsid w:val="00BD0E30"/>
    <w:rsid w:val="00BD430D"/>
    <w:rsid w:val="00BD437C"/>
    <w:rsid w:val="00BF39D8"/>
    <w:rsid w:val="00BF4C02"/>
    <w:rsid w:val="00C0375F"/>
    <w:rsid w:val="00C0748B"/>
    <w:rsid w:val="00C1501D"/>
    <w:rsid w:val="00C1721C"/>
    <w:rsid w:val="00C2127D"/>
    <w:rsid w:val="00C32560"/>
    <w:rsid w:val="00C330A1"/>
    <w:rsid w:val="00C53C41"/>
    <w:rsid w:val="00C5411D"/>
    <w:rsid w:val="00C71087"/>
    <w:rsid w:val="00C86A08"/>
    <w:rsid w:val="00C873FC"/>
    <w:rsid w:val="00C91888"/>
    <w:rsid w:val="00CA4833"/>
    <w:rsid w:val="00CA6A88"/>
    <w:rsid w:val="00CA7B86"/>
    <w:rsid w:val="00CC0714"/>
    <w:rsid w:val="00CC1016"/>
    <w:rsid w:val="00CC1627"/>
    <w:rsid w:val="00CC3379"/>
    <w:rsid w:val="00CC51C8"/>
    <w:rsid w:val="00CD00E2"/>
    <w:rsid w:val="00CD26BE"/>
    <w:rsid w:val="00CD281B"/>
    <w:rsid w:val="00CD3EF6"/>
    <w:rsid w:val="00CD4AC9"/>
    <w:rsid w:val="00CE1FF6"/>
    <w:rsid w:val="00CF1285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353"/>
    <w:rsid w:val="00D8547D"/>
    <w:rsid w:val="00D90DBA"/>
    <w:rsid w:val="00DA3F22"/>
    <w:rsid w:val="00DB42B2"/>
    <w:rsid w:val="00DC1480"/>
    <w:rsid w:val="00DC191D"/>
    <w:rsid w:val="00DD6E60"/>
    <w:rsid w:val="00DF0FD6"/>
    <w:rsid w:val="00E0598C"/>
    <w:rsid w:val="00E10FFF"/>
    <w:rsid w:val="00E25E6A"/>
    <w:rsid w:val="00E35A19"/>
    <w:rsid w:val="00E52576"/>
    <w:rsid w:val="00E6682E"/>
    <w:rsid w:val="00E779BD"/>
    <w:rsid w:val="00E845CE"/>
    <w:rsid w:val="00EB6DDC"/>
    <w:rsid w:val="00EC2646"/>
    <w:rsid w:val="00ED34E5"/>
    <w:rsid w:val="00ED3E79"/>
    <w:rsid w:val="00EE6C43"/>
    <w:rsid w:val="00EF127D"/>
    <w:rsid w:val="00EF7B45"/>
    <w:rsid w:val="00F00CD2"/>
    <w:rsid w:val="00F10274"/>
    <w:rsid w:val="00F12224"/>
    <w:rsid w:val="00F17AC9"/>
    <w:rsid w:val="00F21BAF"/>
    <w:rsid w:val="00F261E5"/>
    <w:rsid w:val="00F34E31"/>
    <w:rsid w:val="00F40755"/>
    <w:rsid w:val="00F426EA"/>
    <w:rsid w:val="00F463D5"/>
    <w:rsid w:val="00F53145"/>
    <w:rsid w:val="00F63492"/>
    <w:rsid w:val="00F655CF"/>
    <w:rsid w:val="00F65860"/>
    <w:rsid w:val="00F70D4B"/>
    <w:rsid w:val="00F70ED3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D03DA"/>
    <w:rsid w:val="00FE0589"/>
    <w:rsid w:val="00FE2515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1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2023-10-24T09:29:00Z</cp:lastPrinted>
  <dcterms:created xsi:type="dcterms:W3CDTF">2023-10-25T11:36:00Z</dcterms:created>
  <dcterms:modified xsi:type="dcterms:W3CDTF">2023-10-25T11:37:00Z</dcterms:modified>
</cp:coreProperties>
</file>