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FB" w:rsidRPr="004E33AD" w:rsidRDefault="002D08FB" w:rsidP="004E33AD">
      <w:pPr>
        <w:pStyle w:val="12Zwyrazamiszacunku"/>
        <w:spacing w:before="0"/>
        <w:rPr>
          <w:sz w:val="24"/>
          <w:szCs w:val="24"/>
        </w:rPr>
      </w:pPr>
    </w:p>
    <w:p w:rsidR="00665830" w:rsidRPr="00E46F06" w:rsidRDefault="00665830" w:rsidP="00665830">
      <w:pPr>
        <w:pStyle w:val="03ImieiNazwisko"/>
        <w:spacing w:before="0" w:line="360" w:lineRule="auto"/>
        <w:rPr>
          <w:sz w:val="24"/>
          <w:szCs w:val="24"/>
        </w:rPr>
      </w:pPr>
      <w:r w:rsidRPr="00E46F06">
        <w:rPr>
          <w:rFonts w:cs="Tahoma"/>
          <w:sz w:val="24"/>
          <w:szCs w:val="24"/>
        </w:rPr>
        <w:tab/>
        <w:t xml:space="preserve">  </w:t>
      </w:r>
      <w:r w:rsidRPr="00E46F06"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  <w:t xml:space="preserve">        </w:t>
      </w:r>
      <w:r w:rsidRPr="00E46F06">
        <w:rPr>
          <w:rFonts w:cs="Tahoma"/>
          <w:sz w:val="24"/>
          <w:szCs w:val="24"/>
        </w:rPr>
        <w:t xml:space="preserve">Wrocław, </w:t>
      </w:r>
      <w:r w:rsidR="00332329">
        <w:rPr>
          <w:rFonts w:cs="Tahoma"/>
          <w:sz w:val="24"/>
          <w:szCs w:val="24"/>
        </w:rPr>
        <w:t>dnia 13.10</w:t>
      </w:r>
      <w:r w:rsidRPr="00E46F06">
        <w:rPr>
          <w:rFonts w:cs="Tahoma"/>
          <w:sz w:val="24"/>
          <w:szCs w:val="24"/>
        </w:rPr>
        <w:t>.2023 r.</w:t>
      </w:r>
    </w:p>
    <w:p w:rsidR="00665830" w:rsidRPr="0081486E" w:rsidRDefault="00665830" w:rsidP="00665830">
      <w:pPr>
        <w:pStyle w:val="Nagwek"/>
        <w:tabs>
          <w:tab w:val="left" w:pos="708"/>
        </w:tabs>
        <w:spacing w:line="360" w:lineRule="auto"/>
        <w:rPr>
          <w:rFonts w:ascii="Verdana" w:hAnsi="Verdana" w:cs="Verdana"/>
        </w:rPr>
      </w:pPr>
      <w:r w:rsidRPr="0081486E">
        <w:rPr>
          <w:rFonts w:ascii="Verdana" w:hAnsi="Verdana" w:cs="Verdana"/>
        </w:rPr>
        <w:t>WZP.271.1.52.2023</w:t>
      </w:r>
    </w:p>
    <w:p w:rsidR="00665830" w:rsidRPr="0081486E" w:rsidRDefault="00665830" w:rsidP="00665830">
      <w:pPr>
        <w:pStyle w:val="10Szanowny"/>
        <w:spacing w:before="0" w:line="360" w:lineRule="auto"/>
        <w:jc w:val="left"/>
        <w:rPr>
          <w:rFonts w:cs="Verdana"/>
          <w:sz w:val="24"/>
          <w:szCs w:val="24"/>
        </w:rPr>
      </w:pPr>
      <w:r w:rsidRPr="0081486E">
        <w:rPr>
          <w:rFonts w:cs="Verdana"/>
          <w:sz w:val="24"/>
          <w:szCs w:val="24"/>
        </w:rPr>
        <w:t>ZP/PN/54/2023/WOU</w:t>
      </w:r>
      <w:bookmarkStart w:id="0" w:name="Dotyczy"/>
      <w:r w:rsidRPr="0081486E">
        <w:rPr>
          <w:rFonts w:cs="Verdana"/>
          <w:sz w:val="24"/>
          <w:szCs w:val="24"/>
        </w:rPr>
        <w:t>/2</w:t>
      </w:r>
      <w:r w:rsidR="00D5589A">
        <w:rPr>
          <w:rFonts w:cs="Verdana"/>
          <w:sz w:val="24"/>
          <w:szCs w:val="24"/>
        </w:rPr>
        <w:t>572</w:t>
      </w:r>
    </w:p>
    <w:p w:rsidR="00665830" w:rsidRPr="0081486E" w:rsidRDefault="00665830" w:rsidP="00665830">
      <w:pPr>
        <w:pStyle w:val="10Szanowny"/>
        <w:spacing w:before="0" w:line="360" w:lineRule="auto"/>
        <w:jc w:val="left"/>
        <w:rPr>
          <w:rFonts w:cs="Verdana"/>
          <w:sz w:val="24"/>
          <w:szCs w:val="24"/>
        </w:rPr>
      </w:pPr>
    </w:p>
    <w:p w:rsidR="00D5589A" w:rsidRDefault="00665830" w:rsidP="00665830">
      <w:pPr>
        <w:pStyle w:val="10Szanowny"/>
        <w:spacing w:before="0" w:line="360" w:lineRule="auto"/>
        <w:jc w:val="left"/>
        <w:rPr>
          <w:b/>
          <w:bCs/>
          <w:sz w:val="24"/>
          <w:szCs w:val="24"/>
        </w:rPr>
      </w:pPr>
      <w:r w:rsidRPr="0081486E">
        <w:rPr>
          <w:bCs/>
          <w:sz w:val="24"/>
          <w:szCs w:val="24"/>
        </w:rPr>
        <w:fldChar w:fldCharType="begin">
          <w:ffData>
            <w:name w:val="Dotyczy"/>
            <w:enabled/>
            <w:calcOnExit w:val="0"/>
            <w:textInput>
              <w:default w:val="Dotyczy:"/>
            </w:textInput>
          </w:ffData>
        </w:fldChar>
      </w:r>
      <w:r w:rsidRPr="0081486E">
        <w:rPr>
          <w:sz w:val="24"/>
          <w:szCs w:val="24"/>
        </w:rPr>
        <w:instrText xml:space="preserve"> FORMTEXT </w:instrText>
      </w:r>
      <w:r w:rsidRPr="0081486E">
        <w:rPr>
          <w:bCs/>
          <w:sz w:val="24"/>
          <w:szCs w:val="24"/>
        </w:rPr>
      </w:r>
      <w:r w:rsidRPr="0081486E">
        <w:rPr>
          <w:bCs/>
          <w:sz w:val="24"/>
          <w:szCs w:val="24"/>
        </w:rPr>
        <w:fldChar w:fldCharType="separate"/>
      </w:r>
      <w:r w:rsidRPr="0081486E">
        <w:rPr>
          <w:noProof/>
          <w:sz w:val="24"/>
          <w:szCs w:val="24"/>
        </w:rPr>
        <w:t>Dotyczy:</w:t>
      </w:r>
      <w:r w:rsidRPr="0081486E">
        <w:rPr>
          <w:bCs/>
          <w:sz w:val="24"/>
          <w:szCs w:val="24"/>
        </w:rPr>
        <w:fldChar w:fldCharType="end"/>
      </w:r>
      <w:bookmarkEnd w:id="0"/>
      <w:r w:rsidRPr="0081486E">
        <w:rPr>
          <w:sz w:val="24"/>
          <w:szCs w:val="24"/>
        </w:rPr>
        <w:t xml:space="preserve"> postępowania o zamówienie publiczne pn.</w:t>
      </w:r>
      <w:r w:rsidRPr="0081486E">
        <w:rPr>
          <w:bCs/>
          <w:sz w:val="24"/>
          <w:szCs w:val="24"/>
        </w:rPr>
        <w:t xml:space="preserve"> </w:t>
      </w:r>
      <w:r w:rsidRPr="0081486E">
        <w:rPr>
          <w:b/>
          <w:bCs/>
          <w:sz w:val="24"/>
          <w:szCs w:val="24"/>
        </w:rPr>
        <w:t xml:space="preserve">Dostawa </w:t>
      </w:r>
    </w:p>
    <w:p w:rsidR="00D5589A" w:rsidRDefault="00665830" w:rsidP="00665830">
      <w:pPr>
        <w:pStyle w:val="10Szanowny"/>
        <w:spacing w:before="0" w:line="360" w:lineRule="auto"/>
        <w:jc w:val="left"/>
        <w:rPr>
          <w:b/>
          <w:bCs/>
          <w:sz w:val="24"/>
          <w:szCs w:val="24"/>
        </w:rPr>
      </w:pPr>
      <w:r w:rsidRPr="0081486E">
        <w:rPr>
          <w:b/>
          <w:bCs/>
          <w:sz w:val="24"/>
          <w:szCs w:val="24"/>
        </w:rPr>
        <w:t xml:space="preserve">artykułów piśmienno-biurowych dla Urzędu Miejskiego </w:t>
      </w:r>
    </w:p>
    <w:p w:rsidR="00665830" w:rsidRPr="0081486E" w:rsidRDefault="00665830" w:rsidP="00665830">
      <w:pPr>
        <w:pStyle w:val="10Szanowny"/>
        <w:spacing w:before="0" w:line="360" w:lineRule="auto"/>
        <w:jc w:val="left"/>
        <w:rPr>
          <w:rFonts w:cs="Arial"/>
          <w:sz w:val="24"/>
          <w:szCs w:val="24"/>
        </w:rPr>
      </w:pPr>
      <w:r w:rsidRPr="0081486E">
        <w:rPr>
          <w:b/>
          <w:bCs/>
          <w:sz w:val="24"/>
          <w:szCs w:val="24"/>
        </w:rPr>
        <w:t>Wr</w:t>
      </w:r>
      <w:r w:rsidRPr="0081486E">
        <w:rPr>
          <w:b/>
          <w:bCs/>
          <w:sz w:val="24"/>
          <w:szCs w:val="24"/>
        </w:rPr>
        <w:t>o</w:t>
      </w:r>
      <w:r w:rsidRPr="0081486E">
        <w:rPr>
          <w:b/>
          <w:bCs/>
          <w:sz w:val="24"/>
          <w:szCs w:val="24"/>
        </w:rPr>
        <w:t>cławia</w:t>
      </w:r>
      <w:r w:rsidRPr="0081486E">
        <w:rPr>
          <w:rFonts w:cs="Arial"/>
          <w:b/>
          <w:i/>
          <w:sz w:val="24"/>
          <w:szCs w:val="24"/>
        </w:rPr>
        <w:t xml:space="preserve"> </w:t>
      </w:r>
      <w:r w:rsidRPr="0081486E">
        <w:rPr>
          <w:rFonts w:cs="Arial"/>
          <w:bCs/>
          <w:sz w:val="24"/>
          <w:szCs w:val="24"/>
        </w:rPr>
        <w:t>z</w:t>
      </w:r>
      <w:r w:rsidRPr="0081486E">
        <w:rPr>
          <w:rFonts w:cs="Arial"/>
          <w:sz w:val="24"/>
          <w:szCs w:val="24"/>
        </w:rPr>
        <w:t xml:space="preserve">nak: </w:t>
      </w:r>
      <w:r w:rsidRPr="0081486E">
        <w:rPr>
          <w:rFonts w:cs="Arial"/>
          <w:bCs/>
          <w:sz w:val="24"/>
          <w:szCs w:val="24"/>
        </w:rPr>
        <w:t>ZP/PN/54/2023/WOU</w:t>
      </w:r>
    </w:p>
    <w:p w:rsidR="00C14E86" w:rsidRPr="00D679FC" w:rsidRDefault="00C14E86" w:rsidP="008C2839">
      <w:pPr>
        <w:pStyle w:val="12Zwyrazamiszacunku"/>
        <w:spacing w:before="0" w:line="360" w:lineRule="auto"/>
        <w:jc w:val="right"/>
        <w:rPr>
          <w:rFonts w:cs="Verdana"/>
          <w:b/>
          <w:color w:val="000000"/>
        </w:rPr>
      </w:pPr>
    </w:p>
    <w:p w:rsidR="001E3CEF" w:rsidRPr="00D679FC" w:rsidRDefault="00012561" w:rsidP="00332329">
      <w:pPr>
        <w:pStyle w:val="Nagwek1"/>
        <w:spacing w:before="0" w:line="360" w:lineRule="auto"/>
        <w:rPr>
          <w:rFonts w:ascii="Verdana" w:hAnsi="Verdana"/>
          <w:color w:val="auto"/>
          <w:sz w:val="24"/>
          <w:szCs w:val="24"/>
        </w:rPr>
      </w:pPr>
      <w:r w:rsidRPr="00D679FC">
        <w:rPr>
          <w:rFonts w:ascii="Verdana" w:hAnsi="Verdana"/>
          <w:color w:val="auto"/>
          <w:sz w:val="24"/>
          <w:szCs w:val="24"/>
        </w:rPr>
        <w:t>INFORMACJA O WYBORZE OFERTY</w:t>
      </w:r>
      <w:r w:rsidR="004A10A3" w:rsidRPr="00D679FC">
        <w:rPr>
          <w:rFonts w:ascii="Verdana" w:hAnsi="Verdana"/>
          <w:color w:val="auto"/>
          <w:sz w:val="24"/>
          <w:szCs w:val="24"/>
        </w:rPr>
        <w:t xml:space="preserve">  </w:t>
      </w:r>
      <w:r w:rsidRPr="00D679FC">
        <w:rPr>
          <w:rFonts w:ascii="Verdana" w:hAnsi="Verdana"/>
          <w:color w:val="auto"/>
          <w:sz w:val="24"/>
          <w:szCs w:val="24"/>
        </w:rPr>
        <w:t>NAJKORZYSTNIEJSZEJ</w:t>
      </w:r>
    </w:p>
    <w:p w:rsidR="00664F73" w:rsidRPr="00C37242" w:rsidRDefault="00640E13" w:rsidP="00332329">
      <w:pPr>
        <w:pStyle w:val="Default"/>
        <w:spacing w:line="360" w:lineRule="auto"/>
        <w:rPr>
          <w:rFonts w:ascii="Verdana" w:hAnsi="Verdana"/>
        </w:rPr>
      </w:pPr>
      <w:r w:rsidRPr="00C37242">
        <w:rPr>
          <w:rFonts w:ascii="Verdana" w:hAnsi="Verdana"/>
        </w:rPr>
        <w:t xml:space="preserve">Działając na podstawie </w:t>
      </w:r>
      <w:r w:rsidR="00E06C13" w:rsidRPr="00C37242">
        <w:rPr>
          <w:rFonts w:ascii="Verdana" w:hAnsi="Verdana"/>
        </w:rPr>
        <w:t>art. 253 ust. 2</w:t>
      </w:r>
      <w:r w:rsidRPr="00C37242">
        <w:rPr>
          <w:rFonts w:ascii="Verdana" w:hAnsi="Verdana"/>
        </w:rPr>
        <w:t xml:space="preserve"> ustawy Prawo zamówień </w:t>
      </w:r>
      <w:r w:rsidRPr="00C37242">
        <w:rPr>
          <w:rFonts w:ascii="Verdana" w:hAnsi="Verdana"/>
        </w:rPr>
        <w:br/>
        <w:t xml:space="preserve">publicznych </w:t>
      </w:r>
      <w:r w:rsidR="00C37242" w:rsidRPr="00C37242">
        <w:rPr>
          <w:rFonts w:ascii="Verdana" w:hAnsi="Verdana"/>
        </w:rPr>
        <w:t>(Dz. U. z 2023 r., poz. 1605 z późn. zm.)</w:t>
      </w:r>
      <w:r w:rsidR="00C37242" w:rsidRPr="00C37242">
        <w:rPr>
          <w:rFonts w:ascii="Verdana" w:hAnsi="Verdana" w:cs="Tahoma"/>
        </w:rPr>
        <w:t xml:space="preserve"> </w:t>
      </w:r>
      <w:r w:rsidRPr="00C37242">
        <w:rPr>
          <w:rFonts w:ascii="Verdana" w:hAnsi="Verdana"/>
        </w:rPr>
        <w:t>Zamawiający info</w:t>
      </w:r>
      <w:r w:rsidRPr="00C37242">
        <w:rPr>
          <w:rFonts w:ascii="Verdana" w:hAnsi="Verdana"/>
        </w:rPr>
        <w:t>r</w:t>
      </w:r>
      <w:r w:rsidRPr="00C37242">
        <w:rPr>
          <w:rFonts w:ascii="Verdana" w:hAnsi="Verdana"/>
        </w:rPr>
        <w:t>muje, iż w wyniku badania i oceny złożonych w przedmiotowym postępowaniu ofert, jako najkorzystniejszą wybrano ofer</w:t>
      </w:r>
      <w:r w:rsidR="006578C7" w:rsidRPr="00C37242">
        <w:rPr>
          <w:rFonts w:ascii="Verdana" w:hAnsi="Verdana"/>
        </w:rPr>
        <w:t xml:space="preserve">tę </w:t>
      </w:r>
      <w:r w:rsidR="00332329">
        <w:rPr>
          <w:rFonts w:ascii="Verdana" w:hAnsi="Verdana"/>
        </w:rPr>
        <w:br/>
      </w:r>
      <w:r w:rsidRPr="00C37242">
        <w:rPr>
          <w:rFonts w:ascii="Verdana" w:hAnsi="Verdana"/>
        </w:rPr>
        <w:t>Wyk</w:t>
      </w:r>
      <w:r w:rsidRPr="00C37242">
        <w:rPr>
          <w:rFonts w:ascii="Verdana" w:hAnsi="Verdana"/>
        </w:rPr>
        <w:t>o</w:t>
      </w:r>
      <w:r w:rsidRPr="00C37242">
        <w:rPr>
          <w:rFonts w:ascii="Verdana" w:hAnsi="Verdana"/>
        </w:rPr>
        <w:t xml:space="preserve">nawcy: </w:t>
      </w:r>
      <w:r w:rsidR="00665830" w:rsidRPr="00C37242">
        <w:rPr>
          <w:rFonts w:ascii="Verdana" w:hAnsi="Verdana" w:cs="Verdana"/>
        </w:rPr>
        <w:t xml:space="preserve">Majka </w:t>
      </w:r>
      <w:proofErr w:type="spellStart"/>
      <w:r w:rsidR="00665830" w:rsidRPr="00C37242">
        <w:rPr>
          <w:rFonts w:ascii="Verdana" w:hAnsi="Verdana" w:cs="Verdana"/>
        </w:rPr>
        <w:t>Biuroserwis</w:t>
      </w:r>
      <w:proofErr w:type="spellEnd"/>
      <w:r w:rsidR="00665830" w:rsidRPr="00C37242">
        <w:rPr>
          <w:rFonts w:ascii="Verdana" w:hAnsi="Verdana" w:cs="Verdana"/>
        </w:rPr>
        <w:t xml:space="preserve"> Maria Gajewska</w:t>
      </w:r>
    </w:p>
    <w:p w:rsidR="00657AC5" w:rsidRPr="00D679FC" w:rsidRDefault="00657AC5" w:rsidP="00332329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</w:p>
    <w:p w:rsidR="00640E13" w:rsidRPr="00D679FC" w:rsidRDefault="00640E13" w:rsidP="00332329">
      <w:pPr>
        <w:pStyle w:val="Tekstpodstawowy"/>
        <w:spacing w:line="360" w:lineRule="auto"/>
        <w:jc w:val="left"/>
        <w:rPr>
          <w:rFonts w:ascii="Verdana" w:hAnsi="Verdana"/>
          <w:b/>
          <w:sz w:val="24"/>
          <w:szCs w:val="24"/>
        </w:rPr>
      </w:pPr>
      <w:r w:rsidRPr="00D679FC">
        <w:rPr>
          <w:rFonts w:ascii="Verdana" w:hAnsi="Verdana"/>
          <w:sz w:val="24"/>
          <w:szCs w:val="24"/>
        </w:rPr>
        <w:t>UZASADNIENIE:</w:t>
      </w:r>
    </w:p>
    <w:p w:rsidR="00640E13" w:rsidRPr="00D679FC" w:rsidRDefault="00640E13" w:rsidP="00332329">
      <w:pPr>
        <w:pStyle w:val="Tekstpodstawowy"/>
        <w:spacing w:line="360" w:lineRule="auto"/>
        <w:jc w:val="left"/>
        <w:rPr>
          <w:rFonts w:ascii="Verdana" w:hAnsi="Verdana"/>
          <w:b/>
          <w:sz w:val="24"/>
          <w:szCs w:val="24"/>
        </w:rPr>
      </w:pPr>
      <w:r w:rsidRPr="00D679FC">
        <w:rPr>
          <w:rFonts w:ascii="Verdana" w:hAnsi="Verdana"/>
          <w:sz w:val="24"/>
          <w:szCs w:val="24"/>
        </w:rPr>
        <w:t>Oferta została uznana za najkorzystniejszą</w:t>
      </w:r>
      <w:r w:rsidR="00664F73" w:rsidRPr="00D679FC">
        <w:rPr>
          <w:rFonts w:ascii="Verdana" w:hAnsi="Verdana"/>
          <w:sz w:val="24"/>
          <w:szCs w:val="24"/>
        </w:rPr>
        <w:t xml:space="preserve"> w obu częściach </w:t>
      </w:r>
      <w:r w:rsidRPr="00D679FC">
        <w:rPr>
          <w:rFonts w:ascii="Verdana" w:hAnsi="Verdana"/>
          <w:sz w:val="24"/>
          <w:szCs w:val="24"/>
        </w:rPr>
        <w:t xml:space="preserve">, </w:t>
      </w:r>
      <w:r w:rsidR="00332329">
        <w:rPr>
          <w:rFonts w:ascii="Verdana" w:hAnsi="Verdana"/>
          <w:sz w:val="24"/>
          <w:szCs w:val="24"/>
        </w:rPr>
        <w:br/>
      </w:r>
      <w:r w:rsidRPr="00D679FC">
        <w:rPr>
          <w:rFonts w:ascii="Verdana" w:hAnsi="Verdana"/>
          <w:sz w:val="24"/>
          <w:szCs w:val="24"/>
        </w:rPr>
        <w:t xml:space="preserve">ponieważ uzyskała największą ilość punktów. Wyboru oferty </w:t>
      </w:r>
      <w:r w:rsidR="00332329">
        <w:rPr>
          <w:rFonts w:ascii="Verdana" w:hAnsi="Verdana"/>
          <w:sz w:val="24"/>
          <w:szCs w:val="24"/>
        </w:rPr>
        <w:br/>
      </w:r>
      <w:r w:rsidRPr="00D679FC">
        <w:rPr>
          <w:rFonts w:ascii="Verdana" w:hAnsi="Verdana"/>
          <w:sz w:val="24"/>
          <w:szCs w:val="24"/>
        </w:rPr>
        <w:t>Zam</w:t>
      </w:r>
      <w:r w:rsidRPr="00D679FC">
        <w:rPr>
          <w:rFonts w:ascii="Verdana" w:hAnsi="Verdana"/>
          <w:sz w:val="24"/>
          <w:szCs w:val="24"/>
        </w:rPr>
        <w:t>a</w:t>
      </w:r>
      <w:r w:rsidRPr="00D679FC">
        <w:rPr>
          <w:rFonts w:ascii="Verdana" w:hAnsi="Verdana"/>
          <w:sz w:val="24"/>
          <w:szCs w:val="24"/>
        </w:rPr>
        <w:t>wiający dokonał w oparciu o przewidziane w przedmiotowym post</w:t>
      </w:r>
      <w:r w:rsidRPr="00D679FC">
        <w:rPr>
          <w:rFonts w:ascii="Verdana" w:hAnsi="Verdana"/>
          <w:sz w:val="24"/>
          <w:szCs w:val="24"/>
        </w:rPr>
        <w:t>ę</w:t>
      </w:r>
      <w:r w:rsidRPr="00D679FC">
        <w:rPr>
          <w:rFonts w:ascii="Verdana" w:hAnsi="Verdana"/>
          <w:sz w:val="24"/>
          <w:szCs w:val="24"/>
        </w:rPr>
        <w:t>powaniu kryteri</w:t>
      </w:r>
      <w:r w:rsidR="0081486E">
        <w:rPr>
          <w:rFonts w:ascii="Verdana" w:hAnsi="Verdana"/>
          <w:sz w:val="24"/>
          <w:szCs w:val="24"/>
        </w:rPr>
        <w:t>a</w:t>
      </w:r>
      <w:r w:rsidR="00664F73" w:rsidRPr="00D679FC">
        <w:rPr>
          <w:rFonts w:ascii="Verdana" w:hAnsi="Verdana"/>
          <w:sz w:val="24"/>
          <w:szCs w:val="24"/>
        </w:rPr>
        <w:t xml:space="preserve"> </w:t>
      </w:r>
      <w:r w:rsidRPr="00D679FC">
        <w:rPr>
          <w:rFonts w:ascii="Verdana" w:hAnsi="Verdana"/>
          <w:sz w:val="24"/>
          <w:szCs w:val="24"/>
        </w:rPr>
        <w:t xml:space="preserve"> oceny ofert jak niżej.</w:t>
      </w:r>
    </w:p>
    <w:p w:rsidR="0026487B" w:rsidRDefault="0026487B" w:rsidP="00332329">
      <w:pPr>
        <w:pStyle w:val="Nagwek"/>
        <w:tabs>
          <w:tab w:val="left" w:pos="708"/>
        </w:tabs>
        <w:spacing w:line="360" w:lineRule="auto"/>
        <w:rPr>
          <w:rFonts w:ascii="Verdana" w:hAnsi="Verdana"/>
          <w:b/>
          <w:bCs/>
        </w:rPr>
      </w:pPr>
    </w:p>
    <w:p w:rsidR="00C31267" w:rsidRDefault="00C31267" w:rsidP="00332329">
      <w:pPr>
        <w:pStyle w:val="Nagwek"/>
        <w:tabs>
          <w:tab w:val="left" w:pos="708"/>
        </w:tabs>
        <w:spacing w:line="360" w:lineRule="auto"/>
        <w:rPr>
          <w:rFonts w:ascii="Verdana" w:hAnsi="Verdana"/>
        </w:rPr>
      </w:pPr>
      <w:r>
        <w:rPr>
          <w:rFonts w:ascii="Verdana" w:hAnsi="Verdana"/>
          <w:b/>
          <w:bCs/>
        </w:rPr>
        <w:t>S</w:t>
      </w:r>
      <w:r w:rsidRPr="004C61C7">
        <w:rPr>
          <w:rFonts w:ascii="Verdana" w:hAnsi="Verdana"/>
          <w:b/>
          <w:bCs/>
        </w:rPr>
        <w:t>treszczenie oceny i porównania ofert</w:t>
      </w:r>
      <w:r>
        <w:rPr>
          <w:rFonts w:ascii="Verdana" w:hAnsi="Verdana"/>
          <w:b/>
          <w:bCs/>
        </w:rPr>
        <w:t xml:space="preserve"> - </w:t>
      </w:r>
      <w:r w:rsidRPr="00696AA7">
        <w:rPr>
          <w:rFonts w:ascii="Verdana" w:hAnsi="Verdana"/>
          <w:bCs/>
        </w:rPr>
        <w:t>p</w:t>
      </w:r>
      <w:r w:rsidRPr="009C77A3">
        <w:rPr>
          <w:rFonts w:ascii="Verdana" w:hAnsi="Verdana"/>
        </w:rPr>
        <w:t>unktac</w:t>
      </w:r>
      <w:r>
        <w:rPr>
          <w:rFonts w:ascii="Verdana" w:hAnsi="Verdana"/>
        </w:rPr>
        <w:t>ja przyznana ofertom w kryteri</w:t>
      </w:r>
      <w:r w:rsidR="00664F73">
        <w:rPr>
          <w:rFonts w:ascii="Verdana" w:hAnsi="Verdana"/>
        </w:rPr>
        <w:t>um</w:t>
      </w:r>
      <w:r w:rsidRPr="009C77A3">
        <w:rPr>
          <w:rFonts w:ascii="Verdana" w:hAnsi="Verdana"/>
        </w:rPr>
        <w:t xml:space="preserve"> oceny ofert</w:t>
      </w:r>
      <w:r>
        <w:rPr>
          <w:rFonts w:ascii="Verdana" w:hAnsi="Verdana"/>
        </w:rPr>
        <w:t>:</w:t>
      </w:r>
    </w:p>
    <w:p w:rsidR="00C31267" w:rsidRDefault="00C31267" w:rsidP="00332329">
      <w:pPr>
        <w:pStyle w:val="Tekstpodstawowywcity"/>
        <w:numPr>
          <w:ilvl w:val="0"/>
          <w:numId w:val="4"/>
        </w:numPr>
        <w:spacing w:line="360" w:lineRule="auto"/>
        <w:jc w:val="both"/>
        <w:rPr>
          <w:b w:val="0"/>
        </w:rPr>
      </w:pPr>
      <w:r w:rsidRPr="00197661">
        <w:rPr>
          <w:b w:val="0"/>
        </w:rPr>
        <w:t xml:space="preserve">cena/koszt - </w:t>
      </w:r>
      <w:r w:rsidR="00665830">
        <w:rPr>
          <w:b w:val="0"/>
        </w:rPr>
        <w:t>8</w:t>
      </w:r>
      <w:r w:rsidR="00664F73">
        <w:rPr>
          <w:b w:val="0"/>
        </w:rPr>
        <w:t>0</w:t>
      </w:r>
      <w:r w:rsidRPr="00197661">
        <w:rPr>
          <w:b w:val="0"/>
        </w:rPr>
        <w:t xml:space="preserve"> % </w:t>
      </w:r>
    </w:p>
    <w:p w:rsidR="00665830" w:rsidRPr="00665830" w:rsidRDefault="00665830" w:rsidP="00332329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/>
          <w:spacing w:val="3"/>
          <w:sz w:val="24"/>
          <w:szCs w:val="24"/>
        </w:rPr>
      </w:pPr>
      <w:r w:rsidRPr="00665830">
        <w:rPr>
          <w:rFonts w:ascii="Verdana" w:hAnsi="Verdana"/>
          <w:spacing w:val="3"/>
          <w:sz w:val="24"/>
          <w:szCs w:val="24"/>
        </w:rPr>
        <w:t>termin dostawy artykułu z Logo Zamawiającego  — 20 %</w:t>
      </w:r>
    </w:p>
    <w:p w:rsidR="00665830" w:rsidRPr="00197661" w:rsidRDefault="00665830" w:rsidP="00332329">
      <w:pPr>
        <w:pStyle w:val="Tekstpodstawowywcity"/>
        <w:spacing w:line="360" w:lineRule="auto"/>
        <w:ind w:left="360"/>
        <w:jc w:val="both"/>
        <w:rPr>
          <w:b w:val="0"/>
        </w:rPr>
      </w:pPr>
    </w:p>
    <w:p w:rsidR="00C31267" w:rsidRDefault="00C31267" w:rsidP="00332329">
      <w:pPr>
        <w:pStyle w:val="13Podpisujacypismo"/>
        <w:spacing w:before="0" w:line="360" w:lineRule="auto"/>
        <w:jc w:val="left"/>
        <w:rPr>
          <w:sz w:val="24"/>
          <w:szCs w:val="24"/>
        </w:rPr>
      </w:pPr>
    </w:p>
    <w:p w:rsidR="00664F73" w:rsidRDefault="00664F73" w:rsidP="00332329">
      <w:pPr>
        <w:pStyle w:val="14StanowiskoPodpisujacego"/>
      </w:pPr>
    </w:p>
    <w:p w:rsidR="00664F73" w:rsidRDefault="00664F73" w:rsidP="00332329">
      <w:pPr>
        <w:pStyle w:val="14StanowiskoPodpisujacego"/>
      </w:pPr>
    </w:p>
    <w:p w:rsidR="00664F73" w:rsidRDefault="00664F73" w:rsidP="00332329">
      <w:pPr>
        <w:pStyle w:val="14StanowiskoPodpisujacego"/>
      </w:pPr>
    </w:p>
    <w:p w:rsidR="00665830" w:rsidRPr="00665830" w:rsidRDefault="00665830" w:rsidP="00332329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 w:rsidRPr="00665830">
        <w:rPr>
          <w:rFonts w:ascii="Verdana" w:hAnsi="Verdana"/>
        </w:rPr>
        <w:t xml:space="preserve">Oferta nr 1:  </w:t>
      </w:r>
      <w:r w:rsidRPr="00665830">
        <w:rPr>
          <w:rFonts w:ascii="Verdana" w:hAnsi="Verdana" w:cs="Verdana"/>
        </w:rPr>
        <w:t xml:space="preserve">Majka </w:t>
      </w:r>
      <w:proofErr w:type="spellStart"/>
      <w:r w:rsidRPr="00665830">
        <w:rPr>
          <w:rFonts w:ascii="Verdana" w:hAnsi="Verdana" w:cs="Verdana"/>
        </w:rPr>
        <w:t>Biuroserwis</w:t>
      </w:r>
      <w:proofErr w:type="spellEnd"/>
      <w:r w:rsidRPr="00665830">
        <w:rPr>
          <w:rFonts w:ascii="Verdana" w:hAnsi="Verdana" w:cs="Verdana"/>
        </w:rPr>
        <w:t xml:space="preserve"> Maria Gajewska</w:t>
      </w:r>
    </w:p>
    <w:p w:rsidR="00665830" w:rsidRDefault="00665830" w:rsidP="00332329">
      <w:pPr>
        <w:pStyle w:val="13Podpisujacypismo"/>
        <w:spacing w:before="0" w:line="360" w:lineRule="auto"/>
        <w:jc w:val="left"/>
        <w:rPr>
          <w:sz w:val="24"/>
          <w:szCs w:val="24"/>
        </w:rPr>
      </w:pPr>
      <w:r w:rsidRPr="00665830">
        <w:rPr>
          <w:sz w:val="24"/>
          <w:szCs w:val="24"/>
        </w:rPr>
        <w:t xml:space="preserve">Robotnicza 1a, 53-607 Wrocław; </w:t>
      </w:r>
    </w:p>
    <w:p w:rsidR="00665830" w:rsidRDefault="00665830" w:rsidP="00332329">
      <w:pPr>
        <w:pStyle w:val="Tekstpodstawowywcity"/>
        <w:numPr>
          <w:ilvl w:val="0"/>
          <w:numId w:val="4"/>
        </w:numPr>
        <w:spacing w:line="360" w:lineRule="auto"/>
        <w:jc w:val="both"/>
        <w:rPr>
          <w:b w:val="0"/>
        </w:rPr>
      </w:pPr>
      <w:r w:rsidRPr="00197661">
        <w:rPr>
          <w:b w:val="0"/>
        </w:rPr>
        <w:t xml:space="preserve">cena/koszt </w:t>
      </w:r>
      <w:r w:rsidR="0081486E">
        <w:rPr>
          <w:b w:val="0"/>
        </w:rPr>
        <w:t>–</w:t>
      </w:r>
      <w:r w:rsidRPr="00197661">
        <w:rPr>
          <w:b w:val="0"/>
        </w:rPr>
        <w:t xml:space="preserve"> </w:t>
      </w:r>
      <w:r>
        <w:rPr>
          <w:b w:val="0"/>
        </w:rPr>
        <w:t>80</w:t>
      </w:r>
      <w:r w:rsidR="0081486E">
        <w:rPr>
          <w:b w:val="0"/>
        </w:rPr>
        <w:t>,00</w:t>
      </w:r>
      <w:r w:rsidRPr="00197661">
        <w:rPr>
          <w:b w:val="0"/>
        </w:rPr>
        <w:t xml:space="preserve"> </w:t>
      </w:r>
      <w:r>
        <w:rPr>
          <w:b w:val="0"/>
        </w:rPr>
        <w:t>pkt</w:t>
      </w:r>
    </w:p>
    <w:p w:rsidR="00665830" w:rsidRPr="00665830" w:rsidRDefault="00665830" w:rsidP="00332329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/>
          <w:spacing w:val="3"/>
          <w:sz w:val="24"/>
          <w:szCs w:val="24"/>
        </w:rPr>
      </w:pPr>
      <w:r w:rsidRPr="00665830">
        <w:rPr>
          <w:rFonts w:ascii="Verdana" w:hAnsi="Verdana"/>
          <w:spacing w:val="3"/>
          <w:sz w:val="24"/>
          <w:szCs w:val="24"/>
        </w:rPr>
        <w:t>termin dostawy artykułu z Logo Zamawiającego  —</w:t>
      </w:r>
      <w:r>
        <w:rPr>
          <w:rFonts w:ascii="Verdana" w:hAnsi="Verdana"/>
          <w:spacing w:val="3"/>
          <w:sz w:val="24"/>
          <w:szCs w:val="24"/>
        </w:rPr>
        <w:t xml:space="preserve"> 20</w:t>
      </w:r>
      <w:r w:rsidR="0081486E">
        <w:rPr>
          <w:rFonts w:ascii="Verdana" w:hAnsi="Verdana"/>
          <w:spacing w:val="3"/>
          <w:sz w:val="24"/>
          <w:szCs w:val="24"/>
        </w:rPr>
        <w:t>,00</w:t>
      </w:r>
      <w:r>
        <w:rPr>
          <w:rFonts w:ascii="Verdana" w:hAnsi="Verdana"/>
          <w:spacing w:val="3"/>
          <w:sz w:val="24"/>
          <w:szCs w:val="24"/>
        </w:rPr>
        <w:t xml:space="preserve"> pkt</w:t>
      </w:r>
    </w:p>
    <w:p w:rsidR="00665830" w:rsidRPr="0081486E" w:rsidRDefault="00665830" w:rsidP="00332329">
      <w:pPr>
        <w:pStyle w:val="13Podpisujacypismo"/>
        <w:spacing w:before="0" w:line="360" w:lineRule="auto"/>
        <w:jc w:val="left"/>
        <w:rPr>
          <w:b/>
          <w:sz w:val="24"/>
          <w:szCs w:val="24"/>
          <w:u w:val="single"/>
        </w:rPr>
      </w:pPr>
      <w:r w:rsidRPr="0081486E">
        <w:rPr>
          <w:b/>
          <w:sz w:val="24"/>
          <w:szCs w:val="24"/>
          <w:u w:val="single"/>
        </w:rPr>
        <w:t xml:space="preserve">ilość pkt. </w:t>
      </w:r>
      <w:r w:rsidR="0081486E" w:rsidRPr="0081486E">
        <w:rPr>
          <w:b/>
          <w:sz w:val="24"/>
          <w:szCs w:val="24"/>
          <w:u w:val="single"/>
        </w:rPr>
        <w:t>r</w:t>
      </w:r>
      <w:r w:rsidRPr="0081486E">
        <w:rPr>
          <w:b/>
          <w:sz w:val="24"/>
          <w:szCs w:val="24"/>
          <w:u w:val="single"/>
        </w:rPr>
        <w:t>azem  – 100,00</w:t>
      </w:r>
    </w:p>
    <w:p w:rsidR="00665830" w:rsidRPr="00665830" w:rsidRDefault="00665830" w:rsidP="00332329">
      <w:pPr>
        <w:pStyle w:val="13Podpisujacypismo"/>
        <w:spacing w:before="0" w:line="360" w:lineRule="auto"/>
        <w:jc w:val="left"/>
        <w:rPr>
          <w:rFonts w:cs="Verdana"/>
          <w:sz w:val="24"/>
          <w:szCs w:val="24"/>
        </w:rPr>
      </w:pPr>
    </w:p>
    <w:p w:rsidR="00665830" w:rsidRPr="00665830" w:rsidRDefault="00665830" w:rsidP="00332329">
      <w:pPr>
        <w:pStyle w:val="Default"/>
        <w:spacing w:line="360" w:lineRule="auto"/>
        <w:rPr>
          <w:rFonts w:ascii="Verdana" w:hAnsi="Verdana"/>
        </w:rPr>
      </w:pPr>
      <w:r w:rsidRPr="00665830">
        <w:rPr>
          <w:rFonts w:ascii="Verdana" w:hAnsi="Verdana"/>
        </w:rPr>
        <w:t xml:space="preserve">Oferta nr 2:  Partner </w:t>
      </w:r>
      <w:proofErr w:type="spellStart"/>
      <w:r w:rsidRPr="00665830">
        <w:rPr>
          <w:rFonts w:ascii="Verdana" w:hAnsi="Verdana"/>
        </w:rPr>
        <w:t>Papes</w:t>
      </w:r>
      <w:proofErr w:type="spellEnd"/>
      <w:r w:rsidRPr="00665830">
        <w:rPr>
          <w:rFonts w:ascii="Verdana" w:hAnsi="Verdana"/>
        </w:rPr>
        <w:t xml:space="preserve"> Sp. z o.o. </w:t>
      </w:r>
    </w:p>
    <w:p w:rsidR="00665830" w:rsidRPr="00665830" w:rsidRDefault="00665830" w:rsidP="00332329">
      <w:pPr>
        <w:spacing w:line="360" w:lineRule="auto"/>
        <w:rPr>
          <w:rFonts w:ascii="Verdana" w:hAnsi="Verdana"/>
        </w:rPr>
      </w:pPr>
      <w:r w:rsidRPr="00665830">
        <w:rPr>
          <w:rFonts w:ascii="Verdana" w:hAnsi="Verdana"/>
        </w:rPr>
        <w:t>ul. Wagonowa 28a, 53-609 Wrocław</w:t>
      </w:r>
    </w:p>
    <w:p w:rsidR="0081486E" w:rsidRDefault="0081486E" w:rsidP="00332329">
      <w:pPr>
        <w:pStyle w:val="Tekstpodstawowywcity"/>
        <w:numPr>
          <w:ilvl w:val="0"/>
          <w:numId w:val="4"/>
        </w:numPr>
        <w:spacing w:line="360" w:lineRule="auto"/>
        <w:jc w:val="both"/>
        <w:rPr>
          <w:b w:val="0"/>
        </w:rPr>
      </w:pPr>
      <w:r w:rsidRPr="00197661">
        <w:rPr>
          <w:b w:val="0"/>
        </w:rPr>
        <w:t xml:space="preserve">cena/koszt </w:t>
      </w:r>
      <w:r>
        <w:rPr>
          <w:b w:val="0"/>
        </w:rPr>
        <w:t>–</w:t>
      </w:r>
      <w:r w:rsidRPr="00197661">
        <w:rPr>
          <w:b w:val="0"/>
        </w:rPr>
        <w:t xml:space="preserve"> </w:t>
      </w:r>
      <w:r w:rsidR="00F04EAC">
        <w:rPr>
          <w:b w:val="0"/>
        </w:rPr>
        <w:t>72,44</w:t>
      </w:r>
      <w:r w:rsidRPr="00197661">
        <w:rPr>
          <w:b w:val="0"/>
        </w:rPr>
        <w:t xml:space="preserve"> </w:t>
      </w:r>
      <w:r>
        <w:rPr>
          <w:b w:val="0"/>
        </w:rPr>
        <w:t>pkt</w:t>
      </w:r>
    </w:p>
    <w:p w:rsidR="0081486E" w:rsidRPr="00665830" w:rsidRDefault="0081486E" w:rsidP="00332329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/>
          <w:spacing w:val="3"/>
          <w:sz w:val="24"/>
          <w:szCs w:val="24"/>
        </w:rPr>
      </w:pPr>
      <w:r w:rsidRPr="00665830">
        <w:rPr>
          <w:rFonts w:ascii="Verdana" w:hAnsi="Verdana"/>
          <w:spacing w:val="3"/>
          <w:sz w:val="24"/>
          <w:szCs w:val="24"/>
        </w:rPr>
        <w:t>termin dostawy artykułu z Logo Zamawiającego  —</w:t>
      </w:r>
      <w:r>
        <w:rPr>
          <w:rFonts w:ascii="Verdana" w:hAnsi="Verdana"/>
          <w:spacing w:val="3"/>
          <w:sz w:val="24"/>
          <w:szCs w:val="24"/>
        </w:rPr>
        <w:t xml:space="preserve"> 20,00 pkt</w:t>
      </w:r>
    </w:p>
    <w:p w:rsidR="00665830" w:rsidRDefault="00665830" w:rsidP="00332329">
      <w:pPr>
        <w:pStyle w:val="Default"/>
        <w:rPr>
          <w:rFonts w:ascii="Verdana" w:hAnsi="Verdana"/>
        </w:rPr>
      </w:pPr>
    </w:p>
    <w:p w:rsidR="00665830" w:rsidRPr="0081486E" w:rsidRDefault="00665830" w:rsidP="00332329">
      <w:pPr>
        <w:pStyle w:val="Default"/>
        <w:rPr>
          <w:rFonts w:ascii="Verdana" w:hAnsi="Verdana"/>
          <w:b/>
          <w:u w:val="single"/>
        </w:rPr>
      </w:pPr>
      <w:r w:rsidRPr="0081486E">
        <w:rPr>
          <w:rFonts w:ascii="Verdana" w:hAnsi="Verdana"/>
          <w:b/>
          <w:u w:val="single"/>
        </w:rPr>
        <w:t xml:space="preserve"> ilość pkt.</w:t>
      </w:r>
      <w:r w:rsidR="0081486E">
        <w:rPr>
          <w:rFonts w:ascii="Verdana" w:hAnsi="Verdana"/>
          <w:b/>
          <w:u w:val="single"/>
        </w:rPr>
        <w:t xml:space="preserve"> </w:t>
      </w:r>
      <w:r w:rsidR="0081486E" w:rsidRPr="0081486E">
        <w:rPr>
          <w:rFonts w:ascii="Verdana" w:hAnsi="Verdana"/>
          <w:b/>
          <w:u w:val="single"/>
        </w:rPr>
        <w:t>razem</w:t>
      </w:r>
      <w:r w:rsidR="006C450D">
        <w:rPr>
          <w:rFonts w:ascii="Verdana" w:hAnsi="Verdana"/>
          <w:b/>
          <w:u w:val="single"/>
        </w:rPr>
        <w:t xml:space="preserve"> – 92,44</w:t>
      </w:r>
    </w:p>
    <w:p w:rsidR="004E295D" w:rsidRPr="00665830" w:rsidRDefault="004E295D" w:rsidP="00332329">
      <w:pPr>
        <w:pStyle w:val="14StanowiskoPodpisujacego"/>
        <w:rPr>
          <w:rFonts w:cs="Arial"/>
          <w:sz w:val="24"/>
          <w:szCs w:val="24"/>
        </w:rPr>
      </w:pPr>
    </w:p>
    <w:sectPr w:rsidR="004E295D" w:rsidRPr="00665830" w:rsidSect="00657A4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242" w:rsidRDefault="00C37242">
      <w:r>
        <w:separator/>
      </w:r>
    </w:p>
  </w:endnote>
  <w:endnote w:type="continuationSeparator" w:id="0">
    <w:p w:rsidR="00C37242" w:rsidRDefault="00C37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242" w:rsidRDefault="00C3724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 w:rsidR="00D5589A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 w:rsidR="00D5589A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242" w:rsidRDefault="00C37242">
    <w:pPr>
      <w:pStyle w:val="Stopka"/>
    </w:pPr>
  </w:p>
  <w:p w:rsidR="00C37242" w:rsidRDefault="00C37242">
    <w:pPr>
      <w:pStyle w:val="Stopka"/>
    </w:pPr>
    <w:r>
      <w:rPr>
        <w:noProof/>
      </w:rPr>
      <w:drawing>
        <wp:inline distT="0" distB="0" distL="0" distR="0">
          <wp:extent cx="1685925" cy="752475"/>
          <wp:effectExtent l="19050" t="0" r="9525" b="0"/>
          <wp:docPr id="2" name="Obraz 2" descr="WZP_[Departament Obslugi i Administracji]_[WZP-Wydzial Zamowien Publicznych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ZP_[Departament Obslugi i Administracji]_[WZP-Wydzial Zamowien Publicznych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242" w:rsidRDefault="00C37242">
      <w:r>
        <w:separator/>
      </w:r>
    </w:p>
  </w:footnote>
  <w:footnote w:type="continuationSeparator" w:id="0">
    <w:p w:rsidR="00C37242" w:rsidRDefault="00C372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242" w:rsidRDefault="00C3724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242" w:rsidRDefault="00C3724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242" w:rsidRDefault="00C37242">
    <w:pPr>
      <w:pStyle w:val="Stopka"/>
    </w:pPr>
    <w:r>
      <w:rPr>
        <w:noProof/>
      </w:rPr>
      <w:drawing>
        <wp:inline distT="0" distB="0" distL="0" distR="0">
          <wp:extent cx="3133725" cy="1628775"/>
          <wp:effectExtent l="19050" t="0" r="9525" b="0"/>
          <wp:docPr id="1" name="Obraz 1" descr="WZP_[Departament Obslugi i Administracji]_[WZP-Wydzial Zamowien Publicznych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ZP_[Departament Obslugi i Administracji]_[WZP-Wydzial Zamowien Publicznych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13CE156"/>
    <w:lvl w:ilvl="0">
      <w:start w:val="1"/>
      <w:numFmt w:val="decimal"/>
      <w:pStyle w:val="TSsty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133AB"/>
    <w:multiLevelType w:val="multilevel"/>
    <w:tmpl w:val="60D08C34"/>
    <w:lvl w:ilvl="0">
      <w:start w:val="1"/>
      <w:numFmt w:val="decimal"/>
      <w:lvlText w:val="%1."/>
      <w:lvlJc w:val="left"/>
      <w:pPr>
        <w:tabs>
          <w:tab w:val="num" w:pos="-36"/>
        </w:tabs>
        <w:ind w:left="-3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4"/>
        </w:tabs>
        <w:ind w:left="68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04" w:hanging="360"/>
      </w:pPr>
      <w:rPr>
        <w:rFonts w:ascii="Verdana" w:hAnsi="Verdana" w:hint="default"/>
        <w:sz w:val="20"/>
      </w:rPr>
    </w:lvl>
    <w:lvl w:ilvl="3">
      <w:start w:val="1"/>
      <w:numFmt w:val="decimal"/>
      <w:lvlText w:val="%4)"/>
      <w:lvlJc w:val="left"/>
      <w:pPr>
        <w:tabs>
          <w:tab w:val="num" w:pos="2124"/>
        </w:tabs>
        <w:ind w:left="2124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844" w:hanging="360"/>
      </w:pPr>
      <w:rPr>
        <w:rFonts w:ascii="Verdana" w:eastAsia="Times New Roman" w:hAnsi="Verdana" w:cs="Calibri" w:hint="default"/>
      </w:rPr>
    </w:lvl>
    <w:lvl w:ilvl="5">
      <w:start w:val="1"/>
      <w:numFmt w:val="lowerLetter"/>
      <w:lvlText w:val="%6)"/>
      <w:lvlJc w:val="left"/>
      <w:pPr>
        <w:ind w:left="3849" w:hanging="64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7">
      <w:start w:val="1"/>
      <w:numFmt w:val="decimal"/>
      <w:lvlText w:val="%8."/>
      <w:lvlJc w:val="left"/>
      <w:pPr>
        <w:tabs>
          <w:tab w:val="num" w:pos="5004"/>
        </w:tabs>
        <w:ind w:left="500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24"/>
        </w:tabs>
        <w:ind w:left="5724" w:hanging="360"/>
      </w:pPr>
      <w:rPr>
        <w:rFonts w:hint="default"/>
      </w:rPr>
    </w:lvl>
  </w:abstractNum>
  <w:abstractNum w:abstractNumId="3">
    <w:nsid w:val="6C610145"/>
    <w:multiLevelType w:val="singleLevel"/>
    <w:tmpl w:val="A6F6AB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6E8E"/>
    <w:rsid w:val="00001CB1"/>
    <w:rsid w:val="000022DA"/>
    <w:rsid w:val="0000744C"/>
    <w:rsid w:val="00012561"/>
    <w:rsid w:val="000149B9"/>
    <w:rsid w:val="000315F3"/>
    <w:rsid w:val="00033CF7"/>
    <w:rsid w:val="0004110F"/>
    <w:rsid w:val="00044D12"/>
    <w:rsid w:val="00047ABC"/>
    <w:rsid w:val="0005240E"/>
    <w:rsid w:val="00055F0E"/>
    <w:rsid w:val="00056B9C"/>
    <w:rsid w:val="00057FF6"/>
    <w:rsid w:val="000602F2"/>
    <w:rsid w:val="00062413"/>
    <w:rsid w:val="000643D5"/>
    <w:rsid w:val="00065356"/>
    <w:rsid w:val="000710C4"/>
    <w:rsid w:val="000754AF"/>
    <w:rsid w:val="000802E4"/>
    <w:rsid w:val="000822F2"/>
    <w:rsid w:val="00087AF9"/>
    <w:rsid w:val="0009469E"/>
    <w:rsid w:val="000974EA"/>
    <w:rsid w:val="000A1165"/>
    <w:rsid w:val="000A1AB1"/>
    <w:rsid w:val="000A5CF9"/>
    <w:rsid w:val="000B3789"/>
    <w:rsid w:val="000B3B72"/>
    <w:rsid w:val="000B480C"/>
    <w:rsid w:val="000C0061"/>
    <w:rsid w:val="000C2A19"/>
    <w:rsid w:val="000D1F4B"/>
    <w:rsid w:val="000D6093"/>
    <w:rsid w:val="000F0EF5"/>
    <w:rsid w:val="000F191F"/>
    <w:rsid w:val="000F1C51"/>
    <w:rsid w:val="000F3B25"/>
    <w:rsid w:val="000F56EF"/>
    <w:rsid w:val="0010051D"/>
    <w:rsid w:val="00105BE1"/>
    <w:rsid w:val="0010634D"/>
    <w:rsid w:val="00106906"/>
    <w:rsid w:val="0011350F"/>
    <w:rsid w:val="001158E3"/>
    <w:rsid w:val="00116952"/>
    <w:rsid w:val="001229BD"/>
    <w:rsid w:val="00126A84"/>
    <w:rsid w:val="00131895"/>
    <w:rsid w:val="00141602"/>
    <w:rsid w:val="001477C1"/>
    <w:rsid w:val="00152D2B"/>
    <w:rsid w:val="0015692D"/>
    <w:rsid w:val="00160364"/>
    <w:rsid w:val="0016060A"/>
    <w:rsid w:val="00171178"/>
    <w:rsid w:val="00171568"/>
    <w:rsid w:val="00172723"/>
    <w:rsid w:val="00176C5E"/>
    <w:rsid w:val="00177B07"/>
    <w:rsid w:val="0018097E"/>
    <w:rsid w:val="0018165E"/>
    <w:rsid w:val="001854E6"/>
    <w:rsid w:val="001A0470"/>
    <w:rsid w:val="001A0B72"/>
    <w:rsid w:val="001A0ECF"/>
    <w:rsid w:val="001A5723"/>
    <w:rsid w:val="001A61F0"/>
    <w:rsid w:val="001A621E"/>
    <w:rsid w:val="001A7F8A"/>
    <w:rsid w:val="001B4A8C"/>
    <w:rsid w:val="001C2F68"/>
    <w:rsid w:val="001C434C"/>
    <w:rsid w:val="001C73AE"/>
    <w:rsid w:val="001D38AD"/>
    <w:rsid w:val="001D4764"/>
    <w:rsid w:val="001E00BA"/>
    <w:rsid w:val="001E17C4"/>
    <w:rsid w:val="001E1D56"/>
    <w:rsid w:val="001E3CEF"/>
    <w:rsid w:val="001F3CC5"/>
    <w:rsid w:val="001F7F2C"/>
    <w:rsid w:val="00202FD5"/>
    <w:rsid w:val="0020727A"/>
    <w:rsid w:val="00207FB5"/>
    <w:rsid w:val="00213822"/>
    <w:rsid w:val="00214114"/>
    <w:rsid w:val="002149C5"/>
    <w:rsid w:val="00217113"/>
    <w:rsid w:val="0022424B"/>
    <w:rsid w:val="00226BA5"/>
    <w:rsid w:val="00237461"/>
    <w:rsid w:val="002377A2"/>
    <w:rsid w:val="00245D8F"/>
    <w:rsid w:val="00252769"/>
    <w:rsid w:val="00253BEA"/>
    <w:rsid w:val="00257591"/>
    <w:rsid w:val="00261A40"/>
    <w:rsid w:val="0026487B"/>
    <w:rsid w:val="0028193B"/>
    <w:rsid w:val="00286892"/>
    <w:rsid w:val="002901C0"/>
    <w:rsid w:val="002932DB"/>
    <w:rsid w:val="00295CED"/>
    <w:rsid w:val="002A0A52"/>
    <w:rsid w:val="002A45B1"/>
    <w:rsid w:val="002A6833"/>
    <w:rsid w:val="002A690E"/>
    <w:rsid w:val="002A762B"/>
    <w:rsid w:val="002B1F64"/>
    <w:rsid w:val="002B4361"/>
    <w:rsid w:val="002B65A5"/>
    <w:rsid w:val="002C1901"/>
    <w:rsid w:val="002C4A03"/>
    <w:rsid w:val="002D08FB"/>
    <w:rsid w:val="002D272A"/>
    <w:rsid w:val="002D5EE8"/>
    <w:rsid w:val="002D73AE"/>
    <w:rsid w:val="002E0854"/>
    <w:rsid w:val="002E0E52"/>
    <w:rsid w:val="002E1579"/>
    <w:rsid w:val="002E2245"/>
    <w:rsid w:val="002E2D1C"/>
    <w:rsid w:val="002E4893"/>
    <w:rsid w:val="002F0250"/>
    <w:rsid w:val="003002D4"/>
    <w:rsid w:val="00301C59"/>
    <w:rsid w:val="00302122"/>
    <w:rsid w:val="00303CD2"/>
    <w:rsid w:val="003066A9"/>
    <w:rsid w:val="00310186"/>
    <w:rsid w:val="003134DC"/>
    <w:rsid w:val="00316DFC"/>
    <w:rsid w:val="0031779E"/>
    <w:rsid w:val="00326C08"/>
    <w:rsid w:val="00327117"/>
    <w:rsid w:val="00327AF7"/>
    <w:rsid w:val="00330B61"/>
    <w:rsid w:val="0033227B"/>
    <w:rsid w:val="00332293"/>
    <w:rsid w:val="00332329"/>
    <w:rsid w:val="0033274B"/>
    <w:rsid w:val="0033455A"/>
    <w:rsid w:val="00335BE5"/>
    <w:rsid w:val="00341C10"/>
    <w:rsid w:val="00343A88"/>
    <w:rsid w:val="0034497A"/>
    <w:rsid w:val="00345D7F"/>
    <w:rsid w:val="00346473"/>
    <w:rsid w:val="00346DBC"/>
    <w:rsid w:val="00347775"/>
    <w:rsid w:val="0035669F"/>
    <w:rsid w:val="003656DD"/>
    <w:rsid w:val="003708BA"/>
    <w:rsid w:val="00371C97"/>
    <w:rsid w:val="003729B3"/>
    <w:rsid w:val="003742DE"/>
    <w:rsid w:val="00375C60"/>
    <w:rsid w:val="00382C8C"/>
    <w:rsid w:val="003836D0"/>
    <w:rsid w:val="00384576"/>
    <w:rsid w:val="00385EC2"/>
    <w:rsid w:val="00395263"/>
    <w:rsid w:val="00395494"/>
    <w:rsid w:val="00396F3C"/>
    <w:rsid w:val="00397F74"/>
    <w:rsid w:val="003A0401"/>
    <w:rsid w:val="003A0D59"/>
    <w:rsid w:val="003A362E"/>
    <w:rsid w:val="003A516C"/>
    <w:rsid w:val="003B1534"/>
    <w:rsid w:val="003B45EF"/>
    <w:rsid w:val="003B6B15"/>
    <w:rsid w:val="003C43C3"/>
    <w:rsid w:val="003C5787"/>
    <w:rsid w:val="003D2803"/>
    <w:rsid w:val="003D3713"/>
    <w:rsid w:val="003D3C54"/>
    <w:rsid w:val="003D459B"/>
    <w:rsid w:val="003D4A8E"/>
    <w:rsid w:val="003E4E4F"/>
    <w:rsid w:val="003E6C2D"/>
    <w:rsid w:val="003F213B"/>
    <w:rsid w:val="003F716B"/>
    <w:rsid w:val="00404228"/>
    <w:rsid w:val="00414FF4"/>
    <w:rsid w:val="00424A1A"/>
    <w:rsid w:val="00425021"/>
    <w:rsid w:val="00425313"/>
    <w:rsid w:val="00425F60"/>
    <w:rsid w:val="00426359"/>
    <w:rsid w:val="00442E0F"/>
    <w:rsid w:val="004438E2"/>
    <w:rsid w:val="00447E06"/>
    <w:rsid w:val="0045245B"/>
    <w:rsid w:val="00452E3C"/>
    <w:rsid w:val="004562D8"/>
    <w:rsid w:val="00461A19"/>
    <w:rsid w:val="004634A9"/>
    <w:rsid w:val="00463D7B"/>
    <w:rsid w:val="004654EF"/>
    <w:rsid w:val="004662C3"/>
    <w:rsid w:val="004675AE"/>
    <w:rsid w:val="00480175"/>
    <w:rsid w:val="0048061D"/>
    <w:rsid w:val="0048105D"/>
    <w:rsid w:val="004821D9"/>
    <w:rsid w:val="00484CEE"/>
    <w:rsid w:val="00485292"/>
    <w:rsid w:val="00486B47"/>
    <w:rsid w:val="00491E5E"/>
    <w:rsid w:val="004969CD"/>
    <w:rsid w:val="004A10A3"/>
    <w:rsid w:val="004A3A3B"/>
    <w:rsid w:val="004A7A7D"/>
    <w:rsid w:val="004B1C18"/>
    <w:rsid w:val="004B1F87"/>
    <w:rsid w:val="004B4033"/>
    <w:rsid w:val="004B5454"/>
    <w:rsid w:val="004B6FFC"/>
    <w:rsid w:val="004C218B"/>
    <w:rsid w:val="004C60EE"/>
    <w:rsid w:val="004C61C7"/>
    <w:rsid w:val="004C6A54"/>
    <w:rsid w:val="004C703B"/>
    <w:rsid w:val="004C7CFF"/>
    <w:rsid w:val="004E295D"/>
    <w:rsid w:val="004E33AD"/>
    <w:rsid w:val="004F01E9"/>
    <w:rsid w:val="004F0862"/>
    <w:rsid w:val="004F5AFA"/>
    <w:rsid w:val="00502FDC"/>
    <w:rsid w:val="0050629F"/>
    <w:rsid w:val="00507B9C"/>
    <w:rsid w:val="00511137"/>
    <w:rsid w:val="005171B2"/>
    <w:rsid w:val="00520E38"/>
    <w:rsid w:val="0053045B"/>
    <w:rsid w:val="00531099"/>
    <w:rsid w:val="00533FF0"/>
    <w:rsid w:val="00541BF3"/>
    <w:rsid w:val="00544ECE"/>
    <w:rsid w:val="00552115"/>
    <w:rsid w:val="00552E1C"/>
    <w:rsid w:val="00555FBB"/>
    <w:rsid w:val="005573FE"/>
    <w:rsid w:val="0055749B"/>
    <w:rsid w:val="0056132F"/>
    <w:rsid w:val="00570511"/>
    <w:rsid w:val="005730E2"/>
    <w:rsid w:val="00573C2E"/>
    <w:rsid w:val="005747EA"/>
    <w:rsid w:val="00576484"/>
    <w:rsid w:val="0057718D"/>
    <w:rsid w:val="005862D6"/>
    <w:rsid w:val="0058701C"/>
    <w:rsid w:val="00587E02"/>
    <w:rsid w:val="00590801"/>
    <w:rsid w:val="00591811"/>
    <w:rsid w:val="00597459"/>
    <w:rsid w:val="005A7321"/>
    <w:rsid w:val="005B49AD"/>
    <w:rsid w:val="005B6448"/>
    <w:rsid w:val="005C0E6A"/>
    <w:rsid w:val="005D38B3"/>
    <w:rsid w:val="005D3D96"/>
    <w:rsid w:val="005E2073"/>
    <w:rsid w:val="005E29C1"/>
    <w:rsid w:val="005E3D27"/>
    <w:rsid w:val="005E5802"/>
    <w:rsid w:val="005F610D"/>
    <w:rsid w:val="00601D62"/>
    <w:rsid w:val="00603366"/>
    <w:rsid w:val="0060557D"/>
    <w:rsid w:val="006119F7"/>
    <w:rsid w:val="006144D0"/>
    <w:rsid w:val="00617EB7"/>
    <w:rsid w:val="00622F63"/>
    <w:rsid w:val="00624064"/>
    <w:rsid w:val="00632142"/>
    <w:rsid w:val="00633A30"/>
    <w:rsid w:val="00635C02"/>
    <w:rsid w:val="0063647A"/>
    <w:rsid w:val="00636E8E"/>
    <w:rsid w:val="00640E13"/>
    <w:rsid w:val="00641F18"/>
    <w:rsid w:val="0065113E"/>
    <w:rsid w:val="006578C7"/>
    <w:rsid w:val="00657A41"/>
    <w:rsid w:val="00657AC5"/>
    <w:rsid w:val="00660201"/>
    <w:rsid w:val="00664F73"/>
    <w:rsid w:val="00665830"/>
    <w:rsid w:val="00666DC4"/>
    <w:rsid w:val="0067061C"/>
    <w:rsid w:val="0067097A"/>
    <w:rsid w:val="00674038"/>
    <w:rsid w:val="00675FAE"/>
    <w:rsid w:val="00676103"/>
    <w:rsid w:val="00676D82"/>
    <w:rsid w:val="00682147"/>
    <w:rsid w:val="00682229"/>
    <w:rsid w:val="00692549"/>
    <w:rsid w:val="00692AF6"/>
    <w:rsid w:val="00692F3F"/>
    <w:rsid w:val="00694E78"/>
    <w:rsid w:val="00696AA7"/>
    <w:rsid w:val="006A0092"/>
    <w:rsid w:val="006A3AF9"/>
    <w:rsid w:val="006A5DAB"/>
    <w:rsid w:val="006B2EB8"/>
    <w:rsid w:val="006B325E"/>
    <w:rsid w:val="006C32CA"/>
    <w:rsid w:val="006C450D"/>
    <w:rsid w:val="006D0442"/>
    <w:rsid w:val="006D3F70"/>
    <w:rsid w:val="006D417A"/>
    <w:rsid w:val="006D57F3"/>
    <w:rsid w:val="006E08FF"/>
    <w:rsid w:val="006E73E1"/>
    <w:rsid w:val="006F31AD"/>
    <w:rsid w:val="006F3A95"/>
    <w:rsid w:val="006F6EE6"/>
    <w:rsid w:val="00700C59"/>
    <w:rsid w:val="00701918"/>
    <w:rsid w:val="00701C13"/>
    <w:rsid w:val="00706894"/>
    <w:rsid w:val="00707F64"/>
    <w:rsid w:val="00710D06"/>
    <w:rsid w:val="007113D5"/>
    <w:rsid w:val="007136E0"/>
    <w:rsid w:val="00717056"/>
    <w:rsid w:val="007244A2"/>
    <w:rsid w:val="00727E19"/>
    <w:rsid w:val="00732344"/>
    <w:rsid w:val="0073290A"/>
    <w:rsid w:val="007376DB"/>
    <w:rsid w:val="00753CEE"/>
    <w:rsid w:val="0075571E"/>
    <w:rsid w:val="00763496"/>
    <w:rsid w:val="00775EE6"/>
    <w:rsid w:val="00777EE1"/>
    <w:rsid w:val="00781266"/>
    <w:rsid w:val="00791837"/>
    <w:rsid w:val="00793697"/>
    <w:rsid w:val="007A5F81"/>
    <w:rsid w:val="007B277E"/>
    <w:rsid w:val="007B40B7"/>
    <w:rsid w:val="007C28C1"/>
    <w:rsid w:val="007C45ED"/>
    <w:rsid w:val="007C623F"/>
    <w:rsid w:val="007D2A69"/>
    <w:rsid w:val="007D345A"/>
    <w:rsid w:val="007D37A5"/>
    <w:rsid w:val="007D50C2"/>
    <w:rsid w:val="007D66D5"/>
    <w:rsid w:val="007E17B0"/>
    <w:rsid w:val="007E78BB"/>
    <w:rsid w:val="007F0C33"/>
    <w:rsid w:val="007F1C73"/>
    <w:rsid w:val="007F7ACD"/>
    <w:rsid w:val="00802CDE"/>
    <w:rsid w:val="00807CE9"/>
    <w:rsid w:val="0081486E"/>
    <w:rsid w:val="00823F03"/>
    <w:rsid w:val="008257CA"/>
    <w:rsid w:val="008301FD"/>
    <w:rsid w:val="00842570"/>
    <w:rsid w:val="008505A9"/>
    <w:rsid w:val="008568ED"/>
    <w:rsid w:val="0085720C"/>
    <w:rsid w:val="008611E4"/>
    <w:rsid w:val="00864A3B"/>
    <w:rsid w:val="00864D37"/>
    <w:rsid w:val="00895566"/>
    <w:rsid w:val="00897565"/>
    <w:rsid w:val="008A2C78"/>
    <w:rsid w:val="008A6BC9"/>
    <w:rsid w:val="008A70FD"/>
    <w:rsid w:val="008B0EFC"/>
    <w:rsid w:val="008B1290"/>
    <w:rsid w:val="008B1B67"/>
    <w:rsid w:val="008B3BC9"/>
    <w:rsid w:val="008B48EF"/>
    <w:rsid w:val="008B5E33"/>
    <w:rsid w:val="008C1092"/>
    <w:rsid w:val="008C1164"/>
    <w:rsid w:val="008C21CB"/>
    <w:rsid w:val="008C2839"/>
    <w:rsid w:val="008C313D"/>
    <w:rsid w:val="008C3543"/>
    <w:rsid w:val="008C531F"/>
    <w:rsid w:val="008C53C8"/>
    <w:rsid w:val="008C6B24"/>
    <w:rsid w:val="008C76CC"/>
    <w:rsid w:val="008D1376"/>
    <w:rsid w:val="008D1E59"/>
    <w:rsid w:val="008D2A04"/>
    <w:rsid w:val="008D3B88"/>
    <w:rsid w:val="008D4818"/>
    <w:rsid w:val="008D5B24"/>
    <w:rsid w:val="008E30F8"/>
    <w:rsid w:val="008E4E4B"/>
    <w:rsid w:val="008E599E"/>
    <w:rsid w:val="008E636E"/>
    <w:rsid w:val="008F01B0"/>
    <w:rsid w:val="008F01D6"/>
    <w:rsid w:val="008F1286"/>
    <w:rsid w:val="008F1CA8"/>
    <w:rsid w:val="008F20B4"/>
    <w:rsid w:val="008F5A1E"/>
    <w:rsid w:val="00900144"/>
    <w:rsid w:val="00900B8F"/>
    <w:rsid w:val="00902511"/>
    <w:rsid w:val="00911411"/>
    <w:rsid w:val="00915033"/>
    <w:rsid w:val="00916FA7"/>
    <w:rsid w:val="00924213"/>
    <w:rsid w:val="00937EA7"/>
    <w:rsid w:val="00940D0C"/>
    <w:rsid w:val="00941FD3"/>
    <w:rsid w:val="009420BB"/>
    <w:rsid w:val="009436D4"/>
    <w:rsid w:val="00950D27"/>
    <w:rsid w:val="009512AB"/>
    <w:rsid w:val="00952093"/>
    <w:rsid w:val="009535F2"/>
    <w:rsid w:val="00960766"/>
    <w:rsid w:val="00961ADF"/>
    <w:rsid w:val="00962FF2"/>
    <w:rsid w:val="00965AED"/>
    <w:rsid w:val="00972AD5"/>
    <w:rsid w:val="00980473"/>
    <w:rsid w:val="00980EFF"/>
    <w:rsid w:val="009813D3"/>
    <w:rsid w:val="00984B77"/>
    <w:rsid w:val="00985118"/>
    <w:rsid w:val="00990BFA"/>
    <w:rsid w:val="009954BB"/>
    <w:rsid w:val="00997B2B"/>
    <w:rsid w:val="009A6D66"/>
    <w:rsid w:val="009A7434"/>
    <w:rsid w:val="009A7563"/>
    <w:rsid w:val="009C357F"/>
    <w:rsid w:val="009C77A3"/>
    <w:rsid w:val="009D0898"/>
    <w:rsid w:val="009D40E4"/>
    <w:rsid w:val="009D60E7"/>
    <w:rsid w:val="009D7625"/>
    <w:rsid w:val="009D7C8C"/>
    <w:rsid w:val="009E425D"/>
    <w:rsid w:val="009E4D89"/>
    <w:rsid w:val="009F10AA"/>
    <w:rsid w:val="009F4642"/>
    <w:rsid w:val="009F59EC"/>
    <w:rsid w:val="009F7542"/>
    <w:rsid w:val="00A0443F"/>
    <w:rsid w:val="00A047DD"/>
    <w:rsid w:val="00A10EA6"/>
    <w:rsid w:val="00A15C3A"/>
    <w:rsid w:val="00A16849"/>
    <w:rsid w:val="00A24AD3"/>
    <w:rsid w:val="00A3269B"/>
    <w:rsid w:val="00A3544F"/>
    <w:rsid w:val="00A371A0"/>
    <w:rsid w:val="00A40ABA"/>
    <w:rsid w:val="00A41AF5"/>
    <w:rsid w:val="00A53CF5"/>
    <w:rsid w:val="00A62DCE"/>
    <w:rsid w:val="00A66B53"/>
    <w:rsid w:val="00A74665"/>
    <w:rsid w:val="00A76C48"/>
    <w:rsid w:val="00A80851"/>
    <w:rsid w:val="00A835B5"/>
    <w:rsid w:val="00A840DA"/>
    <w:rsid w:val="00A86660"/>
    <w:rsid w:val="00A86707"/>
    <w:rsid w:val="00AA0FDE"/>
    <w:rsid w:val="00AA406D"/>
    <w:rsid w:val="00AB0751"/>
    <w:rsid w:val="00AB3C7F"/>
    <w:rsid w:val="00AB5755"/>
    <w:rsid w:val="00AC4D10"/>
    <w:rsid w:val="00AC5985"/>
    <w:rsid w:val="00AC5F8F"/>
    <w:rsid w:val="00AC65FF"/>
    <w:rsid w:val="00AC6F06"/>
    <w:rsid w:val="00AD2437"/>
    <w:rsid w:val="00AD2494"/>
    <w:rsid w:val="00AD42E2"/>
    <w:rsid w:val="00AE00BF"/>
    <w:rsid w:val="00AE3FCF"/>
    <w:rsid w:val="00AE6A5A"/>
    <w:rsid w:val="00AE6E5A"/>
    <w:rsid w:val="00AE7871"/>
    <w:rsid w:val="00AF06C0"/>
    <w:rsid w:val="00AF42E6"/>
    <w:rsid w:val="00B00719"/>
    <w:rsid w:val="00B01A2B"/>
    <w:rsid w:val="00B0339F"/>
    <w:rsid w:val="00B11E71"/>
    <w:rsid w:val="00B150ED"/>
    <w:rsid w:val="00B16D4D"/>
    <w:rsid w:val="00B23346"/>
    <w:rsid w:val="00B23503"/>
    <w:rsid w:val="00B23917"/>
    <w:rsid w:val="00B240C9"/>
    <w:rsid w:val="00B26730"/>
    <w:rsid w:val="00B26CD1"/>
    <w:rsid w:val="00B26F0C"/>
    <w:rsid w:val="00B2797A"/>
    <w:rsid w:val="00B3390F"/>
    <w:rsid w:val="00B45C5A"/>
    <w:rsid w:val="00B50767"/>
    <w:rsid w:val="00B519F0"/>
    <w:rsid w:val="00B5200A"/>
    <w:rsid w:val="00B5500A"/>
    <w:rsid w:val="00B6437E"/>
    <w:rsid w:val="00B67923"/>
    <w:rsid w:val="00B7151E"/>
    <w:rsid w:val="00B951B2"/>
    <w:rsid w:val="00B96367"/>
    <w:rsid w:val="00B96724"/>
    <w:rsid w:val="00BA01C3"/>
    <w:rsid w:val="00BA4263"/>
    <w:rsid w:val="00BA50C8"/>
    <w:rsid w:val="00BA5E42"/>
    <w:rsid w:val="00BB2350"/>
    <w:rsid w:val="00BB2847"/>
    <w:rsid w:val="00BB63B7"/>
    <w:rsid w:val="00BD22E6"/>
    <w:rsid w:val="00BD2F19"/>
    <w:rsid w:val="00BD4553"/>
    <w:rsid w:val="00BD66E1"/>
    <w:rsid w:val="00BE2CA3"/>
    <w:rsid w:val="00BF2E70"/>
    <w:rsid w:val="00BF3DB9"/>
    <w:rsid w:val="00C00956"/>
    <w:rsid w:val="00C01760"/>
    <w:rsid w:val="00C049F7"/>
    <w:rsid w:val="00C06A51"/>
    <w:rsid w:val="00C07A54"/>
    <w:rsid w:val="00C10CD8"/>
    <w:rsid w:val="00C13C18"/>
    <w:rsid w:val="00C14E86"/>
    <w:rsid w:val="00C167A4"/>
    <w:rsid w:val="00C17106"/>
    <w:rsid w:val="00C222D0"/>
    <w:rsid w:val="00C250D2"/>
    <w:rsid w:val="00C31267"/>
    <w:rsid w:val="00C3230A"/>
    <w:rsid w:val="00C32A42"/>
    <w:rsid w:val="00C3521A"/>
    <w:rsid w:val="00C37242"/>
    <w:rsid w:val="00C437B2"/>
    <w:rsid w:val="00C473DE"/>
    <w:rsid w:val="00C50776"/>
    <w:rsid w:val="00C5675D"/>
    <w:rsid w:val="00C57F3B"/>
    <w:rsid w:val="00C73FEC"/>
    <w:rsid w:val="00C76304"/>
    <w:rsid w:val="00C77AE0"/>
    <w:rsid w:val="00C844C3"/>
    <w:rsid w:val="00C85F18"/>
    <w:rsid w:val="00C90C51"/>
    <w:rsid w:val="00C90D95"/>
    <w:rsid w:val="00C92F80"/>
    <w:rsid w:val="00CA4524"/>
    <w:rsid w:val="00CA4CE6"/>
    <w:rsid w:val="00CA790F"/>
    <w:rsid w:val="00CB00E7"/>
    <w:rsid w:val="00CB32EE"/>
    <w:rsid w:val="00CB515F"/>
    <w:rsid w:val="00CB6446"/>
    <w:rsid w:val="00CB7CB8"/>
    <w:rsid w:val="00CC18B4"/>
    <w:rsid w:val="00CC1AB8"/>
    <w:rsid w:val="00CC1F3F"/>
    <w:rsid w:val="00CC6440"/>
    <w:rsid w:val="00CD1CDB"/>
    <w:rsid w:val="00CD1EA1"/>
    <w:rsid w:val="00CD34E5"/>
    <w:rsid w:val="00CD369B"/>
    <w:rsid w:val="00CD57FC"/>
    <w:rsid w:val="00CE1582"/>
    <w:rsid w:val="00CE5629"/>
    <w:rsid w:val="00CE7939"/>
    <w:rsid w:val="00CF1CB0"/>
    <w:rsid w:val="00CF76DD"/>
    <w:rsid w:val="00D022A3"/>
    <w:rsid w:val="00D06C3F"/>
    <w:rsid w:val="00D079D6"/>
    <w:rsid w:val="00D132BD"/>
    <w:rsid w:val="00D15EFC"/>
    <w:rsid w:val="00D16994"/>
    <w:rsid w:val="00D20DCB"/>
    <w:rsid w:val="00D30EE3"/>
    <w:rsid w:val="00D341AC"/>
    <w:rsid w:val="00D50F7D"/>
    <w:rsid w:val="00D5589A"/>
    <w:rsid w:val="00D60A6B"/>
    <w:rsid w:val="00D63C0B"/>
    <w:rsid w:val="00D64E77"/>
    <w:rsid w:val="00D65FDC"/>
    <w:rsid w:val="00D679FC"/>
    <w:rsid w:val="00D941C3"/>
    <w:rsid w:val="00D943EA"/>
    <w:rsid w:val="00DA37E7"/>
    <w:rsid w:val="00DA5297"/>
    <w:rsid w:val="00DA5C44"/>
    <w:rsid w:val="00DA74E2"/>
    <w:rsid w:val="00DA7CDF"/>
    <w:rsid w:val="00DB1764"/>
    <w:rsid w:val="00DB201E"/>
    <w:rsid w:val="00DB638F"/>
    <w:rsid w:val="00DB6EF8"/>
    <w:rsid w:val="00DC1A4A"/>
    <w:rsid w:val="00DC1D8C"/>
    <w:rsid w:val="00DC5A7E"/>
    <w:rsid w:val="00DC5B48"/>
    <w:rsid w:val="00DC6CB8"/>
    <w:rsid w:val="00DE0FB0"/>
    <w:rsid w:val="00DE19C3"/>
    <w:rsid w:val="00DE26AB"/>
    <w:rsid w:val="00DE26F9"/>
    <w:rsid w:val="00DE4AFB"/>
    <w:rsid w:val="00DE67C4"/>
    <w:rsid w:val="00DE7092"/>
    <w:rsid w:val="00DF6544"/>
    <w:rsid w:val="00E00AC0"/>
    <w:rsid w:val="00E06C13"/>
    <w:rsid w:val="00E151FE"/>
    <w:rsid w:val="00E23B21"/>
    <w:rsid w:val="00E26B01"/>
    <w:rsid w:val="00E34D1A"/>
    <w:rsid w:val="00E35AEC"/>
    <w:rsid w:val="00E40863"/>
    <w:rsid w:val="00E539B8"/>
    <w:rsid w:val="00E54D13"/>
    <w:rsid w:val="00E614A0"/>
    <w:rsid w:val="00E62943"/>
    <w:rsid w:val="00E63545"/>
    <w:rsid w:val="00E6715B"/>
    <w:rsid w:val="00E73C3C"/>
    <w:rsid w:val="00E7417D"/>
    <w:rsid w:val="00E758A9"/>
    <w:rsid w:val="00E8201D"/>
    <w:rsid w:val="00E8257F"/>
    <w:rsid w:val="00E850CD"/>
    <w:rsid w:val="00E96277"/>
    <w:rsid w:val="00EA26EE"/>
    <w:rsid w:val="00EB0488"/>
    <w:rsid w:val="00EB4B75"/>
    <w:rsid w:val="00EC2AEB"/>
    <w:rsid w:val="00ED0B33"/>
    <w:rsid w:val="00ED1AB9"/>
    <w:rsid w:val="00EE5A7F"/>
    <w:rsid w:val="00EE635B"/>
    <w:rsid w:val="00EE6705"/>
    <w:rsid w:val="00EF025C"/>
    <w:rsid w:val="00EF4B32"/>
    <w:rsid w:val="00F02332"/>
    <w:rsid w:val="00F04EAC"/>
    <w:rsid w:val="00F071C7"/>
    <w:rsid w:val="00F1026A"/>
    <w:rsid w:val="00F111D7"/>
    <w:rsid w:val="00F138FC"/>
    <w:rsid w:val="00F23321"/>
    <w:rsid w:val="00F23B6C"/>
    <w:rsid w:val="00F24B7F"/>
    <w:rsid w:val="00F47EC1"/>
    <w:rsid w:val="00F50CE1"/>
    <w:rsid w:val="00F50E6C"/>
    <w:rsid w:val="00F558D8"/>
    <w:rsid w:val="00F60E94"/>
    <w:rsid w:val="00F6234F"/>
    <w:rsid w:val="00F6295C"/>
    <w:rsid w:val="00F654F2"/>
    <w:rsid w:val="00F677A3"/>
    <w:rsid w:val="00F82169"/>
    <w:rsid w:val="00F87039"/>
    <w:rsid w:val="00F87F31"/>
    <w:rsid w:val="00F90C74"/>
    <w:rsid w:val="00F92C2D"/>
    <w:rsid w:val="00F95EAD"/>
    <w:rsid w:val="00F97470"/>
    <w:rsid w:val="00FA0256"/>
    <w:rsid w:val="00FA5C32"/>
    <w:rsid w:val="00FA65C7"/>
    <w:rsid w:val="00FA7AB2"/>
    <w:rsid w:val="00FB3F32"/>
    <w:rsid w:val="00FB6A9B"/>
    <w:rsid w:val="00FD3925"/>
    <w:rsid w:val="00FD63A1"/>
    <w:rsid w:val="00FD6F43"/>
    <w:rsid w:val="00FE4097"/>
    <w:rsid w:val="00FF2097"/>
    <w:rsid w:val="00FF4F66"/>
    <w:rsid w:val="00FF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A4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06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657A41"/>
    <w:pPr>
      <w:keepNext/>
      <w:outlineLvl w:val="3"/>
    </w:pPr>
    <w:rPr>
      <w:rFonts w:ascii="Verdana" w:hAnsi="Verdana"/>
      <w:sz w:val="20"/>
      <w:u w:val="single"/>
    </w:rPr>
  </w:style>
  <w:style w:type="paragraph" w:styleId="Nagwek5">
    <w:name w:val="heading 5"/>
    <w:basedOn w:val="Normalny"/>
    <w:next w:val="Normalny"/>
    <w:qFormat/>
    <w:rsid w:val="00657A41"/>
    <w:pPr>
      <w:keepNext/>
      <w:outlineLvl w:val="4"/>
    </w:pPr>
    <w:rPr>
      <w:rFonts w:ascii="Ottawa" w:hAnsi="Ottaw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657A41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657A41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657A41"/>
  </w:style>
  <w:style w:type="paragraph" w:customStyle="1" w:styleId="11Trescpisma">
    <w:name w:val="@11.Tresc_pisma"/>
    <w:basedOn w:val="Normalny"/>
    <w:rsid w:val="00657A4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657A41"/>
  </w:style>
  <w:style w:type="paragraph" w:customStyle="1" w:styleId="12Zwyrazamiszacunku">
    <w:name w:val="@12.Z_wyrazami_szacunku"/>
    <w:basedOn w:val="07Datapisma"/>
    <w:next w:val="13Podpisujacypismo"/>
    <w:uiPriority w:val="99"/>
    <w:rsid w:val="00657A4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657A41"/>
    <w:pPr>
      <w:spacing w:before="540"/>
    </w:pPr>
  </w:style>
  <w:style w:type="paragraph" w:customStyle="1" w:styleId="14StanowiskoPodpisujacego">
    <w:name w:val="@14.StanowiskoPodpisujacego"/>
    <w:basedOn w:val="11Trescpisma"/>
    <w:rsid w:val="00657A41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657A41"/>
    <w:rPr>
      <w:sz w:val="18"/>
    </w:rPr>
  </w:style>
  <w:style w:type="paragraph" w:customStyle="1" w:styleId="06Adresmiasto">
    <w:name w:val="@06.Adres_miasto"/>
    <w:basedOn w:val="11Trescpisma"/>
    <w:next w:val="07Datapisma"/>
    <w:rsid w:val="00657A41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657A41"/>
    <w:pPr>
      <w:spacing w:after="100"/>
    </w:pPr>
  </w:style>
  <w:style w:type="paragraph" w:styleId="Stopka">
    <w:name w:val="footer"/>
    <w:basedOn w:val="Normalny"/>
    <w:semiHidden/>
    <w:rsid w:val="00657A41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657A41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657A41"/>
    <w:rPr>
      <w:sz w:val="16"/>
    </w:rPr>
  </w:style>
  <w:style w:type="paragraph" w:styleId="Tekstpodstawowy2">
    <w:name w:val="Body Text 2"/>
    <w:basedOn w:val="Normalny"/>
    <w:link w:val="Tekstpodstawowy2Znak"/>
    <w:rsid w:val="00657A41"/>
    <w:pPr>
      <w:spacing w:line="360" w:lineRule="auto"/>
      <w:jc w:val="both"/>
    </w:pPr>
  </w:style>
  <w:style w:type="paragraph" w:customStyle="1" w:styleId="01Instytucja1">
    <w:name w:val="@01.Instytucja1"/>
    <w:basedOn w:val="11Trescpisma"/>
    <w:next w:val="02Instytucja2"/>
    <w:rsid w:val="00657A4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657A41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657A41"/>
    <w:rPr>
      <w:sz w:val="16"/>
    </w:rPr>
  </w:style>
  <w:style w:type="paragraph" w:customStyle="1" w:styleId="19Dowiadomosci">
    <w:name w:val="@19.Do_wiadomosci"/>
    <w:basedOn w:val="11Trescpisma"/>
    <w:rsid w:val="00657A41"/>
    <w:rPr>
      <w:sz w:val="16"/>
    </w:rPr>
  </w:style>
  <w:style w:type="paragraph" w:customStyle="1" w:styleId="18Zalacznikilista">
    <w:name w:val="@18.Zalaczniki_lista"/>
    <w:basedOn w:val="11Trescpisma"/>
    <w:rsid w:val="00657A41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657A41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657A41"/>
    <w:pPr>
      <w:ind w:left="4953"/>
    </w:pPr>
    <w:rPr>
      <w:rFonts w:ascii="Verdana" w:hAnsi="Verdana"/>
      <w:b/>
    </w:rPr>
  </w:style>
  <w:style w:type="paragraph" w:customStyle="1" w:styleId="20Dowiadomoscilista">
    <w:name w:val="@20.Do_wiadomosci_lista"/>
    <w:basedOn w:val="11Trescpisma"/>
    <w:rsid w:val="00657A41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657A41"/>
    <w:pPr>
      <w:spacing w:before="0"/>
    </w:pPr>
    <w:rPr>
      <w:sz w:val="18"/>
    </w:rPr>
  </w:style>
  <w:style w:type="paragraph" w:styleId="Tekstpodstawowywcity3">
    <w:name w:val="Body Text Indent 3"/>
    <w:basedOn w:val="Normalny"/>
    <w:semiHidden/>
    <w:rsid w:val="00657A41"/>
    <w:pPr>
      <w:ind w:firstLine="567"/>
      <w:jc w:val="both"/>
    </w:pPr>
    <w:rPr>
      <w:rFonts w:ascii="Ottawa" w:hAnsi="Ottawa"/>
      <w:szCs w:val="20"/>
    </w:rPr>
  </w:style>
  <w:style w:type="paragraph" w:styleId="Tekstpodstawowy">
    <w:name w:val="Body Text"/>
    <w:basedOn w:val="Normalny"/>
    <w:link w:val="TekstpodstawowyZnak"/>
    <w:semiHidden/>
    <w:rsid w:val="00657A41"/>
    <w:pPr>
      <w:jc w:val="center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semiHidden/>
    <w:rsid w:val="00657A41"/>
    <w:pPr>
      <w:jc w:val="both"/>
    </w:pPr>
    <w:rPr>
      <w:rFonts w:ascii="Verdana" w:hAnsi="Verdana"/>
      <w:sz w:val="22"/>
    </w:rPr>
  </w:style>
  <w:style w:type="paragraph" w:customStyle="1" w:styleId="xl62">
    <w:name w:val="xl62"/>
    <w:basedOn w:val="Normalny"/>
    <w:rsid w:val="00657A41"/>
    <w:pPr>
      <w:spacing w:before="100" w:beforeAutospacing="1" w:after="100" w:afterAutospacing="1"/>
      <w:jc w:val="center"/>
      <w:textAlignment w:val="center"/>
    </w:pPr>
    <w:rPr>
      <w:rFonts w:ascii="Ottawa" w:eastAsia="Arial Unicode MS" w:hAnsi="Ottawa" w:cs="Arial Unicode MS"/>
      <w:b/>
      <w:bCs/>
      <w:sz w:val="32"/>
      <w:szCs w:val="32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rsid w:val="00636E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Znak2 Znak,Nagłówek Znak1 Znak Znak,Nagłówek strony Znak Znak Znak,Nagłówek Znak Znak Znak Znak,Nagłówek Znak Znak1 Znak"/>
    <w:basedOn w:val="Domylnaczcionkaakapitu"/>
    <w:link w:val="Nagwek"/>
    <w:rsid w:val="00636E8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E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E8E"/>
  </w:style>
  <w:style w:type="character" w:styleId="Odwoanieprzypisukocowego">
    <w:name w:val="endnote reference"/>
    <w:basedOn w:val="Domylnaczcionkaakapitu"/>
    <w:uiPriority w:val="99"/>
    <w:semiHidden/>
    <w:unhideWhenUsed/>
    <w:rsid w:val="00636E8E"/>
    <w:rPr>
      <w:vertAlign w:val="superscript"/>
    </w:rPr>
  </w:style>
  <w:style w:type="paragraph" w:customStyle="1" w:styleId="TSstyl">
    <w:name w:val="TS styl"/>
    <w:basedOn w:val="Tekstpodstawowy2"/>
    <w:rsid w:val="00807CE9"/>
    <w:pPr>
      <w:numPr>
        <w:numId w:val="1"/>
      </w:numPr>
      <w:autoSpaceDE w:val="0"/>
      <w:autoSpaceDN w:val="0"/>
      <w:adjustRightInd w:val="0"/>
      <w:spacing w:before="120" w:after="120" w:line="240" w:lineRule="auto"/>
      <w:jc w:val="left"/>
    </w:pPr>
    <w:rPr>
      <w:rFonts w:ascii="Verdana" w:eastAsia="Lucida Sans Unicode" w:hAnsi="Verdana"/>
      <w:b/>
      <w:bCs/>
      <w:sz w:val="20"/>
    </w:rPr>
  </w:style>
  <w:style w:type="paragraph" w:customStyle="1" w:styleId="Zwykytekst1">
    <w:name w:val="Zwykły tekst1"/>
    <w:basedOn w:val="Normalny"/>
    <w:rsid w:val="00807CE9"/>
    <w:rPr>
      <w:rFonts w:ascii="Courier New" w:hAnsi="Courier New"/>
      <w:sz w:val="20"/>
      <w:szCs w:val="20"/>
    </w:rPr>
  </w:style>
  <w:style w:type="table" w:styleId="Tabela-Siatka">
    <w:name w:val="Table Grid"/>
    <w:basedOn w:val="Standardowy"/>
    <w:uiPriority w:val="59"/>
    <w:rsid w:val="006240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AC65FF"/>
    <w:rPr>
      <w:rFonts w:ascii="Arial" w:hAnsi="Arial"/>
      <w:sz w:val="22"/>
    </w:rPr>
  </w:style>
  <w:style w:type="paragraph" w:customStyle="1" w:styleId="Tekstpodstawowywcity0">
    <w:name w:val="Tekst podstawowy wci?ty"/>
    <w:basedOn w:val="Normalny"/>
    <w:rsid w:val="00AC65FF"/>
    <w:pPr>
      <w:widowControl w:val="0"/>
      <w:ind w:right="51"/>
      <w:jc w:val="both"/>
    </w:pPr>
    <w:rPr>
      <w:szCs w:val="20"/>
    </w:rPr>
  </w:style>
  <w:style w:type="character" w:customStyle="1" w:styleId="WW8Num1z0">
    <w:name w:val="WW8Num1z0"/>
    <w:rsid w:val="002A45B1"/>
  </w:style>
  <w:style w:type="paragraph" w:customStyle="1" w:styleId="Default">
    <w:name w:val="Default"/>
    <w:rsid w:val="00E758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ont0">
    <w:name w:val="font0"/>
    <w:basedOn w:val="Normalny"/>
    <w:rsid w:val="00FD6F43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38">
    <w:name w:val="xl38"/>
    <w:basedOn w:val="Normalny"/>
    <w:rsid w:val="006A3AF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01256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70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rsid w:val="003E4E4F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Akapitzlist">
    <w:name w:val="List Paragraph"/>
    <w:aliases w:val="BulletC,Colorful List Accent 1,Medium Grid 1 Accent 2,Medium Grid 1 - Accent 21,Bullet Number,List Paragraph1,lp1,List Paragraph2,ISCG Numerowanie,lp11,List Paragraph11,Bullet 1,Use Case List Paragraph,Body MS Bullet,Podsis rysunku,L1"/>
    <w:basedOn w:val="Normalny"/>
    <w:link w:val="AkapitzlistZnak"/>
    <w:uiPriority w:val="99"/>
    <w:qFormat/>
    <w:rsid w:val="006658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BulletC Znak,Colorful List Accent 1 Znak,Medium Grid 1 Accent 2 Znak,Medium Grid 1 - Accent 21 Znak,Bullet Number Znak,List Paragraph1 Znak,lp1 Znak,List Paragraph2 Znak,ISCG Numerowanie Znak,lp11 Znak,List Paragraph11 Znak,L1 Znak"/>
    <w:link w:val="Akapitzlist"/>
    <w:uiPriority w:val="99"/>
    <w:qFormat/>
    <w:rsid w:val="0066583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6658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mwrebo.umwroc\Pulpit\pisma\szablony%20WLW\WZP_%5bDepartament%20Obslugi%20i%20Administracji%5d_%5bWZP-Wydzial%20Zamowien%20Publicznych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B160A-A025-4B8D-8D49-80958541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WZP_[Departament Obslugi i Administracji]_[WZP-Wydzial Zamowien Publicznych]</Template>
  <TotalTime>509</TotalTime>
  <Pages>2</Pages>
  <Words>185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UMW</dc:creator>
  <cp:lastModifiedBy>umpiku02</cp:lastModifiedBy>
  <cp:revision>268</cp:revision>
  <cp:lastPrinted>2023-01-20T08:25:00Z</cp:lastPrinted>
  <dcterms:created xsi:type="dcterms:W3CDTF">2021-02-10T09:18:00Z</dcterms:created>
  <dcterms:modified xsi:type="dcterms:W3CDTF">2023-10-13T07:54:00Z</dcterms:modified>
</cp:coreProperties>
</file>