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006B0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006B0">
        <w:rPr>
          <w:rFonts w:ascii="Verdana" w:hAnsi="Verdana"/>
          <w:color w:val="000000" w:themeColor="text1"/>
          <w:sz w:val="20"/>
          <w:szCs w:val="20"/>
        </w:rPr>
        <w:t>Departament Prezydenta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006B0">
        <w:rPr>
          <w:rFonts w:ascii="Verdana" w:hAnsi="Verdana"/>
          <w:color w:val="000000" w:themeColor="text1"/>
          <w:sz w:val="20"/>
          <w:szCs w:val="20"/>
        </w:rPr>
        <w:t>Damian Żołędziewski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006B0">
        <w:rPr>
          <w:rFonts w:ascii="Verdana" w:hAnsi="Verdana"/>
          <w:color w:val="000000" w:themeColor="text1"/>
          <w:sz w:val="20"/>
          <w:szCs w:val="20"/>
        </w:rPr>
        <w:t>Dyrektor Departamentu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006B0">
        <w:rPr>
          <w:rFonts w:ascii="Verdana" w:hAnsi="Verdana"/>
          <w:color w:val="000000" w:themeColor="text1"/>
          <w:sz w:val="20"/>
          <w:szCs w:val="20"/>
        </w:rPr>
        <w:t>ul. Sukiennice 9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006B0">
        <w:rPr>
          <w:rFonts w:ascii="Verdana" w:hAnsi="Verdana"/>
          <w:color w:val="000000" w:themeColor="text1"/>
          <w:sz w:val="20"/>
          <w:szCs w:val="20"/>
        </w:rPr>
        <w:t>50-107 Wrocław</w:t>
      </w:r>
    </w:p>
    <w:p w:rsidR="00871C0B" w:rsidRPr="004006B0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006B0" w:rsidRDefault="00062CB8" w:rsidP="00871C0B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4006B0">
        <w:rPr>
          <w:color w:val="000000" w:themeColor="text1"/>
        </w:rPr>
        <w:t xml:space="preserve">Wrocław, 3 października </w:t>
      </w:r>
      <w:r w:rsidR="00871C0B" w:rsidRPr="004006B0">
        <w:rPr>
          <w:color w:val="000000" w:themeColor="text1"/>
        </w:rPr>
        <w:t>2023 r.</w:t>
      </w:r>
    </w:p>
    <w:p w:rsidR="00871C0B" w:rsidRPr="004006B0" w:rsidRDefault="00871C0B" w:rsidP="00871C0B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4006B0" w:rsidRDefault="00062CB8" w:rsidP="00871C0B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4006B0">
        <w:rPr>
          <w:color w:val="000000" w:themeColor="text1"/>
          <w:szCs w:val="20"/>
        </w:rPr>
        <w:t>WSS-WBO.152.51</w:t>
      </w:r>
      <w:r w:rsidR="00871C0B" w:rsidRPr="004006B0">
        <w:rPr>
          <w:color w:val="000000" w:themeColor="text1"/>
          <w:szCs w:val="20"/>
        </w:rPr>
        <w:t>.2023</w:t>
      </w:r>
    </w:p>
    <w:p w:rsidR="00871C0B" w:rsidRPr="004006B0" w:rsidRDefault="00062CB8" w:rsidP="00871C0B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4006B0">
        <w:rPr>
          <w:color w:val="000000" w:themeColor="text1"/>
          <w:szCs w:val="20"/>
        </w:rPr>
        <w:t>Numer ewidencyjny</w:t>
      </w:r>
      <w:r w:rsidR="00871C0B" w:rsidRPr="004006B0">
        <w:rPr>
          <w:color w:val="000000" w:themeColor="text1"/>
          <w:szCs w:val="20"/>
        </w:rPr>
        <w:t xml:space="preserve"> </w:t>
      </w:r>
      <w:r w:rsidRPr="004006B0">
        <w:rPr>
          <w:bCs/>
          <w:color w:val="000000" w:themeColor="text1"/>
          <w:szCs w:val="20"/>
        </w:rPr>
        <w:t>00131789</w:t>
      </w:r>
      <w:r w:rsidR="00871C0B" w:rsidRPr="004006B0">
        <w:rPr>
          <w:rStyle w:val="readonlytext"/>
          <w:color w:val="000000" w:themeColor="text1"/>
          <w:szCs w:val="20"/>
        </w:rPr>
        <w:t>/2023/W</w:t>
      </w:r>
    </w:p>
    <w:p w:rsidR="00871C0B" w:rsidRPr="004006B0" w:rsidRDefault="00871C0B" w:rsidP="00871C0B">
      <w:pPr>
        <w:pStyle w:val="11Trescpisma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4006B0" w:rsidRDefault="00871C0B" w:rsidP="00871C0B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 w:rsidRPr="004006B0">
        <w:rPr>
          <w:color w:val="000000" w:themeColor="text1"/>
          <w:sz w:val="20"/>
          <w:szCs w:val="20"/>
        </w:rPr>
        <w:t xml:space="preserve">Dotyczy: petycji z </w:t>
      </w:r>
      <w:r w:rsidR="00062CB8" w:rsidRPr="004006B0">
        <w:rPr>
          <w:color w:val="000000" w:themeColor="text1"/>
          <w:sz w:val="20"/>
          <w:szCs w:val="20"/>
        </w:rPr>
        <w:t>21 września</w:t>
      </w:r>
      <w:r w:rsidRPr="004006B0">
        <w:rPr>
          <w:color w:val="000000" w:themeColor="text1"/>
          <w:sz w:val="20"/>
          <w:szCs w:val="20"/>
        </w:rPr>
        <w:t xml:space="preserve"> 2023 r.</w:t>
      </w:r>
    </w:p>
    <w:p w:rsidR="00871C0B" w:rsidRPr="004006B0" w:rsidRDefault="00871C0B" w:rsidP="00871C0B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4006B0" w:rsidRDefault="00871C0B" w:rsidP="00871C0B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006B0">
        <w:rPr>
          <w:rFonts w:ascii="Verdana" w:hAnsi="Verdana"/>
          <w:color w:val="000000" w:themeColor="text1"/>
          <w:sz w:val="20"/>
          <w:szCs w:val="20"/>
        </w:rPr>
        <w:t>Szanowny Panie Dyrektorze,</w:t>
      </w:r>
    </w:p>
    <w:p w:rsidR="00062CB8" w:rsidRPr="004006B0" w:rsidRDefault="00871C0B" w:rsidP="00871C0B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r w:rsidRPr="004006B0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z </w:t>
      </w:r>
      <w:r w:rsidR="00062CB8" w:rsidRPr="004006B0">
        <w:rPr>
          <w:rFonts w:ascii="Verdana" w:hAnsi="Verdana"/>
          <w:color w:val="000000" w:themeColor="text1"/>
          <w:sz w:val="20"/>
          <w:szCs w:val="20"/>
        </w:rPr>
        <w:t>21 września 2023 r.</w:t>
      </w:r>
      <w:r w:rsidRPr="004006B0">
        <w:rPr>
          <w:rFonts w:ascii="Verdana" w:hAnsi="Verdana"/>
          <w:color w:val="000000" w:themeColor="text1"/>
          <w:sz w:val="20"/>
          <w:szCs w:val="20"/>
        </w:rPr>
        <w:t xml:space="preserve"> złożoną przez Pana </w:t>
      </w:r>
      <w:r w:rsidR="00062CB8" w:rsidRPr="004006B0">
        <w:rPr>
          <w:rFonts w:ascii="Verdana" w:hAnsi="Verdana"/>
          <w:color w:val="000000" w:themeColor="text1"/>
          <w:sz w:val="20"/>
          <w:szCs w:val="20"/>
        </w:rPr>
        <w:t>Marka Nowaka</w:t>
      </w:r>
      <w:r w:rsidRPr="004006B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62CB8" w:rsidRPr="004006B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w sprawie unieważnienia przetargów na sprzedaż nieruchomości przy ulicy Fabrycznej.</w:t>
      </w:r>
    </w:p>
    <w:p w:rsidR="00062CB8" w:rsidRPr="004006B0" w:rsidRDefault="00062CB8" w:rsidP="00871C0B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871C0B" w:rsidRPr="004006B0" w:rsidRDefault="00FC5311" w:rsidP="00871C0B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006B0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nr 3 zarządzenia nr 10180/23 Prezydenta Wrocławia z dnia 28 kwietnia 2023 r. zmieniające zarządzenie nr 9271/22 Prezydenta Wrocławia z dnia 30 grudnia 2022 r. w sprawie Regulaminu Organizacyjnego Urzędu Miejskiego Wrocławia). </w:t>
      </w:r>
      <w:r w:rsidR="005D6714" w:rsidRPr="004006B0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062CB8" w:rsidRPr="004006B0">
        <w:rPr>
          <w:rFonts w:ascii="Verdana" w:hAnsi="Verdana"/>
          <w:color w:val="000000" w:themeColor="text1"/>
          <w:sz w:val="20"/>
          <w:szCs w:val="20"/>
        </w:rPr>
        <w:t>został nadany numer 54</w:t>
      </w:r>
      <w:r w:rsidR="00871C0B" w:rsidRPr="004006B0">
        <w:rPr>
          <w:rFonts w:ascii="Verdana" w:hAnsi="Verdana"/>
          <w:color w:val="000000" w:themeColor="text1"/>
          <w:sz w:val="20"/>
          <w:szCs w:val="20"/>
        </w:rPr>
        <w:t>/2023 i została opublikowana pod linkiem:</w:t>
      </w:r>
    </w:p>
    <w:p w:rsidR="00062CB8" w:rsidRPr="004006B0" w:rsidRDefault="0003195D" w:rsidP="00871C0B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hyperlink r:id="rId8" w:history="1">
        <w:r w:rsidR="00062CB8" w:rsidRPr="004006B0">
          <w:rPr>
            <w:rStyle w:val="Hipercze"/>
            <w:rFonts w:ascii="Verdana" w:hAnsi="Verdana"/>
            <w:bCs/>
            <w:sz w:val="20"/>
            <w:szCs w:val="20"/>
            <w:u w:val="none"/>
          </w:rPr>
          <w:t>https://bip.um.wroc.pl/petycja/69107/petycja-w-sprawie-uniewaznienia-przetargow-na-sprzedaz-nieruchomosci-przy-ulicy-fabrycznej</w:t>
        </w:r>
      </w:hyperlink>
    </w:p>
    <w:p w:rsidR="00062CB8" w:rsidRPr="004006B0" w:rsidRDefault="00062CB8" w:rsidP="00871C0B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006B0" w:rsidRDefault="00871C0B" w:rsidP="00871C0B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4006B0">
        <w:rPr>
          <w:rFonts w:ascii="Verdana" w:hAnsi="Verdana"/>
          <w:bCs/>
          <w:color w:val="000000" w:themeColor="text1"/>
          <w:sz w:val="20"/>
          <w:szCs w:val="20"/>
        </w:rPr>
        <w:t>W związku z powyższym proszę o rozpatrzenie petycji w zakresie działalności Departament Prezydenta Urzędu Miejskiego Wrocławia i zawiadomienie podmiotu wnoszącego petycję o sposobie jej załatwienia w terminie określonym w ustawie oraz przekazanie do tutejszego Wydziału kopii odpowiedzi na petycję w celu dokonania jej publikacji w Biuletynie Informacji Publicznej Urzędu Miejskiej Wrocławia.</w:t>
      </w:r>
    </w:p>
    <w:p w:rsidR="00871C0B" w:rsidRPr="004006B0" w:rsidRDefault="00871C0B" w:rsidP="00871C0B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4006B0" w:rsidRPr="004006B0" w:rsidRDefault="004006B0" w:rsidP="00871C0B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006B0" w:rsidRDefault="00871C0B" w:rsidP="00871C0B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4006B0">
        <w:rPr>
          <w:rFonts w:ascii="Verdana" w:hAnsi="Verdana"/>
          <w:bCs/>
          <w:color w:val="000000" w:themeColor="text1"/>
          <w:sz w:val="20"/>
          <w:szCs w:val="20"/>
        </w:rPr>
        <w:lastRenderedPageBreak/>
        <w:t>Informuję, że termin odpowiedzi na petycję upływa 2</w:t>
      </w:r>
      <w:r w:rsidR="00062CB8" w:rsidRPr="004006B0">
        <w:rPr>
          <w:rFonts w:ascii="Verdana" w:hAnsi="Verdana"/>
          <w:bCs/>
          <w:color w:val="000000" w:themeColor="text1"/>
          <w:sz w:val="20"/>
          <w:szCs w:val="20"/>
        </w:rPr>
        <w:t xml:space="preserve">1 grudnia </w:t>
      </w:r>
      <w:r w:rsidRPr="004006B0">
        <w:rPr>
          <w:rFonts w:ascii="Verdana" w:hAnsi="Verdana"/>
          <w:bCs/>
          <w:color w:val="000000" w:themeColor="text1"/>
          <w:sz w:val="20"/>
          <w:szCs w:val="20"/>
        </w:rPr>
        <w:t>2023 r.</w:t>
      </w:r>
    </w:p>
    <w:p w:rsidR="00871C0B" w:rsidRPr="004006B0" w:rsidRDefault="00871C0B" w:rsidP="00871C0B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006B0" w:rsidRDefault="00871C0B" w:rsidP="00871C0B">
      <w:pPr>
        <w:pStyle w:val="12Zwyrazamiszacunku"/>
        <w:spacing w:before="0" w:line="288" w:lineRule="auto"/>
        <w:rPr>
          <w:color w:val="000000" w:themeColor="text1"/>
        </w:rPr>
      </w:pPr>
      <w:r w:rsidRPr="004006B0">
        <w:rPr>
          <w:color w:val="000000" w:themeColor="text1"/>
        </w:rPr>
        <w:t>Z wyrazami szacunku</w:t>
      </w:r>
    </w:p>
    <w:p w:rsidR="00871C0B" w:rsidRPr="004006B0" w:rsidRDefault="00DC1884" w:rsidP="00871C0B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</w:t>
      </w:r>
    </w:p>
    <w:p w:rsidR="00871C0B" w:rsidRPr="004006B0" w:rsidRDefault="00DC1884" w:rsidP="00871C0B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Sebastian Wolszczak</w:t>
      </w:r>
    </w:p>
    <w:p w:rsidR="00871C0B" w:rsidRPr="004006B0" w:rsidRDefault="00DC1884" w:rsidP="00871C0B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Zastępca Dyrektora Wydziału Partycypacji Społecznej</w:t>
      </w:r>
    </w:p>
    <w:p w:rsidR="00DD66C9" w:rsidRPr="004006B0" w:rsidRDefault="00DD66C9" w:rsidP="00871C0B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4006B0" w:rsidRDefault="00871C0B" w:rsidP="00871C0B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4006B0">
        <w:rPr>
          <w:color w:val="000000" w:themeColor="text1"/>
          <w:sz w:val="20"/>
          <w:szCs w:val="20"/>
        </w:rPr>
        <w:t>Sprawę prowadzi: Patrycja Przybylska; Urząd Miejski Wrocławia; Wydział Partycypacji Społecznej, ul. Gabrieli Zapolskiej 4, 50-032 Wrocław;</w:t>
      </w:r>
      <w:r w:rsidR="004006B0" w:rsidRPr="004006B0">
        <w:rPr>
          <w:color w:val="000000" w:themeColor="text1"/>
          <w:sz w:val="20"/>
          <w:szCs w:val="20"/>
        </w:rPr>
        <w:t xml:space="preserve"> tel. +48 717 77 77 17, fax +48 </w:t>
      </w:r>
      <w:r w:rsidRPr="004006B0">
        <w:rPr>
          <w:color w:val="000000" w:themeColor="text1"/>
          <w:sz w:val="20"/>
          <w:szCs w:val="20"/>
        </w:rPr>
        <w:t xml:space="preserve">717 77 86 63; </w:t>
      </w:r>
      <w:hyperlink r:id="rId9" w:history="1">
        <w:r w:rsidRPr="004006B0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Pr="004006B0">
        <w:rPr>
          <w:color w:val="000000" w:themeColor="text1"/>
          <w:sz w:val="20"/>
          <w:szCs w:val="20"/>
        </w:rPr>
        <w:t xml:space="preserve">; </w:t>
      </w:r>
      <w:hyperlink r:id="rId10" w:history="1">
        <w:r w:rsidRPr="004006B0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4006B0" w:rsidRDefault="00871C0B" w:rsidP="00871C0B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4006B0" w:rsidRDefault="00871C0B" w:rsidP="00871C0B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4006B0">
        <w:rPr>
          <w:color w:val="000000" w:themeColor="text1"/>
          <w:sz w:val="20"/>
          <w:szCs w:val="20"/>
        </w:rPr>
        <w:t>Załączniki:</w:t>
      </w:r>
    </w:p>
    <w:p w:rsidR="00871C0B" w:rsidRPr="004006B0" w:rsidRDefault="00871C0B" w:rsidP="00871C0B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4006B0">
        <w:rPr>
          <w:color w:val="000000" w:themeColor="text1"/>
          <w:sz w:val="20"/>
          <w:szCs w:val="20"/>
        </w:rPr>
        <w:t>Kopia petycji z 2</w:t>
      </w:r>
      <w:r w:rsidR="00062CB8" w:rsidRPr="004006B0">
        <w:rPr>
          <w:color w:val="000000" w:themeColor="text1"/>
          <w:sz w:val="20"/>
          <w:szCs w:val="20"/>
        </w:rPr>
        <w:t xml:space="preserve">1 września </w:t>
      </w:r>
      <w:r w:rsidRPr="004006B0">
        <w:rPr>
          <w:color w:val="000000" w:themeColor="text1"/>
          <w:sz w:val="20"/>
          <w:szCs w:val="20"/>
        </w:rPr>
        <w:t xml:space="preserve">2023 r. złożonej przez </w:t>
      </w:r>
      <w:r w:rsidR="00DD66C9" w:rsidRPr="004006B0">
        <w:rPr>
          <w:color w:val="000000" w:themeColor="text1"/>
          <w:sz w:val="20"/>
          <w:szCs w:val="20"/>
        </w:rPr>
        <w:t xml:space="preserve">Pana </w:t>
      </w:r>
      <w:r w:rsidR="00062CB8" w:rsidRPr="004006B0">
        <w:rPr>
          <w:color w:val="000000" w:themeColor="text1"/>
          <w:sz w:val="20"/>
          <w:szCs w:val="20"/>
        </w:rPr>
        <w:t>Marka Nowaka</w:t>
      </w:r>
      <w:r w:rsidR="00DD66C9" w:rsidRPr="004006B0">
        <w:rPr>
          <w:color w:val="000000" w:themeColor="text1"/>
          <w:sz w:val="20"/>
          <w:szCs w:val="20"/>
        </w:rPr>
        <w:t xml:space="preserve"> </w:t>
      </w:r>
      <w:r w:rsidR="00062CB8" w:rsidRPr="004006B0">
        <w:rPr>
          <w:rFonts w:cs="Arial"/>
          <w:color w:val="000000" w:themeColor="text1"/>
          <w:sz w:val="20"/>
          <w:szCs w:val="20"/>
          <w:shd w:val="clear" w:color="auto" w:fill="FFFFFF"/>
        </w:rPr>
        <w:t>w sprawie unieważnienia przetargów na sprzedaż nieruchomości przy ulicy Fabrycznej.</w:t>
      </w:r>
    </w:p>
    <w:p w:rsidR="00871C0B" w:rsidRPr="004006B0" w:rsidRDefault="00871C0B" w:rsidP="00871C0B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4006B0" w:rsidRDefault="00871C0B" w:rsidP="00871C0B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4006B0">
        <w:rPr>
          <w:color w:val="000000" w:themeColor="text1"/>
          <w:sz w:val="20"/>
          <w:szCs w:val="20"/>
        </w:rPr>
        <w:t>Otrzymują:</w:t>
      </w:r>
    </w:p>
    <w:p w:rsidR="00871C0B" w:rsidRPr="004006B0" w:rsidRDefault="00871C0B" w:rsidP="00871C0B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4006B0">
        <w:rPr>
          <w:color w:val="000000" w:themeColor="text1"/>
          <w:sz w:val="20"/>
          <w:szCs w:val="20"/>
        </w:rPr>
        <w:t>Adresat</w:t>
      </w:r>
    </w:p>
    <w:p w:rsidR="00246181" w:rsidRPr="004006B0" w:rsidRDefault="00871C0B" w:rsidP="00871C0B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4006B0">
        <w:rPr>
          <w:color w:val="000000" w:themeColor="text1"/>
          <w:sz w:val="20"/>
          <w:szCs w:val="20"/>
        </w:rPr>
        <w:t>ad acta</w:t>
      </w:r>
    </w:p>
    <w:sectPr w:rsidR="00246181" w:rsidRPr="004006B0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4A0" w:rsidRDefault="00B734A0">
      <w:r>
        <w:separator/>
      </w:r>
    </w:p>
  </w:endnote>
  <w:endnote w:type="continuationSeparator" w:id="1">
    <w:p w:rsidR="00B734A0" w:rsidRDefault="00B73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3195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3195D" w:rsidRPr="004D6885">
      <w:rPr>
        <w:sz w:val="14"/>
        <w:szCs w:val="14"/>
      </w:rPr>
      <w:fldChar w:fldCharType="separate"/>
    </w:r>
    <w:r w:rsidR="00DC1884">
      <w:rPr>
        <w:noProof/>
        <w:sz w:val="14"/>
        <w:szCs w:val="14"/>
      </w:rPr>
      <w:t>2</w:t>
    </w:r>
    <w:r w:rsidR="0003195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3195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3195D" w:rsidRPr="004D6885">
      <w:rPr>
        <w:sz w:val="14"/>
        <w:szCs w:val="14"/>
      </w:rPr>
      <w:fldChar w:fldCharType="separate"/>
    </w:r>
    <w:r w:rsidR="00DC1884">
      <w:rPr>
        <w:noProof/>
        <w:sz w:val="14"/>
        <w:szCs w:val="14"/>
      </w:rPr>
      <w:t>2</w:t>
    </w:r>
    <w:r w:rsidR="0003195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4A0" w:rsidRDefault="00B734A0">
      <w:r>
        <w:separator/>
      </w:r>
    </w:p>
  </w:footnote>
  <w:footnote w:type="continuationSeparator" w:id="1">
    <w:p w:rsidR="00B734A0" w:rsidRDefault="00B73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03195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3195D"/>
    <w:rsid w:val="000458D8"/>
    <w:rsid w:val="00046C81"/>
    <w:rsid w:val="00057DFD"/>
    <w:rsid w:val="00062583"/>
    <w:rsid w:val="00062CB8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31247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7485"/>
    <w:rsid w:val="001E2687"/>
    <w:rsid w:val="001F5118"/>
    <w:rsid w:val="002018DC"/>
    <w:rsid w:val="00207283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16E97"/>
    <w:rsid w:val="00323052"/>
    <w:rsid w:val="00332708"/>
    <w:rsid w:val="00345256"/>
    <w:rsid w:val="00347C2E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B4793"/>
    <w:rsid w:val="003B6748"/>
    <w:rsid w:val="003B7D76"/>
    <w:rsid w:val="003C2A2E"/>
    <w:rsid w:val="003D50AE"/>
    <w:rsid w:val="003D7E34"/>
    <w:rsid w:val="003F20D6"/>
    <w:rsid w:val="003F51CD"/>
    <w:rsid w:val="004006B0"/>
    <w:rsid w:val="00410A92"/>
    <w:rsid w:val="00416F75"/>
    <w:rsid w:val="00417A2F"/>
    <w:rsid w:val="00420660"/>
    <w:rsid w:val="00426316"/>
    <w:rsid w:val="00430FC0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87711"/>
    <w:rsid w:val="0059050A"/>
    <w:rsid w:val="005A2BA2"/>
    <w:rsid w:val="005A3893"/>
    <w:rsid w:val="005B39A0"/>
    <w:rsid w:val="005B49D2"/>
    <w:rsid w:val="005C1D07"/>
    <w:rsid w:val="005C5E14"/>
    <w:rsid w:val="005C62FF"/>
    <w:rsid w:val="005C6CE1"/>
    <w:rsid w:val="005D0F05"/>
    <w:rsid w:val="005D18D1"/>
    <w:rsid w:val="005D32D8"/>
    <w:rsid w:val="005D6714"/>
    <w:rsid w:val="005F364E"/>
    <w:rsid w:val="00604BC9"/>
    <w:rsid w:val="00613131"/>
    <w:rsid w:val="00627F0C"/>
    <w:rsid w:val="00637D6C"/>
    <w:rsid w:val="00646D8B"/>
    <w:rsid w:val="00665D76"/>
    <w:rsid w:val="00670C4E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130DE"/>
    <w:rsid w:val="007341AD"/>
    <w:rsid w:val="00745A89"/>
    <w:rsid w:val="0075415A"/>
    <w:rsid w:val="007563C8"/>
    <w:rsid w:val="00756BF0"/>
    <w:rsid w:val="00771BB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BBF"/>
    <w:rsid w:val="007F1692"/>
    <w:rsid w:val="007F1B42"/>
    <w:rsid w:val="007F7022"/>
    <w:rsid w:val="00804580"/>
    <w:rsid w:val="00812A81"/>
    <w:rsid w:val="0081431C"/>
    <w:rsid w:val="00820C26"/>
    <w:rsid w:val="00831180"/>
    <w:rsid w:val="00836667"/>
    <w:rsid w:val="00840E8E"/>
    <w:rsid w:val="00846C52"/>
    <w:rsid w:val="00851B4F"/>
    <w:rsid w:val="00871C0B"/>
    <w:rsid w:val="00871D52"/>
    <w:rsid w:val="0088160D"/>
    <w:rsid w:val="0088597B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4C4A"/>
    <w:rsid w:val="009F6F18"/>
    <w:rsid w:val="009F7193"/>
    <w:rsid w:val="00A005FB"/>
    <w:rsid w:val="00A00BA6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5C90"/>
    <w:rsid w:val="00A86D58"/>
    <w:rsid w:val="00AA0398"/>
    <w:rsid w:val="00AA5CBD"/>
    <w:rsid w:val="00AB4A01"/>
    <w:rsid w:val="00AB56BE"/>
    <w:rsid w:val="00AB60B5"/>
    <w:rsid w:val="00AB70AB"/>
    <w:rsid w:val="00AC3E78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0A13"/>
    <w:rsid w:val="00B734A0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F30DC"/>
    <w:rsid w:val="00D05152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81AFC"/>
    <w:rsid w:val="00D8547D"/>
    <w:rsid w:val="00D90F87"/>
    <w:rsid w:val="00D91E3E"/>
    <w:rsid w:val="00D92933"/>
    <w:rsid w:val="00D957D0"/>
    <w:rsid w:val="00DA3764"/>
    <w:rsid w:val="00DC1884"/>
    <w:rsid w:val="00DC191D"/>
    <w:rsid w:val="00DC368C"/>
    <w:rsid w:val="00DC6D24"/>
    <w:rsid w:val="00DD4665"/>
    <w:rsid w:val="00DD66C9"/>
    <w:rsid w:val="00DE3DC0"/>
    <w:rsid w:val="00DE7265"/>
    <w:rsid w:val="00DF11AD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E0589"/>
    <w:rsid w:val="00FE07E7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9107/petycja-w-sprawie-uniewaznienia-przetargow-na-sprzedaz-nieruchomosci-przy-ulicy-fabryczne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C6E6-2DCE-4884-A7C1-91B6FFDC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2023-10-03T13:30:00Z</cp:lastPrinted>
  <dcterms:created xsi:type="dcterms:W3CDTF">2023-10-05T06:24:00Z</dcterms:created>
  <dcterms:modified xsi:type="dcterms:W3CDTF">2023-10-05T06:25:00Z</dcterms:modified>
</cp:coreProperties>
</file>