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653C" w14:textId="77777777" w:rsidR="000E04AF" w:rsidRPr="00DC0F80" w:rsidRDefault="007F5509" w:rsidP="009F2526">
      <w:pPr>
        <w:autoSpaceDE w:val="0"/>
        <w:autoSpaceDN w:val="0"/>
        <w:adjustRightInd w:val="0"/>
        <w:spacing w:before="240"/>
        <w:jc w:val="center"/>
        <w:rPr>
          <w:rFonts w:ascii="Verdana" w:hAnsi="Verdana"/>
          <w:b/>
          <w:noProof/>
          <w:sz w:val="30"/>
          <w:szCs w:val="30"/>
        </w:rPr>
      </w:pPr>
      <w:r>
        <w:rPr>
          <w:rFonts w:ascii="Verdana" w:hAnsi="Verdana"/>
          <w:b/>
          <w:noProof/>
          <w:sz w:val="30"/>
          <w:szCs w:val="30"/>
        </w:rPr>
        <w:t>Opłat</w:t>
      </w:r>
      <w:r w:rsidR="00815C54">
        <w:rPr>
          <w:rFonts w:ascii="Verdana" w:hAnsi="Verdana"/>
          <w:b/>
          <w:noProof/>
          <w:sz w:val="30"/>
          <w:szCs w:val="30"/>
        </w:rPr>
        <w:t xml:space="preserve"> za licencje i wypisy z licencji </w:t>
      </w:r>
      <w:r w:rsidR="000E04AF" w:rsidRPr="00DC0F80">
        <w:rPr>
          <w:rFonts w:ascii="Verdana" w:hAnsi="Verdana"/>
          <w:b/>
          <w:noProof/>
          <w:sz w:val="30"/>
          <w:szCs w:val="30"/>
        </w:rPr>
        <w:t>należy dokon</w:t>
      </w:r>
      <w:r w:rsidR="00DC0F80" w:rsidRPr="00DC0F80">
        <w:rPr>
          <w:rFonts w:ascii="Verdana" w:hAnsi="Verdana"/>
          <w:b/>
          <w:noProof/>
          <w:sz w:val="30"/>
          <w:szCs w:val="30"/>
        </w:rPr>
        <w:t xml:space="preserve">ywać na rachunek bankowy </w:t>
      </w:r>
      <w:r>
        <w:rPr>
          <w:rFonts w:ascii="Verdana" w:hAnsi="Verdana"/>
          <w:b/>
          <w:noProof/>
          <w:sz w:val="30"/>
          <w:szCs w:val="30"/>
        </w:rPr>
        <w:br/>
      </w:r>
      <w:r w:rsidR="00DC0F80" w:rsidRPr="00DC0F80">
        <w:rPr>
          <w:rFonts w:ascii="Verdana" w:hAnsi="Verdana"/>
          <w:b/>
          <w:noProof/>
          <w:sz w:val="30"/>
          <w:szCs w:val="30"/>
        </w:rPr>
        <w:t>Urzędu Miejskiego Wrocławia:</w:t>
      </w:r>
    </w:p>
    <w:p w14:paraId="244B0ECA" w14:textId="77777777" w:rsidR="004F133B" w:rsidRPr="004F133B" w:rsidRDefault="004F133B" w:rsidP="004F133B">
      <w:pPr>
        <w:ind w:right="-19"/>
        <w:jc w:val="center"/>
        <w:rPr>
          <w:rFonts w:ascii="Verdana" w:hAnsi="Verdana"/>
          <w:bCs/>
          <w:color w:val="000000"/>
          <w:sz w:val="36"/>
          <w:szCs w:val="36"/>
        </w:rPr>
      </w:pPr>
      <w:r w:rsidRPr="004F133B">
        <w:rPr>
          <w:rFonts w:ascii="Verdana" w:hAnsi="Verdana"/>
          <w:b/>
          <w:color w:val="000000"/>
          <w:sz w:val="36"/>
          <w:szCs w:val="36"/>
        </w:rPr>
        <w:t>38 1020 5226 0000 6502 0837 6651</w:t>
      </w:r>
    </w:p>
    <w:p w14:paraId="6E832780" w14:textId="342D1921" w:rsidR="004F133B" w:rsidRPr="004F133B" w:rsidRDefault="004F133B" w:rsidP="004F133B">
      <w:pPr>
        <w:ind w:right="-19"/>
        <w:jc w:val="center"/>
        <w:rPr>
          <w:rFonts w:ascii="Verdana" w:hAnsi="Verdana"/>
          <w:bCs/>
          <w:color w:val="000000"/>
          <w:sz w:val="30"/>
          <w:szCs w:val="30"/>
          <w:u w:val="single"/>
        </w:rPr>
      </w:pPr>
      <w:r w:rsidRPr="004F133B">
        <w:rPr>
          <w:rFonts w:ascii="Helv" w:hAnsi="Helv" w:cs="Helv"/>
          <w:b/>
          <w:bCs/>
          <w:color w:val="FF0000"/>
          <w:sz w:val="30"/>
          <w:szCs w:val="30"/>
        </w:rPr>
        <w:t>UWAGA</w:t>
      </w:r>
      <w:r w:rsidR="0078797B">
        <w:rPr>
          <w:rFonts w:ascii="Helv" w:hAnsi="Helv" w:cs="Helv"/>
          <w:b/>
          <w:bCs/>
          <w:color w:val="FF0000"/>
          <w:sz w:val="30"/>
          <w:szCs w:val="30"/>
        </w:rPr>
        <w:t xml:space="preserve"> </w:t>
      </w:r>
      <w:r w:rsidRPr="004F133B">
        <w:rPr>
          <w:rFonts w:ascii="Helv" w:hAnsi="Helv" w:cs="Helv"/>
          <w:b/>
          <w:bCs/>
          <w:color w:val="FF0000"/>
          <w:sz w:val="30"/>
          <w:szCs w:val="30"/>
        </w:rPr>
        <w:t>- NOWY NUMER KONTA</w:t>
      </w:r>
    </w:p>
    <w:p w14:paraId="5A3188D3" w14:textId="65E5B2E6" w:rsidR="00815C54" w:rsidRPr="00815C54" w:rsidRDefault="00815C54" w:rsidP="004F133B">
      <w:pPr>
        <w:autoSpaceDE w:val="0"/>
        <w:autoSpaceDN w:val="0"/>
        <w:adjustRightInd w:val="0"/>
        <w:rPr>
          <w:rFonts w:ascii="Verdana" w:hAnsi="Verdana"/>
          <w:noProof/>
          <w:sz w:val="30"/>
          <w:szCs w:val="30"/>
        </w:rPr>
      </w:pPr>
    </w:p>
    <w:p w14:paraId="395AF77F" w14:textId="77777777" w:rsidR="00815C54" w:rsidRPr="004F133B" w:rsidRDefault="00815C54" w:rsidP="00DC0F80">
      <w:pPr>
        <w:autoSpaceDE w:val="0"/>
        <w:autoSpaceDN w:val="0"/>
        <w:adjustRightInd w:val="0"/>
        <w:jc w:val="center"/>
        <w:rPr>
          <w:rFonts w:ascii="Verdana" w:hAnsi="Verdana"/>
          <w:b/>
          <w:bCs/>
          <w:noProof/>
          <w:sz w:val="30"/>
          <w:szCs w:val="30"/>
        </w:rPr>
      </w:pPr>
      <w:r w:rsidRPr="004F133B">
        <w:rPr>
          <w:rFonts w:ascii="Verdana" w:hAnsi="Verdana"/>
          <w:b/>
          <w:bCs/>
          <w:noProof/>
          <w:sz w:val="30"/>
          <w:szCs w:val="30"/>
        </w:rPr>
        <w:t>Dowód uiszczenia opłaty należy załączyć do wniosku!</w:t>
      </w:r>
    </w:p>
    <w:p w14:paraId="71D58BBD" w14:textId="77777777" w:rsidR="00AF7381" w:rsidRPr="000E04AF" w:rsidRDefault="001873EE" w:rsidP="005B3FC8">
      <w:pPr>
        <w:autoSpaceDE w:val="0"/>
        <w:autoSpaceDN w:val="0"/>
        <w:adjustRightInd w:val="0"/>
        <w:spacing w:before="240"/>
        <w:ind w:left="-425"/>
        <w:rPr>
          <w:rFonts w:ascii="Verdana" w:hAnsi="Verdana"/>
          <w:b/>
          <w:noProof/>
        </w:rPr>
      </w:pPr>
      <w:r w:rsidRPr="000E04AF">
        <w:rPr>
          <w:rFonts w:ascii="Verdana" w:hAnsi="Verdana"/>
          <w:b/>
          <w:noProof/>
        </w:rPr>
        <w:t>Wydanie nowej licencji</w:t>
      </w:r>
    </w:p>
    <w:tbl>
      <w:tblPr>
        <w:tblpPr w:leftFromText="141" w:rightFromText="141" w:vertAnchor="text" w:horzAnchor="page" w:tblpX="627" w:tblpY="216"/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2"/>
        <w:gridCol w:w="1984"/>
        <w:gridCol w:w="2410"/>
        <w:gridCol w:w="8505"/>
      </w:tblGrid>
      <w:tr w:rsidR="001873EE" w:rsidRPr="000E04AF" w14:paraId="3748F827" w14:textId="77777777" w:rsidTr="008E0B10">
        <w:trPr>
          <w:tblHeader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5ED23D" w14:textId="77777777" w:rsidR="00A34314" w:rsidRPr="000E04AF" w:rsidRDefault="001873EE" w:rsidP="008E0B10">
            <w:pPr>
              <w:jc w:val="center"/>
              <w:rPr>
                <w:rFonts w:ascii="Verdana" w:hAnsi="Verdana" w:cs="Helvetica"/>
                <w:b/>
                <w:bCs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 w:cs="Helvetica"/>
                <w:b/>
                <w:bCs/>
                <w:color w:val="000000" w:themeColor="text1"/>
                <w:sz w:val="18"/>
                <w:szCs w:val="18"/>
              </w:rPr>
              <w:t xml:space="preserve">Okres ważności </w:t>
            </w:r>
          </w:p>
          <w:p w14:paraId="58B43C4F" w14:textId="77777777" w:rsidR="001873EE" w:rsidRPr="004F7FE4" w:rsidRDefault="001873EE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 w:cs="Helvetica"/>
                <w:b/>
                <w:bCs/>
                <w:color w:val="000000" w:themeColor="text1"/>
                <w:sz w:val="18"/>
                <w:szCs w:val="18"/>
              </w:rPr>
              <w:t>licencji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A8DD9" w14:textId="77777777" w:rsidR="00A34314" w:rsidRPr="000E04AF" w:rsidRDefault="001873EE" w:rsidP="008E0B10">
            <w:pPr>
              <w:jc w:val="center"/>
              <w:rPr>
                <w:rFonts w:ascii="Verdana" w:hAnsi="Verdana" w:cs="Helvetica"/>
                <w:b/>
                <w:bCs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 w:cs="Helvetica"/>
                <w:b/>
                <w:bCs/>
                <w:color w:val="000000" w:themeColor="text1"/>
                <w:sz w:val="18"/>
                <w:szCs w:val="18"/>
              </w:rPr>
              <w:t xml:space="preserve">Wysokość </w:t>
            </w:r>
          </w:p>
          <w:p w14:paraId="19A08DEF" w14:textId="77777777" w:rsidR="001873EE" w:rsidRPr="004F7FE4" w:rsidRDefault="001873EE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 w:cs="Helvetica"/>
                <w:b/>
                <w:bCs/>
                <w:color w:val="000000" w:themeColor="text1"/>
                <w:sz w:val="18"/>
                <w:szCs w:val="18"/>
              </w:rPr>
              <w:t>opłaty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F71C3F8" w14:textId="77777777" w:rsidR="00A34314" w:rsidRPr="000E04AF" w:rsidRDefault="001873EE" w:rsidP="008E0B10">
            <w:pPr>
              <w:jc w:val="center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0E04AF">
              <w:rPr>
                <w:rFonts w:ascii="Verdana" w:hAnsi="Verdana"/>
                <w:b/>
                <w:noProof/>
                <w:sz w:val="18"/>
                <w:szCs w:val="18"/>
              </w:rPr>
              <w:t xml:space="preserve">Za każdy wypis </w:t>
            </w:r>
            <w:r w:rsidR="00A34314" w:rsidRPr="000E04AF">
              <w:rPr>
                <w:rFonts w:ascii="Verdana" w:hAnsi="Verdana"/>
                <w:b/>
                <w:noProof/>
                <w:sz w:val="18"/>
                <w:szCs w:val="18"/>
              </w:rPr>
              <w:br/>
            </w:r>
            <w:r w:rsidRPr="000E04AF">
              <w:rPr>
                <w:rFonts w:ascii="Verdana" w:hAnsi="Verdana"/>
                <w:b/>
                <w:noProof/>
                <w:sz w:val="18"/>
                <w:szCs w:val="18"/>
              </w:rPr>
              <w:t xml:space="preserve">z licencji </w:t>
            </w:r>
          </w:p>
          <w:p w14:paraId="0A77D923" w14:textId="77777777" w:rsidR="001873EE" w:rsidRPr="000E04AF" w:rsidRDefault="001873EE" w:rsidP="008E0B10">
            <w:pPr>
              <w:jc w:val="center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0E04AF">
              <w:rPr>
                <w:rFonts w:ascii="Verdana" w:hAnsi="Verdana"/>
                <w:b/>
                <w:noProof/>
                <w:sz w:val="18"/>
                <w:szCs w:val="18"/>
              </w:rPr>
              <w:t>(11% opłaty jak za licencję)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2D1D79A" w14:textId="77777777" w:rsidR="001873EE" w:rsidRPr="000E04AF" w:rsidRDefault="001873EE" w:rsidP="008E0B10">
            <w:pPr>
              <w:jc w:val="center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0E04AF">
              <w:rPr>
                <w:rFonts w:ascii="Verdana" w:hAnsi="Verdana"/>
                <w:b/>
                <w:noProof/>
                <w:sz w:val="18"/>
                <w:szCs w:val="18"/>
              </w:rPr>
              <w:t>Przykłady</w:t>
            </w:r>
          </w:p>
        </w:tc>
      </w:tr>
      <w:tr w:rsidR="001873EE" w:rsidRPr="000E04AF" w14:paraId="69869195" w14:textId="77777777" w:rsidTr="008E0B10">
        <w:trPr>
          <w:trHeight w:val="510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4B568" w14:textId="77777777" w:rsidR="001873EE" w:rsidRPr="004F7FE4" w:rsidRDefault="001873EE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od 2 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lat </w:t>
            </w: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do 15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lat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003F8" w14:textId="77777777" w:rsidR="001873EE" w:rsidRPr="004F7FE4" w:rsidRDefault="001873EE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200 zł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F4E283" w14:textId="77777777" w:rsidR="001873EE" w:rsidRPr="000E04AF" w:rsidRDefault="001873EE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22 zł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A295E1" w14:textId="77777777" w:rsidR="001873EE" w:rsidRPr="00057B03" w:rsidRDefault="001873EE" w:rsidP="008E0B10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noProof/>
                <w:sz w:val="18"/>
                <w:szCs w:val="18"/>
              </w:rPr>
            </w:pP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licencja na 15 lat + 1 </w:t>
            </w:r>
            <w:r w:rsidR="00DD6114" w:rsidRPr="00057B03">
              <w:rPr>
                <w:rFonts w:ascii="Verdana" w:hAnsi="Verdana"/>
                <w:iCs/>
                <w:noProof/>
                <w:sz w:val="18"/>
                <w:szCs w:val="18"/>
              </w:rPr>
              <w:t>pojazd</w:t>
            </w: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 (1 wypis) tj.: 200 zł +22 zł = </w:t>
            </w:r>
            <w:r w:rsidRPr="00057B03">
              <w:rPr>
                <w:rFonts w:ascii="Verdana" w:hAnsi="Verdana"/>
                <w:b/>
                <w:iCs/>
                <w:noProof/>
                <w:sz w:val="18"/>
                <w:szCs w:val="18"/>
              </w:rPr>
              <w:t>222 zł</w:t>
            </w:r>
          </w:p>
          <w:p w14:paraId="675CADDB" w14:textId="77777777" w:rsidR="001873EE" w:rsidRPr="00057B03" w:rsidRDefault="001873EE" w:rsidP="008E0B10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noProof/>
                <w:sz w:val="18"/>
                <w:szCs w:val="18"/>
              </w:rPr>
            </w:pP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licencja na 15 lat + 2 </w:t>
            </w:r>
            <w:r w:rsidR="00DD6114" w:rsidRPr="00057B03">
              <w:rPr>
                <w:rFonts w:ascii="Verdana" w:hAnsi="Verdana"/>
                <w:iCs/>
                <w:noProof/>
                <w:sz w:val="18"/>
                <w:szCs w:val="18"/>
              </w:rPr>
              <w:t>pojazdy</w:t>
            </w: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 (2 wypisy) tj.: 200 zł +22 zł + 22 zł = </w:t>
            </w:r>
            <w:r w:rsidRPr="00057B03">
              <w:rPr>
                <w:rFonts w:ascii="Verdana" w:hAnsi="Verdana"/>
                <w:b/>
                <w:iCs/>
                <w:noProof/>
                <w:sz w:val="18"/>
                <w:szCs w:val="18"/>
              </w:rPr>
              <w:t>244 zł</w:t>
            </w:r>
          </w:p>
        </w:tc>
      </w:tr>
      <w:tr w:rsidR="001873EE" w:rsidRPr="000E04AF" w14:paraId="74CAF163" w14:textId="77777777" w:rsidTr="008E0B10">
        <w:trPr>
          <w:trHeight w:val="510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BF7F7" w14:textId="77777777" w:rsidR="001873EE" w:rsidRPr="004F7FE4" w:rsidRDefault="001873EE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powyżej 15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lat</w:t>
            </w: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do 30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lat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49BB8" w14:textId="77777777" w:rsidR="001873EE" w:rsidRPr="004F7FE4" w:rsidRDefault="001873EE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250 zł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C6A548" w14:textId="77777777" w:rsidR="001873EE" w:rsidRPr="000E04AF" w:rsidRDefault="001873EE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27,50 zł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BF80EA" w14:textId="77777777" w:rsidR="001873EE" w:rsidRPr="00057B03" w:rsidRDefault="001873EE" w:rsidP="008E0B10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noProof/>
                <w:sz w:val="18"/>
                <w:szCs w:val="18"/>
              </w:rPr>
            </w:pP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licencja na 25 lat + 1 </w:t>
            </w:r>
            <w:r w:rsidR="00DD6114" w:rsidRPr="00057B03">
              <w:rPr>
                <w:rFonts w:ascii="Verdana" w:hAnsi="Verdana"/>
                <w:iCs/>
                <w:noProof/>
                <w:sz w:val="18"/>
                <w:szCs w:val="18"/>
              </w:rPr>
              <w:t>pojazd</w:t>
            </w: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 (1 wypis) tj.: 250 zł + 27,50 zł = </w:t>
            </w:r>
            <w:r w:rsidRPr="00057B03">
              <w:rPr>
                <w:rFonts w:ascii="Verdana" w:hAnsi="Verdana"/>
                <w:b/>
                <w:iCs/>
                <w:noProof/>
                <w:sz w:val="18"/>
                <w:szCs w:val="18"/>
              </w:rPr>
              <w:t>277,50 zł</w:t>
            </w:r>
          </w:p>
          <w:p w14:paraId="01C16EF9" w14:textId="77777777" w:rsidR="001873EE" w:rsidRPr="00057B03" w:rsidRDefault="001873EE" w:rsidP="008E0B10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noProof/>
                <w:sz w:val="18"/>
                <w:szCs w:val="18"/>
              </w:rPr>
            </w:pP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licencja na 25 lat + 2 </w:t>
            </w:r>
            <w:r w:rsidR="00DD6114" w:rsidRPr="00057B03">
              <w:rPr>
                <w:rFonts w:ascii="Verdana" w:hAnsi="Verdana"/>
                <w:iCs/>
                <w:noProof/>
                <w:sz w:val="18"/>
                <w:szCs w:val="18"/>
              </w:rPr>
              <w:t>pojazdy</w:t>
            </w: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 (2 wypisy) tj.: 250 zł +27,50 zł + 27,50 zł = </w:t>
            </w:r>
            <w:r w:rsidRPr="00057B03">
              <w:rPr>
                <w:rFonts w:ascii="Verdana" w:hAnsi="Verdana"/>
                <w:b/>
                <w:iCs/>
                <w:noProof/>
                <w:sz w:val="18"/>
                <w:szCs w:val="18"/>
              </w:rPr>
              <w:t>305 zł</w:t>
            </w:r>
          </w:p>
        </w:tc>
      </w:tr>
      <w:tr w:rsidR="001873EE" w:rsidRPr="000E04AF" w14:paraId="52B7E05B" w14:textId="77777777" w:rsidTr="008E0B10">
        <w:trPr>
          <w:trHeight w:val="510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B663E" w14:textId="77777777" w:rsidR="001873EE" w:rsidRPr="004F7FE4" w:rsidRDefault="001873EE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powyżej 30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lat</w:t>
            </w: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do 50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lat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E2C11" w14:textId="77777777" w:rsidR="001873EE" w:rsidRPr="004F7FE4" w:rsidRDefault="001873EE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300 zł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DD7651" w14:textId="77777777" w:rsidR="001873EE" w:rsidRPr="000E04AF" w:rsidRDefault="001873EE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33 zł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110239" w14:textId="77777777" w:rsidR="001873EE" w:rsidRPr="00057B03" w:rsidRDefault="001873EE" w:rsidP="008E0B10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noProof/>
                <w:sz w:val="18"/>
                <w:szCs w:val="18"/>
              </w:rPr>
            </w:pP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licencja na 50 lat + 1 </w:t>
            </w:r>
            <w:r w:rsidR="00DD6114" w:rsidRPr="00057B03">
              <w:rPr>
                <w:rFonts w:ascii="Verdana" w:hAnsi="Verdana"/>
                <w:iCs/>
                <w:noProof/>
                <w:sz w:val="18"/>
                <w:szCs w:val="18"/>
              </w:rPr>
              <w:t>pojazd</w:t>
            </w: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 (1 wypis) tj.: 300 zł +33 zł = </w:t>
            </w:r>
            <w:r w:rsidRPr="00057B03">
              <w:rPr>
                <w:rFonts w:ascii="Verdana" w:hAnsi="Verdana"/>
                <w:b/>
                <w:iCs/>
                <w:noProof/>
                <w:sz w:val="18"/>
                <w:szCs w:val="18"/>
              </w:rPr>
              <w:t>333 zł</w:t>
            </w:r>
          </w:p>
          <w:p w14:paraId="568F4E33" w14:textId="77777777" w:rsidR="001873EE" w:rsidRPr="00057B03" w:rsidRDefault="001873EE" w:rsidP="008E0B10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noProof/>
                <w:color w:val="000000" w:themeColor="text1"/>
                <w:sz w:val="18"/>
                <w:szCs w:val="18"/>
                <w:u w:val="single"/>
              </w:rPr>
            </w:pP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licencja na 50 lat + 2 </w:t>
            </w:r>
            <w:r w:rsidR="00DD6114" w:rsidRPr="00057B03">
              <w:rPr>
                <w:rFonts w:ascii="Verdana" w:hAnsi="Verdana"/>
                <w:iCs/>
                <w:noProof/>
                <w:sz w:val="18"/>
                <w:szCs w:val="18"/>
              </w:rPr>
              <w:t>pojazdy</w:t>
            </w: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 (2 wypisy) tj.: 300 zł +33 zł + 33 zł = </w:t>
            </w:r>
            <w:r w:rsidRPr="00057B03">
              <w:rPr>
                <w:rFonts w:ascii="Verdana" w:hAnsi="Verdana"/>
                <w:b/>
                <w:iCs/>
                <w:noProof/>
                <w:sz w:val="18"/>
                <w:szCs w:val="18"/>
              </w:rPr>
              <w:t>366 zł</w:t>
            </w:r>
          </w:p>
        </w:tc>
      </w:tr>
    </w:tbl>
    <w:p w14:paraId="7326D720" w14:textId="77777777" w:rsidR="00294C68" w:rsidRPr="000E04AF" w:rsidRDefault="00294C68" w:rsidP="005B3FC8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page" w:tblpX="627" w:tblpY="342"/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2"/>
        <w:gridCol w:w="4394"/>
        <w:gridCol w:w="8505"/>
      </w:tblGrid>
      <w:tr w:rsidR="00815C54" w:rsidRPr="000E04AF" w14:paraId="496D8E57" w14:textId="77777777" w:rsidTr="008E0B10">
        <w:trPr>
          <w:tblHeader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7DF30" w14:textId="77777777" w:rsidR="00815C54" w:rsidRPr="000E04AF" w:rsidRDefault="00815C54" w:rsidP="008E0B10">
            <w:pPr>
              <w:jc w:val="center"/>
              <w:rPr>
                <w:rFonts w:ascii="Verdana" w:hAnsi="Verdana" w:cs="Helvetica"/>
                <w:b/>
                <w:bCs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 w:cs="Helvetica"/>
                <w:b/>
                <w:bCs/>
                <w:color w:val="000000" w:themeColor="text1"/>
                <w:sz w:val="18"/>
                <w:szCs w:val="18"/>
              </w:rPr>
              <w:t xml:space="preserve">Okres ważności </w:t>
            </w:r>
          </w:p>
          <w:p w14:paraId="12D9F1F5" w14:textId="77777777" w:rsidR="00815C54" w:rsidRPr="004F7FE4" w:rsidRDefault="00815C54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 w:cs="Helvetica"/>
                <w:b/>
                <w:bCs/>
                <w:color w:val="000000" w:themeColor="text1"/>
                <w:sz w:val="18"/>
                <w:szCs w:val="18"/>
              </w:rPr>
              <w:t>licencji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3FC59" w14:textId="77777777" w:rsidR="00815C54" w:rsidRPr="004F7FE4" w:rsidRDefault="00815C54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/>
                <w:b/>
                <w:noProof/>
                <w:sz w:val="18"/>
                <w:szCs w:val="18"/>
              </w:rPr>
              <w:t xml:space="preserve">Za każdy wypis z licencji </w:t>
            </w:r>
            <w:r w:rsidRPr="000E04AF">
              <w:rPr>
                <w:rFonts w:ascii="Verdana" w:hAnsi="Verdana"/>
                <w:b/>
                <w:noProof/>
                <w:sz w:val="18"/>
                <w:szCs w:val="18"/>
              </w:rPr>
              <w:br/>
              <w:t>(11% opłaty jak za licencję)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594D2F3" w14:textId="77777777" w:rsidR="00815C54" w:rsidRPr="000E04AF" w:rsidRDefault="00815C54" w:rsidP="008E0B10">
            <w:pPr>
              <w:jc w:val="center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0E04AF">
              <w:rPr>
                <w:rFonts w:ascii="Verdana" w:hAnsi="Verdana"/>
                <w:b/>
                <w:noProof/>
                <w:sz w:val="18"/>
                <w:szCs w:val="18"/>
              </w:rPr>
              <w:t>Przykłady</w:t>
            </w:r>
          </w:p>
        </w:tc>
      </w:tr>
      <w:tr w:rsidR="00815C54" w:rsidRPr="000E04AF" w14:paraId="5BBD57A5" w14:textId="77777777" w:rsidTr="008E0B10">
        <w:trPr>
          <w:trHeight w:val="510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A8630" w14:textId="77777777" w:rsidR="00815C54" w:rsidRPr="004F7FE4" w:rsidRDefault="00815C54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od 2 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lat </w:t>
            </w: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do 15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lat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A861A" w14:textId="77777777" w:rsidR="00815C54" w:rsidRPr="000E04AF" w:rsidRDefault="00815C54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22 zł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F762CB" w14:textId="77777777" w:rsidR="00815C54" w:rsidRPr="00057B03" w:rsidRDefault="00815C54" w:rsidP="008E0B10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noProof/>
                <w:sz w:val="18"/>
                <w:szCs w:val="18"/>
              </w:rPr>
            </w:pP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licencja na 15 lat + zmiana 1 pojazdu (1 wypis) tj.: </w:t>
            </w:r>
            <w:r w:rsidRPr="00057B03">
              <w:rPr>
                <w:rFonts w:ascii="Verdana" w:hAnsi="Verdana"/>
                <w:b/>
                <w:iCs/>
                <w:noProof/>
                <w:sz w:val="18"/>
                <w:szCs w:val="18"/>
              </w:rPr>
              <w:t>22 zł</w:t>
            </w:r>
          </w:p>
          <w:p w14:paraId="5D95ED4C" w14:textId="77777777" w:rsidR="00815C54" w:rsidRPr="00057B03" w:rsidRDefault="00815C54" w:rsidP="008E0B10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noProof/>
                <w:sz w:val="18"/>
                <w:szCs w:val="18"/>
              </w:rPr>
            </w:pP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licencja na 15 lat + zmiana 2 pojazdów (2 wypisy) tj.: 22 zł + 22 zł = </w:t>
            </w:r>
            <w:r w:rsidRPr="00057B03">
              <w:rPr>
                <w:rFonts w:ascii="Verdana" w:hAnsi="Verdana"/>
                <w:b/>
                <w:iCs/>
                <w:noProof/>
                <w:sz w:val="18"/>
                <w:szCs w:val="18"/>
              </w:rPr>
              <w:t>44 zł</w:t>
            </w:r>
          </w:p>
        </w:tc>
      </w:tr>
      <w:tr w:rsidR="00815C54" w:rsidRPr="000E04AF" w14:paraId="52AF9FF9" w14:textId="77777777" w:rsidTr="008E0B10">
        <w:trPr>
          <w:trHeight w:val="510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84962" w14:textId="77777777" w:rsidR="00815C54" w:rsidRPr="004F7FE4" w:rsidRDefault="00815C54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powyżej 15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lat</w:t>
            </w: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do 30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lat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3F26B" w14:textId="77777777" w:rsidR="00815C54" w:rsidRPr="000E04AF" w:rsidRDefault="00815C54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27,50 zł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F7C717" w14:textId="77777777" w:rsidR="00815C54" w:rsidRPr="00057B03" w:rsidRDefault="00815C54" w:rsidP="008E0B10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noProof/>
                <w:sz w:val="18"/>
                <w:szCs w:val="18"/>
              </w:rPr>
            </w:pP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licencja na 25 lat + zmiana 1 pojazdu (1 wypis) tj.: = </w:t>
            </w:r>
            <w:r w:rsidRPr="00057B03">
              <w:rPr>
                <w:rFonts w:ascii="Verdana" w:hAnsi="Verdana"/>
                <w:b/>
                <w:iCs/>
                <w:noProof/>
                <w:sz w:val="18"/>
                <w:szCs w:val="18"/>
              </w:rPr>
              <w:t>27,50</w:t>
            </w:r>
          </w:p>
          <w:p w14:paraId="6D9D9D7C" w14:textId="77777777" w:rsidR="00815C54" w:rsidRPr="00057B03" w:rsidRDefault="00815C54" w:rsidP="008E0B10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noProof/>
                <w:sz w:val="18"/>
                <w:szCs w:val="18"/>
              </w:rPr>
            </w:pP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licencja na 25 lat + zmiana 2 pojazdów (2 wypisy) tj.: 27,50 zł + 27,50 zł = </w:t>
            </w:r>
            <w:r w:rsidRPr="00057B03">
              <w:rPr>
                <w:rFonts w:ascii="Verdana" w:hAnsi="Verdana"/>
                <w:b/>
                <w:iCs/>
                <w:noProof/>
                <w:sz w:val="18"/>
                <w:szCs w:val="18"/>
              </w:rPr>
              <w:t>55 zł</w:t>
            </w:r>
          </w:p>
        </w:tc>
      </w:tr>
      <w:tr w:rsidR="00815C54" w:rsidRPr="000E04AF" w14:paraId="401A27D7" w14:textId="77777777" w:rsidTr="008E0B10">
        <w:trPr>
          <w:trHeight w:val="510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8EC19" w14:textId="77777777" w:rsidR="00815C54" w:rsidRPr="004F7FE4" w:rsidRDefault="00815C54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powyżej 30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lat</w:t>
            </w: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do 50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lat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6505A" w14:textId="77777777" w:rsidR="00815C54" w:rsidRPr="000E04AF" w:rsidRDefault="00815C54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33 zł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655B4C" w14:textId="77777777" w:rsidR="00815C54" w:rsidRPr="00057B03" w:rsidRDefault="00815C54" w:rsidP="008E0B10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noProof/>
                <w:sz w:val="18"/>
                <w:szCs w:val="18"/>
              </w:rPr>
            </w:pP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licencja na 50 lat + zmiana 1 pojazdu (1 wypis) tj.: = </w:t>
            </w:r>
            <w:r w:rsidRPr="00057B03">
              <w:rPr>
                <w:rFonts w:ascii="Verdana" w:hAnsi="Verdana"/>
                <w:b/>
                <w:iCs/>
                <w:noProof/>
                <w:sz w:val="18"/>
                <w:szCs w:val="18"/>
              </w:rPr>
              <w:t>33 zł</w:t>
            </w:r>
          </w:p>
          <w:p w14:paraId="516C3AD7" w14:textId="77777777" w:rsidR="00815C54" w:rsidRPr="00057B03" w:rsidRDefault="00815C54" w:rsidP="008E0B10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noProof/>
                <w:color w:val="000000" w:themeColor="text1"/>
                <w:sz w:val="18"/>
                <w:szCs w:val="18"/>
                <w:u w:val="single"/>
              </w:rPr>
            </w:pP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licencja na 50 lat + zmiana 2 pojazdów (2 wypisy) tj.: 33 zł + 33 = </w:t>
            </w:r>
            <w:r w:rsidRPr="00057B03">
              <w:rPr>
                <w:rFonts w:ascii="Verdana" w:hAnsi="Verdana"/>
                <w:b/>
                <w:iCs/>
                <w:noProof/>
                <w:sz w:val="18"/>
                <w:szCs w:val="18"/>
              </w:rPr>
              <w:t>66 zł</w:t>
            </w:r>
          </w:p>
        </w:tc>
      </w:tr>
    </w:tbl>
    <w:p w14:paraId="467745DC" w14:textId="77777777" w:rsidR="00294C68" w:rsidRPr="000E04AF" w:rsidRDefault="008E0B10" w:rsidP="00294C68">
      <w:pPr>
        <w:autoSpaceDE w:val="0"/>
        <w:autoSpaceDN w:val="0"/>
        <w:adjustRightInd w:val="0"/>
        <w:ind w:left="-426"/>
        <w:rPr>
          <w:rFonts w:ascii="Verdana" w:hAnsi="Verdana"/>
          <w:b/>
          <w:noProof/>
        </w:rPr>
      </w:pPr>
      <w:r>
        <w:rPr>
          <w:rFonts w:ascii="Verdana" w:hAnsi="Verdana"/>
          <w:b/>
        </w:rPr>
        <w:t>Zgłoszenie nowego pojazdu</w:t>
      </w:r>
    </w:p>
    <w:p w14:paraId="68BFF232" w14:textId="77777777" w:rsidR="00C325FD" w:rsidRPr="00815C54" w:rsidRDefault="00C325FD" w:rsidP="005B3FC8">
      <w:pPr>
        <w:autoSpaceDE w:val="0"/>
        <w:autoSpaceDN w:val="0"/>
        <w:adjustRightInd w:val="0"/>
        <w:spacing w:before="240"/>
        <w:ind w:left="-425"/>
        <w:rPr>
          <w:rFonts w:ascii="Verdana" w:hAnsi="Verdana"/>
          <w:b/>
          <w:noProof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</w:rPr>
        <w:t xml:space="preserve">Zmiana danych zawartych w wypisie z licencji </w:t>
      </w:r>
      <w:r w:rsidRPr="00C325FD">
        <w:rPr>
          <w:rFonts w:ascii="Verdana" w:hAnsi="Verdana"/>
          <w:noProof/>
          <w:color w:val="000000" w:themeColor="text1"/>
          <w:sz w:val="20"/>
          <w:szCs w:val="20"/>
        </w:rPr>
        <w:t>(np. zmiana numeru rejestracyjnego pojazdu bez zmiany pojazdu)</w:t>
      </w:r>
    </w:p>
    <w:tbl>
      <w:tblPr>
        <w:tblpPr w:leftFromText="141" w:rightFromText="141" w:vertAnchor="text" w:horzAnchor="page" w:tblpX="631" w:tblpY="31"/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3"/>
        <w:gridCol w:w="4253"/>
        <w:gridCol w:w="8505"/>
      </w:tblGrid>
      <w:tr w:rsidR="00C325FD" w:rsidRPr="000E04AF" w14:paraId="2761AE14" w14:textId="77777777" w:rsidTr="00EC739A">
        <w:trPr>
          <w:tblHeader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B49DF" w14:textId="77777777" w:rsidR="00C325FD" w:rsidRPr="000E04AF" w:rsidRDefault="00C325FD" w:rsidP="00C325FD">
            <w:pPr>
              <w:jc w:val="center"/>
              <w:rPr>
                <w:rFonts w:ascii="Verdana" w:hAnsi="Verdana" w:cs="Helvetica"/>
                <w:b/>
                <w:bCs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 w:cs="Helvetica"/>
                <w:b/>
                <w:bCs/>
                <w:color w:val="000000" w:themeColor="text1"/>
                <w:sz w:val="18"/>
                <w:szCs w:val="18"/>
              </w:rPr>
              <w:t xml:space="preserve">Okres ważności </w:t>
            </w:r>
          </w:p>
          <w:p w14:paraId="7A0DC474" w14:textId="77777777" w:rsidR="00C325FD" w:rsidRPr="004F7FE4" w:rsidRDefault="00C325FD" w:rsidP="00C325FD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 w:cs="Helvetica"/>
                <w:b/>
                <w:bCs/>
                <w:color w:val="000000" w:themeColor="text1"/>
                <w:sz w:val="18"/>
                <w:szCs w:val="18"/>
              </w:rPr>
              <w:t>licencji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68B2D" w14:textId="77777777" w:rsidR="00C325FD" w:rsidRPr="004F7FE4" w:rsidRDefault="00C325FD" w:rsidP="00C325FD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/>
                <w:b/>
                <w:noProof/>
                <w:sz w:val="18"/>
                <w:szCs w:val="18"/>
              </w:rPr>
              <w:t xml:space="preserve">Za każdy 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 xml:space="preserve">wypis </w:t>
            </w:r>
            <w:r w:rsidRPr="000E04AF">
              <w:rPr>
                <w:rFonts w:ascii="Verdana" w:hAnsi="Verdana"/>
                <w:b/>
                <w:noProof/>
                <w:sz w:val="18"/>
                <w:szCs w:val="18"/>
              </w:rPr>
              <w:t xml:space="preserve">z licencji 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br/>
            </w:r>
            <w:r w:rsidRPr="000E04AF">
              <w:rPr>
                <w:rFonts w:ascii="Verdana" w:hAnsi="Verdana"/>
                <w:b/>
                <w:noProof/>
                <w:sz w:val="18"/>
                <w:szCs w:val="18"/>
              </w:rPr>
              <w:t>(1% opłaty jak za licencję)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0863310" w14:textId="77777777" w:rsidR="00C325FD" w:rsidRPr="000E04AF" w:rsidRDefault="00EC739A" w:rsidP="00EC739A">
            <w:pPr>
              <w:jc w:val="center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0E04AF">
              <w:rPr>
                <w:rFonts w:ascii="Verdana" w:hAnsi="Verdana"/>
                <w:b/>
                <w:noProof/>
                <w:sz w:val="18"/>
                <w:szCs w:val="18"/>
              </w:rPr>
              <w:t>Przykłady</w:t>
            </w:r>
          </w:p>
        </w:tc>
      </w:tr>
      <w:tr w:rsidR="00C325FD" w:rsidRPr="000E04AF" w14:paraId="4A3FC84C" w14:textId="77777777" w:rsidTr="00FB4748">
        <w:trPr>
          <w:trHeight w:val="340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FF0C2" w14:textId="77777777" w:rsidR="00C325FD" w:rsidRPr="004F7FE4" w:rsidRDefault="00C325FD" w:rsidP="00C325FD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od 2 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lat </w:t>
            </w: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do 15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lat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424DC" w14:textId="77777777" w:rsidR="00C325FD" w:rsidRPr="000E04AF" w:rsidRDefault="00C325FD" w:rsidP="00C325FD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2 zł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26D25B" w14:textId="77777777" w:rsidR="00C325FD" w:rsidRPr="00057B03" w:rsidRDefault="00C325FD" w:rsidP="00C325FD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noProof/>
                <w:sz w:val="18"/>
                <w:szCs w:val="18"/>
              </w:rPr>
            </w:pP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licencja na 15 lat + zmiana danych 1 pojazdu (1 wypis) tj.: </w:t>
            </w:r>
            <w:r w:rsidRPr="00057B03">
              <w:rPr>
                <w:rFonts w:ascii="Verdana" w:hAnsi="Verdana"/>
                <w:b/>
                <w:iCs/>
                <w:noProof/>
                <w:sz w:val="18"/>
                <w:szCs w:val="18"/>
              </w:rPr>
              <w:t>2 zł</w:t>
            </w:r>
          </w:p>
          <w:p w14:paraId="7060BD01" w14:textId="77777777" w:rsidR="00C325FD" w:rsidRPr="00057B03" w:rsidRDefault="00C325FD" w:rsidP="00C325FD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noProof/>
                <w:sz w:val="18"/>
                <w:szCs w:val="18"/>
              </w:rPr>
            </w:pP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licencja na 15 lat + zmiana danych 2 pojazdów (2 wypisy) tj.: 2 zł + 2 zł = </w:t>
            </w:r>
            <w:r w:rsidRPr="00057B03">
              <w:rPr>
                <w:rFonts w:ascii="Verdana" w:hAnsi="Verdana"/>
                <w:b/>
                <w:iCs/>
                <w:noProof/>
                <w:sz w:val="18"/>
                <w:szCs w:val="18"/>
              </w:rPr>
              <w:t>4 zł</w:t>
            </w:r>
          </w:p>
        </w:tc>
      </w:tr>
      <w:tr w:rsidR="00C325FD" w:rsidRPr="000E04AF" w14:paraId="7AEDEF0E" w14:textId="77777777" w:rsidTr="00FB4748">
        <w:trPr>
          <w:trHeight w:val="340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3EC0C" w14:textId="77777777" w:rsidR="00C325FD" w:rsidRPr="004F7FE4" w:rsidRDefault="00C325FD" w:rsidP="00C325FD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powyżej 15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lat</w:t>
            </w: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do 30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lat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33312" w14:textId="77777777" w:rsidR="00C325FD" w:rsidRPr="000E04AF" w:rsidRDefault="00C325FD" w:rsidP="00C325FD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2,50 zł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BB018C" w14:textId="77777777" w:rsidR="00C325FD" w:rsidRPr="00057B03" w:rsidRDefault="00C325FD" w:rsidP="00C325FD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noProof/>
                <w:sz w:val="18"/>
                <w:szCs w:val="18"/>
              </w:rPr>
            </w:pP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licencja na 25 lat + zmiana danych 1 pojazdu (1 wypis) tj.: = </w:t>
            </w:r>
            <w:r w:rsidRPr="00057B03">
              <w:rPr>
                <w:rFonts w:ascii="Verdana" w:hAnsi="Verdana"/>
                <w:b/>
                <w:iCs/>
                <w:noProof/>
                <w:sz w:val="18"/>
                <w:szCs w:val="18"/>
              </w:rPr>
              <w:t>2,50 zł</w:t>
            </w:r>
          </w:p>
          <w:p w14:paraId="413720B1" w14:textId="77777777" w:rsidR="00C325FD" w:rsidRPr="00057B03" w:rsidRDefault="00C325FD" w:rsidP="00C325FD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noProof/>
                <w:sz w:val="18"/>
                <w:szCs w:val="18"/>
              </w:rPr>
            </w:pP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licencja na 25 lat + zmiana danych 2 pojazdów (2 wypisy) tj.: 2,50 zł + 2,50 zł = </w:t>
            </w:r>
            <w:r w:rsidRPr="00057B03">
              <w:rPr>
                <w:rFonts w:ascii="Verdana" w:hAnsi="Verdana"/>
                <w:b/>
                <w:iCs/>
                <w:noProof/>
                <w:sz w:val="18"/>
                <w:szCs w:val="18"/>
              </w:rPr>
              <w:t>5 zł</w:t>
            </w:r>
          </w:p>
        </w:tc>
      </w:tr>
      <w:tr w:rsidR="00C325FD" w:rsidRPr="000E04AF" w14:paraId="3BC99012" w14:textId="77777777" w:rsidTr="00FB4748">
        <w:trPr>
          <w:trHeight w:val="340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8D43D" w14:textId="77777777" w:rsidR="00C325FD" w:rsidRPr="004F7FE4" w:rsidRDefault="00C325FD" w:rsidP="00C325FD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powyżej 30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lat</w:t>
            </w: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do 50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lat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2EE38" w14:textId="77777777" w:rsidR="00C325FD" w:rsidRPr="000E04AF" w:rsidRDefault="00C325FD" w:rsidP="00C325FD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3 zł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A9ADD1" w14:textId="77777777" w:rsidR="00C325FD" w:rsidRPr="00057B03" w:rsidRDefault="00C325FD" w:rsidP="00C325FD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noProof/>
                <w:sz w:val="18"/>
                <w:szCs w:val="18"/>
              </w:rPr>
            </w:pP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licencja na 50 lat + zmiana danych 1 pojazdu (1 wypis) tj.: = </w:t>
            </w:r>
            <w:r w:rsidRPr="00057B03">
              <w:rPr>
                <w:rFonts w:ascii="Verdana" w:hAnsi="Verdana"/>
                <w:b/>
                <w:iCs/>
                <w:noProof/>
                <w:sz w:val="18"/>
                <w:szCs w:val="18"/>
              </w:rPr>
              <w:t>3 zł</w:t>
            </w:r>
          </w:p>
          <w:p w14:paraId="2A7DEBBE" w14:textId="77777777" w:rsidR="00C325FD" w:rsidRPr="00057B03" w:rsidRDefault="00C325FD" w:rsidP="00C325FD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noProof/>
                <w:color w:val="000000" w:themeColor="text1"/>
                <w:sz w:val="18"/>
                <w:szCs w:val="18"/>
                <w:u w:val="single"/>
              </w:rPr>
            </w:pP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licencja na 50 lat + zmiana danych 2 pojazdów (2 wypisy) tj.: 3 zł + 3 = </w:t>
            </w:r>
            <w:r w:rsidRPr="00057B03">
              <w:rPr>
                <w:rFonts w:ascii="Verdana" w:hAnsi="Verdana"/>
                <w:b/>
                <w:iCs/>
                <w:noProof/>
                <w:sz w:val="18"/>
                <w:szCs w:val="18"/>
              </w:rPr>
              <w:t>6 zł</w:t>
            </w:r>
          </w:p>
        </w:tc>
      </w:tr>
    </w:tbl>
    <w:p w14:paraId="3EA8D749" w14:textId="77777777" w:rsidR="00C325FD" w:rsidRDefault="00C325FD" w:rsidP="00294C68">
      <w:pPr>
        <w:autoSpaceDE w:val="0"/>
        <w:autoSpaceDN w:val="0"/>
        <w:adjustRightInd w:val="0"/>
        <w:ind w:left="-426"/>
        <w:rPr>
          <w:rFonts w:ascii="Verdana" w:hAnsi="Verdana"/>
          <w:b/>
          <w:noProof/>
        </w:rPr>
      </w:pPr>
    </w:p>
    <w:tbl>
      <w:tblPr>
        <w:tblpPr w:leftFromText="141" w:rightFromText="141" w:vertAnchor="text" w:horzAnchor="page" w:tblpX="627" w:tblpY="386"/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2"/>
        <w:gridCol w:w="1984"/>
        <w:gridCol w:w="2835"/>
        <w:gridCol w:w="8080"/>
      </w:tblGrid>
      <w:tr w:rsidR="007F5509" w:rsidRPr="000E04AF" w14:paraId="7F91DB0E" w14:textId="77777777" w:rsidTr="007F5509">
        <w:trPr>
          <w:tblHeader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7CFB4" w14:textId="77777777" w:rsidR="00815C54" w:rsidRPr="004F7FE4" w:rsidRDefault="00815C54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 w:cs="Helvetica"/>
                <w:b/>
                <w:bCs/>
                <w:color w:val="000000" w:themeColor="text1"/>
                <w:sz w:val="18"/>
                <w:szCs w:val="18"/>
              </w:rPr>
              <w:t>Okres ważności licencji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81178" w14:textId="77777777" w:rsidR="00815C54" w:rsidRPr="004F7FE4" w:rsidRDefault="00815C54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 w:cs="Helvetica"/>
                <w:b/>
                <w:bCs/>
                <w:color w:val="000000" w:themeColor="text1"/>
                <w:sz w:val="18"/>
                <w:szCs w:val="18"/>
              </w:rPr>
              <w:t>Wysokość opłaty (10 % opłaty jak za licencję)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B5303C8" w14:textId="77777777" w:rsidR="00815C54" w:rsidRPr="000E04AF" w:rsidRDefault="00815C54" w:rsidP="007F5509">
            <w:pPr>
              <w:jc w:val="center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0E04AF">
              <w:rPr>
                <w:rFonts w:ascii="Verdana" w:hAnsi="Verdana"/>
                <w:b/>
                <w:noProof/>
                <w:sz w:val="18"/>
                <w:szCs w:val="18"/>
              </w:rPr>
              <w:t xml:space="preserve">Za każdy wypisz licencji </w:t>
            </w:r>
            <w:r w:rsidRPr="000E04AF">
              <w:rPr>
                <w:rFonts w:ascii="Verdana" w:hAnsi="Verdana"/>
                <w:b/>
                <w:noProof/>
                <w:sz w:val="18"/>
                <w:szCs w:val="18"/>
              </w:rPr>
              <w:br/>
              <w:t>(5% opłaty jak za licencję)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AC4EBAB" w14:textId="77777777" w:rsidR="00815C54" w:rsidRPr="000E04AF" w:rsidRDefault="00815C54" w:rsidP="008E0B10">
            <w:pPr>
              <w:jc w:val="center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0E04AF">
              <w:rPr>
                <w:rFonts w:ascii="Verdana" w:hAnsi="Verdana"/>
                <w:b/>
                <w:noProof/>
                <w:sz w:val="18"/>
                <w:szCs w:val="18"/>
              </w:rPr>
              <w:t>Przykłady</w:t>
            </w:r>
          </w:p>
        </w:tc>
      </w:tr>
      <w:tr w:rsidR="00815C54" w:rsidRPr="000E04AF" w14:paraId="64B0AB33" w14:textId="77777777" w:rsidTr="007F5509">
        <w:trPr>
          <w:trHeight w:val="510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DA36C" w14:textId="77777777" w:rsidR="00815C54" w:rsidRPr="004F7FE4" w:rsidRDefault="00815C54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od 2 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lat </w:t>
            </w: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do 15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lat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3191C" w14:textId="77777777" w:rsidR="00815C54" w:rsidRPr="004F7FE4" w:rsidRDefault="00815C54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20</w:t>
            </w: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zł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A72DD2" w14:textId="77777777" w:rsidR="00815C54" w:rsidRPr="000E04AF" w:rsidRDefault="00815C54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10 zł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95CBA6" w14:textId="77777777" w:rsidR="00815C54" w:rsidRPr="00057B03" w:rsidRDefault="00815C54" w:rsidP="008E0B10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noProof/>
                <w:sz w:val="18"/>
                <w:szCs w:val="18"/>
              </w:rPr>
            </w:pP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licencja na 15 lat + 1 </w:t>
            </w:r>
            <w:r w:rsidR="007F5509" w:rsidRPr="00057B03">
              <w:rPr>
                <w:rFonts w:ascii="Verdana" w:hAnsi="Verdana"/>
                <w:iCs/>
                <w:noProof/>
                <w:sz w:val="18"/>
                <w:szCs w:val="18"/>
              </w:rPr>
              <w:t>pojazd</w:t>
            </w: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 (1 wypis) tj.: 20 zł +10 zł = </w:t>
            </w:r>
            <w:r w:rsidRPr="00057B03">
              <w:rPr>
                <w:rFonts w:ascii="Verdana" w:hAnsi="Verdana"/>
                <w:b/>
                <w:iCs/>
                <w:noProof/>
                <w:sz w:val="18"/>
                <w:szCs w:val="18"/>
              </w:rPr>
              <w:t>30 zł</w:t>
            </w:r>
          </w:p>
          <w:p w14:paraId="71B26A9B" w14:textId="77777777" w:rsidR="00815C54" w:rsidRPr="00057B03" w:rsidRDefault="00815C54" w:rsidP="007F5509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noProof/>
                <w:sz w:val="18"/>
                <w:szCs w:val="18"/>
              </w:rPr>
            </w:pP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licencja na 15 lat + 2 </w:t>
            </w:r>
            <w:r w:rsidR="007F5509"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pojazdy </w:t>
            </w: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(2 wypisy) tj.: 20 zł +10 zł + 10 zł = </w:t>
            </w:r>
            <w:r w:rsidRPr="00057B03">
              <w:rPr>
                <w:rFonts w:ascii="Verdana" w:hAnsi="Verdana"/>
                <w:b/>
                <w:iCs/>
                <w:noProof/>
                <w:sz w:val="18"/>
                <w:szCs w:val="18"/>
              </w:rPr>
              <w:t>40 zł</w:t>
            </w:r>
          </w:p>
        </w:tc>
      </w:tr>
      <w:tr w:rsidR="00815C54" w:rsidRPr="000E04AF" w14:paraId="5E957D5B" w14:textId="77777777" w:rsidTr="007F5509">
        <w:trPr>
          <w:trHeight w:val="510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4BD22" w14:textId="77777777" w:rsidR="00815C54" w:rsidRPr="004F7FE4" w:rsidRDefault="00815C54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powyżej 15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lat</w:t>
            </w: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do 30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lat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8B9FD" w14:textId="77777777" w:rsidR="00815C54" w:rsidRPr="004F7FE4" w:rsidRDefault="00815C54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25</w:t>
            </w: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zł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03E351" w14:textId="77777777" w:rsidR="00815C54" w:rsidRPr="000E04AF" w:rsidRDefault="00815C54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12,50 zł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34946A" w14:textId="77777777" w:rsidR="00815C54" w:rsidRPr="00057B03" w:rsidRDefault="00815C54" w:rsidP="008E0B10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noProof/>
                <w:sz w:val="18"/>
                <w:szCs w:val="18"/>
              </w:rPr>
            </w:pP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licencja na 25 lat + 1 </w:t>
            </w:r>
            <w:r w:rsidR="007F5509" w:rsidRPr="00057B03">
              <w:rPr>
                <w:rFonts w:ascii="Verdana" w:hAnsi="Verdana"/>
                <w:iCs/>
                <w:noProof/>
                <w:sz w:val="18"/>
                <w:szCs w:val="18"/>
              </w:rPr>
              <w:t>pojazd</w:t>
            </w: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 (1 wypis) tj.: 25 zł + 12,50 zł = </w:t>
            </w:r>
            <w:r w:rsidRPr="00057B03">
              <w:rPr>
                <w:rFonts w:ascii="Verdana" w:hAnsi="Verdana"/>
                <w:b/>
                <w:iCs/>
                <w:noProof/>
                <w:sz w:val="18"/>
                <w:szCs w:val="18"/>
              </w:rPr>
              <w:t>37,50 zł</w:t>
            </w:r>
          </w:p>
          <w:p w14:paraId="6F2E4EE4" w14:textId="77777777" w:rsidR="00815C54" w:rsidRPr="00057B03" w:rsidRDefault="00815C54" w:rsidP="007F5509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noProof/>
                <w:sz w:val="18"/>
                <w:szCs w:val="18"/>
              </w:rPr>
            </w:pP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licencja na 25 lat + 2 </w:t>
            </w:r>
            <w:r w:rsidR="007F5509" w:rsidRPr="00057B03">
              <w:rPr>
                <w:rFonts w:ascii="Verdana" w:hAnsi="Verdana"/>
                <w:iCs/>
                <w:noProof/>
                <w:sz w:val="18"/>
                <w:szCs w:val="18"/>
              </w:rPr>
              <w:t>pojazdy</w:t>
            </w: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 (2 wypisy) tj.: 25 zł +12,50 zł + 12,50 zł = </w:t>
            </w:r>
            <w:r w:rsidRPr="00057B03">
              <w:rPr>
                <w:rFonts w:ascii="Verdana" w:hAnsi="Verdana"/>
                <w:b/>
                <w:iCs/>
                <w:noProof/>
                <w:sz w:val="18"/>
                <w:szCs w:val="18"/>
              </w:rPr>
              <w:t>50 zł</w:t>
            </w:r>
          </w:p>
        </w:tc>
      </w:tr>
      <w:tr w:rsidR="00815C54" w:rsidRPr="000E04AF" w14:paraId="4C3EE045" w14:textId="77777777" w:rsidTr="007F5509">
        <w:trPr>
          <w:trHeight w:val="510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70811" w14:textId="77777777" w:rsidR="00815C54" w:rsidRPr="004F7FE4" w:rsidRDefault="00815C54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powyżej 30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lat</w:t>
            </w: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do 50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lat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D3F41" w14:textId="77777777" w:rsidR="00815C54" w:rsidRPr="004F7FE4" w:rsidRDefault="00815C54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30</w:t>
            </w: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zł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707A99" w14:textId="77777777" w:rsidR="00815C54" w:rsidRPr="000E04AF" w:rsidRDefault="00815C54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15 zł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1C458E" w14:textId="77777777" w:rsidR="00815C54" w:rsidRPr="00057B03" w:rsidRDefault="00815C54" w:rsidP="008E0B10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noProof/>
                <w:sz w:val="18"/>
                <w:szCs w:val="18"/>
              </w:rPr>
            </w:pP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licencja na 50 lat + 1 </w:t>
            </w:r>
            <w:r w:rsidR="007F5509" w:rsidRPr="00057B03">
              <w:rPr>
                <w:rFonts w:ascii="Verdana" w:hAnsi="Verdana"/>
                <w:iCs/>
                <w:noProof/>
                <w:sz w:val="18"/>
                <w:szCs w:val="18"/>
              </w:rPr>
              <w:t>pojazd</w:t>
            </w: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 (1 wypis) tj.: 30 zł +15 zł = </w:t>
            </w:r>
            <w:r w:rsidRPr="00057B03">
              <w:rPr>
                <w:rFonts w:ascii="Verdana" w:hAnsi="Verdana"/>
                <w:b/>
                <w:iCs/>
                <w:noProof/>
                <w:sz w:val="18"/>
                <w:szCs w:val="18"/>
              </w:rPr>
              <w:t>45 zł</w:t>
            </w:r>
          </w:p>
          <w:p w14:paraId="25A529BC" w14:textId="77777777" w:rsidR="00815C54" w:rsidRPr="00057B03" w:rsidRDefault="00815C54" w:rsidP="007F5509">
            <w:pPr>
              <w:autoSpaceDE w:val="0"/>
              <w:autoSpaceDN w:val="0"/>
              <w:adjustRightInd w:val="0"/>
              <w:rPr>
                <w:rFonts w:ascii="Verdana" w:hAnsi="Verdana"/>
                <w:b/>
                <w:iCs/>
                <w:noProof/>
                <w:color w:val="000000" w:themeColor="text1"/>
                <w:sz w:val="18"/>
                <w:szCs w:val="18"/>
                <w:u w:val="single"/>
              </w:rPr>
            </w:pP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licencja na 50 lat + 2 </w:t>
            </w:r>
            <w:r w:rsidR="007F5509"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pojazdy </w:t>
            </w:r>
            <w:r w:rsidRPr="00057B03">
              <w:rPr>
                <w:rFonts w:ascii="Verdana" w:hAnsi="Verdana"/>
                <w:iCs/>
                <w:noProof/>
                <w:sz w:val="18"/>
                <w:szCs w:val="18"/>
              </w:rPr>
              <w:t xml:space="preserve">(2 wypisy) tj.: 30 zł +15 zł + 15 zł = </w:t>
            </w:r>
            <w:r w:rsidRPr="00057B03">
              <w:rPr>
                <w:rFonts w:ascii="Verdana" w:hAnsi="Verdana"/>
                <w:b/>
                <w:iCs/>
                <w:noProof/>
                <w:sz w:val="18"/>
                <w:szCs w:val="18"/>
              </w:rPr>
              <w:t>60 zł</w:t>
            </w:r>
          </w:p>
        </w:tc>
      </w:tr>
    </w:tbl>
    <w:p w14:paraId="232EA224" w14:textId="77777777" w:rsidR="001873EE" w:rsidRPr="00DC0F80" w:rsidRDefault="001873EE" w:rsidP="00294C68">
      <w:pPr>
        <w:autoSpaceDE w:val="0"/>
        <w:autoSpaceDN w:val="0"/>
        <w:adjustRightInd w:val="0"/>
        <w:ind w:left="-426"/>
        <w:rPr>
          <w:rFonts w:ascii="Verdana" w:hAnsi="Verdana"/>
          <w:noProof/>
        </w:rPr>
      </w:pPr>
      <w:r w:rsidRPr="000E04AF">
        <w:rPr>
          <w:rFonts w:ascii="Verdana" w:hAnsi="Verdana"/>
          <w:b/>
          <w:noProof/>
        </w:rPr>
        <w:t xml:space="preserve">Zmiana </w:t>
      </w:r>
      <w:r w:rsidR="00DC0F80">
        <w:rPr>
          <w:rFonts w:ascii="Verdana" w:hAnsi="Verdana"/>
          <w:b/>
          <w:noProof/>
        </w:rPr>
        <w:t>danych zawartych w</w:t>
      </w:r>
      <w:r w:rsidRPr="000E04AF">
        <w:rPr>
          <w:rFonts w:ascii="Verdana" w:hAnsi="Verdana"/>
          <w:b/>
          <w:noProof/>
        </w:rPr>
        <w:t xml:space="preserve"> licencji </w:t>
      </w:r>
      <w:r w:rsidR="00294C68" w:rsidRPr="000E04AF">
        <w:rPr>
          <w:rFonts w:ascii="Verdana" w:hAnsi="Verdana"/>
          <w:b/>
          <w:noProof/>
        </w:rPr>
        <w:t xml:space="preserve">i </w:t>
      </w:r>
      <w:r w:rsidR="00DC0F80">
        <w:rPr>
          <w:rFonts w:ascii="Verdana" w:hAnsi="Verdana"/>
          <w:b/>
          <w:noProof/>
        </w:rPr>
        <w:t>w wypisie z licencji</w:t>
      </w:r>
      <w:r w:rsidR="00294C68" w:rsidRPr="00815C54">
        <w:rPr>
          <w:rFonts w:ascii="Verdana" w:hAnsi="Verdana"/>
          <w:noProof/>
          <w:sz w:val="20"/>
          <w:szCs w:val="20"/>
        </w:rPr>
        <w:t>(</w:t>
      </w:r>
      <w:r w:rsidRPr="00815C54">
        <w:rPr>
          <w:rFonts w:ascii="Verdana" w:hAnsi="Verdana"/>
          <w:noProof/>
          <w:sz w:val="20"/>
          <w:szCs w:val="20"/>
        </w:rPr>
        <w:t>np. zm</w:t>
      </w:r>
      <w:r w:rsidR="00294C68" w:rsidRPr="00815C54">
        <w:rPr>
          <w:rFonts w:ascii="Verdana" w:hAnsi="Verdana"/>
          <w:noProof/>
          <w:sz w:val="20"/>
          <w:szCs w:val="20"/>
        </w:rPr>
        <w:t>iana adresu</w:t>
      </w:r>
      <w:r w:rsidR="00815C54" w:rsidRPr="00815C54">
        <w:rPr>
          <w:rFonts w:ascii="Verdana" w:hAnsi="Verdana"/>
          <w:noProof/>
          <w:sz w:val="20"/>
          <w:szCs w:val="20"/>
        </w:rPr>
        <w:t xml:space="preserve"> przedsiębiorcy</w:t>
      </w:r>
      <w:r w:rsidR="00294C68" w:rsidRPr="00815C54">
        <w:rPr>
          <w:rFonts w:ascii="Verdana" w:hAnsi="Verdana"/>
          <w:noProof/>
          <w:sz w:val="20"/>
          <w:szCs w:val="20"/>
        </w:rPr>
        <w:t>, zmiana nazwy przedsiębiorcy)</w:t>
      </w:r>
    </w:p>
    <w:p w14:paraId="4F0F0835" w14:textId="77777777" w:rsidR="004F7FE4" w:rsidRPr="00815C54" w:rsidRDefault="00A34314" w:rsidP="000C513E">
      <w:pPr>
        <w:autoSpaceDE w:val="0"/>
        <w:autoSpaceDN w:val="0"/>
        <w:adjustRightInd w:val="0"/>
        <w:spacing w:before="240"/>
        <w:ind w:left="-425"/>
        <w:rPr>
          <w:rFonts w:ascii="Verdana" w:hAnsi="Verdana"/>
          <w:b/>
          <w:noProof/>
          <w:color w:val="000000" w:themeColor="text1"/>
        </w:rPr>
      </w:pPr>
      <w:r w:rsidRPr="00815C54">
        <w:rPr>
          <w:rFonts w:ascii="Verdana" w:hAnsi="Verdana"/>
          <w:b/>
          <w:noProof/>
          <w:color w:val="000000" w:themeColor="text1"/>
        </w:rPr>
        <w:t>Wydanie wtórnika licencji</w:t>
      </w:r>
    </w:p>
    <w:tbl>
      <w:tblPr>
        <w:tblW w:w="15594" w:type="dxa"/>
        <w:tblInd w:w="-41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6521"/>
        <w:gridCol w:w="6237"/>
      </w:tblGrid>
      <w:tr w:rsidR="000E04AF" w:rsidRPr="000E04AF" w14:paraId="13729845" w14:textId="77777777" w:rsidTr="00200DED">
        <w:trPr>
          <w:trHeight w:val="288"/>
          <w:tblHeader/>
        </w:trPr>
        <w:tc>
          <w:tcPr>
            <w:tcW w:w="283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ABDE3" w14:textId="77777777" w:rsidR="000E04AF" w:rsidRPr="004F7FE4" w:rsidRDefault="005B3FC8" w:rsidP="004F7FE4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 w:cs="Helvetica"/>
                <w:b/>
                <w:bCs/>
                <w:color w:val="000000" w:themeColor="text1"/>
                <w:sz w:val="18"/>
                <w:szCs w:val="18"/>
              </w:rPr>
              <w:t>Okres ważności licencji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D135EC5" w14:textId="77777777" w:rsidR="000E04AF" w:rsidRPr="000E04AF" w:rsidRDefault="005B3FC8" w:rsidP="000E04AF">
            <w:pPr>
              <w:jc w:val="center"/>
              <w:rPr>
                <w:rFonts w:ascii="Verdana" w:hAnsi="Verdana" w:cs="Helvetica"/>
                <w:b/>
                <w:bCs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Wysokość opłaty</w:t>
            </w:r>
            <w:r w:rsidR="001D1D49">
              <w:rPr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E04AF"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w przypadku jej utraty na skutek okoliczności </w:t>
            </w:r>
            <w:r w:rsidR="000E04AF"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br/>
            </w:r>
            <w:r w:rsidR="000E04AF" w:rsidRPr="004F7FE4">
              <w:rPr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niezależnych</w:t>
            </w:r>
            <w:r w:rsidR="000E04AF"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od w</w:t>
            </w:r>
            <w:r w:rsidR="000E04AF"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nioskodawcy, pobiera się opłatę </w:t>
            </w:r>
            <w:r w:rsidR="000E04AF"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br/>
            </w:r>
            <w:r w:rsidR="000E04AF"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w wysokości 10 %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B2772F9" w14:textId="77777777" w:rsidR="000E04AF" w:rsidRPr="000E04AF" w:rsidRDefault="005B3FC8" w:rsidP="000E04AF">
            <w:pPr>
              <w:jc w:val="center"/>
              <w:rPr>
                <w:rFonts w:ascii="Verdana" w:hAnsi="Verdana" w:cs="Helvetica"/>
                <w:b/>
                <w:bCs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Wysokość opłaty</w:t>
            </w:r>
            <w:r w:rsidR="001D1D49">
              <w:rPr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E04AF"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w przypadku utraty na skutek okoliczności </w:t>
            </w:r>
            <w:r w:rsidR="000E04AF"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br/>
            </w:r>
            <w:r w:rsidR="000E04AF" w:rsidRPr="004F7FE4">
              <w:rPr>
                <w:rFonts w:ascii="Verdana" w:hAnsi="Verdana" w:cs="Helvetica"/>
                <w:b/>
                <w:color w:val="000000" w:themeColor="text1"/>
                <w:sz w:val="18"/>
                <w:szCs w:val="18"/>
              </w:rPr>
              <w:t>zależnych</w:t>
            </w:r>
            <w:r w:rsidR="000E04AF"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od w</w:t>
            </w:r>
            <w:r w:rsidR="000E04AF"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nioskodawcy, pobiera się opłatę </w:t>
            </w:r>
            <w:r w:rsidR="000E04AF"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br/>
            </w:r>
            <w:r w:rsidR="000E04AF"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w wysokości 25 %</w:t>
            </w:r>
          </w:p>
        </w:tc>
      </w:tr>
      <w:tr w:rsidR="000E04AF" w:rsidRPr="000E04AF" w14:paraId="49568B4D" w14:textId="77777777" w:rsidTr="008E0B10">
        <w:trPr>
          <w:trHeight w:val="340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8526E" w14:textId="77777777" w:rsidR="000C40AA" w:rsidRPr="004F7FE4" w:rsidRDefault="000C40AA" w:rsidP="004F7FE4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od 2 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lat </w:t>
            </w: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do 15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lat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8F04C1" w14:textId="77777777" w:rsidR="000C40AA" w:rsidRPr="004F7FE4" w:rsidRDefault="000C40AA" w:rsidP="000E04AF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20 zł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B61BD5" w14:textId="77777777" w:rsidR="000C40AA" w:rsidRPr="004F7FE4" w:rsidRDefault="000C40AA" w:rsidP="000E04AF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50 zł</w:t>
            </w:r>
          </w:p>
        </w:tc>
      </w:tr>
      <w:tr w:rsidR="000E04AF" w:rsidRPr="000E04AF" w14:paraId="23E1BB82" w14:textId="77777777" w:rsidTr="008E0B10">
        <w:trPr>
          <w:trHeight w:val="340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AE968" w14:textId="77777777" w:rsidR="000C40AA" w:rsidRPr="004F7FE4" w:rsidRDefault="000C40AA" w:rsidP="004F7FE4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powyżej 15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lat</w:t>
            </w: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do 30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lat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490BDB" w14:textId="77777777" w:rsidR="000C40AA" w:rsidRPr="004F7FE4" w:rsidRDefault="000C40AA" w:rsidP="000E04AF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25 zł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589891" w14:textId="77777777" w:rsidR="000C40AA" w:rsidRPr="004F7FE4" w:rsidRDefault="000C40AA" w:rsidP="000E04AF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62,50 zł</w:t>
            </w:r>
          </w:p>
        </w:tc>
      </w:tr>
      <w:tr w:rsidR="000E04AF" w:rsidRPr="000E04AF" w14:paraId="16D669B4" w14:textId="77777777" w:rsidTr="008E0B10">
        <w:trPr>
          <w:trHeight w:val="340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332FC" w14:textId="77777777" w:rsidR="000C40AA" w:rsidRPr="004F7FE4" w:rsidRDefault="000C40AA" w:rsidP="004F7FE4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powyżej 30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lat</w:t>
            </w: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do 50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lat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27AF56" w14:textId="77777777" w:rsidR="000C40AA" w:rsidRPr="004F7FE4" w:rsidRDefault="000C40AA" w:rsidP="000E04AF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30 zł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7E3C26" w14:textId="77777777" w:rsidR="000C40AA" w:rsidRPr="004F7FE4" w:rsidRDefault="000C40AA" w:rsidP="000E04AF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75 zł</w:t>
            </w:r>
          </w:p>
        </w:tc>
      </w:tr>
    </w:tbl>
    <w:p w14:paraId="3AA1E772" w14:textId="77777777" w:rsidR="000E04AF" w:rsidRPr="00815C54" w:rsidRDefault="000E04AF" w:rsidP="000C513E">
      <w:pPr>
        <w:autoSpaceDE w:val="0"/>
        <w:autoSpaceDN w:val="0"/>
        <w:adjustRightInd w:val="0"/>
        <w:spacing w:before="240"/>
        <w:ind w:left="-425"/>
        <w:rPr>
          <w:rFonts w:ascii="Verdana" w:hAnsi="Verdana"/>
          <w:b/>
          <w:noProof/>
          <w:color w:val="000000" w:themeColor="text1"/>
        </w:rPr>
      </w:pPr>
      <w:r w:rsidRPr="00815C54">
        <w:rPr>
          <w:rFonts w:ascii="Verdana" w:hAnsi="Verdana"/>
          <w:b/>
          <w:noProof/>
          <w:color w:val="000000" w:themeColor="text1"/>
        </w:rPr>
        <w:t>Wydanie wtórnika wypisu</w:t>
      </w:r>
    </w:p>
    <w:tbl>
      <w:tblPr>
        <w:tblpPr w:leftFromText="141" w:rightFromText="141" w:vertAnchor="text" w:horzAnchor="page" w:tblpX="631" w:tblpY="31"/>
        <w:tblW w:w="8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3"/>
        <w:gridCol w:w="5670"/>
      </w:tblGrid>
      <w:tr w:rsidR="00815C54" w:rsidRPr="000E04AF" w14:paraId="09962116" w14:textId="77777777" w:rsidTr="008E0B10">
        <w:trPr>
          <w:tblHeader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8DE12" w14:textId="77777777" w:rsidR="00815C54" w:rsidRPr="000E04AF" w:rsidRDefault="00815C54" w:rsidP="008E0B10">
            <w:pPr>
              <w:jc w:val="center"/>
              <w:rPr>
                <w:rFonts w:ascii="Verdana" w:hAnsi="Verdana" w:cs="Helvetica"/>
                <w:b/>
                <w:bCs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 w:cs="Helvetica"/>
                <w:b/>
                <w:bCs/>
                <w:color w:val="000000" w:themeColor="text1"/>
                <w:sz w:val="18"/>
                <w:szCs w:val="18"/>
              </w:rPr>
              <w:t xml:space="preserve">Okres ważności </w:t>
            </w:r>
          </w:p>
          <w:p w14:paraId="50AC5AB0" w14:textId="77777777" w:rsidR="00815C54" w:rsidRPr="004F7FE4" w:rsidRDefault="00815C54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 w:cs="Helvetica"/>
                <w:b/>
                <w:bCs/>
                <w:color w:val="000000" w:themeColor="text1"/>
                <w:sz w:val="18"/>
                <w:szCs w:val="18"/>
              </w:rPr>
              <w:t>licencji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FFF67" w14:textId="77777777" w:rsidR="00815C54" w:rsidRPr="004F7FE4" w:rsidRDefault="00815C54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/>
                <w:b/>
                <w:noProof/>
                <w:sz w:val="18"/>
                <w:szCs w:val="18"/>
              </w:rPr>
              <w:t xml:space="preserve">Za każdy wtórnik wypisu </w:t>
            </w:r>
            <w:r w:rsidRPr="000E04AF">
              <w:rPr>
                <w:rFonts w:ascii="Verdana" w:hAnsi="Verdana"/>
                <w:b/>
                <w:noProof/>
                <w:sz w:val="18"/>
                <w:szCs w:val="18"/>
              </w:rPr>
              <w:br/>
              <w:t>z licencji (1% opłaty jak za licencję)</w:t>
            </w:r>
          </w:p>
        </w:tc>
      </w:tr>
      <w:tr w:rsidR="00815C54" w:rsidRPr="000E04AF" w14:paraId="0E3D47D8" w14:textId="77777777" w:rsidTr="008E0B10">
        <w:trPr>
          <w:trHeight w:val="340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FF679" w14:textId="77777777" w:rsidR="00815C54" w:rsidRPr="004F7FE4" w:rsidRDefault="00815C54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od 2 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lat </w:t>
            </w: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do 15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lat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F639C" w14:textId="77777777" w:rsidR="00815C54" w:rsidRPr="000E04AF" w:rsidRDefault="00815C54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2 zł</w:t>
            </w:r>
          </w:p>
        </w:tc>
      </w:tr>
      <w:tr w:rsidR="00815C54" w:rsidRPr="000E04AF" w14:paraId="35DBE796" w14:textId="77777777" w:rsidTr="008E0B10">
        <w:trPr>
          <w:trHeight w:val="340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9D9B9" w14:textId="77777777" w:rsidR="00815C54" w:rsidRPr="004F7FE4" w:rsidRDefault="00815C54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powyżej 15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lat</w:t>
            </w: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do 30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lat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26726" w14:textId="77777777" w:rsidR="00815C54" w:rsidRPr="000E04AF" w:rsidRDefault="00815C54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2,50 zł</w:t>
            </w:r>
          </w:p>
        </w:tc>
      </w:tr>
      <w:tr w:rsidR="00815C54" w:rsidRPr="000E04AF" w14:paraId="2B3DFC11" w14:textId="77777777" w:rsidTr="008E0B10">
        <w:trPr>
          <w:trHeight w:val="340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0239B" w14:textId="77777777" w:rsidR="00815C54" w:rsidRPr="004F7FE4" w:rsidRDefault="00815C54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powyżej 30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lat</w:t>
            </w:r>
            <w:r w:rsidRPr="004F7FE4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do 50</w:t>
            </w: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 xml:space="preserve"> lat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2E167" w14:textId="77777777" w:rsidR="00815C54" w:rsidRPr="000E04AF" w:rsidRDefault="00815C54" w:rsidP="008E0B10">
            <w:pPr>
              <w:jc w:val="center"/>
              <w:rPr>
                <w:rFonts w:ascii="Verdana" w:hAnsi="Verdana" w:cs="Helvetica"/>
                <w:color w:val="000000" w:themeColor="text1"/>
                <w:sz w:val="18"/>
                <w:szCs w:val="18"/>
              </w:rPr>
            </w:pPr>
            <w:r w:rsidRPr="000E04AF">
              <w:rPr>
                <w:rFonts w:ascii="Verdana" w:hAnsi="Verdana" w:cs="Helvetica"/>
                <w:color w:val="000000" w:themeColor="text1"/>
                <w:sz w:val="18"/>
                <w:szCs w:val="18"/>
              </w:rPr>
              <w:t>3 zł</w:t>
            </w:r>
          </w:p>
        </w:tc>
      </w:tr>
    </w:tbl>
    <w:p w14:paraId="03FBF53E" w14:textId="77777777" w:rsidR="000E04AF" w:rsidRPr="000E04AF" w:rsidRDefault="000E04AF" w:rsidP="000E04AF">
      <w:pPr>
        <w:autoSpaceDE w:val="0"/>
        <w:autoSpaceDN w:val="0"/>
        <w:adjustRightInd w:val="0"/>
        <w:ind w:left="-426"/>
        <w:rPr>
          <w:rFonts w:ascii="Verdana" w:hAnsi="Verdana"/>
          <w:b/>
          <w:noProof/>
          <w:color w:val="000000" w:themeColor="text1"/>
          <w:sz w:val="18"/>
          <w:szCs w:val="18"/>
        </w:rPr>
      </w:pPr>
    </w:p>
    <w:p w14:paraId="73FBEF90" w14:textId="77777777" w:rsidR="000E04AF" w:rsidRPr="000E04AF" w:rsidRDefault="000E04AF" w:rsidP="000E04AF">
      <w:pPr>
        <w:autoSpaceDE w:val="0"/>
        <w:autoSpaceDN w:val="0"/>
        <w:adjustRightInd w:val="0"/>
        <w:ind w:left="-426"/>
        <w:rPr>
          <w:rFonts w:ascii="Verdana" w:hAnsi="Verdana"/>
          <w:b/>
          <w:noProof/>
          <w:color w:val="000000" w:themeColor="text1"/>
          <w:sz w:val="18"/>
          <w:szCs w:val="18"/>
        </w:rPr>
      </w:pPr>
    </w:p>
    <w:p w14:paraId="23224F51" w14:textId="77777777" w:rsidR="000E04AF" w:rsidRPr="000E04AF" w:rsidRDefault="000E04AF" w:rsidP="000E04AF">
      <w:pPr>
        <w:autoSpaceDE w:val="0"/>
        <w:autoSpaceDN w:val="0"/>
        <w:adjustRightInd w:val="0"/>
        <w:ind w:left="-426"/>
        <w:rPr>
          <w:rFonts w:ascii="Verdana" w:hAnsi="Verdana"/>
          <w:b/>
          <w:noProof/>
          <w:color w:val="000000" w:themeColor="text1"/>
          <w:sz w:val="18"/>
          <w:szCs w:val="18"/>
        </w:rPr>
      </w:pPr>
    </w:p>
    <w:p w14:paraId="76498E65" w14:textId="77777777" w:rsidR="000E04AF" w:rsidRPr="000E04AF" w:rsidRDefault="000E04AF" w:rsidP="000E04AF">
      <w:pPr>
        <w:autoSpaceDE w:val="0"/>
        <w:autoSpaceDN w:val="0"/>
        <w:adjustRightInd w:val="0"/>
        <w:ind w:left="-426"/>
        <w:rPr>
          <w:rFonts w:ascii="Verdana" w:hAnsi="Verdana"/>
          <w:b/>
          <w:noProof/>
          <w:color w:val="000000" w:themeColor="text1"/>
          <w:sz w:val="18"/>
          <w:szCs w:val="18"/>
        </w:rPr>
      </w:pPr>
    </w:p>
    <w:p w14:paraId="7EE8ACD4" w14:textId="77777777" w:rsidR="000E04AF" w:rsidRDefault="000E04AF" w:rsidP="000E04AF">
      <w:pPr>
        <w:autoSpaceDE w:val="0"/>
        <w:autoSpaceDN w:val="0"/>
        <w:adjustRightInd w:val="0"/>
        <w:ind w:left="-426"/>
        <w:rPr>
          <w:rFonts w:ascii="Verdana" w:hAnsi="Verdana"/>
          <w:b/>
          <w:noProof/>
          <w:color w:val="000000" w:themeColor="text1"/>
          <w:sz w:val="28"/>
          <w:szCs w:val="28"/>
        </w:rPr>
      </w:pPr>
    </w:p>
    <w:p w14:paraId="3F3B2FD6" w14:textId="77777777" w:rsidR="000E04AF" w:rsidRPr="000C40AA" w:rsidRDefault="000E04AF" w:rsidP="000E04AF">
      <w:pPr>
        <w:autoSpaceDE w:val="0"/>
        <w:autoSpaceDN w:val="0"/>
        <w:adjustRightInd w:val="0"/>
        <w:ind w:left="-426"/>
        <w:rPr>
          <w:rFonts w:ascii="Verdana" w:hAnsi="Verdana"/>
          <w:b/>
          <w:noProof/>
          <w:color w:val="000000" w:themeColor="text1"/>
          <w:sz w:val="28"/>
          <w:szCs w:val="28"/>
        </w:rPr>
      </w:pPr>
    </w:p>
    <w:p w14:paraId="5CA6F118" w14:textId="77777777" w:rsidR="000C513E" w:rsidRDefault="000C513E" w:rsidP="006F56E5">
      <w:pPr>
        <w:autoSpaceDE w:val="0"/>
        <w:autoSpaceDN w:val="0"/>
        <w:adjustRightInd w:val="0"/>
        <w:spacing w:line="360" w:lineRule="auto"/>
        <w:ind w:left="-425"/>
        <w:rPr>
          <w:rFonts w:ascii="Verdana" w:hAnsi="Verdana"/>
          <w:b/>
          <w:noProof/>
          <w:sz w:val="30"/>
          <w:szCs w:val="30"/>
        </w:rPr>
      </w:pPr>
    </w:p>
    <w:p w14:paraId="0B7C0315" w14:textId="77777777" w:rsidR="00815C54" w:rsidRDefault="00815C54" w:rsidP="006F56E5">
      <w:pPr>
        <w:autoSpaceDE w:val="0"/>
        <w:autoSpaceDN w:val="0"/>
        <w:adjustRightInd w:val="0"/>
        <w:spacing w:line="360" w:lineRule="auto"/>
        <w:ind w:left="-425"/>
        <w:rPr>
          <w:rFonts w:ascii="Verdana" w:hAnsi="Verdana"/>
          <w:b/>
          <w:noProof/>
          <w:sz w:val="30"/>
          <w:szCs w:val="30"/>
        </w:rPr>
      </w:pPr>
      <w:r>
        <w:rPr>
          <w:rFonts w:ascii="Verdana" w:hAnsi="Verdana"/>
          <w:b/>
          <w:noProof/>
          <w:sz w:val="30"/>
          <w:szCs w:val="30"/>
        </w:rPr>
        <w:t>Opłata za pełnomocnictwo: 17 zł</w:t>
      </w:r>
    </w:p>
    <w:p w14:paraId="2F8EFC8B" w14:textId="77777777" w:rsidR="00DC0F80" w:rsidRPr="006F56E5" w:rsidRDefault="00815C54" w:rsidP="006F56E5">
      <w:pPr>
        <w:autoSpaceDE w:val="0"/>
        <w:autoSpaceDN w:val="0"/>
        <w:adjustRightInd w:val="0"/>
        <w:spacing w:line="360" w:lineRule="auto"/>
        <w:ind w:left="-425"/>
        <w:rPr>
          <w:rFonts w:ascii="Verdana" w:hAnsi="Verdana"/>
          <w:b/>
          <w:noProof/>
          <w:sz w:val="30"/>
          <w:szCs w:val="30"/>
        </w:rPr>
      </w:pPr>
      <w:r w:rsidRPr="00815C54">
        <w:rPr>
          <w:rFonts w:ascii="Verdana" w:hAnsi="Verdana"/>
          <w:b/>
          <w:noProof/>
          <w:sz w:val="30"/>
          <w:szCs w:val="30"/>
        </w:rPr>
        <w:t>Opłat</w:t>
      </w:r>
      <w:r w:rsidR="007F5509">
        <w:rPr>
          <w:rFonts w:ascii="Verdana" w:hAnsi="Verdana"/>
          <w:b/>
          <w:noProof/>
          <w:sz w:val="30"/>
          <w:szCs w:val="30"/>
        </w:rPr>
        <w:t>y</w:t>
      </w:r>
      <w:r w:rsidRPr="00815C54">
        <w:rPr>
          <w:rFonts w:ascii="Verdana" w:hAnsi="Verdana"/>
          <w:b/>
          <w:noProof/>
          <w:sz w:val="30"/>
          <w:szCs w:val="30"/>
        </w:rPr>
        <w:t xml:space="preserve"> za </w:t>
      </w:r>
      <w:r w:rsidRPr="005B3FC8">
        <w:rPr>
          <w:rFonts w:ascii="Verdana" w:hAnsi="Verdana"/>
          <w:b/>
          <w:noProof/>
          <w:sz w:val="30"/>
          <w:szCs w:val="30"/>
        </w:rPr>
        <w:t>pełnomocnictwo</w:t>
      </w:r>
      <w:r w:rsidRPr="00815C54">
        <w:rPr>
          <w:rFonts w:ascii="Verdana" w:hAnsi="Verdana"/>
          <w:b/>
          <w:noProof/>
          <w:sz w:val="30"/>
          <w:szCs w:val="30"/>
        </w:rPr>
        <w:t xml:space="preserve"> należy dokonywać na rachunek bankowy Urzędu Miejskiego Wrocławia:</w:t>
      </w:r>
      <w:r w:rsidRPr="00815C54">
        <w:rPr>
          <w:rFonts w:ascii="Verdana" w:hAnsi="Verdana"/>
          <w:b/>
          <w:noProof/>
          <w:sz w:val="32"/>
          <w:szCs w:val="32"/>
        </w:rPr>
        <w:t>82 1020 5226 0000 6102 0417 7895</w:t>
      </w:r>
    </w:p>
    <w:sectPr w:rsidR="00DC0F80" w:rsidRPr="006F56E5" w:rsidSect="00C325FD">
      <w:headerReference w:type="even" r:id="rId7"/>
      <w:footerReference w:type="first" r:id="rId8"/>
      <w:pgSz w:w="16838" w:h="11906" w:orient="landscape" w:code="9"/>
      <w:pgMar w:top="142" w:right="395" w:bottom="142" w:left="1079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C2028" w14:textId="77777777" w:rsidR="00F010A7" w:rsidRDefault="00F010A7">
      <w:r>
        <w:separator/>
      </w:r>
    </w:p>
  </w:endnote>
  <w:endnote w:type="continuationSeparator" w:id="0">
    <w:p w14:paraId="003EE68F" w14:textId="77777777" w:rsidR="00F010A7" w:rsidRDefault="00F0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12FE" w14:textId="77777777" w:rsidR="00864CBD" w:rsidRDefault="00864CBD">
    <w:pPr>
      <w:pStyle w:val="Stopka"/>
    </w:pPr>
  </w:p>
  <w:p w14:paraId="7EF38AD0" w14:textId="77777777" w:rsidR="00864CBD" w:rsidRDefault="00864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AFF41" w14:textId="77777777" w:rsidR="00F010A7" w:rsidRDefault="00F010A7">
      <w:r>
        <w:separator/>
      </w:r>
    </w:p>
  </w:footnote>
  <w:footnote w:type="continuationSeparator" w:id="0">
    <w:p w14:paraId="4C8582DB" w14:textId="77777777" w:rsidR="00F010A7" w:rsidRDefault="00F01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30C6" w14:textId="77777777" w:rsidR="00864CBD" w:rsidRDefault="00F010A7">
    <w:r>
      <w:rPr>
        <w:noProof/>
      </w:rPr>
      <w:pict w14:anchorId="576EC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40291A"/>
    <w:multiLevelType w:val="multilevel"/>
    <w:tmpl w:val="FB28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5DD239A"/>
    <w:multiLevelType w:val="multilevel"/>
    <w:tmpl w:val="F9B8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074EBA"/>
    <w:multiLevelType w:val="multilevel"/>
    <w:tmpl w:val="E0DA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CED1D14"/>
    <w:multiLevelType w:val="multilevel"/>
    <w:tmpl w:val="70E4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517F0C"/>
    <w:multiLevelType w:val="multilevel"/>
    <w:tmpl w:val="A860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2ED5016"/>
    <w:multiLevelType w:val="multilevel"/>
    <w:tmpl w:val="43A6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E750B2"/>
    <w:multiLevelType w:val="multilevel"/>
    <w:tmpl w:val="E85E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6905F0"/>
    <w:multiLevelType w:val="multilevel"/>
    <w:tmpl w:val="E734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7B33248"/>
    <w:multiLevelType w:val="multilevel"/>
    <w:tmpl w:val="5F94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0C36DE"/>
    <w:multiLevelType w:val="multilevel"/>
    <w:tmpl w:val="4C84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071BE1"/>
    <w:multiLevelType w:val="multilevel"/>
    <w:tmpl w:val="8236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DB5B19"/>
    <w:multiLevelType w:val="multilevel"/>
    <w:tmpl w:val="53D2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6"/>
  </w:num>
  <w:num w:numId="15">
    <w:abstractNumId w:val="18"/>
  </w:num>
  <w:num w:numId="16">
    <w:abstractNumId w:val="28"/>
  </w:num>
  <w:num w:numId="17">
    <w:abstractNumId w:val="30"/>
  </w:num>
  <w:num w:numId="18">
    <w:abstractNumId w:val="26"/>
  </w:num>
  <w:num w:numId="19">
    <w:abstractNumId w:val="35"/>
  </w:num>
  <w:num w:numId="20">
    <w:abstractNumId w:val="10"/>
  </w:num>
  <w:num w:numId="21">
    <w:abstractNumId w:val="31"/>
  </w:num>
  <w:num w:numId="22">
    <w:abstractNumId w:val="15"/>
  </w:num>
  <w:num w:numId="23">
    <w:abstractNumId w:val="36"/>
  </w:num>
  <w:num w:numId="24">
    <w:abstractNumId w:val="23"/>
  </w:num>
  <w:num w:numId="25">
    <w:abstractNumId w:val="25"/>
  </w:num>
  <w:num w:numId="26">
    <w:abstractNumId w:val="22"/>
  </w:num>
  <w:num w:numId="27">
    <w:abstractNumId w:val="22"/>
    <w:lvlOverride w:ilvl="0">
      <w:startOverride w:val="1"/>
    </w:lvlOverride>
  </w:num>
  <w:num w:numId="28">
    <w:abstractNumId w:val="17"/>
  </w:num>
  <w:num w:numId="29">
    <w:abstractNumId w:val="14"/>
  </w:num>
  <w:num w:numId="30">
    <w:abstractNumId w:val="27"/>
  </w:num>
  <w:num w:numId="31">
    <w:abstractNumId w:val="20"/>
  </w:num>
  <w:num w:numId="32">
    <w:abstractNumId w:val="32"/>
  </w:num>
  <w:num w:numId="33">
    <w:abstractNumId w:val="37"/>
  </w:num>
  <w:num w:numId="34">
    <w:abstractNumId w:val="21"/>
  </w:num>
  <w:num w:numId="35">
    <w:abstractNumId w:val="33"/>
  </w:num>
  <w:num w:numId="36">
    <w:abstractNumId w:val="12"/>
  </w:num>
  <w:num w:numId="37">
    <w:abstractNumId w:val="29"/>
  </w:num>
  <w:num w:numId="38">
    <w:abstractNumId w:val="34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6F"/>
    <w:rsid w:val="00002FC5"/>
    <w:rsid w:val="00057B03"/>
    <w:rsid w:val="000C40AA"/>
    <w:rsid w:val="000C50D1"/>
    <w:rsid w:val="000C513E"/>
    <w:rsid w:val="000D0BF8"/>
    <w:rsid w:val="000D3F84"/>
    <w:rsid w:val="000E0293"/>
    <w:rsid w:val="000E04AF"/>
    <w:rsid w:val="00114456"/>
    <w:rsid w:val="001310EE"/>
    <w:rsid w:val="00141824"/>
    <w:rsid w:val="0014234E"/>
    <w:rsid w:val="001426E2"/>
    <w:rsid w:val="00156FE5"/>
    <w:rsid w:val="00167259"/>
    <w:rsid w:val="00180996"/>
    <w:rsid w:val="001846F2"/>
    <w:rsid w:val="001873EE"/>
    <w:rsid w:val="001B57E1"/>
    <w:rsid w:val="001B58A0"/>
    <w:rsid w:val="001D1D49"/>
    <w:rsid w:val="001F0998"/>
    <w:rsid w:val="00200DED"/>
    <w:rsid w:val="00235105"/>
    <w:rsid w:val="002444DE"/>
    <w:rsid w:val="00267D6F"/>
    <w:rsid w:val="00270812"/>
    <w:rsid w:val="002752B6"/>
    <w:rsid w:val="002876BB"/>
    <w:rsid w:val="00292440"/>
    <w:rsid w:val="00294C68"/>
    <w:rsid w:val="0029774B"/>
    <w:rsid w:val="00305447"/>
    <w:rsid w:val="003116AC"/>
    <w:rsid w:val="00311C10"/>
    <w:rsid w:val="0032181F"/>
    <w:rsid w:val="00341AC8"/>
    <w:rsid w:val="00356371"/>
    <w:rsid w:val="00363FF0"/>
    <w:rsid w:val="003A148C"/>
    <w:rsid w:val="003A56E7"/>
    <w:rsid w:val="003C2313"/>
    <w:rsid w:val="003D123B"/>
    <w:rsid w:val="003D505B"/>
    <w:rsid w:val="003E21CF"/>
    <w:rsid w:val="003F28D0"/>
    <w:rsid w:val="004025B4"/>
    <w:rsid w:val="00403BD9"/>
    <w:rsid w:val="004144CB"/>
    <w:rsid w:val="0041641A"/>
    <w:rsid w:val="00427806"/>
    <w:rsid w:val="00443D2F"/>
    <w:rsid w:val="004B4B85"/>
    <w:rsid w:val="004F133B"/>
    <w:rsid w:val="004F2AAD"/>
    <w:rsid w:val="004F7FE4"/>
    <w:rsid w:val="005046FD"/>
    <w:rsid w:val="00506D84"/>
    <w:rsid w:val="00511BF8"/>
    <w:rsid w:val="005252E8"/>
    <w:rsid w:val="00526E66"/>
    <w:rsid w:val="0053492F"/>
    <w:rsid w:val="005655F4"/>
    <w:rsid w:val="005A5903"/>
    <w:rsid w:val="005B2CF0"/>
    <w:rsid w:val="005B3FC8"/>
    <w:rsid w:val="005D04C5"/>
    <w:rsid w:val="005F6490"/>
    <w:rsid w:val="006322EA"/>
    <w:rsid w:val="0067063D"/>
    <w:rsid w:val="00681B61"/>
    <w:rsid w:val="0069382A"/>
    <w:rsid w:val="006969EE"/>
    <w:rsid w:val="006E2B86"/>
    <w:rsid w:val="006F56E5"/>
    <w:rsid w:val="0072275F"/>
    <w:rsid w:val="007260FE"/>
    <w:rsid w:val="00743FF2"/>
    <w:rsid w:val="00750020"/>
    <w:rsid w:val="007542D1"/>
    <w:rsid w:val="0078797B"/>
    <w:rsid w:val="00797260"/>
    <w:rsid w:val="007B0787"/>
    <w:rsid w:val="007B2D4F"/>
    <w:rsid w:val="007C6B9C"/>
    <w:rsid w:val="007D3A6B"/>
    <w:rsid w:val="007E0406"/>
    <w:rsid w:val="007F3EFF"/>
    <w:rsid w:val="007F5509"/>
    <w:rsid w:val="007F6894"/>
    <w:rsid w:val="00804FCC"/>
    <w:rsid w:val="00813B20"/>
    <w:rsid w:val="00815C54"/>
    <w:rsid w:val="00821C7E"/>
    <w:rsid w:val="00831B0F"/>
    <w:rsid w:val="008505B4"/>
    <w:rsid w:val="00851145"/>
    <w:rsid w:val="00853665"/>
    <w:rsid w:val="008565B8"/>
    <w:rsid w:val="0085766F"/>
    <w:rsid w:val="00864CBD"/>
    <w:rsid w:val="00875F48"/>
    <w:rsid w:val="0088681F"/>
    <w:rsid w:val="008A73D2"/>
    <w:rsid w:val="008A74FE"/>
    <w:rsid w:val="008B366D"/>
    <w:rsid w:val="008C1E5E"/>
    <w:rsid w:val="008C37D7"/>
    <w:rsid w:val="008E0B10"/>
    <w:rsid w:val="008F020A"/>
    <w:rsid w:val="00933BD6"/>
    <w:rsid w:val="00966217"/>
    <w:rsid w:val="00966CD1"/>
    <w:rsid w:val="009953F3"/>
    <w:rsid w:val="009954A0"/>
    <w:rsid w:val="00996127"/>
    <w:rsid w:val="009A2879"/>
    <w:rsid w:val="009A5B67"/>
    <w:rsid w:val="009B234B"/>
    <w:rsid w:val="009F2526"/>
    <w:rsid w:val="009F70F2"/>
    <w:rsid w:val="00A068DB"/>
    <w:rsid w:val="00A0797D"/>
    <w:rsid w:val="00A20C4C"/>
    <w:rsid w:val="00A26424"/>
    <w:rsid w:val="00A30186"/>
    <w:rsid w:val="00A32BAB"/>
    <w:rsid w:val="00A34314"/>
    <w:rsid w:val="00A362B1"/>
    <w:rsid w:val="00A53BCC"/>
    <w:rsid w:val="00A67282"/>
    <w:rsid w:val="00AA30F0"/>
    <w:rsid w:val="00AE5B76"/>
    <w:rsid w:val="00AF7381"/>
    <w:rsid w:val="00B06AA8"/>
    <w:rsid w:val="00B26917"/>
    <w:rsid w:val="00B271DD"/>
    <w:rsid w:val="00B3478B"/>
    <w:rsid w:val="00B36F84"/>
    <w:rsid w:val="00B41B56"/>
    <w:rsid w:val="00B63F76"/>
    <w:rsid w:val="00B8258B"/>
    <w:rsid w:val="00B850B4"/>
    <w:rsid w:val="00BD15CF"/>
    <w:rsid w:val="00BE018B"/>
    <w:rsid w:val="00C325FD"/>
    <w:rsid w:val="00C34AD0"/>
    <w:rsid w:val="00C43A67"/>
    <w:rsid w:val="00C52E04"/>
    <w:rsid w:val="00C64585"/>
    <w:rsid w:val="00CB7817"/>
    <w:rsid w:val="00CD0BBA"/>
    <w:rsid w:val="00CD5FE5"/>
    <w:rsid w:val="00CE60C3"/>
    <w:rsid w:val="00CE7F75"/>
    <w:rsid w:val="00CF242D"/>
    <w:rsid w:val="00D01BD8"/>
    <w:rsid w:val="00D23076"/>
    <w:rsid w:val="00D30D52"/>
    <w:rsid w:val="00D75634"/>
    <w:rsid w:val="00D75979"/>
    <w:rsid w:val="00D95413"/>
    <w:rsid w:val="00D97EE6"/>
    <w:rsid w:val="00DB0594"/>
    <w:rsid w:val="00DB18C3"/>
    <w:rsid w:val="00DC0F80"/>
    <w:rsid w:val="00DD6114"/>
    <w:rsid w:val="00DF1C40"/>
    <w:rsid w:val="00E624A9"/>
    <w:rsid w:val="00E72C1E"/>
    <w:rsid w:val="00E7414F"/>
    <w:rsid w:val="00E81E04"/>
    <w:rsid w:val="00EB726B"/>
    <w:rsid w:val="00EC4E8C"/>
    <w:rsid w:val="00EC739A"/>
    <w:rsid w:val="00EE3E78"/>
    <w:rsid w:val="00F010A7"/>
    <w:rsid w:val="00F06FD0"/>
    <w:rsid w:val="00F10F97"/>
    <w:rsid w:val="00F15902"/>
    <w:rsid w:val="00F40432"/>
    <w:rsid w:val="00F70467"/>
    <w:rsid w:val="00F95F8E"/>
    <w:rsid w:val="00FC44EB"/>
    <w:rsid w:val="00FF1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856AF30"/>
  <w15:docId w15:val="{8AD18461-0D04-44AB-BE5C-593E95EF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E0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81E04"/>
    <w:pPr>
      <w:keepNext/>
      <w:autoSpaceDE w:val="0"/>
      <w:autoSpaceDN w:val="0"/>
      <w:adjustRightInd w:val="0"/>
      <w:spacing w:line="240" w:lineRule="atLeast"/>
      <w:outlineLvl w:val="0"/>
    </w:pPr>
    <w:rPr>
      <w:rFonts w:ascii="Verdana" w:eastAsia="Arial Unicode MS" w:hAnsi="Verdana" w:cs="Arial Unicode MS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69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06D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E81E04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E81E04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E81E04"/>
  </w:style>
  <w:style w:type="paragraph" w:customStyle="1" w:styleId="11Trescpisma">
    <w:name w:val="@11.Tresc_pisma"/>
    <w:basedOn w:val="Normalny"/>
    <w:rsid w:val="00E81E04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E81E04"/>
  </w:style>
  <w:style w:type="paragraph" w:customStyle="1" w:styleId="12Zwyrazamiszacunku">
    <w:name w:val="@12.Z_wyrazami_szacunku"/>
    <w:basedOn w:val="07Datapisma"/>
    <w:next w:val="13Podpisujacypismo"/>
    <w:rsid w:val="00E81E04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E81E04"/>
    <w:pPr>
      <w:spacing w:before="540"/>
    </w:pPr>
  </w:style>
  <w:style w:type="paragraph" w:customStyle="1" w:styleId="14StanowiskoPodpisujacego">
    <w:name w:val="@14.StanowiskoPodpisujacego"/>
    <w:basedOn w:val="11Trescpisma"/>
    <w:rsid w:val="00E81E04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E81E04"/>
    <w:rPr>
      <w:sz w:val="18"/>
    </w:rPr>
  </w:style>
  <w:style w:type="paragraph" w:customStyle="1" w:styleId="06Adresmiasto">
    <w:name w:val="@06.Adres_miasto"/>
    <w:basedOn w:val="11Trescpisma"/>
    <w:next w:val="07Datapisma"/>
    <w:rsid w:val="00E81E04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E81E04"/>
    <w:pPr>
      <w:spacing w:after="100"/>
    </w:pPr>
  </w:style>
  <w:style w:type="paragraph" w:styleId="Stopka">
    <w:name w:val="footer"/>
    <w:basedOn w:val="Normalny"/>
    <w:semiHidden/>
    <w:rsid w:val="00E81E04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E81E04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E81E04"/>
    <w:rPr>
      <w:sz w:val="16"/>
    </w:rPr>
  </w:style>
  <w:style w:type="paragraph" w:styleId="Nagwek">
    <w:name w:val="header"/>
    <w:basedOn w:val="Normalny"/>
    <w:semiHidden/>
    <w:unhideWhenUsed/>
    <w:rsid w:val="00E81E04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E81E04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E81E04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E81E04"/>
    <w:rPr>
      <w:sz w:val="16"/>
    </w:rPr>
  </w:style>
  <w:style w:type="paragraph" w:customStyle="1" w:styleId="19Dowiadomosci">
    <w:name w:val="@19.Do_wiadomosci"/>
    <w:basedOn w:val="11Trescpisma"/>
    <w:rsid w:val="00E81E04"/>
    <w:rPr>
      <w:sz w:val="16"/>
    </w:rPr>
  </w:style>
  <w:style w:type="paragraph" w:customStyle="1" w:styleId="18Zalacznikilista">
    <w:name w:val="@18.Zalaczniki_lista"/>
    <w:basedOn w:val="11Trescpisma"/>
    <w:rsid w:val="00E81E04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E81E04"/>
    <w:pPr>
      <w:spacing w:before="120" w:after="120"/>
    </w:pPr>
    <w:rPr>
      <w:sz w:val="16"/>
    </w:rPr>
  </w:style>
  <w:style w:type="character" w:customStyle="1" w:styleId="NagwekZnak">
    <w:name w:val="Nagłówek Znak"/>
    <w:rsid w:val="00E81E04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E81E04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E81E04"/>
    <w:pPr>
      <w:spacing w:before="0"/>
    </w:pPr>
    <w:rPr>
      <w:sz w:val="18"/>
    </w:rPr>
  </w:style>
  <w:style w:type="paragraph" w:styleId="Tekstpodstawowywcity2">
    <w:name w:val="Body Text Indent 2"/>
    <w:basedOn w:val="Normalny"/>
    <w:semiHidden/>
    <w:rsid w:val="00E81E04"/>
    <w:pPr>
      <w:ind w:firstLine="708"/>
    </w:pPr>
    <w:rPr>
      <w:rFonts w:ascii="Verdana" w:hAnsi="Verdana"/>
      <w:sz w:val="20"/>
    </w:rPr>
  </w:style>
  <w:style w:type="character" w:styleId="Uwydatnienie">
    <w:name w:val="Emphasis"/>
    <w:basedOn w:val="Domylnaczcionkaakapitu"/>
    <w:uiPriority w:val="20"/>
    <w:qFormat/>
    <w:rsid w:val="00E81E04"/>
    <w:rPr>
      <w:i/>
      <w:iCs/>
    </w:rPr>
  </w:style>
  <w:style w:type="character" w:customStyle="1" w:styleId="albalb-wt">
    <w:name w:val="a_lb a_lb-wt"/>
    <w:basedOn w:val="Domylnaczcionkaakapitu"/>
    <w:rsid w:val="00E81E04"/>
  </w:style>
  <w:style w:type="character" w:customStyle="1" w:styleId="alb-s">
    <w:name w:val="a_lb-s"/>
    <w:basedOn w:val="Domylnaczcionkaakapitu"/>
    <w:rsid w:val="00E81E04"/>
  </w:style>
  <w:style w:type="character" w:customStyle="1" w:styleId="alb">
    <w:name w:val="a_lb"/>
    <w:basedOn w:val="Domylnaczcionkaakapitu"/>
    <w:rsid w:val="00E81E04"/>
  </w:style>
  <w:style w:type="paragraph" w:styleId="Tekstpodstawowy">
    <w:name w:val="Body Text"/>
    <w:basedOn w:val="Normalny"/>
    <w:semiHidden/>
    <w:rsid w:val="00E81E04"/>
    <w:pPr>
      <w:jc w:val="both"/>
    </w:pPr>
    <w:rPr>
      <w:rFonts w:ascii="Verdana" w:hAnsi="Verdana"/>
      <w:color w:val="000000"/>
      <w:sz w:val="18"/>
      <w:szCs w:val="18"/>
    </w:rPr>
  </w:style>
  <w:style w:type="paragraph" w:styleId="Tekstpodstawowy2">
    <w:name w:val="Body Text 2"/>
    <w:basedOn w:val="Normalny"/>
    <w:semiHidden/>
    <w:rsid w:val="00E81E04"/>
    <w:pPr>
      <w:jc w:val="both"/>
    </w:pPr>
    <w:rPr>
      <w:rFonts w:ascii="Verdana" w:hAnsi="Verdana"/>
      <w:b/>
      <w:bCs/>
      <w:sz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B269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Domylnaczcionkaakapitu"/>
    <w:rsid w:val="00B26917"/>
  </w:style>
  <w:style w:type="paragraph" w:styleId="NormalnyWeb">
    <w:name w:val="Normal (Web)"/>
    <w:basedOn w:val="Normalny"/>
    <w:uiPriority w:val="99"/>
    <w:unhideWhenUsed/>
    <w:rsid w:val="00B26917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B2691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14456"/>
    <w:rPr>
      <w:b/>
      <w:bCs/>
    </w:rPr>
  </w:style>
  <w:style w:type="character" w:customStyle="1" w:styleId="css-1fulu77">
    <w:name w:val="css-1fulu77"/>
    <w:basedOn w:val="Domylnaczcionkaakapitu"/>
    <w:rsid w:val="00114456"/>
  </w:style>
  <w:style w:type="character" w:customStyle="1" w:styleId="css-1c1e297">
    <w:name w:val="css-1c1e297"/>
    <w:basedOn w:val="Domylnaczcionkaakapitu"/>
    <w:rsid w:val="00114456"/>
  </w:style>
  <w:style w:type="character" w:customStyle="1" w:styleId="css-13vjjlj">
    <w:name w:val="css-13vjjlj"/>
    <w:basedOn w:val="Domylnaczcionkaakapitu"/>
    <w:rsid w:val="00114456"/>
  </w:style>
  <w:style w:type="character" w:customStyle="1" w:styleId="react-loading-skeleton">
    <w:name w:val="react-loading-skeleton"/>
    <w:basedOn w:val="Domylnaczcionkaakapitu"/>
    <w:rsid w:val="00114456"/>
  </w:style>
  <w:style w:type="character" w:customStyle="1" w:styleId="css-1k1he4m">
    <w:name w:val="css-1k1he4m"/>
    <w:basedOn w:val="Domylnaczcionkaakapitu"/>
    <w:rsid w:val="00114456"/>
  </w:style>
  <w:style w:type="paragraph" w:customStyle="1" w:styleId="css-aovmnt">
    <w:name w:val="css-aovmnt"/>
    <w:basedOn w:val="Normalny"/>
    <w:rsid w:val="00114456"/>
    <w:pPr>
      <w:spacing w:before="100" w:beforeAutospacing="1" w:after="100" w:afterAutospacing="1"/>
    </w:pPr>
  </w:style>
  <w:style w:type="character" w:customStyle="1" w:styleId="css-1tk4jj6">
    <w:name w:val="css-1tk4jj6"/>
    <w:basedOn w:val="Domylnaczcionkaakapitu"/>
    <w:rsid w:val="00114456"/>
  </w:style>
  <w:style w:type="character" w:customStyle="1" w:styleId="css-d92cxc">
    <w:name w:val="css-d92cxc"/>
    <w:basedOn w:val="Domylnaczcionkaakapitu"/>
    <w:rsid w:val="00114456"/>
  </w:style>
  <w:style w:type="character" w:customStyle="1" w:styleId="css-1616h43">
    <w:name w:val="css-1616h43"/>
    <w:basedOn w:val="Domylnaczcionkaakapitu"/>
    <w:rsid w:val="00114456"/>
  </w:style>
  <w:style w:type="character" w:customStyle="1" w:styleId="css-1j6q7j8">
    <w:name w:val="css-1j6q7j8"/>
    <w:basedOn w:val="Domylnaczcionkaakapitu"/>
    <w:rsid w:val="00114456"/>
  </w:style>
  <w:style w:type="character" w:customStyle="1" w:styleId="css-ws7af6">
    <w:name w:val="css-ws7af6"/>
    <w:basedOn w:val="Domylnaczcionkaakapitu"/>
    <w:rsid w:val="00114456"/>
  </w:style>
  <w:style w:type="paragraph" w:customStyle="1" w:styleId="css-1d7ml29">
    <w:name w:val="css-1d7ml29"/>
    <w:basedOn w:val="Normalny"/>
    <w:rsid w:val="00114456"/>
    <w:pPr>
      <w:spacing w:before="100" w:beforeAutospacing="1" w:after="100" w:afterAutospacing="1"/>
    </w:pPr>
  </w:style>
  <w:style w:type="character" w:customStyle="1" w:styleId="css-1cjnx6n">
    <w:name w:val="css-1cjnx6n"/>
    <w:basedOn w:val="Domylnaczcionkaakapitu"/>
    <w:rsid w:val="00114456"/>
  </w:style>
  <w:style w:type="character" w:customStyle="1" w:styleId="css-119i8ii">
    <w:name w:val="css-119i8ii"/>
    <w:basedOn w:val="Domylnaczcionkaakapitu"/>
    <w:rsid w:val="00114456"/>
  </w:style>
  <w:style w:type="paragraph" w:customStyle="1" w:styleId="css-35ezg3">
    <w:name w:val="css-35ezg3"/>
    <w:basedOn w:val="Normalny"/>
    <w:rsid w:val="00114456"/>
    <w:pPr>
      <w:spacing w:before="100" w:beforeAutospacing="1" w:after="100" w:afterAutospacing="1"/>
    </w:pPr>
  </w:style>
  <w:style w:type="paragraph" w:customStyle="1" w:styleId="css-1kz7bl3">
    <w:name w:val="css-1kz7bl3"/>
    <w:basedOn w:val="Normalny"/>
    <w:rsid w:val="00114456"/>
    <w:pPr>
      <w:spacing w:before="100" w:beforeAutospacing="1" w:after="100" w:afterAutospacing="1"/>
    </w:pPr>
  </w:style>
  <w:style w:type="paragraph" w:customStyle="1" w:styleId="css-pnfahw">
    <w:name w:val="css-pnfahw"/>
    <w:basedOn w:val="Normalny"/>
    <w:rsid w:val="00114456"/>
    <w:pPr>
      <w:spacing w:before="100" w:beforeAutospacing="1" w:after="100" w:afterAutospacing="1"/>
    </w:pPr>
  </w:style>
  <w:style w:type="character" w:customStyle="1" w:styleId="css-1yijy9r">
    <w:name w:val="css-1yijy9r"/>
    <w:basedOn w:val="Domylnaczcionkaakapitu"/>
    <w:rsid w:val="00114456"/>
  </w:style>
  <w:style w:type="character" w:customStyle="1" w:styleId="css-lgcdco">
    <w:name w:val="css-lgcdco"/>
    <w:basedOn w:val="Domylnaczcionkaakapitu"/>
    <w:rsid w:val="00114456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1445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14456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1445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14456"/>
    <w:rPr>
      <w:rFonts w:ascii="Arial" w:hAnsi="Arial" w:cs="Arial"/>
      <w:vanish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506D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-a">
    <w:name w:val="head-a"/>
    <w:basedOn w:val="Domylnaczcionkaakapitu"/>
    <w:rsid w:val="00506D84"/>
  </w:style>
  <w:style w:type="paragraph" w:customStyle="1" w:styleId="phone">
    <w:name w:val="phone"/>
    <w:basedOn w:val="Normalny"/>
    <w:rsid w:val="00506D84"/>
    <w:pPr>
      <w:spacing w:before="100" w:beforeAutospacing="1" w:after="100" w:afterAutospacing="1"/>
    </w:pPr>
  </w:style>
  <w:style w:type="character" w:customStyle="1" w:styleId="contact-intext">
    <w:name w:val="contact-intext"/>
    <w:basedOn w:val="Domylnaczcionkaakapitu"/>
    <w:rsid w:val="00270812"/>
  </w:style>
  <w:style w:type="character" w:customStyle="1" w:styleId="name">
    <w:name w:val="name"/>
    <w:basedOn w:val="Domylnaczcionkaakapitu"/>
    <w:rsid w:val="00D23076"/>
  </w:style>
  <w:style w:type="paragraph" w:styleId="Akapitzlist">
    <w:name w:val="List Paragraph"/>
    <w:basedOn w:val="Normalny"/>
    <w:uiPriority w:val="34"/>
    <w:qFormat/>
    <w:rsid w:val="00D2307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4C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4CBD"/>
  </w:style>
  <w:style w:type="character" w:styleId="Odwoanieprzypisukocowego">
    <w:name w:val="endnote reference"/>
    <w:basedOn w:val="Domylnaczcionkaakapitu"/>
    <w:uiPriority w:val="99"/>
    <w:semiHidden/>
    <w:unhideWhenUsed/>
    <w:rsid w:val="00864CBD"/>
    <w:rPr>
      <w:vertAlign w:val="superscript"/>
    </w:rPr>
  </w:style>
  <w:style w:type="table" w:styleId="Tabela-Siatka">
    <w:name w:val="Table Grid"/>
    <w:basedOn w:val="Standardowy"/>
    <w:uiPriority w:val="59"/>
    <w:rsid w:val="00305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073">
          <w:marLeft w:val="0"/>
          <w:marRight w:val="0"/>
          <w:marTop w:val="0"/>
          <w:marBottom w:val="0"/>
          <w:divBdr>
            <w:top w:val="single" w:sz="4" w:space="4" w:color="E0E0E0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17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6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701666">
          <w:marLeft w:val="0"/>
          <w:marRight w:val="0"/>
          <w:marTop w:val="0"/>
          <w:marBottom w:val="0"/>
          <w:divBdr>
            <w:top w:val="single" w:sz="4" w:space="4" w:color="E0E0E0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8165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7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4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16646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3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6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15669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0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18040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6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16400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7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19617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2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8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3467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4738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8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11394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3910">
              <w:marLeft w:val="0"/>
              <w:marRight w:val="0"/>
              <w:marTop w:val="12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2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5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9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2715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2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8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1146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9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12157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0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20496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8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7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3060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1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15383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1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15488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4384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8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2491">
              <w:marLeft w:val="0"/>
              <w:marRight w:val="0"/>
              <w:marTop w:val="0"/>
              <w:marBottom w:val="0"/>
              <w:divBdr>
                <w:top w:val="single" w:sz="4" w:space="4" w:color="E0E0E0"/>
                <w:left w:val="none" w:sz="0" w:space="0" w:color="auto"/>
                <w:bottom w:val="single" w:sz="4" w:space="4" w:color="E0E0E0"/>
                <w:right w:val="none" w:sz="0" w:space="0" w:color="auto"/>
              </w:divBdr>
              <w:divsChild>
                <w:div w:id="1495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9668931">
              <w:marLeft w:val="0"/>
              <w:marRight w:val="0"/>
              <w:marTop w:val="0"/>
              <w:marBottom w:val="0"/>
              <w:divBdr>
                <w:top w:val="single" w:sz="4" w:space="4" w:color="E0E0E0"/>
                <w:left w:val="none" w:sz="0" w:space="0" w:color="auto"/>
                <w:bottom w:val="single" w:sz="4" w:space="4" w:color="E0E0E0"/>
                <w:right w:val="none" w:sz="0" w:space="0" w:color="auto"/>
              </w:divBdr>
              <w:divsChild>
                <w:div w:id="12988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8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7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4" w:color="E0E0E0"/>
                <w:right w:val="none" w:sz="0" w:space="0" w:color="auto"/>
              </w:divBdr>
              <w:divsChild>
                <w:div w:id="5746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8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4" w:color="E0E0E0"/>
                <w:right w:val="none" w:sz="0" w:space="0" w:color="auto"/>
              </w:divBdr>
              <w:divsChild>
                <w:div w:id="16645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0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4" w:color="E0E0E0"/>
                <w:right w:val="none" w:sz="0" w:space="0" w:color="auto"/>
              </w:divBdr>
              <w:divsChild>
                <w:div w:id="16715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89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4" w:color="E0E0E0"/>
                <w:right w:val="none" w:sz="0" w:space="0" w:color="auto"/>
              </w:divBdr>
              <w:divsChild>
                <w:div w:id="1052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6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4" w:color="E0E0E0"/>
                <w:right w:val="none" w:sz="0" w:space="0" w:color="auto"/>
              </w:divBdr>
              <w:divsChild>
                <w:div w:id="12867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3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28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4" w:color="E0E0E0"/>
                <w:right w:val="none" w:sz="0" w:space="0" w:color="auto"/>
              </w:divBdr>
              <w:divsChild>
                <w:div w:id="21170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8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4" w:color="E0E0E0"/>
                <w:right w:val="none" w:sz="0" w:space="0" w:color="auto"/>
              </w:divBdr>
              <w:divsChild>
                <w:div w:id="18727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4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4" w:color="E0E0E0"/>
                <w:right w:val="none" w:sz="0" w:space="0" w:color="auto"/>
              </w:divBdr>
              <w:divsChild>
                <w:div w:id="21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3695">
          <w:marLeft w:val="0"/>
          <w:marRight w:val="0"/>
          <w:marTop w:val="0"/>
          <w:marBottom w:val="0"/>
          <w:divBdr>
            <w:top w:val="single" w:sz="4" w:space="4" w:color="E0E0E0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13453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8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423182">
          <w:marLeft w:val="0"/>
          <w:marRight w:val="0"/>
          <w:marTop w:val="0"/>
          <w:marBottom w:val="0"/>
          <w:divBdr>
            <w:top w:val="single" w:sz="4" w:space="4" w:color="E0E0E0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14684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6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8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20106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4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15320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4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5013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7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6626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1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4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5918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9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4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2289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1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2660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7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18938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0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6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2964">
                  <w:marLeft w:val="0"/>
                  <w:marRight w:val="0"/>
                  <w:marTop w:val="0"/>
                  <w:marBottom w:val="0"/>
                  <w:divBdr>
                    <w:top w:val="single" w:sz="4" w:space="4" w:color="E0E0E0"/>
                    <w:left w:val="none" w:sz="0" w:space="0" w:color="auto"/>
                    <w:bottom w:val="single" w:sz="4" w:space="4" w:color="E0E0E0"/>
                    <w:right w:val="none" w:sz="0" w:space="0" w:color="auto"/>
                  </w:divBdr>
                  <w:divsChild>
                    <w:div w:id="3550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1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5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035465">
                  <w:marLeft w:val="0"/>
                  <w:marRight w:val="0"/>
                  <w:marTop w:val="0"/>
                  <w:marBottom w:val="0"/>
                  <w:divBdr>
                    <w:top w:val="single" w:sz="4" w:space="4" w:color="E0E0E0"/>
                    <w:left w:val="none" w:sz="0" w:space="0" w:color="auto"/>
                    <w:bottom w:val="single" w:sz="4" w:space="4" w:color="E0E0E0"/>
                    <w:right w:val="none" w:sz="0" w:space="0" w:color="auto"/>
                  </w:divBdr>
                  <w:divsChild>
                    <w:div w:id="1877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4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4" w:color="E0E0E0"/>
                    <w:right w:val="none" w:sz="0" w:space="0" w:color="auto"/>
                  </w:divBdr>
                  <w:divsChild>
                    <w:div w:id="2022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2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6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8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5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4" w:color="E0E0E0"/>
                    <w:right w:val="none" w:sz="0" w:space="0" w:color="auto"/>
                  </w:divBdr>
                  <w:divsChild>
                    <w:div w:id="4689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09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1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4" w:color="E0E0E0"/>
                    <w:right w:val="none" w:sz="0" w:space="0" w:color="auto"/>
                  </w:divBdr>
                  <w:divsChild>
                    <w:div w:id="12877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0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7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4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4" w:color="E0E0E0"/>
                    <w:right w:val="none" w:sz="0" w:space="0" w:color="auto"/>
                  </w:divBdr>
                  <w:divsChild>
                    <w:div w:id="208517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7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7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9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7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4" w:color="E0E0E0"/>
                    <w:right w:val="none" w:sz="0" w:space="0" w:color="auto"/>
                  </w:divBdr>
                  <w:divsChild>
                    <w:div w:id="83541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9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16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4" w:color="E0E0E0"/>
                    <w:right w:val="none" w:sz="0" w:space="0" w:color="auto"/>
                  </w:divBdr>
                  <w:divsChild>
                    <w:div w:id="13449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57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2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4" w:color="E0E0E0"/>
                    <w:right w:val="none" w:sz="0" w:space="0" w:color="auto"/>
                  </w:divBdr>
                  <w:divsChild>
                    <w:div w:id="3509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4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2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4" w:color="E0E0E0"/>
                    <w:right w:val="none" w:sz="0" w:space="0" w:color="auto"/>
                  </w:divBdr>
                  <w:divsChild>
                    <w:div w:id="210333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9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2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18645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0503">
              <w:marLeft w:val="0"/>
              <w:marRight w:val="0"/>
              <w:marTop w:val="12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9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1975">
          <w:marLeft w:val="0"/>
          <w:marRight w:val="0"/>
          <w:marTop w:val="0"/>
          <w:marBottom w:val="0"/>
          <w:divBdr>
            <w:top w:val="single" w:sz="4" w:space="4" w:color="E0E0E0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9953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6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149977">
          <w:marLeft w:val="0"/>
          <w:marRight w:val="0"/>
          <w:marTop w:val="0"/>
          <w:marBottom w:val="0"/>
          <w:divBdr>
            <w:top w:val="single" w:sz="4" w:space="4" w:color="E0E0E0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7070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9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18253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8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16275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5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12320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9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18733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13691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2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4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5328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67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1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0E0E0"/>
            <w:right w:val="none" w:sz="0" w:space="0" w:color="auto"/>
          </w:divBdr>
          <w:divsChild>
            <w:div w:id="20200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8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40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7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4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95242">
                  <w:marLeft w:val="0"/>
                  <w:marRight w:val="0"/>
                  <w:marTop w:val="12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79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3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43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854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4" w:color="E0E0E0"/>
                        <w:left w:val="none" w:sz="0" w:space="0" w:color="auto"/>
                        <w:bottom w:val="single" w:sz="4" w:space="4" w:color="E0E0E0"/>
                        <w:right w:val="none" w:sz="0" w:space="0" w:color="auto"/>
                      </w:divBdr>
                      <w:divsChild>
                        <w:div w:id="70976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05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0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053276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4" w:color="E0E0E0"/>
                        <w:left w:val="none" w:sz="0" w:space="0" w:color="auto"/>
                        <w:bottom w:val="single" w:sz="4" w:space="4" w:color="E0E0E0"/>
                        <w:right w:val="none" w:sz="0" w:space="0" w:color="auto"/>
                      </w:divBdr>
                      <w:divsChild>
                        <w:div w:id="186936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26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8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4" w:color="E0E0E0"/>
                        <w:right w:val="none" w:sz="0" w:space="0" w:color="auto"/>
                      </w:divBdr>
                      <w:divsChild>
                        <w:div w:id="159778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3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32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963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4" w:color="E0E0E0"/>
                        <w:right w:val="none" w:sz="0" w:space="0" w:color="auto"/>
                      </w:divBdr>
                      <w:divsChild>
                        <w:div w:id="20172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41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2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4" w:color="E0E0E0"/>
                        <w:right w:val="none" w:sz="0" w:space="0" w:color="auto"/>
                      </w:divBdr>
                      <w:divsChild>
                        <w:div w:id="163224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7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28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7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39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4" w:color="E0E0E0"/>
                        <w:right w:val="none" w:sz="0" w:space="0" w:color="auto"/>
                      </w:divBdr>
                      <w:divsChild>
                        <w:div w:id="194414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3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5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4" w:color="E0E0E0"/>
                        <w:right w:val="none" w:sz="0" w:space="0" w:color="auto"/>
                      </w:divBdr>
                      <w:divsChild>
                        <w:div w:id="42828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0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4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5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4" w:color="E0E0E0"/>
                        <w:right w:val="none" w:sz="0" w:space="0" w:color="auto"/>
                      </w:divBdr>
                      <w:divsChild>
                        <w:div w:id="3269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9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07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36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4" w:color="E0E0E0"/>
                        <w:right w:val="none" w:sz="0" w:space="0" w:color="auto"/>
                      </w:divBdr>
                      <w:divsChild>
                        <w:div w:id="147444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3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7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4" w:color="E0E0E0"/>
                        <w:right w:val="none" w:sz="0" w:space="0" w:color="auto"/>
                      </w:divBdr>
                      <w:divsChild>
                        <w:div w:id="163089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0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1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754624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3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1958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4" w:color="E0E0E0"/>
                        <w:left w:val="none" w:sz="0" w:space="0" w:color="auto"/>
                        <w:bottom w:val="single" w:sz="4" w:space="4" w:color="E0E0E0"/>
                        <w:right w:val="none" w:sz="0" w:space="0" w:color="auto"/>
                      </w:divBdr>
                      <w:divsChild>
                        <w:div w:id="169156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8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3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7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3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4" w:color="E0E0E0"/>
                        <w:right w:val="none" w:sz="0" w:space="0" w:color="auto"/>
                      </w:divBdr>
                      <w:divsChild>
                        <w:div w:id="69431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8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7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42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4" w:color="E0E0E0"/>
                        <w:right w:val="none" w:sz="0" w:space="0" w:color="auto"/>
                      </w:divBdr>
                      <w:divsChild>
                        <w:div w:id="165926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66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0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2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4" w:color="E0E0E0"/>
                        <w:right w:val="none" w:sz="0" w:space="0" w:color="auto"/>
                      </w:divBdr>
                      <w:divsChild>
                        <w:div w:id="32848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6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67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964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4" w:color="E0E0E0"/>
                        <w:right w:val="none" w:sz="0" w:space="0" w:color="auto"/>
                      </w:divBdr>
                      <w:divsChild>
                        <w:div w:id="136860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7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37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720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4" w:color="E0E0E0"/>
                        <w:right w:val="none" w:sz="0" w:space="0" w:color="auto"/>
                      </w:divBdr>
                      <w:divsChild>
                        <w:div w:id="8515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71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7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4" w:color="E0E0E0"/>
                        <w:right w:val="none" w:sz="0" w:space="0" w:color="auto"/>
                      </w:divBdr>
                      <w:divsChild>
                        <w:div w:id="10481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29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5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31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4" w:color="E0E0E0"/>
                        <w:right w:val="none" w:sz="0" w:space="0" w:color="auto"/>
                      </w:divBdr>
                      <w:divsChild>
                        <w:div w:id="184859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4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81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4" w:color="E0E0E0"/>
                        <w:right w:val="none" w:sz="0" w:space="0" w:color="auto"/>
                      </w:divBdr>
                      <w:divsChild>
                        <w:div w:id="78913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5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20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5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13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4" w:color="E0E0E0"/>
                        <w:right w:val="none" w:sz="0" w:space="0" w:color="auto"/>
                      </w:divBdr>
                      <w:divsChild>
                        <w:div w:id="163297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8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49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3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04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4" w:color="E0E0E0"/>
                        <w:right w:val="none" w:sz="0" w:space="0" w:color="auto"/>
                      </w:divBdr>
                      <w:divsChild>
                        <w:div w:id="17828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8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02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3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29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4" w:color="E0E0E0"/>
                        <w:right w:val="none" w:sz="0" w:space="0" w:color="auto"/>
                      </w:divBdr>
                      <w:divsChild>
                        <w:div w:id="103180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8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08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1170">
                  <w:marLeft w:val="0"/>
                  <w:marRight w:val="0"/>
                  <w:marTop w:val="320"/>
                  <w:marBottom w:val="3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93250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75430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1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3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87230">
                                  <w:marLeft w:val="0"/>
                                  <w:marRight w:val="0"/>
                                  <w:marTop w:val="0"/>
                                  <w:marBottom w:val="3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9375">
                                  <w:marLeft w:val="0"/>
                                  <w:marRight w:val="0"/>
                                  <w:marTop w:val="0"/>
                                  <w:marBottom w:val="3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2106567">
                          <w:marLeft w:val="1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8919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3074216">
                      <w:marLeft w:val="0"/>
                      <w:marRight w:val="0"/>
                      <w:marTop w:val="1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8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2784952">
              <w:marLeft w:val="0"/>
              <w:marRight w:val="0"/>
              <w:marTop w:val="12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5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5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1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DBDBD"/>
                                <w:left w:val="single" w:sz="4" w:space="0" w:color="BDBDBD"/>
                                <w:bottom w:val="single" w:sz="4" w:space="0" w:color="BDBDBD"/>
                                <w:right w:val="single" w:sz="4" w:space="0" w:color="BDBDBD"/>
                              </w:divBdr>
                              <w:divsChild>
                                <w:div w:id="84420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72200">
                                      <w:marLeft w:val="20"/>
                                      <w:marRight w:val="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5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66721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90572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4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7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4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5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1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2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DBDBD"/>
                                <w:left w:val="single" w:sz="4" w:space="0" w:color="BDBDBD"/>
                                <w:bottom w:val="single" w:sz="4" w:space="0" w:color="BDBDBD"/>
                                <w:right w:val="single" w:sz="4" w:space="0" w:color="BDBDBD"/>
                              </w:divBdr>
                              <w:divsChild>
                                <w:div w:id="205981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349944">
                                      <w:marLeft w:val="20"/>
                                      <w:marRight w:val="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69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75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06850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5424">
              <w:marLeft w:val="0"/>
              <w:marRight w:val="0"/>
              <w:marTop w:val="12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97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68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8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mabo07\AppData\Local\Temp\notesB79EF4\WTR.DAK_%5bDNR%5d_%5bWTR-Dzial%20Decyzji%20Administracyjnych%20i%20Kontroli%20Przedsiebiorcow(4)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WTR.DAK_[DNR]_[WTR-Dzial Decyzji Administracyjnych i Kontroli Przedsiebiorcow(4)]</Template>
  <TotalTime>5</TotalTime>
  <Pages>2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Opłat za licencje i wypisy z licencji</dc:title>
  <dc:creator>Magdalena Kaszuba</dc:creator>
  <cp:lastModifiedBy>Ługowski Jacek</cp:lastModifiedBy>
  <cp:revision>4</cp:revision>
  <cp:lastPrinted>2023-01-11T09:09:00Z</cp:lastPrinted>
  <dcterms:created xsi:type="dcterms:W3CDTF">2024-02-12T10:08:00Z</dcterms:created>
  <dcterms:modified xsi:type="dcterms:W3CDTF">2024-02-12T10:31:00Z</dcterms:modified>
</cp:coreProperties>
</file>