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</w:t>
      </w:r>
      <w:r w:rsidR="00EE133E">
        <w:rPr>
          <w:rFonts w:ascii="Verdana" w:hAnsi="Verdana"/>
          <w:b w:val="0"/>
          <w:caps w:val="0"/>
          <w:sz w:val="20"/>
          <w:szCs w:val="20"/>
          <w:u w:val="none"/>
          <w:vertAlign w:val="superscript"/>
        </w:rPr>
        <w:t>1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proofErr w:type="spellStart"/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>pkt</w:t>
      </w:r>
      <w:proofErr w:type="spellEnd"/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3</w:t>
      </w:r>
      <w:r w:rsidR="00EE133E">
        <w:rPr>
          <w:rFonts w:ascii="Verdana" w:hAnsi="Verdana" w:cs="Arial"/>
          <w:caps w:val="0"/>
          <w:sz w:val="20"/>
          <w:szCs w:val="20"/>
          <w:u w:val="none"/>
        </w:rPr>
        <w:t>.2)</w:t>
      </w:r>
      <w:r w:rsidR="00034E90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tbl>
      <w:tblPr>
        <w:tblW w:w="8542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6267AB" w:rsidP="00034E90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295F8B">
              <w:rPr>
                <w:rFonts w:ascii="Verdana" w:hAnsi="Verdana"/>
                <w:sz w:val="20"/>
                <w:szCs w:val="20"/>
              </w:rPr>
              <w:t>o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y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ej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02CF3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95F8B">
              <w:rPr>
                <w:rFonts w:ascii="Verdana" w:hAnsi="Verdana" w:cs="Arial"/>
                <w:sz w:val="20"/>
                <w:szCs w:val="20"/>
              </w:rPr>
              <w:t>3</w:t>
            </w:r>
            <w:r w:rsidR="00034E9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0C" w:rsidRPr="009E49E9" w:rsidRDefault="006D490C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D23182" w:rsidRPr="00E02CF3" w:rsidRDefault="009C6952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P</w:t>
            </w:r>
            <w:r w:rsidR="00F642DE">
              <w:rPr>
                <w:rFonts w:ascii="Verdana" w:hAnsi="Verdana"/>
                <w:sz w:val="20"/>
                <w:szCs w:val="20"/>
              </w:rPr>
              <w:t xml:space="preserve">an/Pani </w:t>
            </w:r>
            <w:r w:rsidR="00D23182" w:rsidRPr="00E02CF3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E02CF3" w:rsidRDefault="00B01A8E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F3" w:rsidRDefault="00295F8B" w:rsidP="00027EF4">
            <w:pPr>
              <w:pStyle w:val="Default"/>
              <w:tabs>
                <w:tab w:val="left" w:pos="203"/>
              </w:tabs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95F8B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ykształcenie wyższe TAK/NIE</w:t>
            </w:r>
            <w:r w:rsidR="00E02CF3">
              <w:rPr>
                <w:rFonts w:ascii="Verdana" w:hAnsi="Verdana"/>
                <w:color w:val="auto"/>
                <w:sz w:val="20"/>
                <w:szCs w:val="20"/>
              </w:rPr>
              <w:t>*</w:t>
            </w:r>
          </w:p>
          <w:p w:rsidR="006267AB" w:rsidRDefault="00F642DE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kierunek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……………………..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  <w:p w:rsidR="009E49E9" w:rsidRPr="00E02CF3" w:rsidRDefault="009E49E9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B01A8E" w:rsidRPr="00E02CF3" w:rsidRDefault="00295F8B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</w:t>
            </w:r>
            <w:r>
              <w:rPr>
                <w:rFonts w:ascii="Verdana" w:hAnsi="Verdana"/>
                <w:sz w:val="20"/>
                <w:szCs w:val="20"/>
              </w:rPr>
              <w:t xml:space="preserve">wykonała usługę </w:t>
            </w:r>
            <w:r w:rsidR="006267AB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01B78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</w:p>
          <w:p w:rsidR="00F15B9C" w:rsidRPr="00E02CF3" w:rsidRDefault="00F15B9C" w:rsidP="00027EF4">
            <w:pPr>
              <w:tabs>
                <w:tab w:val="left" w:pos="362"/>
              </w:tabs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TAK/NIE*</w:t>
            </w:r>
            <w:r w:rsidRPr="00E02CF3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6267AB" w:rsidRPr="00E02CF3" w:rsidRDefault="00295F8B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wykazania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2A1F6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EE133E">
              <w:rPr>
                <w:rFonts w:ascii="Verdana" w:hAnsi="Verdana" w:cs="Arial"/>
                <w:sz w:val="20"/>
                <w:szCs w:val="20"/>
              </w:rPr>
              <w:t>.1)</w:t>
            </w:r>
            <w:r w:rsidR="00FF6E7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B6068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446844" w:rsidRPr="00E02CF3" w:rsidRDefault="00F15B9C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………..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</w:p>
          <w:p w:rsidR="00D23182" w:rsidRPr="00295F8B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 w:rsidR="00552370" w:rsidRPr="00295F8B">
              <w:rPr>
                <w:rFonts w:ascii="Verdana" w:hAnsi="Verdana"/>
                <w:sz w:val="20"/>
                <w:szCs w:val="20"/>
              </w:rPr>
              <w:t>..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2101B7" w:rsidRPr="00295F8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034E90" w:rsidRDefault="00937CF6" w:rsidP="00034E90">
      <w:pPr>
        <w:spacing w:before="120" w:line="360" w:lineRule="auto"/>
        <w:ind w:left="142" w:hanging="142"/>
        <w:mirrorIndents/>
        <w:rPr>
          <w:rFonts w:ascii="Verdana" w:hAnsi="Verdana" w:cs="Arial"/>
          <w:bCs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t>1</w:t>
      </w:r>
      <w:r w:rsidR="00AE362F"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034E90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034E90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  <w:r w:rsidR="00034E90" w:rsidRPr="00454FB3">
        <w:rPr>
          <w:rFonts w:ascii="Verdana" w:hAnsi="Verdana" w:cs="Arial"/>
          <w:bCs/>
          <w:sz w:val="20"/>
          <w:szCs w:val="20"/>
        </w:rPr>
        <w:t xml:space="preserve"> </w:t>
      </w:r>
    </w:p>
    <w:p w:rsidR="003835EC" w:rsidRDefault="003835EC" w:rsidP="00EE133E">
      <w:pPr>
        <w:spacing w:line="360" w:lineRule="auto"/>
        <w:ind w:left="142" w:hanging="142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EE133E">
      <w:pPr>
        <w:spacing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  <w:r w:rsidR="00EE133E">
        <w:rPr>
          <w:rFonts w:ascii="Verdana" w:hAnsi="Verdana" w:cs="Arial"/>
          <w:sz w:val="20"/>
          <w:szCs w:val="20"/>
        </w:rPr>
        <w:t xml:space="preserve">                          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  <w:r w:rsidR="00EE133E">
        <w:rPr>
          <w:rFonts w:ascii="Verdana" w:hAnsi="Verdana" w:cs="Arial"/>
          <w:i/>
          <w:sz w:val="20"/>
          <w:szCs w:val="20"/>
        </w:rPr>
        <w:tab/>
      </w:r>
      <w:r w:rsidR="00EE133E">
        <w:rPr>
          <w:rFonts w:ascii="Verdana" w:hAnsi="Verdana" w:cs="Arial"/>
          <w:i/>
          <w:sz w:val="20"/>
          <w:szCs w:val="20"/>
        </w:rPr>
        <w:tab/>
        <w:t xml:space="preserve">         data</w:t>
      </w:r>
    </w:p>
    <w:sectPr w:rsidR="003C207C" w:rsidRPr="00790F13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62" w:rsidRDefault="00E77762">
      <w:r>
        <w:separator/>
      </w:r>
    </w:p>
  </w:endnote>
  <w:endnote w:type="continuationSeparator" w:id="0">
    <w:p w:rsidR="00E77762" w:rsidRDefault="00E7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E5C6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E5C67" w:rsidRPr="004D6885">
      <w:rPr>
        <w:sz w:val="14"/>
        <w:szCs w:val="14"/>
      </w:rPr>
      <w:fldChar w:fldCharType="separate"/>
    </w:r>
    <w:r w:rsidR="00EE133E">
      <w:rPr>
        <w:noProof/>
        <w:sz w:val="14"/>
        <w:szCs w:val="14"/>
      </w:rPr>
      <w:t>2</w:t>
    </w:r>
    <w:r w:rsidR="00EE5C6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E5C6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E5C67" w:rsidRPr="004D6885">
      <w:rPr>
        <w:sz w:val="14"/>
        <w:szCs w:val="14"/>
      </w:rPr>
      <w:fldChar w:fldCharType="separate"/>
    </w:r>
    <w:r w:rsidR="00004F94">
      <w:rPr>
        <w:noProof/>
        <w:sz w:val="14"/>
        <w:szCs w:val="14"/>
      </w:rPr>
      <w:t>1</w:t>
    </w:r>
    <w:r w:rsidR="00EE5C6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62" w:rsidRDefault="00E77762">
      <w:r>
        <w:separator/>
      </w:r>
    </w:p>
  </w:footnote>
  <w:footnote w:type="continuationSeparator" w:id="0">
    <w:p w:rsidR="00E77762" w:rsidRDefault="00E77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EE5C6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4F94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4E90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203E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A64D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1721A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57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06AE"/>
    <w:rsid w:val="005429AA"/>
    <w:rsid w:val="005437A1"/>
    <w:rsid w:val="00552370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242D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480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3619E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133E"/>
    <w:rsid w:val="00EE2409"/>
    <w:rsid w:val="00EE368F"/>
    <w:rsid w:val="00EE43CF"/>
    <w:rsid w:val="00EE4E67"/>
    <w:rsid w:val="00EE56AE"/>
    <w:rsid w:val="00EE5C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E76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10C40-6770-446B-996B-0A7CC4A3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</TotalTime>
  <Pages>1</Pages>
  <Words>175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ummapu01</cp:lastModifiedBy>
  <cp:revision>5</cp:revision>
  <cp:lastPrinted>2023-08-24T06:35:00Z</cp:lastPrinted>
  <dcterms:created xsi:type="dcterms:W3CDTF">2023-06-22T10:57:00Z</dcterms:created>
  <dcterms:modified xsi:type="dcterms:W3CDTF">2023-08-24T06:35:00Z</dcterms:modified>
</cp:coreProperties>
</file>