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doświadczenie os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o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b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y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 xml:space="preserve">ej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E03A39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E03A39">
              <w:rPr>
                <w:rFonts w:ascii="Verdana" w:hAnsi="Verdana"/>
                <w:sz w:val="20"/>
                <w:szCs w:val="20"/>
              </w:rPr>
              <w:t>o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E03A39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co najmniej 1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3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5D2483" w:rsidRPr="00E03A39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1760DD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E02CF3" w:rsidRDefault="00D805F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kryteria, o których mowa w </w:t>
            </w:r>
            <w:proofErr w:type="spellStart"/>
            <w:r w:rsidR="00BC6340" w:rsidRP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lastRenderedPageBreak/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……</w:t>
            </w:r>
            <w:r w:rsidR="00771E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…………………….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F11E5A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F11E5A" w:rsidRP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………..…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E03A39" w:rsidRPr="00E02CF3" w:rsidRDefault="00E03A39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lastRenderedPageBreak/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…………………..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E5A" w:rsidRDefault="001F37A6" w:rsidP="00F11E5A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lastRenderedPageBreak/>
        <w:t>1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F11E5A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426966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</w:p>
    <w:p w:rsidR="001F37A6" w:rsidRDefault="001F37A6" w:rsidP="001F37A6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C" w:rsidRDefault="004B3FBC">
      <w:r>
        <w:separator/>
      </w:r>
    </w:p>
  </w:endnote>
  <w:endnote w:type="continuationSeparator" w:id="0">
    <w:p w:rsidR="004B3FBC" w:rsidRDefault="004B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B0EB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B0EBB" w:rsidRPr="004D6885">
      <w:rPr>
        <w:sz w:val="14"/>
        <w:szCs w:val="14"/>
      </w:rPr>
      <w:fldChar w:fldCharType="separate"/>
    </w:r>
    <w:r w:rsidR="00BF3232">
      <w:rPr>
        <w:noProof/>
        <w:sz w:val="14"/>
        <w:szCs w:val="14"/>
      </w:rPr>
      <w:t>3</w:t>
    </w:r>
    <w:r w:rsidR="00CB0EB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B0EB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B0EBB" w:rsidRPr="004D6885">
      <w:rPr>
        <w:sz w:val="14"/>
        <w:szCs w:val="14"/>
      </w:rPr>
      <w:fldChar w:fldCharType="separate"/>
    </w:r>
    <w:r w:rsidR="00BF3232">
      <w:rPr>
        <w:noProof/>
        <w:sz w:val="14"/>
        <w:szCs w:val="14"/>
      </w:rPr>
      <w:t>3</w:t>
    </w:r>
    <w:r w:rsidR="00CB0EB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C" w:rsidRDefault="004B3FBC">
      <w:r>
        <w:separator/>
      </w:r>
    </w:p>
  </w:footnote>
  <w:footnote w:type="continuationSeparator" w:id="0">
    <w:p w:rsidR="004B3FBC" w:rsidRDefault="004B3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CB0E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00B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15C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3D60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6966"/>
    <w:rsid w:val="0042728A"/>
    <w:rsid w:val="00431765"/>
    <w:rsid w:val="00436A38"/>
    <w:rsid w:val="0044414A"/>
    <w:rsid w:val="0044444F"/>
    <w:rsid w:val="00446844"/>
    <w:rsid w:val="00447C12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3FBC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3B86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409F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546C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64B43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E5993"/>
    <w:rsid w:val="00BF319A"/>
    <w:rsid w:val="00BF3232"/>
    <w:rsid w:val="00BF3E54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A3A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0EBB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B71E0-B5ED-4C1D-A542-7F733E59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4</cp:revision>
  <cp:lastPrinted>2023-08-11T06:52:00Z</cp:lastPrinted>
  <dcterms:created xsi:type="dcterms:W3CDTF">2023-08-10T12:32:00Z</dcterms:created>
  <dcterms:modified xsi:type="dcterms:W3CDTF">2023-08-11T06:52:00Z</dcterms:modified>
</cp:coreProperties>
</file>