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4D" w:rsidRDefault="0063287A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Zarząd Zasobu Komunalnego we Wrocławiu</w:t>
      </w:r>
    </w:p>
    <w:p w:rsidR="0063287A" w:rsidRDefault="0063287A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63287A" w:rsidRDefault="0063287A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Rafał Guzowski</w:t>
      </w:r>
    </w:p>
    <w:p w:rsidR="0063287A" w:rsidRDefault="0063287A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Dyrektor</w:t>
      </w:r>
    </w:p>
    <w:p w:rsidR="0063287A" w:rsidRDefault="0063287A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63287A" w:rsidRDefault="0063287A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Ul. Św. Elżbiety 3</w:t>
      </w:r>
    </w:p>
    <w:p w:rsidR="0063287A" w:rsidRDefault="0063287A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50-111 Wrocław </w:t>
      </w:r>
    </w:p>
    <w:p w:rsidR="00D5364D" w:rsidRPr="00930D93" w:rsidRDefault="00D5364D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930D93" w:rsidRDefault="00F5153B" w:rsidP="00966A76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>Wrocław, 17</w:t>
      </w:r>
      <w:r w:rsidR="00A260EF">
        <w:rPr>
          <w:color w:val="000000" w:themeColor="text1"/>
        </w:rPr>
        <w:t xml:space="preserve"> sierpnia </w:t>
      </w:r>
      <w:r w:rsidR="00D5364D" w:rsidRPr="00930D93">
        <w:rPr>
          <w:color w:val="000000" w:themeColor="text1"/>
        </w:rPr>
        <w:t>2023 r.</w:t>
      </w:r>
    </w:p>
    <w:p w:rsidR="00D5364D" w:rsidRPr="00930D93" w:rsidRDefault="00D5364D" w:rsidP="00966A76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930D93" w:rsidRDefault="00D5364D" w:rsidP="00966A76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930D93">
        <w:rPr>
          <w:color w:val="000000" w:themeColor="text1"/>
          <w:szCs w:val="20"/>
        </w:rPr>
        <w:t>WSS-WBO.152.</w:t>
      </w:r>
      <w:r w:rsidR="00E82909">
        <w:rPr>
          <w:color w:val="000000" w:themeColor="text1"/>
          <w:szCs w:val="20"/>
        </w:rPr>
        <w:t>45</w:t>
      </w:r>
      <w:r w:rsidRPr="00930D93">
        <w:rPr>
          <w:color w:val="000000" w:themeColor="text1"/>
          <w:szCs w:val="20"/>
        </w:rPr>
        <w:t>.2023</w:t>
      </w:r>
    </w:p>
    <w:p w:rsidR="00D5364D" w:rsidRPr="00930D93" w:rsidRDefault="00D5364D" w:rsidP="00966A76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930D93">
        <w:rPr>
          <w:color w:val="000000" w:themeColor="text1"/>
          <w:szCs w:val="20"/>
        </w:rPr>
        <w:t xml:space="preserve">Numer ewidencyjny: </w:t>
      </w:r>
      <w:r w:rsidR="0063287A" w:rsidRPr="0063287A">
        <w:rPr>
          <w:bCs/>
          <w:szCs w:val="20"/>
        </w:rPr>
        <w:t>00106934</w:t>
      </w:r>
      <w:r w:rsidRPr="00930D93">
        <w:rPr>
          <w:rStyle w:val="readonlytext"/>
          <w:color w:val="000000" w:themeColor="text1"/>
          <w:szCs w:val="20"/>
        </w:rPr>
        <w:t>/2023/W</w:t>
      </w:r>
    </w:p>
    <w:p w:rsidR="00D5364D" w:rsidRPr="00930D93" w:rsidRDefault="00D5364D" w:rsidP="00966A76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930D93" w:rsidRDefault="00E82909" w:rsidP="00966A76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Dotyczy: petycji z 10 sierpnia </w:t>
      </w:r>
      <w:r w:rsidR="00D5364D" w:rsidRPr="00930D93">
        <w:rPr>
          <w:color w:val="000000" w:themeColor="text1"/>
          <w:sz w:val="20"/>
          <w:szCs w:val="20"/>
        </w:rPr>
        <w:t>2023 r.</w:t>
      </w:r>
    </w:p>
    <w:p w:rsidR="00D5364D" w:rsidRPr="00930D93" w:rsidRDefault="00D5364D" w:rsidP="00966A76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930D93" w:rsidRDefault="00A260EF" w:rsidP="00966A76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Szanowni Państwo</w:t>
      </w:r>
      <w:r w:rsidR="00D5364D" w:rsidRPr="00930D93">
        <w:rPr>
          <w:color w:val="000000" w:themeColor="text1"/>
          <w:sz w:val="20"/>
          <w:szCs w:val="20"/>
        </w:rPr>
        <w:t>,</w:t>
      </w:r>
    </w:p>
    <w:p w:rsidR="00930D93" w:rsidRDefault="00D5364D" w:rsidP="00966A76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930D93">
        <w:rPr>
          <w:rFonts w:ascii="Verdana" w:hAnsi="Verdana"/>
          <w:sz w:val="20"/>
          <w:szCs w:val="20"/>
        </w:rPr>
        <w:t xml:space="preserve">zgodnie z właściwością w załączeniu przekazuję petycję z </w:t>
      </w:r>
      <w:r w:rsidR="00E82909">
        <w:rPr>
          <w:rFonts w:ascii="Verdana" w:hAnsi="Verdana"/>
          <w:sz w:val="20"/>
          <w:szCs w:val="20"/>
        </w:rPr>
        <w:t xml:space="preserve">10 sierpnia 2023 r. </w:t>
      </w:r>
      <w:r w:rsidR="00E82909" w:rsidRPr="001D3C1C">
        <w:rPr>
          <w:rFonts w:ascii="Verdana" w:hAnsi="Verdana"/>
          <w:sz w:val="20"/>
          <w:szCs w:val="20"/>
        </w:rPr>
        <w:t>złożoną przez Pana Romualda Arenta</w:t>
      </w:r>
      <w:r w:rsidR="00E82909">
        <w:rPr>
          <w:rFonts w:ascii="Verdana" w:hAnsi="Verdana"/>
          <w:sz w:val="20"/>
          <w:szCs w:val="20"/>
        </w:rPr>
        <w:t xml:space="preserve"> oraz Pana Arkadiusza Chwaścika </w:t>
      </w:r>
      <w:r w:rsidR="00E82909" w:rsidRPr="00E82909">
        <w:rPr>
          <w:rFonts w:ascii="Verdana" w:hAnsi="Verdana"/>
          <w:sz w:val="20"/>
          <w:szCs w:val="20"/>
        </w:rPr>
        <w:t>uruchomienia latarni w podwórku Jemioło</w:t>
      </w:r>
      <w:r w:rsidR="00E82909">
        <w:rPr>
          <w:rFonts w:ascii="Verdana" w:hAnsi="Verdana"/>
          <w:sz w:val="20"/>
          <w:szCs w:val="20"/>
        </w:rPr>
        <w:t>wa, Pereca, Lwowska, Szczęśliwa</w:t>
      </w:r>
      <w:r w:rsidR="00A260EF">
        <w:rPr>
          <w:rFonts w:ascii="Verdana" w:hAnsi="Verdana"/>
          <w:sz w:val="20"/>
          <w:szCs w:val="20"/>
        </w:rPr>
        <w:t>.</w:t>
      </w:r>
    </w:p>
    <w:p w:rsidR="00A260EF" w:rsidRPr="00930D93" w:rsidRDefault="00A260EF" w:rsidP="00966A76">
      <w:pPr>
        <w:pStyle w:val="Bezodstpw"/>
        <w:suppressAutoHyphens/>
        <w:spacing w:line="288" w:lineRule="auto"/>
        <w:rPr>
          <w:rStyle w:val="normal"/>
          <w:rFonts w:ascii="Verdana" w:hAnsi="Verdana"/>
          <w:sz w:val="20"/>
          <w:szCs w:val="20"/>
        </w:rPr>
      </w:pPr>
    </w:p>
    <w:p w:rsidR="00D5364D" w:rsidRPr="00930D93" w:rsidRDefault="00A260EF" w:rsidP="00966A76">
      <w:pPr>
        <w:suppressAutoHyphens/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="00D5364D" w:rsidRPr="00930D93">
        <w:rPr>
          <w:rStyle w:val="Pogrubienie"/>
          <w:rFonts w:ascii="Verdana" w:hAnsi="Verdana"/>
          <w:b w:val="0"/>
          <w:sz w:val="20"/>
          <w:szCs w:val="20"/>
        </w:rPr>
        <w:t xml:space="preserve"> 1 ustawy z dnia 11 lipca 2014 r. o petycjach </w:t>
      </w:r>
      <w:r w:rsidR="00512C36">
        <w:rPr>
          <w:rFonts w:ascii="Verdana" w:hAnsi="Verdana"/>
          <w:sz w:val="20"/>
          <w:szCs w:val="20"/>
        </w:rPr>
        <w:t>(Dziennik Ustaw z 2018 r. pozycja</w:t>
      </w:r>
      <w:r w:rsidR="00D5364D" w:rsidRPr="00930D93">
        <w:rPr>
          <w:rFonts w:ascii="Verdana" w:hAnsi="Verdana"/>
          <w:sz w:val="20"/>
          <w:szCs w:val="20"/>
        </w:rPr>
        <w:t xml:space="preserve"> 870)</w:t>
      </w:r>
      <w:r w:rsidR="00D5364D" w:rsidRPr="00930D93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="00D5364D" w:rsidRPr="00930D93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D5364D" w:rsidRPr="00930D93" w:rsidRDefault="00D5364D" w:rsidP="00966A76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930D93" w:rsidRDefault="00D5364D" w:rsidP="00966A76">
      <w:pPr>
        <w:pStyle w:val="12Zwyrazamiszacunku"/>
        <w:spacing w:before="0" w:line="288" w:lineRule="auto"/>
        <w:rPr>
          <w:color w:val="000000" w:themeColor="text1"/>
        </w:rPr>
      </w:pPr>
      <w:r w:rsidRPr="00930D93">
        <w:rPr>
          <w:color w:val="000000" w:themeColor="text1"/>
        </w:rPr>
        <w:t>Z wyrazami szacunku</w:t>
      </w:r>
    </w:p>
    <w:p w:rsidR="00D5364D" w:rsidRPr="00930D93" w:rsidRDefault="00305294" w:rsidP="00966A7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</w:t>
      </w:r>
    </w:p>
    <w:p w:rsidR="00430FC0" w:rsidRDefault="00305294" w:rsidP="00966A76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Sebastian Wolszczak</w:t>
      </w:r>
    </w:p>
    <w:p w:rsidR="00305294" w:rsidRDefault="00305294" w:rsidP="00966A76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D5364D" w:rsidRPr="00930D93" w:rsidRDefault="00D5364D" w:rsidP="00966A7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930D93" w:rsidRDefault="00D5364D" w:rsidP="00966A76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930D93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930D93">
        <w:rPr>
          <w:sz w:val="20"/>
          <w:szCs w:val="20"/>
        </w:rPr>
        <w:t>wss@um.wroc.pl</w:t>
      </w:r>
      <w:r w:rsidRPr="00930D93">
        <w:rPr>
          <w:color w:val="000000"/>
          <w:sz w:val="20"/>
          <w:szCs w:val="20"/>
        </w:rPr>
        <w:t>; www.wroclaw.pl</w:t>
      </w:r>
    </w:p>
    <w:p w:rsidR="00D5364D" w:rsidRPr="00930D93" w:rsidRDefault="00D5364D" w:rsidP="00966A7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930D93" w:rsidRDefault="00D5364D" w:rsidP="00966A7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930D93">
        <w:rPr>
          <w:color w:val="000000" w:themeColor="text1"/>
          <w:sz w:val="20"/>
          <w:szCs w:val="20"/>
        </w:rPr>
        <w:t>Otrzymują:</w:t>
      </w:r>
    </w:p>
    <w:p w:rsidR="00D5364D" w:rsidRPr="00930D93" w:rsidRDefault="00D5364D" w:rsidP="00966A76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930D93">
        <w:rPr>
          <w:color w:val="000000" w:themeColor="text1"/>
          <w:sz w:val="20"/>
          <w:szCs w:val="20"/>
        </w:rPr>
        <w:t>Adresat</w:t>
      </w:r>
    </w:p>
    <w:p w:rsidR="00E82909" w:rsidRPr="00E82909" w:rsidRDefault="00E82909" w:rsidP="00E8290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Pan Romuald Arent</w:t>
      </w:r>
      <w:r w:rsidRPr="00E82909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Pr="00E82909">
        <w:rPr>
          <w:color w:val="000000" w:themeColor="text1"/>
          <w:sz w:val="20"/>
          <w:szCs w:val="20"/>
        </w:rPr>
        <w:t>Pan Arkadiusz Chwaścik</w:t>
      </w:r>
    </w:p>
    <w:p w:rsidR="00300E3D" w:rsidRPr="00930D93" w:rsidRDefault="0024492A" w:rsidP="00966A76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930D93">
        <w:rPr>
          <w:color w:val="000000" w:themeColor="text1"/>
          <w:sz w:val="20"/>
          <w:szCs w:val="20"/>
        </w:rPr>
        <w:t xml:space="preserve">ad </w:t>
      </w:r>
      <w:r w:rsidR="00D5364D" w:rsidRPr="00930D93">
        <w:rPr>
          <w:color w:val="000000" w:themeColor="text1"/>
          <w:sz w:val="20"/>
          <w:szCs w:val="20"/>
        </w:rPr>
        <w:t>a</w:t>
      </w:r>
      <w:r w:rsidRPr="00930D93">
        <w:rPr>
          <w:color w:val="000000" w:themeColor="text1"/>
          <w:sz w:val="20"/>
          <w:szCs w:val="20"/>
        </w:rPr>
        <w:t>cta</w:t>
      </w:r>
    </w:p>
    <w:sectPr w:rsidR="00300E3D" w:rsidRPr="00930D93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1A1" w:rsidRDefault="009351A1">
      <w:r>
        <w:separator/>
      </w:r>
    </w:p>
  </w:endnote>
  <w:endnote w:type="continuationSeparator" w:id="1">
    <w:p w:rsidR="009351A1" w:rsidRDefault="00935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57EB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57EBC" w:rsidRPr="004D6885">
      <w:rPr>
        <w:sz w:val="14"/>
        <w:szCs w:val="14"/>
      </w:rPr>
      <w:fldChar w:fldCharType="separate"/>
    </w:r>
    <w:r w:rsidR="00430FC0">
      <w:rPr>
        <w:noProof/>
        <w:sz w:val="14"/>
        <w:szCs w:val="14"/>
      </w:rPr>
      <w:t>2</w:t>
    </w:r>
    <w:r w:rsidR="00557EB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57EB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57EBC" w:rsidRPr="004D6885">
      <w:rPr>
        <w:sz w:val="14"/>
        <w:szCs w:val="14"/>
      </w:rPr>
      <w:fldChar w:fldCharType="separate"/>
    </w:r>
    <w:r w:rsidR="00496519">
      <w:rPr>
        <w:noProof/>
        <w:sz w:val="14"/>
        <w:szCs w:val="14"/>
      </w:rPr>
      <w:t>1</w:t>
    </w:r>
    <w:r w:rsidR="00557EB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1A1" w:rsidRDefault="009351A1">
      <w:r>
        <w:separator/>
      </w:r>
    </w:p>
  </w:footnote>
  <w:footnote w:type="continuationSeparator" w:id="1">
    <w:p w:rsidR="009351A1" w:rsidRDefault="00935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57EB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58D8"/>
    <w:rsid w:val="00046C81"/>
    <w:rsid w:val="00057DFD"/>
    <w:rsid w:val="00062583"/>
    <w:rsid w:val="0009113C"/>
    <w:rsid w:val="00093C27"/>
    <w:rsid w:val="00097AEF"/>
    <w:rsid w:val="000A073C"/>
    <w:rsid w:val="000A15F9"/>
    <w:rsid w:val="000B1DE6"/>
    <w:rsid w:val="000C744E"/>
    <w:rsid w:val="000D062F"/>
    <w:rsid w:val="000D6DEE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C4DA3"/>
    <w:rsid w:val="001D7485"/>
    <w:rsid w:val="001E2687"/>
    <w:rsid w:val="001F5118"/>
    <w:rsid w:val="002018DC"/>
    <w:rsid w:val="0022239B"/>
    <w:rsid w:val="002250EA"/>
    <w:rsid w:val="002331DE"/>
    <w:rsid w:val="002333BF"/>
    <w:rsid w:val="00244731"/>
    <w:rsid w:val="0024492A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D5E36"/>
    <w:rsid w:val="002E4538"/>
    <w:rsid w:val="002F292D"/>
    <w:rsid w:val="00300E3D"/>
    <w:rsid w:val="00305294"/>
    <w:rsid w:val="00316E97"/>
    <w:rsid w:val="00323052"/>
    <w:rsid w:val="00345256"/>
    <w:rsid w:val="00364D5C"/>
    <w:rsid w:val="00371E3A"/>
    <w:rsid w:val="00377191"/>
    <w:rsid w:val="003777CE"/>
    <w:rsid w:val="00380267"/>
    <w:rsid w:val="00385349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30FC0"/>
    <w:rsid w:val="004355BB"/>
    <w:rsid w:val="00444AE9"/>
    <w:rsid w:val="004508B6"/>
    <w:rsid w:val="0045784D"/>
    <w:rsid w:val="004664A7"/>
    <w:rsid w:val="00467C03"/>
    <w:rsid w:val="00471B8F"/>
    <w:rsid w:val="004837BE"/>
    <w:rsid w:val="00490683"/>
    <w:rsid w:val="00496519"/>
    <w:rsid w:val="004A21ED"/>
    <w:rsid w:val="004A2629"/>
    <w:rsid w:val="004A4842"/>
    <w:rsid w:val="004B0088"/>
    <w:rsid w:val="004B34DF"/>
    <w:rsid w:val="004C06E6"/>
    <w:rsid w:val="004D6885"/>
    <w:rsid w:val="004E3C14"/>
    <w:rsid w:val="004E53DB"/>
    <w:rsid w:val="004E5C8D"/>
    <w:rsid w:val="004F4CEC"/>
    <w:rsid w:val="004F4FD0"/>
    <w:rsid w:val="004F6A76"/>
    <w:rsid w:val="00505DC1"/>
    <w:rsid w:val="00512C36"/>
    <w:rsid w:val="0051557B"/>
    <w:rsid w:val="0052212C"/>
    <w:rsid w:val="005247CF"/>
    <w:rsid w:val="005275A0"/>
    <w:rsid w:val="0053315B"/>
    <w:rsid w:val="0053793D"/>
    <w:rsid w:val="00550A23"/>
    <w:rsid w:val="00553488"/>
    <w:rsid w:val="00555CDE"/>
    <w:rsid w:val="00557EBC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A49B4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287A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1B3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93A44"/>
    <w:rsid w:val="007A09E9"/>
    <w:rsid w:val="007A434B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C26"/>
    <w:rsid w:val="00836667"/>
    <w:rsid w:val="00840E8E"/>
    <w:rsid w:val="00846C52"/>
    <w:rsid w:val="00851B4F"/>
    <w:rsid w:val="00871D52"/>
    <w:rsid w:val="0088160D"/>
    <w:rsid w:val="0088597B"/>
    <w:rsid w:val="00891605"/>
    <w:rsid w:val="00895B16"/>
    <w:rsid w:val="00897ECC"/>
    <w:rsid w:val="008A01AB"/>
    <w:rsid w:val="008A2434"/>
    <w:rsid w:val="008A26DC"/>
    <w:rsid w:val="008B5279"/>
    <w:rsid w:val="008C5477"/>
    <w:rsid w:val="008D62AA"/>
    <w:rsid w:val="008D7F81"/>
    <w:rsid w:val="008E1D03"/>
    <w:rsid w:val="008E4C8A"/>
    <w:rsid w:val="008F1ADB"/>
    <w:rsid w:val="008F7D65"/>
    <w:rsid w:val="00900529"/>
    <w:rsid w:val="00903230"/>
    <w:rsid w:val="00916B2A"/>
    <w:rsid w:val="009205E6"/>
    <w:rsid w:val="00921670"/>
    <w:rsid w:val="00927394"/>
    <w:rsid w:val="0093003D"/>
    <w:rsid w:val="00930D93"/>
    <w:rsid w:val="009351A1"/>
    <w:rsid w:val="00955508"/>
    <w:rsid w:val="00957FCC"/>
    <w:rsid w:val="00965BD7"/>
    <w:rsid w:val="00966A76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5119"/>
    <w:rsid w:val="00A260EF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19CB"/>
    <w:rsid w:val="00B63B2B"/>
    <w:rsid w:val="00B674F8"/>
    <w:rsid w:val="00B73AF4"/>
    <w:rsid w:val="00B81B31"/>
    <w:rsid w:val="00B906E7"/>
    <w:rsid w:val="00BA5B85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0A9D"/>
    <w:rsid w:val="00E35A19"/>
    <w:rsid w:val="00E45FA0"/>
    <w:rsid w:val="00E52576"/>
    <w:rsid w:val="00E61A71"/>
    <w:rsid w:val="00E756DD"/>
    <w:rsid w:val="00E826BA"/>
    <w:rsid w:val="00E82909"/>
    <w:rsid w:val="00EA3EC6"/>
    <w:rsid w:val="00EC2A7A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153B"/>
    <w:rsid w:val="00F5357F"/>
    <w:rsid w:val="00F55080"/>
    <w:rsid w:val="00F608FB"/>
    <w:rsid w:val="00F63752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6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2023-08-17T05:47:00Z</cp:lastPrinted>
  <dcterms:created xsi:type="dcterms:W3CDTF">2023-08-18T07:06:00Z</dcterms:created>
  <dcterms:modified xsi:type="dcterms:W3CDTF">2023-08-18T07:07:00Z</dcterms:modified>
</cp:coreProperties>
</file>